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F0" w:rsidRDefault="00B63948" w:rsidP="00DE5D00">
      <w:pPr>
        <w:pStyle w:val="NoSpacing"/>
        <w:jc w:val="center"/>
        <w:rPr>
          <w:b/>
          <w:sz w:val="40"/>
          <w:szCs w:val="40"/>
          <w:lang w:val="en-GB"/>
        </w:rPr>
      </w:pPr>
      <w:r>
        <w:rPr>
          <w:b/>
          <w:noProof/>
          <w:sz w:val="40"/>
          <w:szCs w:val="40"/>
        </w:rPr>
        <w:drawing>
          <wp:anchor distT="0" distB="0" distL="114300" distR="114300" simplePos="0" relativeHeight="251684864" behindDoc="0" locked="0" layoutInCell="1" allowOverlap="1">
            <wp:simplePos x="0" y="0"/>
            <wp:positionH relativeFrom="column">
              <wp:posOffset>6985</wp:posOffset>
            </wp:positionH>
            <wp:positionV relativeFrom="paragraph">
              <wp:posOffset>-65405</wp:posOffset>
            </wp:positionV>
            <wp:extent cx="550545" cy="509270"/>
            <wp:effectExtent l="19050" t="0" r="1905" b="0"/>
            <wp:wrapNone/>
            <wp:docPr id="4" name="Picture 2" descr="Dominican Crest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inican Crest A.jpg"/>
                    <pic:cNvPicPr/>
                  </pic:nvPicPr>
                  <pic:blipFill>
                    <a:blip r:embed="rId8" cstate="print"/>
                    <a:stretch>
                      <a:fillRect/>
                    </a:stretch>
                  </pic:blipFill>
                  <pic:spPr>
                    <a:xfrm>
                      <a:off x="0" y="0"/>
                      <a:ext cx="550545" cy="509270"/>
                    </a:xfrm>
                    <a:prstGeom prst="rect">
                      <a:avLst/>
                    </a:prstGeom>
                  </pic:spPr>
                </pic:pic>
              </a:graphicData>
            </a:graphic>
          </wp:anchor>
        </w:drawing>
      </w:r>
      <w:r w:rsidR="005756AA">
        <w:rPr>
          <w:b/>
          <w:noProof/>
          <w:sz w:val="40"/>
          <w:szCs w:val="40"/>
        </w:rPr>
        <w:pict>
          <v:shapetype id="_x0000_t202" coordsize="21600,21600" o:spt="202" path="m,l,21600r21600,l21600,xe">
            <v:stroke joinstyle="miter"/>
            <v:path gradientshapeok="t" o:connecttype="rect"/>
          </v:shapetype>
          <v:shape id="_x0000_s1047" type="#_x0000_t202" style="position:absolute;left:0;text-align:left;margin-left:-3.25pt;margin-top:-7.5pt;width:354.35pt;height:117.35pt;z-index:251683840;mso-position-horizontal-relative:text;mso-position-vertical-relative:text" fillcolor="white [3212]" strokeweight="1.5pt">
            <v:textbox style="mso-next-textbox:#_x0000_s1047">
              <w:txbxContent>
                <w:p w:rsidR="00207A3C" w:rsidRDefault="00207A3C" w:rsidP="00292504">
                  <w:pPr>
                    <w:pStyle w:val="NoSpacing"/>
                    <w:jc w:val="center"/>
                    <w:rPr>
                      <w:b/>
                      <w:sz w:val="20"/>
                      <w:szCs w:val="20"/>
                      <w:lang w:val="en-GB"/>
                    </w:rPr>
                  </w:pPr>
                  <w:r>
                    <w:rPr>
                      <w:b/>
                      <w:sz w:val="40"/>
                      <w:szCs w:val="40"/>
                      <w:lang w:val="en-GB"/>
                    </w:rPr>
                    <w:t xml:space="preserve">      </w:t>
                  </w:r>
                  <w:proofErr w:type="gramStart"/>
                  <w:r w:rsidRPr="00C647DE">
                    <w:rPr>
                      <w:b/>
                      <w:sz w:val="36"/>
                      <w:szCs w:val="36"/>
                      <w:lang w:val="en-GB"/>
                    </w:rPr>
                    <w:t>Dominican  Newsletter</w:t>
                  </w:r>
                  <w:proofErr w:type="gramEnd"/>
                  <w:r>
                    <w:rPr>
                      <w:sz w:val="18"/>
                      <w:szCs w:val="18"/>
                      <w:lang w:val="en-GB"/>
                    </w:rPr>
                    <w:t xml:space="preserve">    </w:t>
                  </w:r>
                </w:p>
                <w:p w:rsidR="00207A3C" w:rsidRDefault="00207A3C" w:rsidP="00843E5A">
                  <w:pPr>
                    <w:pStyle w:val="NoSpacing"/>
                    <w:jc w:val="center"/>
                    <w:rPr>
                      <w:b/>
                      <w:i/>
                      <w:sz w:val="24"/>
                      <w:szCs w:val="24"/>
                      <w:lang w:val="en-GB"/>
                    </w:rPr>
                  </w:pPr>
                  <w:r>
                    <w:rPr>
                      <w:b/>
                      <w:i/>
                      <w:sz w:val="28"/>
                      <w:szCs w:val="28"/>
                      <w:lang w:val="en-GB"/>
                    </w:rPr>
                    <w:t xml:space="preserve">  </w:t>
                  </w:r>
                  <w:r w:rsidRPr="002F072F">
                    <w:rPr>
                      <w:b/>
                      <w:i/>
                      <w:sz w:val="24"/>
                      <w:szCs w:val="24"/>
                      <w:lang w:val="en-GB"/>
                    </w:rPr>
                    <w:t xml:space="preserve">St. </w:t>
                  </w:r>
                  <w:proofErr w:type="gramStart"/>
                  <w:r w:rsidRPr="002F072F">
                    <w:rPr>
                      <w:b/>
                      <w:i/>
                      <w:sz w:val="24"/>
                      <w:szCs w:val="24"/>
                      <w:lang w:val="en-GB"/>
                    </w:rPr>
                    <w:t>Catherine’s  Church</w:t>
                  </w:r>
                  <w:proofErr w:type="gramEnd"/>
                  <w:r w:rsidRPr="002F072F">
                    <w:rPr>
                      <w:b/>
                      <w:i/>
                      <w:sz w:val="24"/>
                      <w:szCs w:val="24"/>
                      <w:lang w:val="en-GB"/>
                    </w:rPr>
                    <w:t>,  Dominic Street, Newry.</w:t>
                  </w:r>
                </w:p>
                <w:p w:rsidR="00207A3C" w:rsidRPr="00C61FB5" w:rsidRDefault="00DB64B6" w:rsidP="00C5448F">
                  <w:pPr>
                    <w:pStyle w:val="NoSpacing"/>
                    <w:rPr>
                      <w:b/>
                      <w:lang w:val="en-GB"/>
                    </w:rPr>
                  </w:pPr>
                  <w:r>
                    <w:rPr>
                      <w:b/>
                      <w:lang w:val="en-GB"/>
                    </w:rPr>
                    <w:t xml:space="preserve">               </w:t>
                  </w:r>
                  <w:r w:rsidR="00DF72E8">
                    <w:rPr>
                      <w:b/>
                      <w:lang w:val="en-GB"/>
                    </w:rPr>
                    <w:t xml:space="preserve">15 </w:t>
                  </w:r>
                  <w:proofErr w:type="spellStart"/>
                  <w:proofErr w:type="gramStart"/>
                  <w:r w:rsidR="00E60DE2">
                    <w:rPr>
                      <w:b/>
                      <w:vertAlign w:val="superscript"/>
                      <w:lang w:val="en-GB"/>
                    </w:rPr>
                    <w:t>th</w:t>
                  </w:r>
                  <w:proofErr w:type="spellEnd"/>
                  <w:r w:rsidR="00E60DE2">
                    <w:rPr>
                      <w:b/>
                      <w:vertAlign w:val="superscript"/>
                      <w:lang w:val="en-GB"/>
                    </w:rPr>
                    <w:t xml:space="preserve"> </w:t>
                  </w:r>
                  <w:r w:rsidR="00F3710D">
                    <w:rPr>
                      <w:b/>
                      <w:lang w:val="en-GB"/>
                    </w:rPr>
                    <w:t xml:space="preserve"> February</w:t>
                  </w:r>
                  <w:proofErr w:type="gramEnd"/>
                  <w:r w:rsidR="00F3710D">
                    <w:rPr>
                      <w:b/>
                      <w:lang w:val="en-GB"/>
                    </w:rPr>
                    <w:t xml:space="preserve"> 2026</w:t>
                  </w:r>
                  <w:r w:rsidR="00207A3C" w:rsidRPr="00C61FB5">
                    <w:rPr>
                      <w:b/>
                      <w:sz w:val="20"/>
                      <w:szCs w:val="20"/>
                      <w:lang w:val="en-GB"/>
                    </w:rPr>
                    <w:t xml:space="preserve"> </w:t>
                  </w:r>
                  <w:r w:rsidR="00215FD8">
                    <w:rPr>
                      <w:b/>
                      <w:sz w:val="20"/>
                      <w:szCs w:val="20"/>
                      <w:lang w:val="en-GB"/>
                    </w:rPr>
                    <w:t xml:space="preserve">  </w:t>
                  </w:r>
                  <w:r w:rsidR="00207A3C" w:rsidRPr="00C61FB5">
                    <w:rPr>
                      <w:b/>
                      <w:sz w:val="20"/>
                      <w:szCs w:val="20"/>
                      <w:lang w:val="en-GB"/>
                    </w:rPr>
                    <w:t xml:space="preserve"> </w:t>
                  </w:r>
                  <w:r w:rsidR="00215FD8" w:rsidRPr="00DB64B6">
                    <w:rPr>
                      <w:sz w:val="18"/>
                      <w:szCs w:val="18"/>
                      <w:lang w:val="en-GB"/>
                    </w:rPr>
                    <w:t xml:space="preserve">Tel: Tel: </w:t>
                  </w:r>
                  <w:r w:rsidR="00215FD8" w:rsidRPr="00DB64B6">
                    <w:rPr>
                      <w:rStyle w:val="lrzxr"/>
                      <w:sz w:val="18"/>
                      <w:szCs w:val="18"/>
                    </w:rPr>
                    <w:t>028 3026 2178</w:t>
                  </w:r>
                  <w:r w:rsidR="00215FD8" w:rsidRPr="00290EAB">
                    <w:rPr>
                      <w:sz w:val="20"/>
                      <w:szCs w:val="20"/>
                      <w:lang w:val="en-GB"/>
                    </w:rPr>
                    <w:t xml:space="preserve"> </w:t>
                  </w:r>
                  <w:r w:rsidR="00215FD8">
                    <w:rPr>
                      <w:sz w:val="20"/>
                      <w:szCs w:val="20"/>
                      <w:lang w:val="en-GB"/>
                    </w:rPr>
                    <w:t xml:space="preserve"> </w:t>
                  </w:r>
                  <w:r w:rsidR="00215FD8" w:rsidRPr="00290EAB">
                    <w:rPr>
                      <w:sz w:val="20"/>
                      <w:szCs w:val="20"/>
                      <w:lang w:val="en-GB"/>
                    </w:rPr>
                    <w:t xml:space="preserve"> </w:t>
                  </w:r>
                  <w:r w:rsidR="00215FD8">
                    <w:rPr>
                      <w:sz w:val="20"/>
                      <w:szCs w:val="20"/>
                      <w:lang w:val="en-GB"/>
                    </w:rPr>
                    <w:t xml:space="preserve"> </w:t>
                  </w:r>
                  <w:r>
                    <w:rPr>
                      <w:b/>
                      <w:lang w:val="en-GB"/>
                    </w:rPr>
                    <w:t>6</w:t>
                  </w:r>
                  <w:r w:rsidRPr="00DB64B6">
                    <w:rPr>
                      <w:b/>
                      <w:vertAlign w:val="superscript"/>
                      <w:lang w:val="en-GB"/>
                    </w:rPr>
                    <w:t>th</w:t>
                  </w:r>
                  <w:r>
                    <w:rPr>
                      <w:b/>
                      <w:lang w:val="en-GB"/>
                    </w:rPr>
                    <w:t xml:space="preserve"> Sunday Year A.</w:t>
                  </w:r>
                  <w:r w:rsidR="00215FD8" w:rsidRPr="00DB64B6">
                    <w:rPr>
                      <w:b/>
                      <w:lang w:val="en-GB"/>
                    </w:rPr>
                    <w:t xml:space="preserve">  </w:t>
                  </w:r>
                </w:p>
                <w:p w:rsidR="00207A3C" w:rsidRPr="002C1724" w:rsidRDefault="00207A3C" w:rsidP="00FD159F">
                  <w:pPr>
                    <w:pStyle w:val="NoSpacing"/>
                    <w:rPr>
                      <w:b/>
                      <w:i/>
                      <w:sz w:val="24"/>
                      <w:szCs w:val="24"/>
                      <w:lang w:val="en-GB"/>
                    </w:rPr>
                  </w:pPr>
                  <w:r w:rsidRPr="002C1724">
                    <w:rPr>
                      <w:b/>
                    </w:rPr>
                    <w:t>Masses:</w:t>
                  </w:r>
                  <w:r w:rsidRPr="002C1724">
                    <w:rPr>
                      <w:b/>
                      <w:sz w:val="20"/>
                      <w:szCs w:val="20"/>
                    </w:rPr>
                    <w:t xml:space="preserve">  </w:t>
                  </w:r>
                  <w:r w:rsidRPr="002C1724">
                    <w:rPr>
                      <w:sz w:val="20"/>
                      <w:szCs w:val="20"/>
                    </w:rPr>
                    <w:t xml:space="preserve"> </w:t>
                  </w:r>
                  <w:r w:rsidRPr="002C1724">
                    <w:rPr>
                      <w:b/>
                    </w:rPr>
                    <w:t>Vigil:</w:t>
                  </w:r>
                  <w:r w:rsidRPr="002C1724">
                    <w:rPr>
                      <w:sz w:val="20"/>
                      <w:szCs w:val="20"/>
                    </w:rPr>
                    <w:t xml:space="preserve">  Sat 7.30pm,   </w:t>
                  </w:r>
                  <w:r w:rsidRPr="002C1724">
                    <w:rPr>
                      <w:b/>
                    </w:rPr>
                    <w:t>Sunday</w:t>
                  </w:r>
                  <w:r w:rsidRPr="002C1724">
                    <w:t>:</w:t>
                  </w:r>
                  <w:r w:rsidRPr="002C1724">
                    <w:rPr>
                      <w:sz w:val="20"/>
                      <w:szCs w:val="20"/>
                    </w:rPr>
                    <w:t xml:space="preserve">   8.00am,   9.30am,    11.00am, </w:t>
                  </w:r>
                  <w:proofErr w:type="gramStart"/>
                  <w:r w:rsidRPr="002C1724">
                    <w:rPr>
                      <w:sz w:val="20"/>
                      <w:szCs w:val="20"/>
                    </w:rPr>
                    <w:t>12.30pm</w:t>
                  </w:r>
                  <w:proofErr w:type="gramEnd"/>
                  <w:r w:rsidRPr="002C1724">
                    <w:rPr>
                      <w:sz w:val="20"/>
                      <w:szCs w:val="20"/>
                    </w:rPr>
                    <w:t>.</w:t>
                  </w:r>
                </w:p>
                <w:p w:rsidR="00207A3C" w:rsidRPr="002C1724" w:rsidRDefault="00207A3C" w:rsidP="00DE7B63">
                  <w:pPr>
                    <w:rPr>
                      <w:u w:val="none"/>
                    </w:rPr>
                  </w:pPr>
                  <w:r w:rsidRPr="002C1724">
                    <w:rPr>
                      <w:u w:val="none"/>
                    </w:rPr>
                    <w:t xml:space="preserve">Weekdays:    </w:t>
                  </w:r>
                  <w:r>
                    <w:rPr>
                      <w:u w:val="none"/>
                    </w:rPr>
                    <w:t xml:space="preserve">7.30am, </w:t>
                  </w:r>
                  <w:r w:rsidR="00E208FC">
                    <w:rPr>
                      <w:u w:val="none"/>
                    </w:rPr>
                    <w:t xml:space="preserve">11.00 am,   7.30 </w:t>
                  </w:r>
                  <w:proofErr w:type="gramStart"/>
                  <w:r w:rsidR="00E208FC">
                    <w:rPr>
                      <w:u w:val="none"/>
                    </w:rPr>
                    <w:t xml:space="preserve">pm </w:t>
                  </w:r>
                  <w:r w:rsidRPr="002C1724">
                    <w:rPr>
                      <w:u w:val="none"/>
                    </w:rPr>
                    <w:t xml:space="preserve"> </w:t>
                  </w:r>
                  <w:r w:rsidRPr="002C1724">
                    <w:rPr>
                      <w:i/>
                      <w:sz w:val="18"/>
                      <w:szCs w:val="18"/>
                      <w:u w:val="none"/>
                    </w:rPr>
                    <w:t>(</w:t>
                  </w:r>
                  <w:proofErr w:type="gramEnd"/>
                  <w:r w:rsidR="00E208FC">
                    <w:rPr>
                      <w:i/>
                      <w:sz w:val="18"/>
                      <w:szCs w:val="18"/>
                      <w:u w:val="none"/>
                    </w:rPr>
                    <w:t xml:space="preserve"> incl. </w:t>
                  </w:r>
                  <w:r w:rsidRPr="002C1724">
                    <w:rPr>
                      <w:i/>
                      <w:sz w:val="18"/>
                      <w:szCs w:val="18"/>
                      <w:u w:val="none"/>
                    </w:rPr>
                    <w:t>Vigil Sat.)</w:t>
                  </w:r>
                </w:p>
                <w:p w:rsidR="00207A3C" w:rsidRPr="002C1724" w:rsidRDefault="00207A3C" w:rsidP="00DE7B63">
                  <w:pPr>
                    <w:rPr>
                      <w:u w:val="none"/>
                    </w:rPr>
                  </w:pPr>
                  <w:r w:rsidRPr="002C1724">
                    <w:rPr>
                      <w:u w:val="none"/>
                    </w:rPr>
                    <w:t xml:space="preserve">Confession:    Saturday:  </w:t>
                  </w:r>
                  <w:proofErr w:type="gramStart"/>
                  <w:r w:rsidRPr="002C1724">
                    <w:rPr>
                      <w:u w:val="none"/>
                    </w:rPr>
                    <w:t>11.30am  -</w:t>
                  </w:r>
                  <w:proofErr w:type="gramEnd"/>
                  <w:r w:rsidRPr="002C1724">
                    <w:rPr>
                      <w:u w:val="none"/>
                    </w:rPr>
                    <w:t xml:space="preserve"> 12.30pm    and      4.00pm – 5.00pm</w:t>
                  </w:r>
                </w:p>
                <w:p w:rsidR="00207A3C" w:rsidRPr="00C4186C" w:rsidRDefault="00207A3C" w:rsidP="00FD249D">
                  <w:pPr>
                    <w:pStyle w:val="NoSpacing"/>
                    <w:rPr>
                      <w:b/>
                      <w:sz w:val="20"/>
                      <w:szCs w:val="20"/>
                      <w:lang w:val="en-GB"/>
                    </w:rPr>
                  </w:pPr>
                  <w:r w:rsidRPr="00A06059">
                    <w:rPr>
                      <w:b/>
                      <w:sz w:val="18"/>
                      <w:szCs w:val="18"/>
                      <w:lang w:val="en-GB"/>
                    </w:rPr>
                    <w:t xml:space="preserve">Website:       </w:t>
                  </w:r>
                  <w:hyperlink r:id="rId9" w:history="1">
                    <w:r w:rsidRPr="00A06059">
                      <w:rPr>
                        <w:rStyle w:val="Hyperlink"/>
                        <w:color w:val="auto"/>
                        <w:sz w:val="18"/>
                        <w:szCs w:val="18"/>
                        <w:u w:val="none"/>
                      </w:rPr>
                      <w:t>https://newrydominican.com/</w:t>
                    </w:r>
                  </w:hyperlink>
                  <w:r>
                    <w:rPr>
                      <w:b/>
                      <w:sz w:val="18"/>
                      <w:szCs w:val="18"/>
                      <w:lang w:val="en-GB"/>
                    </w:rPr>
                    <w:t xml:space="preserve">    </w:t>
                  </w:r>
                  <w:r w:rsidRPr="00A06059">
                    <w:rPr>
                      <w:b/>
                      <w:sz w:val="18"/>
                      <w:szCs w:val="18"/>
                      <w:lang w:val="en-GB"/>
                    </w:rPr>
                    <w:t xml:space="preserve">   </w:t>
                  </w:r>
                  <w:proofErr w:type="spellStart"/>
                  <w:r w:rsidRPr="00A06059">
                    <w:rPr>
                      <w:b/>
                      <w:sz w:val="18"/>
                      <w:szCs w:val="18"/>
                      <w:lang w:val="en-GB"/>
                    </w:rPr>
                    <w:t>Facebook</w:t>
                  </w:r>
                  <w:proofErr w:type="spellEnd"/>
                  <w:r w:rsidRPr="00A06059">
                    <w:rPr>
                      <w:sz w:val="18"/>
                      <w:szCs w:val="18"/>
                      <w:lang w:val="en-GB"/>
                    </w:rPr>
                    <w:t xml:space="preserve">:    </w:t>
                  </w:r>
                  <w:hyperlink r:id="rId10" w:history="1">
                    <w:r w:rsidRPr="00A06059">
                      <w:rPr>
                        <w:rStyle w:val="Hyperlink"/>
                        <w:color w:val="auto"/>
                        <w:sz w:val="18"/>
                        <w:szCs w:val="18"/>
                        <w:u w:val="none"/>
                        <w:lang w:val="en-GB"/>
                      </w:rPr>
                      <w:t>www.fb.com/newrydominican</w:t>
                    </w:r>
                  </w:hyperlink>
                </w:p>
                <w:p w:rsidR="00207A3C" w:rsidRPr="00A06059" w:rsidRDefault="00207A3C" w:rsidP="008333B9">
                  <w:pPr>
                    <w:pStyle w:val="NoSpacing"/>
                    <w:jc w:val="center"/>
                    <w:rPr>
                      <w:sz w:val="18"/>
                      <w:szCs w:val="18"/>
                      <w:lang w:val="en-GB"/>
                    </w:rPr>
                  </w:pPr>
                  <w:r w:rsidRPr="00A06059">
                    <w:rPr>
                      <w:b/>
                      <w:sz w:val="18"/>
                      <w:szCs w:val="18"/>
                      <w:lang w:val="en-GB"/>
                    </w:rPr>
                    <w:t>Watch live</w:t>
                  </w:r>
                  <w:r w:rsidRPr="00A06059">
                    <w:rPr>
                      <w:sz w:val="18"/>
                      <w:szCs w:val="18"/>
                      <w:lang w:val="en-GB"/>
                    </w:rPr>
                    <w:t xml:space="preserve">:  </w:t>
                  </w:r>
                  <w:r>
                    <w:rPr>
                      <w:sz w:val="18"/>
                      <w:szCs w:val="18"/>
                      <w:lang w:val="en-GB"/>
                    </w:rPr>
                    <w:t xml:space="preserve"> newrydominican.com/live                </w:t>
                  </w:r>
                  <w:proofErr w:type="spellStart"/>
                  <w:r w:rsidRPr="00A06059">
                    <w:rPr>
                      <w:b/>
                      <w:sz w:val="18"/>
                      <w:szCs w:val="18"/>
                      <w:lang w:val="en-GB"/>
                    </w:rPr>
                    <w:t>Lectio</w:t>
                  </w:r>
                  <w:proofErr w:type="spellEnd"/>
                  <w:r w:rsidRPr="00A06059">
                    <w:rPr>
                      <w:b/>
                      <w:sz w:val="18"/>
                      <w:szCs w:val="18"/>
                      <w:lang w:val="en-GB"/>
                    </w:rPr>
                    <w:t xml:space="preserve"> Centre</w:t>
                  </w:r>
                  <w:r w:rsidRPr="00A06059">
                    <w:rPr>
                      <w:sz w:val="18"/>
                      <w:szCs w:val="18"/>
                      <w:lang w:val="en-GB"/>
                    </w:rPr>
                    <w:t>:  lectio.newrydominican.com</w:t>
                  </w:r>
                </w:p>
                <w:p w:rsidR="00207A3C" w:rsidRDefault="00207A3C" w:rsidP="00DE7B63"/>
              </w:txbxContent>
            </v:textbox>
          </v:shape>
        </w:pict>
      </w:r>
      <w:r w:rsidR="007660AC">
        <w:rPr>
          <w:b/>
          <w:noProof/>
          <w:sz w:val="40"/>
          <w:szCs w:val="40"/>
        </w:rPr>
        <w:drawing>
          <wp:anchor distT="0" distB="0" distL="114300" distR="114300" simplePos="0" relativeHeight="252142592" behindDoc="0" locked="0" layoutInCell="1" allowOverlap="1">
            <wp:simplePos x="0" y="0"/>
            <wp:positionH relativeFrom="column">
              <wp:posOffset>3841115</wp:posOffset>
            </wp:positionH>
            <wp:positionV relativeFrom="paragraph">
              <wp:posOffset>-29845</wp:posOffset>
            </wp:positionV>
            <wp:extent cx="557530" cy="515620"/>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inican Crest A.jpg"/>
                    <pic:cNvPicPr/>
                  </pic:nvPicPr>
                  <pic:blipFill>
                    <a:blip r:embed="rId8" cstate="print"/>
                    <a:stretch>
                      <a:fillRect/>
                    </a:stretch>
                  </pic:blipFill>
                  <pic:spPr>
                    <a:xfrm>
                      <a:off x="0" y="0"/>
                      <a:ext cx="557530" cy="515620"/>
                    </a:xfrm>
                    <a:prstGeom prst="rect">
                      <a:avLst/>
                    </a:prstGeom>
                  </pic:spPr>
                </pic:pic>
              </a:graphicData>
            </a:graphic>
          </wp:anchor>
        </w:drawing>
      </w:r>
    </w:p>
    <w:p w:rsidR="009413F0" w:rsidRDefault="009413F0" w:rsidP="00DE5D00">
      <w:pPr>
        <w:pStyle w:val="NoSpacing"/>
        <w:jc w:val="center"/>
        <w:rPr>
          <w:b/>
          <w:sz w:val="40"/>
          <w:szCs w:val="40"/>
          <w:lang w:val="en-GB"/>
        </w:rPr>
      </w:pPr>
    </w:p>
    <w:p w:rsidR="00184AC9" w:rsidRPr="0070536C" w:rsidRDefault="00184AC9" w:rsidP="00DE7B63">
      <w:pPr>
        <w:rPr>
          <w:rStyle w:val="Emphasis"/>
          <w:rFonts w:ascii="Chiller" w:hAnsi="Chiller"/>
          <w:b w:val="0"/>
          <w:i w:val="0"/>
          <w:sz w:val="44"/>
          <w:szCs w:val="44"/>
        </w:rPr>
      </w:pPr>
    </w:p>
    <w:p w:rsidR="00C76F8C" w:rsidRPr="00C76F8C" w:rsidRDefault="00C76F8C" w:rsidP="003E7F60">
      <w:pPr>
        <w:pStyle w:val="NoSpacing"/>
        <w:tabs>
          <w:tab w:val="center" w:pos="3476"/>
        </w:tabs>
        <w:jc w:val="both"/>
        <w:rPr>
          <w:rStyle w:val="text"/>
          <w:rFonts w:cstheme="minorHAnsi"/>
          <w:color w:val="000000"/>
          <w:sz w:val="10"/>
          <w:szCs w:val="10"/>
        </w:rPr>
      </w:pPr>
    </w:p>
    <w:p w:rsidR="002D7CE7" w:rsidRPr="004731AA" w:rsidRDefault="002B0A24" w:rsidP="002D7CE7">
      <w:pPr>
        <w:pStyle w:val="NoSpacing"/>
        <w:tabs>
          <w:tab w:val="center" w:pos="3476"/>
        </w:tabs>
        <w:jc w:val="both"/>
        <w:rPr>
          <w:rStyle w:val="text"/>
          <w:rFonts w:cstheme="minorHAnsi"/>
          <w:color w:val="000000"/>
          <w:sz w:val="20"/>
          <w:szCs w:val="20"/>
        </w:rPr>
      </w:pPr>
      <w:r>
        <w:rPr>
          <w:rStyle w:val="woj"/>
          <w:rFonts w:cstheme="minorHAnsi"/>
          <w:color w:val="000000"/>
          <w:sz w:val="20"/>
          <w:szCs w:val="20"/>
        </w:rPr>
        <w:t xml:space="preserve">                                                                                 </w:t>
      </w:r>
    </w:p>
    <w:p w:rsidR="002D7CE7" w:rsidRPr="002D7CE7" w:rsidRDefault="002D7CE7" w:rsidP="002D7CE7">
      <w:pPr>
        <w:pStyle w:val="NoSpacing"/>
        <w:tabs>
          <w:tab w:val="center" w:pos="3476"/>
        </w:tabs>
        <w:jc w:val="both"/>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Pr="0053363A" w:rsidRDefault="005756AA" w:rsidP="00CF6BCC">
      <w:pPr>
        <w:pStyle w:val="NoSpacing"/>
        <w:tabs>
          <w:tab w:val="center" w:pos="3476"/>
        </w:tabs>
        <w:jc w:val="both"/>
        <w:rPr>
          <w:rFonts w:eastAsia="Times New Roman" w:cstheme="minorHAnsi"/>
          <w:b/>
          <w:bCs/>
          <w:sz w:val="2"/>
          <w:szCs w:val="2"/>
        </w:rPr>
      </w:pPr>
      <w:r w:rsidRPr="005756AA">
        <w:rPr>
          <w:rFonts w:eastAsia="Times New Roman" w:cstheme="minorHAnsi"/>
          <w:bCs/>
          <w:noProof/>
          <w:kern w:val="36"/>
          <w:sz w:val="28"/>
          <w:szCs w:val="28"/>
        </w:rPr>
        <w:pict>
          <v:shape id="_x0000_s1511" type="#_x0000_t202" style="position:absolute;left:0;text-align:left;margin-left:170pt;margin-top:.85pt;width:181.1pt;height:418.9pt;z-index:252141568" fillcolor="white [3212]" strokeweight="1.5pt">
            <v:textbox style="mso-next-textbox:#_x0000_s1511">
              <w:txbxContent>
                <w:p w:rsidR="00511B00" w:rsidRDefault="00CE749F" w:rsidP="005C3ACC">
                  <w:pPr>
                    <w:rPr>
                      <w:sz w:val="44"/>
                      <w:szCs w:val="44"/>
                      <w:u w:val="none"/>
                    </w:rPr>
                  </w:pPr>
                  <w:r>
                    <w:rPr>
                      <w:noProof/>
                      <w:sz w:val="44"/>
                      <w:szCs w:val="44"/>
                      <w:u w:val="none"/>
                      <w:lang w:val="en-US" w:eastAsia="en-US"/>
                    </w:rPr>
                    <w:drawing>
                      <wp:inline distT="0" distB="0" distL="0" distR="0">
                        <wp:extent cx="1720850" cy="1130300"/>
                        <wp:effectExtent l="19050" t="0" r="0" b="0"/>
                        <wp:docPr id="1" name="Picture 0" descr="ash-wednes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wednesday.jpg"/>
                                <pic:cNvPicPr/>
                              </pic:nvPicPr>
                              <pic:blipFill>
                                <a:blip r:embed="rId11"/>
                                <a:stretch>
                                  <a:fillRect/>
                                </a:stretch>
                              </pic:blipFill>
                              <pic:spPr>
                                <a:xfrm>
                                  <a:off x="0" y="0"/>
                                  <a:ext cx="1726635" cy="1134100"/>
                                </a:xfrm>
                                <a:prstGeom prst="rect">
                                  <a:avLst/>
                                </a:prstGeom>
                              </pic:spPr>
                            </pic:pic>
                          </a:graphicData>
                        </a:graphic>
                      </wp:inline>
                    </w:drawing>
                  </w:r>
                </w:p>
                <w:p w:rsidR="001A6EA9" w:rsidRPr="00A34E10" w:rsidRDefault="001A6EA9" w:rsidP="005C3ACC">
                  <w:pPr>
                    <w:rPr>
                      <w:i/>
                      <w:sz w:val="16"/>
                      <w:szCs w:val="16"/>
                      <w:u w:val="none"/>
                    </w:rPr>
                  </w:pPr>
                  <w:r w:rsidRPr="00A34E10">
                    <w:rPr>
                      <w:i/>
                      <w:sz w:val="16"/>
                      <w:szCs w:val="16"/>
                      <w:u w:val="none"/>
                    </w:rPr>
                    <w:t>(Day of Fast and Abstinence)</w:t>
                  </w:r>
                </w:p>
                <w:p w:rsidR="00E60DE2" w:rsidRPr="00656B4C" w:rsidRDefault="00E60DE2" w:rsidP="005C3ACC">
                  <w:pPr>
                    <w:rPr>
                      <w:sz w:val="21"/>
                      <w:szCs w:val="21"/>
                      <w:u w:val="none"/>
                    </w:rPr>
                  </w:pPr>
                  <w:r w:rsidRPr="00656B4C">
                    <w:rPr>
                      <w:sz w:val="21"/>
                      <w:szCs w:val="21"/>
                      <w:u w:val="none"/>
                    </w:rPr>
                    <w:t>18</w:t>
                  </w:r>
                  <w:r w:rsidRPr="00656B4C">
                    <w:rPr>
                      <w:sz w:val="21"/>
                      <w:szCs w:val="21"/>
                      <w:u w:val="none"/>
                      <w:vertAlign w:val="superscript"/>
                    </w:rPr>
                    <w:t>th</w:t>
                  </w:r>
                  <w:r w:rsidRPr="00656B4C">
                    <w:rPr>
                      <w:sz w:val="21"/>
                      <w:szCs w:val="21"/>
                      <w:u w:val="none"/>
                    </w:rPr>
                    <w:t xml:space="preserve"> February</w:t>
                  </w:r>
                </w:p>
                <w:p w:rsidR="00961FA9" w:rsidRPr="00961FA9" w:rsidRDefault="00961FA9" w:rsidP="005C3ACC">
                  <w:pPr>
                    <w:rPr>
                      <w:u w:val="none"/>
                    </w:rPr>
                  </w:pPr>
                  <w:r w:rsidRPr="00961FA9">
                    <w:rPr>
                      <w:u w:val="none"/>
                    </w:rPr>
                    <w:t>Masses, 7.30am</w:t>
                  </w:r>
                  <w:proofErr w:type="gramStart"/>
                  <w:r w:rsidRPr="00961FA9">
                    <w:rPr>
                      <w:u w:val="none"/>
                    </w:rPr>
                    <w:t>,11.00am</w:t>
                  </w:r>
                  <w:proofErr w:type="gramEnd"/>
                  <w:r w:rsidRPr="00961FA9">
                    <w:rPr>
                      <w:u w:val="none"/>
                    </w:rPr>
                    <w:t xml:space="preserve"> &amp; 7.30pm</w:t>
                  </w:r>
                </w:p>
                <w:p w:rsidR="00961FA9" w:rsidRPr="00961FA9" w:rsidRDefault="00961FA9" w:rsidP="005C3ACC">
                  <w:pPr>
                    <w:rPr>
                      <w:b w:val="0"/>
                      <w:i/>
                      <w:u w:val="none"/>
                    </w:rPr>
                  </w:pPr>
                  <w:r w:rsidRPr="00961FA9">
                    <w:rPr>
                      <w:b w:val="0"/>
                      <w:i/>
                      <w:u w:val="none"/>
                    </w:rPr>
                    <w:t>Ashes distributed at Masses</w:t>
                  </w:r>
                </w:p>
                <w:p w:rsidR="00961FA9" w:rsidRPr="00961FA9" w:rsidRDefault="00961FA9" w:rsidP="005C3ACC">
                  <w:pPr>
                    <w:rPr>
                      <w:sz w:val="4"/>
                      <w:szCs w:val="4"/>
                      <w:u w:val="none"/>
                    </w:rPr>
                  </w:pPr>
                </w:p>
                <w:p w:rsidR="00BE703E" w:rsidRPr="001A6EA9" w:rsidRDefault="00DF72E8" w:rsidP="00DF72E8">
                  <w:pPr>
                    <w:jc w:val="both"/>
                    <w:rPr>
                      <w:b w:val="0"/>
                      <w:sz w:val="22"/>
                      <w:szCs w:val="22"/>
                      <w:u w:val="none"/>
                    </w:rPr>
                  </w:pPr>
                  <w:r w:rsidRPr="001A6EA9">
                    <w:rPr>
                      <w:b w:val="0"/>
                      <w:sz w:val="22"/>
                      <w:szCs w:val="22"/>
                      <w:u w:val="none"/>
                    </w:rPr>
                    <w:t>Today we begin the season of Lent</w:t>
                  </w:r>
                  <w:r w:rsidR="00CE749F" w:rsidRPr="001A6EA9">
                    <w:rPr>
                      <w:b w:val="0"/>
                      <w:sz w:val="22"/>
                      <w:szCs w:val="22"/>
                      <w:u w:val="none"/>
                    </w:rPr>
                    <w:t xml:space="preserve"> – 40 days of prayer and fasting</w:t>
                  </w:r>
                  <w:r w:rsidRPr="001A6EA9">
                    <w:rPr>
                      <w:b w:val="0"/>
                      <w:sz w:val="22"/>
                      <w:szCs w:val="22"/>
                      <w:u w:val="none"/>
                    </w:rPr>
                    <w:t xml:space="preserve">, a time when we look at our own lives and </w:t>
                  </w:r>
                  <w:r w:rsidR="001A6EA9" w:rsidRPr="001A6EA9">
                    <w:rPr>
                      <w:b w:val="0"/>
                      <w:sz w:val="22"/>
                      <w:szCs w:val="22"/>
                      <w:u w:val="none"/>
                    </w:rPr>
                    <w:t xml:space="preserve">make an effort </w:t>
                  </w:r>
                  <w:r w:rsidR="001513A2" w:rsidRPr="001A6EA9">
                    <w:rPr>
                      <w:b w:val="0"/>
                      <w:sz w:val="22"/>
                      <w:szCs w:val="22"/>
                      <w:u w:val="none"/>
                    </w:rPr>
                    <w:t>to return to the Lord.</w:t>
                  </w:r>
                  <w:r w:rsidR="00BB56BC" w:rsidRPr="001A6EA9">
                    <w:rPr>
                      <w:b w:val="0"/>
                      <w:sz w:val="22"/>
                      <w:szCs w:val="22"/>
                      <w:u w:val="none"/>
                    </w:rPr>
                    <w:t xml:space="preserve"> </w:t>
                  </w:r>
                </w:p>
                <w:p w:rsidR="001A6EA9" w:rsidRDefault="00C5330B" w:rsidP="00DF72E8">
                  <w:pPr>
                    <w:jc w:val="both"/>
                    <w:rPr>
                      <w:b w:val="0"/>
                      <w:sz w:val="22"/>
                      <w:szCs w:val="22"/>
                      <w:u w:val="none"/>
                    </w:rPr>
                  </w:pPr>
                  <w:r w:rsidRPr="001A6EA9">
                    <w:rPr>
                      <w:b w:val="0"/>
                      <w:sz w:val="22"/>
                      <w:szCs w:val="22"/>
                      <w:u w:val="none"/>
                    </w:rPr>
                    <w:t>Ashes will be distributed at all Masses</w:t>
                  </w:r>
                  <w:r w:rsidR="001A6EA9" w:rsidRPr="001A6EA9">
                    <w:rPr>
                      <w:b w:val="0"/>
                      <w:sz w:val="22"/>
                      <w:szCs w:val="22"/>
                      <w:u w:val="none"/>
                    </w:rPr>
                    <w:t>. Ashes remind us that when we die we will return to the earth from which we came.  We are reminded that</w:t>
                  </w:r>
                  <w:r w:rsidR="00A34E10">
                    <w:rPr>
                      <w:b w:val="0"/>
                      <w:sz w:val="22"/>
                      <w:szCs w:val="22"/>
                      <w:u w:val="none"/>
                    </w:rPr>
                    <w:t xml:space="preserve"> the </w:t>
                  </w:r>
                  <w:proofErr w:type="gramStart"/>
                  <w:r w:rsidR="00A34E10">
                    <w:rPr>
                      <w:b w:val="0"/>
                      <w:sz w:val="22"/>
                      <w:szCs w:val="22"/>
                      <w:u w:val="none"/>
                    </w:rPr>
                    <w:t>first  man</w:t>
                  </w:r>
                  <w:proofErr w:type="gramEnd"/>
                  <w:r w:rsidR="001A6EA9" w:rsidRPr="001A6EA9">
                    <w:rPr>
                      <w:b w:val="0"/>
                      <w:sz w:val="22"/>
                      <w:szCs w:val="22"/>
                      <w:u w:val="none"/>
                    </w:rPr>
                    <w:t xml:space="preserve"> Adam was created from the dust of the earth. </w:t>
                  </w:r>
                </w:p>
                <w:p w:rsidR="001A6EA9" w:rsidRPr="00961FA9" w:rsidRDefault="001A6EA9" w:rsidP="001A6EA9">
                  <w:pPr>
                    <w:rPr>
                      <w:sz w:val="24"/>
                      <w:szCs w:val="24"/>
                      <w:u w:val="none"/>
                    </w:rPr>
                  </w:pPr>
                  <w:r w:rsidRPr="00961FA9">
                    <w:rPr>
                      <w:sz w:val="24"/>
                      <w:szCs w:val="24"/>
                      <w:u w:val="none"/>
                    </w:rPr>
                    <w:t>Shrove Tuesday</w:t>
                  </w:r>
                </w:p>
                <w:p w:rsidR="001A6EA9" w:rsidRPr="001A6EA9" w:rsidRDefault="001A6EA9" w:rsidP="001A6EA9">
                  <w:pPr>
                    <w:jc w:val="both"/>
                    <w:rPr>
                      <w:b w:val="0"/>
                      <w:i/>
                      <w:noProof/>
                      <w:u w:val="none"/>
                      <w:lang w:val="en-US" w:eastAsia="en-US"/>
                    </w:rPr>
                  </w:pPr>
                  <w:r w:rsidRPr="001A6EA9">
                    <w:rPr>
                      <w:b w:val="0"/>
                      <w:i/>
                      <w:sz w:val="24"/>
                      <w:szCs w:val="24"/>
                      <w:u w:val="none"/>
                    </w:rPr>
                    <w:t xml:space="preserve"> </w:t>
                  </w:r>
                  <w:r w:rsidRPr="001A6EA9">
                    <w:rPr>
                      <w:b w:val="0"/>
                      <w:i/>
                      <w:noProof/>
                      <w:u w:val="none"/>
                      <w:lang w:val="en-US" w:eastAsia="en-US"/>
                    </w:rPr>
                    <w:t xml:space="preserve">It was traditional to use up excess food before the beginning of Lent by  using up eggs and flour etc. Thus began the process of making pancakes and the day was called </w:t>
                  </w:r>
                  <w:r w:rsidRPr="001A6EA9">
                    <w:rPr>
                      <w:i/>
                      <w:noProof/>
                      <w:u w:val="none"/>
                      <w:lang w:val="en-US" w:eastAsia="en-US"/>
                    </w:rPr>
                    <w:t>‘Pancake Tuesday’</w:t>
                  </w:r>
                  <w:r w:rsidRPr="001A6EA9">
                    <w:rPr>
                      <w:b w:val="0"/>
                      <w:i/>
                      <w:noProof/>
                      <w:u w:val="none"/>
                      <w:lang w:val="en-US" w:eastAsia="en-US"/>
                    </w:rPr>
                    <w:t xml:space="preserve"> or </w:t>
                  </w:r>
                  <w:r w:rsidRPr="001A6EA9">
                    <w:rPr>
                      <w:i/>
                      <w:noProof/>
                      <w:u w:val="none"/>
                      <w:lang w:val="en-US" w:eastAsia="en-US"/>
                    </w:rPr>
                    <w:t xml:space="preserve">Shrove Tuesday’ </w:t>
                  </w:r>
                  <w:r w:rsidRPr="001A6EA9">
                    <w:rPr>
                      <w:b w:val="0"/>
                      <w:i/>
                      <w:noProof/>
                      <w:u w:val="none"/>
                      <w:lang w:val="en-US" w:eastAsia="en-US"/>
                    </w:rPr>
                    <w:t>before the lenten fast.</w:t>
                  </w:r>
                </w:p>
                <w:p w:rsidR="001A6EA9" w:rsidRPr="001A6EA9" w:rsidRDefault="001A6EA9" w:rsidP="001A6EA9">
                  <w:pPr>
                    <w:jc w:val="both"/>
                    <w:rPr>
                      <w:i/>
                      <w:noProof/>
                      <w:u w:val="none"/>
                      <w:lang w:val="en-US" w:eastAsia="en-US"/>
                    </w:rPr>
                  </w:pPr>
                  <w:r w:rsidRPr="001A6EA9">
                    <w:rPr>
                      <w:b w:val="0"/>
                      <w:i/>
                      <w:noProof/>
                      <w:u w:val="none"/>
                      <w:lang w:val="en-US" w:eastAsia="en-US"/>
                    </w:rPr>
                    <w:t>It is also called Carnival Tuesday where people celebrated it as a day of</w:t>
                  </w:r>
                  <w:r w:rsidR="000D0454">
                    <w:rPr>
                      <w:b w:val="0"/>
                      <w:i/>
                      <w:noProof/>
                      <w:u w:val="none"/>
                      <w:lang w:val="en-US" w:eastAsia="en-US"/>
                    </w:rPr>
                    <w:t xml:space="preserve"> excess before the fasting and penance </w:t>
                  </w:r>
                  <w:r w:rsidRPr="001A6EA9">
                    <w:rPr>
                      <w:b w:val="0"/>
                      <w:i/>
                      <w:noProof/>
                      <w:u w:val="none"/>
                      <w:lang w:val="en-US" w:eastAsia="en-US"/>
                    </w:rPr>
                    <w:t xml:space="preserve"> of Lent.</w:t>
                  </w:r>
                </w:p>
                <w:p w:rsidR="00C5330B" w:rsidRDefault="00C5330B" w:rsidP="00DF72E8">
                  <w:pPr>
                    <w:jc w:val="both"/>
                    <w:rPr>
                      <w:b w:val="0"/>
                      <w:sz w:val="24"/>
                      <w:szCs w:val="24"/>
                      <w:u w:val="none"/>
                    </w:rPr>
                  </w:pPr>
                </w:p>
                <w:p w:rsidR="00BE703E" w:rsidRDefault="00BE703E" w:rsidP="00DF72E8">
                  <w:pPr>
                    <w:jc w:val="both"/>
                    <w:rPr>
                      <w:sz w:val="24"/>
                      <w:szCs w:val="24"/>
                      <w:u w:val="none"/>
                    </w:rPr>
                  </w:pPr>
                </w:p>
                <w:p w:rsidR="0042589A" w:rsidRDefault="0042589A" w:rsidP="00DF72E8">
                  <w:pPr>
                    <w:jc w:val="both"/>
                    <w:rPr>
                      <w:sz w:val="24"/>
                      <w:szCs w:val="24"/>
                      <w:u w:val="none"/>
                    </w:rPr>
                  </w:pPr>
                </w:p>
              </w:txbxContent>
            </v:textbox>
          </v:shape>
        </w:pict>
      </w:r>
      <w:r w:rsidRPr="005756AA">
        <w:rPr>
          <w:rFonts w:eastAsia="Times New Roman" w:cstheme="minorHAnsi"/>
          <w:b/>
          <w:bCs/>
          <w:noProof/>
          <w:sz w:val="6"/>
          <w:szCs w:val="6"/>
        </w:rPr>
        <w:pict>
          <v:shape id="_x0000_s1534" type="#_x0000_t202" style="position:absolute;left:0;text-align:left;margin-left:-3.25pt;margin-top:.85pt;width:168.85pt;height:418.9pt;z-index:252154880" fillcolor="#f6f3fb" strokeweight="1.5pt">
            <v:textbox>
              <w:txbxContent>
                <w:p w:rsidR="00C151BA" w:rsidRPr="00BB56BC" w:rsidRDefault="00C42FE7" w:rsidP="00C42FE7">
                  <w:pPr>
                    <w:pStyle w:val="NoSpacing"/>
                    <w:jc w:val="center"/>
                    <w:rPr>
                      <w:rFonts w:cstheme="minorHAnsi"/>
                      <w:b/>
                      <w:sz w:val="28"/>
                      <w:szCs w:val="28"/>
                    </w:rPr>
                  </w:pPr>
                  <w:r w:rsidRPr="00BB56BC">
                    <w:rPr>
                      <w:rFonts w:cstheme="minorHAnsi"/>
                      <w:b/>
                      <w:sz w:val="28"/>
                      <w:szCs w:val="28"/>
                    </w:rPr>
                    <w:t>Pope Leo XIV</w:t>
                  </w:r>
                  <w:r w:rsidR="00C151BA" w:rsidRPr="00BB56BC">
                    <w:rPr>
                      <w:rFonts w:cstheme="minorHAnsi"/>
                      <w:b/>
                      <w:sz w:val="28"/>
                      <w:szCs w:val="28"/>
                    </w:rPr>
                    <w:t xml:space="preserve"> </w:t>
                  </w:r>
                </w:p>
                <w:p w:rsidR="00C42FE7" w:rsidRPr="00BE703E" w:rsidRDefault="002E60FB" w:rsidP="00C42FE7">
                  <w:pPr>
                    <w:pStyle w:val="NoSpacing"/>
                    <w:jc w:val="center"/>
                    <w:rPr>
                      <w:rFonts w:cstheme="minorHAnsi"/>
                      <w:b/>
                    </w:rPr>
                  </w:pPr>
                  <w:proofErr w:type="gramStart"/>
                  <w:r>
                    <w:rPr>
                      <w:rFonts w:cstheme="minorHAnsi"/>
                      <w:b/>
                    </w:rPr>
                    <w:t>…t</w:t>
                  </w:r>
                  <w:r w:rsidR="00C151BA" w:rsidRPr="00BE703E">
                    <w:rPr>
                      <w:rFonts w:cstheme="minorHAnsi"/>
                      <w:b/>
                    </w:rPr>
                    <w:t xml:space="preserve">o begin Lent at the </w:t>
                  </w:r>
                  <w:r w:rsidR="00BA2C05">
                    <w:rPr>
                      <w:rFonts w:cstheme="minorHAnsi"/>
                      <w:b/>
                    </w:rPr>
                    <w:t>Dominican Basilica of Santa Sabina</w:t>
                  </w:r>
                  <w:r w:rsidR="00663DD2" w:rsidRPr="00BE703E">
                    <w:rPr>
                      <w:rFonts w:cstheme="minorHAnsi"/>
                      <w:b/>
                    </w:rPr>
                    <w:t>.</w:t>
                  </w:r>
                  <w:proofErr w:type="gramEnd"/>
                </w:p>
                <w:p w:rsidR="00BE703E" w:rsidRPr="00BE703E" w:rsidRDefault="00BE703E" w:rsidP="00C42FE7">
                  <w:pPr>
                    <w:pStyle w:val="NoSpacing"/>
                    <w:jc w:val="center"/>
                    <w:rPr>
                      <w:rFonts w:cstheme="minorHAnsi"/>
                      <w:b/>
                      <w:i/>
                      <w:sz w:val="4"/>
                      <w:szCs w:val="4"/>
                    </w:rPr>
                  </w:pPr>
                </w:p>
                <w:p w:rsidR="00663DD2" w:rsidRPr="00BA2C05" w:rsidRDefault="00663DD2" w:rsidP="00663DD2">
                  <w:pPr>
                    <w:pStyle w:val="NoSpacing"/>
                    <w:jc w:val="center"/>
                    <w:rPr>
                      <w:rFonts w:cstheme="minorHAnsi"/>
                      <w:b/>
                      <w:sz w:val="6"/>
                      <w:szCs w:val="6"/>
                    </w:rPr>
                  </w:pPr>
                </w:p>
                <w:p w:rsidR="00BE703E" w:rsidRDefault="00BE703E" w:rsidP="00663DD2">
                  <w:pPr>
                    <w:pStyle w:val="NoSpacing"/>
                    <w:jc w:val="center"/>
                    <w:rPr>
                      <w:rFonts w:cstheme="minorHAnsi"/>
                      <w:b/>
                      <w:sz w:val="24"/>
                      <w:szCs w:val="24"/>
                    </w:rPr>
                  </w:pPr>
                  <w:r>
                    <w:rPr>
                      <w:rFonts w:cstheme="minorHAnsi"/>
                      <w:b/>
                      <w:noProof/>
                      <w:sz w:val="24"/>
                      <w:szCs w:val="24"/>
                    </w:rPr>
                    <w:drawing>
                      <wp:inline distT="0" distB="0" distL="0" distR="0">
                        <wp:extent cx="1769993" cy="1106318"/>
                        <wp:effectExtent l="19050" t="0" r="1657" b="0"/>
                        <wp:docPr id="7" name="Picture 6" descr="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pg"/>
                                <pic:cNvPicPr/>
                              </pic:nvPicPr>
                              <pic:blipFill>
                                <a:blip r:embed="rId12">
                                  <a:lum bright="18000"/>
                                </a:blip>
                                <a:stretch>
                                  <a:fillRect/>
                                </a:stretch>
                              </pic:blipFill>
                              <pic:spPr>
                                <a:xfrm>
                                  <a:off x="0" y="0"/>
                                  <a:ext cx="1768334" cy="1105281"/>
                                </a:xfrm>
                                <a:prstGeom prst="rect">
                                  <a:avLst/>
                                </a:prstGeom>
                              </pic:spPr>
                            </pic:pic>
                          </a:graphicData>
                        </a:graphic>
                      </wp:inline>
                    </w:drawing>
                  </w:r>
                </w:p>
                <w:p w:rsidR="00663DD2" w:rsidRPr="00663DD2" w:rsidRDefault="00663DD2" w:rsidP="00663DD2">
                  <w:pPr>
                    <w:pStyle w:val="NoSpacing"/>
                    <w:jc w:val="center"/>
                    <w:rPr>
                      <w:rFonts w:cstheme="minorHAnsi"/>
                      <w:b/>
                      <w:sz w:val="10"/>
                      <w:szCs w:val="10"/>
                    </w:rPr>
                  </w:pPr>
                </w:p>
                <w:p w:rsidR="00DF72E8" w:rsidRDefault="00C42FE7" w:rsidP="00663DD2">
                  <w:pPr>
                    <w:pStyle w:val="NoSpacing"/>
                    <w:jc w:val="both"/>
                    <w:rPr>
                      <w:rFonts w:cstheme="minorHAnsi"/>
                      <w:sz w:val="20"/>
                      <w:szCs w:val="20"/>
                    </w:rPr>
                  </w:pPr>
                  <w:r w:rsidRPr="00DF72E8">
                    <w:rPr>
                      <w:rFonts w:cstheme="minorHAnsi"/>
                      <w:b/>
                      <w:sz w:val="20"/>
                      <w:szCs w:val="20"/>
                    </w:rPr>
                    <w:t>On Feb. 18, Ash Wednesday</w:t>
                  </w:r>
                  <w:r w:rsidRPr="00C42FE7">
                    <w:rPr>
                      <w:rFonts w:cstheme="minorHAnsi"/>
                      <w:sz w:val="20"/>
                      <w:szCs w:val="20"/>
                    </w:rPr>
                    <w:t xml:space="preserve">, </w:t>
                  </w:r>
                  <w:r>
                    <w:rPr>
                      <w:rFonts w:cstheme="minorHAnsi"/>
                      <w:sz w:val="20"/>
                      <w:szCs w:val="20"/>
                    </w:rPr>
                    <w:t xml:space="preserve">Pope Leo XIV </w:t>
                  </w:r>
                  <w:r w:rsidR="00C151BA">
                    <w:rPr>
                      <w:rFonts w:cstheme="minorHAnsi"/>
                      <w:sz w:val="20"/>
                      <w:szCs w:val="20"/>
                    </w:rPr>
                    <w:t>will preside over a</w:t>
                  </w:r>
                  <w:r w:rsidRPr="00C42FE7">
                    <w:rPr>
                      <w:rFonts w:cstheme="minorHAnsi"/>
                      <w:sz w:val="20"/>
                      <w:szCs w:val="20"/>
                    </w:rPr>
                    <w:t xml:space="preserve"> procession </w:t>
                  </w:r>
                  <w:r w:rsidR="00DF72E8">
                    <w:rPr>
                      <w:rFonts w:cstheme="minorHAnsi"/>
                      <w:sz w:val="20"/>
                      <w:szCs w:val="20"/>
                    </w:rPr>
                    <w:t xml:space="preserve">in </w:t>
                  </w:r>
                  <w:proofErr w:type="gramStart"/>
                  <w:r w:rsidR="00DF72E8">
                    <w:rPr>
                      <w:rFonts w:cstheme="minorHAnsi"/>
                      <w:sz w:val="20"/>
                      <w:szCs w:val="20"/>
                    </w:rPr>
                    <w:t xml:space="preserve">Rome </w:t>
                  </w:r>
                  <w:r w:rsidR="00C151BA">
                    <w:rPr>
                      <w:rFonts w:cstheme="minorHAnsi"/>
                      <w:sz w:val="20"/>
                      <w:szCs w:val="20"/>
                    </w:rPr>
                    <w:t xml:space="preserve"> to</w:t>
                  </w:r>
                  <w:proofErr w:type="gramEnd"/>
                  <w:r w:rsidR="00C151BA">
                    <w:rPr>
                      <w:rFonts w:cstheme="minorHAnsi"/>
                      <w:sz w:val="20"/>
                      <w:szCs w:val="20"/>
                    </w:rPr>
                    <w:t xml:space="preserve"> the Dominican Basilica of Santa Sabina on the Aventine Hill, marking the beginning of the Lenten season, where he will celebrate </w:t>
                  </w:r>
                  <w:r w:rsidR="00BA2C05">
                    <w:rPr>
                      <w:rFonts w:cstheme="minorHAnsi"/>
                      <w:sz w:val="20"/>
                      <w:szCs w:val="20"/>
                    </w:rPr>
                    <w:t xml:space="preserve"> </w:t>
                  </w:r>
                  <w:r w:rsidR="00C151BA">
                    <w:rPr>
                      <w:rFonts w:cstheme="minorHAnsi"/>
                      <w:sz w:val="20"/>
                      <w:szCs w:val="20"/>
                    </w:rPr>
                    <w:t xml:space="preserve">Ash Wednesday </w:t>
                  </w:r>
                  <w:r w:rsidRPr="00C42FE7">
                    <w:rPr>
                      <w:rFonts w:cstheme="minorHAnsi"/>
                      <w:sz w:val="20"/>
                      <w:szCs w:val="20"/>
                    </w:rPr>
                    <w:t>Mass with the b</w:t>
                  </w:r>
                  <w:r w:rsidR="00C151BA">
                    <w:rPr>
                      <w:rFonts w:cstheme="minorHAnsi"/>
                      <w:sz w:val="20"/>
                      <w:szCs w:val="20"/>
                    </w:rPr>
                    <w:t>lessing and imposition of ashes.</w:t>
                  </w:r>
                  <w:r w:rsidR="00663DD2">
                    <w:rPr>
                      <w:rFonts w:cstheme="minorHAnsi"/>
                      <w:sz w:val="20"/>
                      <w:szCs w:val="20"/>
                    </w:rPr>
                    <w:t xml:space="preserve"> </w:t>
                  </w:r>
                </w:p>
                <w:p w:rsidR="00DF72E8" w:rsidRPr="00DF72E8" w:rsidRDefault="00DF72E8" w:rsidP="00663DD2">
                  <w:pPr>
                    <w:pStyle w:val="NoSpacing"/>
                    <w:jc w:val="both"/>
                    <w:rPr>
                      <w:rFonts w:cstheme="minorHAnsi"/>
                      <w:sz w:val="6"/>
                      <w:szCs w:val="6"/>
                    </w:rPr>
                  </w:pPr>
                </w:p>
                <w:p w:rsidR="00C42FE7" w:rsidRDefault="00663DD2" w:rsidP="00663DD2">
                  <w:pPr>
                    <w:pStyle w:val="NoSpacing"/>
                    <w:jc w:val="both"/>
                    <w:rPr>
                      <w:rFonts w:cstheme="minorHAnsi"/>
                      <w:sz w:val="20"/>
                      <w:szCs w:val="20"/>
                    </w:rPr>
                  </w:pPr>
                  <w:r w:rsidRPr="00935E82">
                    <w:rPr>
                      <w:rFonts w:cstheme="minorHAnsi"/>
                      <w:b/>
                      <w:sz w:val="20"/>
                      <w:szCs w:val="20"/>
                    </w:rPr>
                    <w:t>Santa Sabina</w:t>
                  </w:r>
                  <w:r>
                    <w:rPr>
                      <w:rFonts w:cstheme="minorHAnsi"/>
                      <w:sz w:val="20"/>
                      <w:szCs w:val="20"/>
                    </w:rPr>
                    <w:t xml:space="preserve"> is the </w:t>
                  </w:r>
                  <w:r w:rsidR="00BA2C05">
                    <w:rPr>
                      <w:rFonts w:cstheme="minorHAnsi"/>
                      <w:sz w:val="20"/>
                      <w:szCs w:val="20"/>
                    </w:rPr>
                    <w:t xml:space="preserve">world </w:t>
                  </w:r>
                  <w:r>
                    <w:rPr>
                      <w:rFonts w:cstheme="minorHAnsi"/>
                      <w:sz w:val="20"/>
                      <w:szCs w:val="20"/>
                    </w:rPr>
                    <w:t>headquarters of the Dominican</w:t>
                  </w:r>
                  <w:r w:rsidR="00BA2C05">
                    <w:rPr>
                      <w:rFonts w:cstheme="minorHAnsi"/>
                      <w:sz w:val="20"/>
                      <w:szCs w:val="20"/>
                    </w:rPr>
                    <w:t xml:space="preserve"> Order</w:t>
                  </w:r>
                  <w:r>
                    <w:rPr>
                      <w:rFonts w:cstheme="minorHAnsi"/>
                      <w:sz w:val="20"/>
                      <w:szCs w:val="20"/>
                    </w:rPr>
                    <w:t xml:space="preserve"> </w:t>
                  </w:r>
                  <w:r w:rsidR="00935E82">
                    <w:rPr>
                      <w:rFonts w:cstheme="minorHAnsi"/>
                      <w:sz w:val="20"/>
                      <w:szCs w:val="20"/>
                    </w:rPr>
                    <w:t xml:space="preserve">with </w:t>
                  </w:r>
                  <w:r>
                    <w:rPr>
                      <w:rFonts w:cstheme="minorHAnsi"/>
                      <w:sz w:val="20"/>
                      <w:szCs w:val="20"/>
                    </w:rPr>
                    <w:t xml:space="preserve">Fr. </w:t>
                  </w:r>
                  <w:proofErr w:type="spellStart"/>
                  <w:r>
                    <w:rPr>
                      <w:rFonts w:cstheme="minorHAnsi"/>
                      <w:sz w:val="20"/>
                      <w:szCs w:val="20"/>
                    </w:rPr>
                    <w:t>Carlsyle</w:t>
                  </w:r>
                  <w:proofErr w:type="spellEnd"/>
                  <w:r>
                    <w:rPr>
                      <w:rFonts w:cstheme="minorHAnsi"/>
                      <w:sz w:val="20"/>
                      <w:szCs w:val="20"/>
                    </w:rPr>
                    <w:t xml:space="preserve"> Fortu</w:t>
                  </w:r>
                  <w:r w:rsidR="00DF72E8">
                    <w:rPr>
                      <w:rFonts w:cstheme="minorHAnsi"/>
                      <w:sz w:val="20"/>
                      <w:szCs w:val="20"/>
                    </w:rPr>
                    <w:t>ne O.P. (</w:t>
                  </w:r>
                  <w:r w:rsidR="00935E82" w:rsidRPr="006A7619">
                    <w:rPr>
                      <w:rFonts w:cstheme="minorHAnsi"/>
                      <w:i/>
                      <w:sz w:val="20"/>
                      <w:szCs w:val="20"/>
                    </w:rPr>
                    <w:t>a member of the Ir</w:t>
                  </w:r>
                  <w:r w:rsidR="00DF72E8" w:rsidRPr="006A7619">
                    <w:rPr>
                      <w:rFonts w:cstheme="minorHAnsi"/>
                      <w:i/>
                      <w:sz w:val="20"/>
                      <w:szCs w:val="20"/>
                    </w:rPr>
                    <w:t>ish Dominican Province)</w:t>
                  </w:r>
                  <w:r w:rsidR="00C5330B">
                    <w:rPr>
                      <w:rFonts w:cstheme="minorHAnsi"/>
                      <w:sz w:val="20"/>
                      <w:szCs w:val="20"/>
                    </w:rPr>
                    <w:t xml:space="preserve"> </w:t>
                  </w:r>
                  <w:r w:rsidR="002E60FB">
                    <w:rPr>
                      <w:rFonts w:cstheme="minorHAnsi"/>
                      <w:sz w:val="20"/>
                      <w:szCs w:val="20"/>
                    </w:rPr>
                    <w:t xml:space="preserve">as </w:t>
                  </w:r>
                  <w:r>
                    <w:rPr>
                      <w:rFonts w:cstheme="minorHAnsi"/>
                      <w:sz w:val="20"/>
                      <w:szCs w:val="20"/>
                    </w:rPr>
                    <w:t>rector of the Basilica.</w:t>
                  </w:r>
                </w:p>
                <w:p w:rsidR="00BE703E" w:rsidRDefault="00BE703E" w:rsidP="00663DD2">
                  <w:pPr>
                    <w:pStyle w:val="NoSpacing"/>
                    <w:jc w:val="both"/>
                    <w:rPr>
                      <w:rFonts w:cstheme="minorHAnsi"/>
                      <w:sz w:val="4"/>
                      <w:szCs w:val="4"/>
                    </w:rPr>
                  </w:pPr>
                </w:p>
                <w:p w:rsidR="00BE703E" w:rsidRPr="00BE703E" w:rsidRDefault="00BE703E" w:rsidP="00663DD2">
                  <w:pPr>
                    <w:pStyle w:val="NoSpacing"/>
                    <w:jc w:val="both"/>
                    <w:rPr>
                      <w:rFonts w:cstheme="minorHAnsi"/>
                      <w:b/>
                      <w:sz w:val="4"/>
                      <w:szCs w:val="4"/>
                    </w:rPr>
                  </w:pPr>
                </w:p>
                <w:p w:rsidR="00C42FE7" w:rsidRDefault="00BE703E" w:rsidP="00C42FE7">
                  <w:pPr>
                    <w:pStyle w:val="NoSpacing"/>
                    <w:jc w:val="both"/>
                    <w:rPr>
                      <w:rFonts w:cstheme="minorHAnsi"/>
                      <w:sz w:val="20"/>
                      <w:szCs w:val="20"/>
                    </w:rPr>
                  </w:pPr>
                  <w:r>
                    <w:rPr>
                      <w:rFonts w:cstheme="minorHAnsi"/>
                      <w:noProof/>
                      <w:sz w:val="20"/>
                      <w:szCs w:val="20"/>
                    </w:rPr>
                    <w:drawing>
                      <wp:inline distT="0" distB="0" distL="0" distR="0">
                        <wp:extent cx="2168027" cy="1257300"/>
                        <wp:effectExtent l="19050" t="0" r="3673" b="0"/>
                        <wp:docPr id="5" name="Picture 4" descr="e862bbc9f03fabdb5d2a2cd2a2827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62bbc9f03fabdb5d2a2cd2a2827092.jpg"/>
                                <pic:cNvPicPr/>
                              </pic:nvPicPr>
                              <pic:blipFill>
                                <a:blip r:embed="rId13"/>
                                <a:stretch>
                                  <a:fillRect/>
                                </a:stretch>
                              </pic:blipFill>
                              <pic:spPr>
                                <a:xfrm>
                                  <a:off x="0" y="0"/>
                                  <a:ext cx="2172926" cy="1260141"/>
                                </a:xfrm>
                                <a:prstGeom prst="rect">
                                  <a:avLst/>
                                </a:prstGeom>
                              </pic:spPr>
                            </pic:pic>
                          </a:graphicData>
                        </a:graphic>
                      </wp:inline>
                    </w:drawing>
                  </w:r>
                </w:p>
                <w:p w:rsidR="003B59F2" w:rsidRPr="00C42FE7" w:rsidRDefault="003B59F2" w:rsidP="00C42FE7">
                  <w:pPr>
                    <w:rPr>
                      <w:szCs w:val="24"/>
                    </w:rPr>
                  </w:pPr>
                </w:p>
              </w:txbxContent>
            </v:textbox>
          </v:shape>
        </w:pict>
      </w: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C76BE5" w:rsidRDefault="00C76BE5" w:rsidP="00CF6BCC">
      <w:pPr>
        <w:pStyle w:val="NoSpacing"/>
        <w:tabs>
          <w:tab w:val="center" w:pos="3476"/>
        </w:tabs>
        <w:jc w:val="both"/>
        <w:rPr>
          <w:rFonts w:eastAsia="Times New Roman" w:cstheme="minorHAnsi"/>
          <w:b/>
          <w:bCs/>
          <w:sz w:val="6"/>
          <w:szCs w:val="6"/>
        </w:rPr>
      </w:pPr>
      <w:r>
        <w:rPr>
          <w:rFonts w:eastAsia="Times New Roman" w:cstheme="minorHAnsi"/>
          <w:b/>
          <w:bCs/>
          <w:sz w:val="6"/>
          <w:szCs w:val="6"/>
        </w:rPr>
        <w:t xml:space="preserve">       </w:t>
      </w: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EE7236" w:rsidRPr="00EE7236" w:rsidRDefault="005756AA" w:rsidP="00793B19">
      <w:pPr>
        <w:autoSpaceDE/>
        <w:autoSpaceDN/>
        <w:adjustRightInd/>
        <w:spacing w:before="100" w:beforeAutospacing="1" w:after="100" w:afterAutospacing="1"/>
        <w:jc w:val="left"/>
        <w:rPr>
          <w:rFonts w:ascii="Times New Roman" w:eastAsia="Times New Roman" w:hAnsi="Times New Roman"/>
          <w:b w:val="0"/>
          <w:sz w:val="24"/>
          <w:szCs w:val="24"/>
          <w:u w:val="none"/>
          <w:lang w:val="en-US" w:eastAsia="en-US"/>
        </w:rPr>
      </w:pPr>
      <w:r w:rsidRPr="005756AA">
        <w:rPr>
          <w:rFonts w:ascii="Times New Roman" w:eastAsia="Times New Roman" w:hAnsi="Times New Roman"/>
          <w:b w:val="0"/>
          <w:sz w:val="24"/>
          <w:szCs w:val="24"/>
          <w:u w:val="none"/>
          <w:lang w:val="en-US" w:eastAsia="en-US"/>
        </w:rPr>
        <w:pict>
          <v:shape id="_x0000_i1025" type="#_x0000_t75" alt="" style="width:24pt;height:24pt"/>
        </w:pict>
      </w: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667D3" w:rsidRDefault="003667D3" w:rsidP="00EE7236">
      <w:pPr>
        <w:pStyle w:val="NoSpacing"/>
        <w:tabs>
          <w:tab w:val="center" w:pos="3476"/>
        </w:tabs>
        <w:jc w:val="both"/>
        <w:rPr>
          <w:rStyle w:val="Strong"/>
          <w:rFonts w:ascii="Helvetica" w:hAnsi="Helvetica"/>
          <w:bdr w:val="none" w:sz="0" w:space="0" w:color="auto" w:frame="1"/>
          <w:shd w:val="clear" w:color="auto" w:fill="FFFFFF"/>
        </w:rPr>
      </w:pPr>
    </w:p>
    <w:p w:rsidR="003667D3" w:rsidRPr="003667D3" w:rsidRDefault="003667D3" w:rsidP="00903303">
      <w:pPr>
        <w:pStyle w:val="NoSpacing"/>
        <w:jc w:val="center"/>
        <w:rPr>
          <w:rStyle w:val="Strong"/>
          <w:rFonts w:ascii="Helvetica" w:hAnsi="Helvetica"/>
          <w:sz w:val="12"/>
          <w:szCs w:val="12"/>
          <w:bdr w:val="none" w:sz="0" w:space="0" w:color="auto" w:frame="1"/>
          <w:shd w:val="clear" w:color="auto" w:fill="FFFFFF"/>
        </w:rPr>
      </w:pPr>
    </w:p>
    <w:p w:rsidR="00D77F4C" w:rsidRDefault="00D77F4C" w:rsidP="00D77F4C">
      <w:pPr>
        <w:jc w:val="both"/>
        <w:rPr>
          <w:rFonts w:cs="Calibri"/>
          <w:b w:val="0"/>
          <w:u w:val="none"/>
        </w:rPr>
      </w:pPr>
      <w:r w:rsidRPr="00D77F4C">
        <w:rPr>
          <w:rFonts w:cs="Calibri"/>
          <w:b w:val="0"/>
          <w:u w:val="none"/>
        </w:rPr>
        <w:t xml:space="preserve"> </w:t>
      </w: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F072E6" w:rsidRDefault="005756AA"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Pr>
          <w:rFonts w:asciiTheme="minorHAnsi" w:eastAsia="Times New Roman" w:hAnsiTheme="minorHAnsi" w:cstheme="minorHAnsi"/>
          <w:bCs/>
          <w:noProof/>
          <w:kern w:val="36"/>
          <w:sz w:val="28"/>
          <w:szCs w:val="28"/>
          <w:u w:val="none"/>
          <w:lang w:val="en-US" w:eastAsia="en-US"/>
        </w:rPr>
        <w:lastRenderedPageBreak/>
        <w:pict>
          <v:shape id="_x0000_s1528" type="#_x0000_t202" style="position:absolute;margin-left:191.45pt;margin-top:-4.7pt;width:153.2pt;height:203.2pt;z-index:252151808" fillcolor="#fef5ec" strokeweight="1.5pt">
            <v:textbox>
              <w:txbxContent>
                <w:p w:rsidR="00F810CE" w:rsidRPr="00B00737" w:rsidRDefault="00B00737">
                  <w:pPr>
                    <w:rPr>
                      <w:sz w:val="26"/>
                      <w:szCs w:val="26"/>
                      <w:u w:val="none"/>
                    </w:rPr>
                  </w:pPr>
                  <w:r w:rsidRPr="00B00737">
                    <w:rPr>
                      <w:sz w:val="26"/>
                      <w:szCs w:val="26"/>
                      <w:u w:val="none"/>
                    </w:rPr>
                    <w:t>Church Restoration Fund</w:t>
                  </w:r>
                </w:p>
                <w:p w:rsidR="00B00737" w:rsidRPr="008B0436" w:rsidRDefault="00B00737">
                  <w:pPr>
                    <w:rPr>
                      <w:sz w:val="32"/>
                      <w:szCs w:val="32"/>
                      <w:u w:val="none"/>
                    </w:rPr>
                  </w:pPr>
                  <w:r w:rsidRPr="008B0436">
                    <w:rPr>
                      <w:sz w:val="32"/>
                      <w:szCs w:val="32"/>
                      <w:u w:val="none"/>
                    </w:rPr>
                    <w:t>Country Music</w:t>
                  </w:r>
                </w:p>
                <w:p w:rsidR="00B00737" w:rsidRPr="008B0436" w:rsidRDefault="008B0436">
                  <w:pPr>
                    <w:rPr>
                      <w:sz w:val="32"/>
                      <w:szCs w:val="32"/>
                      <w:u w:val="none"/>
                    </w:rPr>
                  </w:pPr>
                  <w:r>
                    <w:rPr>
                      <w:sz w:val="32"/>
                      <w:szCs w:val="32"/>
                      <w:u w:val="none"/>
                    </w:rPr>
                    <w:t>Ca</w:t>
                  </w:r>
                  <w:r w:rsidR="00B00737" w:rsidRPr="008B0436">
                    <w:rPr>
                      <w:sz w:val="32"/>
                      <w:szCs w:val="32"/>
                      <w:u w:val="none"/>
                    </w:rPr>
                    <w:t>baret Night</w:t>
                  </w:r>
                </w:p>
                <w:p w:rsidR="00B00737" w:rsidRPr="00B00737" w:rsidRDefault="00B00737">
                  <w:pPr>
                    <w:rPr>
                      <w:sz w:val="24"/>
                      <w:szCs w:val="24"/>
                      <w:u w:val="none"/>
                    </w:rPr>
                  </w:pPr>
                  <w:r w:rsidRPr="00B00737">
                    <w:rPr>
                      <w:sz w:val="24"/>
                      <w:szCs w:val="24"/>
                      <w:u w:val="none"/>
                    </w:rPr>
                    <w:t>Sunday 26</w:t>
                  </w:r>
                  <w:r w:rsidRPr="00B00737">
                    <w:rPr>
                      <w:sz w:val="24"/>
                      <w:szCs w:val="24"/>
                      <w:u w:val="none"/>
                      <w:vertAlign w:val="superscript"/>
                    </w:rPr>
                    <w:t>th</w:t>
                  </w:r>
                  <w:r w:rsidRPr="00B00737">
                    <w:rPr>
                      <w:sz w:val="24"/>
                      <w:szCs w:val="24"/>
                      <w:u w:val="none"/>
                    </w:rPr>
                    <w:t xml:space="preserve"> March</w:t>
                  </w:r>
                </w:p>
                <w:p w:rsidR="00B00737" w:rsidRDefault="00B00737">
                  <w:pPr>
                    <w:rPr>
                      <w:sz w:val="24"/>
                      <w:szCs w:val="24"/>
                      <w:u w:val="none"/>
                    </w:rPr>
                  </w:pPr>
                  <w:r w:rsidRPr="00B00737">
                    <w:rPr>
                      <w:sz w:val="24"/>
                      <w:szCs w:val="24"/>
                      <w:u w:val="none"/>
                    </w:rPr>
                    <w:t>8.00pm</w:t>
                  </w:r>
                </w:p>
                <w:p w:rsidR="00B00737" w:rsidRPr="00A32892" w:rsidRDefault="00B00737">
                  <w:pPr>
                    <w:rPr>
                      <w:b w:val="0"/>
                      <w:i/>
                      <w:sz w:val="22"/>
                      <w:szCs w:val="22"/>
                      <w:u w:val="none"/>
                    </w:rPr>
                  </w:pPr>
                  <w:r w:rsidRPr="00A32892">
                    <w:rPr>
                      <w:b w:val="0"/>
                      <w:i/>
                      <w:sz w:val="22"/>
                      <w:szCs w:val="22"/>
                      <w:u w:val="none"/>
                    </w:rPr>
                    <w:t xml:space="preserve">Gavin </w:t>
                  </w:r>
                  <w:proofErr w:type="spellStart"/>
                  <w:r w:rsidRPr="00A32892">
                    <w:rPr>
                      <w:b w:val="0"/>
                      <w:i/>
                      <w:sz w:val="22"/>
                      <w:szCs w:val="22"/>
                      <w:u w:val="none"/>
                    </w:rPr>
                    <w:t>Gribben</w:t>
                  </w:r>
                  <w:proofErr w:type="spellEnd"/>
                  <w:r w:rsidRPr="00A32892">
                    <w:rPr>
                      <w:b w:val="0"/>
                      <w:i/>
                      <w:sz w:val="22"/>
                      <w:szCs w:val="22"/>
                      <w:u w:val="none"/>
                    </w:rPr>
                    <w:t xml:space="preserve"> Band</w:t>
                  </w:r>
                </w:p>
                <w:p w:rsidR="00B00737" w:rsidRPr="00A32892" w:rsidRDefault="00B00737">
                  <w:pPr>
                    <w:rPr>
                      <w:b w:val="0"/>
                      <w:i/>
                      <w:sz w:val="22"/>
                      <w:szCs w:val="22"/>
                      <w:u w:val="none"/>
                    </w:rPr>
                  </w:pPr>
                  <w:r w:rsidRPr="00A32892">
                    <w:rPr>
                      <w:b w:val="0"/>
                      <w:i/>
                      <w:sz w:val="22"/>
                      <w:szCs w:val="22"/>
                      <w:u w:val="none"/>
                    </w:rPr>
                    <w:t>Hugo Duncan</w:t>
                  </w:r>
                </w:p>
                <w:p w:rsidR="00B00737" w:rsidRPr="00A32892" w:rsidRDefault="00B00737" w:rsidP="00361C97">
                  <w:pPr>
                    <w:rPr>
                      <w:b w:val="0"/>
                      <w:i/>
                      <w:sz w:val="22"/>
                      <w:szCs w:val="22"/>
                      <w:u w:val="none"/>
                    </w:rPr>
                  </w:pPr>
                  <w:r w:rsidRPr="00A32892">
                    <w:rPr>
                      <w:b w:val="0"/>
                      <w:i/>
                      <w:sz w:val="22"/>
                      <w:szCs w:val="22"/>
                      <w:u w:val="none"/>
                    </w:rPr>
                    <w:t>Leon</w:t>
                  </w:r>
                  <w:proofErr w:type="gramStart"/>
                  <w:r w:rsidR="00361C97" w:rsidRPr="00A32892">
                    <w:rPr>
                      <w:b w:val="0"/>
                      <w:i/>
                      <w:sz w:val="22"/>
                      <w:szCs w:val="22"/>
                      <w:u w:val="none"/>
                    </w:rPr>
                    <w:t xml:space="preserve">,  </w:t>
                  </w:r>
                  <w:r w:rsidRPr="00A32892">
                    <w:rPr>
                      <w:b w:val="0"/>
                      <w:i/>
                      <w:sz w:val="22"/>
                      <w:szCs w:val="22"/>
                      <w:u w:val="none"/>
                    </w:rPr>
                    <w:t>Ennis</w:t>
                  </w:r>
                  <w:proofErr w:type="gramEnd"/>
                  <w:r w:rsidRPr="00A32892">
                    <w:rPr>
                      <w:b w:val="0"/>
                      <w:i/>
                      <w:sz w:val="22"/>
                      <w:szCs w:val="22"/>
                      <w:u w:val="none"/>
                    </w:rPr>
                    <w:t xml:space="preserve"> Brothers</w:t>
                  </w:r>
                </w:p>
                <w:p w:rsidR="00B00737" w:rsidRPr="00A32892" w:rsidRDefault="00B00737">
                  <w:pPr>
                    <w:rPr>
                      <w:b w:val="0"/>
                      <w:i/>
                      <w:sz w:val="22"/>
                      <w:szCs w:val="22"/>
                      <w:u w:val="none"/>
                    </w:rPr>
                  </w:pPr>
                  <w:r w:rsidRPr="00A32892">
                    <w:rPr>
                      <w:b w:val="0"/>
                      <w:i/>
                      <w:sz w:val="22"/>
                      <w:szCs w:val="22"/>
                      <w:u w:val="none"/>
                    </w:rPr>
                    <w:t>Kevin Kearney</w:t>
                  </w:r>
                </w:p>
                <w:p w:rsidR="00361C97" w:rsidRPr="00F716CE" w:rsidRDefault="00361C97">
                  <w:pPr>
                    <w:rPr>
                      <w:b w:val="0"/>
                      <w:i/>
                      <w:sz w:val="4"/>
                      <w:szCs w:val="4"/>
                      <w:u w:val="none"/>
                    </w:rPr>
                  </w:pPr>
                </w:p>
                <w:p w:rsidR="00B00737" w:rsidRPr="00A32892" w:rsidRDefault="00B00737">
                  <w:pPr>
                    <w:rPr>
                      <w:b w:val="0"/>
                      <w:i/>
                      <w:sz w:val="22"/>
                      <w:szCs w:val="22"/>
                      <w:u w:val="none"/>
                    </w:rPr>
                  </w:pPr>
                  <w:r w:rsidRPr="00A32892">
                    <w:rPr>
                      <w:b w:val="0"/>
                      <w:i/>
                      <w:sz w:val="22"/>
                      <w:szCs w:val="22"/>
                      <w:u w:val="none"/>
                    </w:rPr>
                    <w:t>Canal Court Hotel</w:t>
                  </w:r>
                </w:p>
                <w:p w:rsidR="00BD2EBB" w:rsidRDefault="00B00737" w:rsidP="008B0436">
                  <w:pPr>
                    <w:rPr>
                      <w:b w:val="0"/>
                      <w:i/>
                      <w:sz w:val="18"/>
                      <w:szCs w:val="18"/>
                      <w:u w:val="none"/>
                    </w:rPr>
                  </w:pPr>
                  <w:r w:rsidRPr="00275E5E">
                    <w:rPr>
                      <w:sz w:val="24"/>
                      <w:szCs w:val="24"/>
                      <w:u w:val="none"/>
                    </w:rPr>
                    <w:t>Tickets £25</w:t>
                  </w:r>
                  <w:r w:rsidR="008B0436">
                    <w:rPr>
                      <w:sz w:val="24"/>
                      <w:szCs w:val="24"/>
                      <w:u w:val="none"/>
                    </w:rPr>
                    <w:t xml:space="preserve">  </w:t>
                  </w:r>
                  <w:r w:rsidR="00BD2EBB">
                    <w:rPr>
                      <w:sz w:val="24"/>
                      <w:szCs w:val="24"/>
                      <w:u w:val="none"/>
                    </w:rPr>
                    <w:t xml:space="preserve"> </w:t>
                  </w:r>
                  <w:r w:rsidR="00F716CE" w:rsidRPr="00F716CE">
                    <w:rPr>
                      <w:b w:val="0"/>
                      <w:i/>
                      <w:sz w:val="18"/>
                      <w:szCs w:val="18"/>
                      <w:u w:val="none"/>
                    </w:rPr>
                    <w:t>(</w:t>
                  </w:r>
                  <w:r w:rsidR="00F716CE">
                    <w:rPr>
                      <w:b w:val="0"/>
                      <w:i/>
                      <w:sz w:val="18"/>
                      <w:szCs w:val="18"/>
                      <w:u w:val="none"/>
                    </w:rPr>
                    <w:t xml:space="preserve">available at </w:t>
                  </w:r>
                </w:p>
                <w:p w:rsidR="00B00737" w:rsidRPr="008B0436" w:rsidRDefault="00F716CE" w:rsidP="008B0436">
                  <w:pPr>
                    <w:rPr>
                      <w:sz w:val="24"/>
                      <w:szCs w:val="24"/>
                      <w:u w:val="none"/>
                    </w:rPr>
                  </w:pPr>
                  <w:proofErr w:type="spellStart"/>
                  <w:r>
                    <w:rPr>
                      <w:b w:val="0"/>
                      <w:i/>
                      <w:sz w:val="18"/>
                      <w:szCs w:val="18"/>
                      <w:u w:val="none"/>
                    </w:rPr>
                    <w:t>Lectio</w:t>
                  </w:r>
                  <w:proofErr w:type="spellEnd"/>
                  <w:r>
                    <w:rPr>
                      <w:b w:val="0"/>
                      <w:i/>
                      <w:sz w:val="18"/>
                      <w:szCs w:val="18"/>
                      <w:u w:val="none"/>
                    </w:rPr>
                    <w:t xml:space="preserve">  C</w:t>
                  </w:r>
                  <w:r w:rsidRPr="00F716CE">
                    <w:rPr>
                      <w:b w:val="0"/>
                      <w:i/>
                      <w:sz w:val="18"/>
                      <w:szCs w:val="18"/>
                      <w:u w:val="none"/>
                    </w:rPr>
                    <w:t>entre</w:t>
                  </w:r>
                  <w:r w:rsidR="008B0436">
                    <w:rPr>
                      <w:b w:val="0"/>
                      <w:i/>
                      <w:sz w:val="18"/>
                      <w:szCs w:val="18"/>
                      <w:u w:val="none"/>
                    </w:rPr>
                    <w:t xml:space="preserve"> &amp; Canal Court</w:t>
                  </w:r>
                  <w:r w:rsidR="00BD2EBB">
                    <w:rPr>
                      <w:b w:val="0"/>
                      <w:i/>
                      <w:sz w:val="18"/>
                      <w:szCs w:val="18"/>
                      <w:u w:val="none"/>
                    </w:rPr>
                    <w:t xml:space="preserve"> Hotel</w:t>
                  </w:r>
                  <w:r w:rsidR="008B0436">
                    <w:rPr>
                      <w:b w:val="0"/>
                      <w:i/>
                      <w:sz w:val="18"/>
                      <w:szCs w:val="18"/>
                      <w:u w:val="none"/>
                    </w:rPr>
                    <w:t>)</w:t>
                  </w:r>
                </w:p>
                <w:p w:rsidR="00F716CE" w:rsidRPr="00F716CE" w:rsidRDefault="00F716CE">
                  <w:pPr>
                    <w:rPr>
                      <w:b w:val="0"/>
                      <w:i/>
                      <w:sz w:val="4"/>
                      <w:szCs w:val="4"/>
                      <w:u w:val="none"/>
                    </w:rPr>
                  </w:pPr>
                </w:p>
                <w:p w:rsidR="00B00737" w:rsidRPr="00F716CE" w:rsidRDefault="00B00737">
                  <w:pPr>
                    <w:rPr>
                      <w:b w:val="0"/>
                      <w:i/>
                      <w:u w:val="none"/>
                    </w:rPr>
                  </w:pPr>
                  <w:r w:rsidRPr="00F716CE">
                    <w:rPr>
                      <w:b w:val="0"/>
                      <w:i/>
                      <w:u w:val="none"/>
                    </w:rPr>
                    <w:t>MC: Kevin McAllister</w:t>
                  </w:r>
                </w:p>
                <w:p w:rsidR="00B00737" w:rsidRDefault="00B00737"/>
              </w:txbxContent>
            </v:textbox>
          </v:shape>
        </w:pict>
      </w:r>
      <w:r>
        <w:rPr>
          <w:rFonts w:asciiTheme="minorHAnsi" w:eastAsia="Times New Roman" w:hAnsiTheme="minorHAnsi" w:cstheme="minorHAnsi"/>
          <w:bCs/>
          <w:noProof/>
          <w:kern w:val="36"/>
          <w:sz w:val="28"/>
          <w:szCs w:val="28"/>
          <w:u w:val="none"/>
          <w:lang w:val="en-US" w:eastAsia="en-US"/>
        </w:rPr>
        <w:pict>
          <v:shape id="_x0000_s1527" type="#_x0000_t202" style="position:absolute;margin-left:-2.15pt;margin-top:-4.7pt;width:190.3pt;height:127.1pt;z-index:252150784" fillcolor="white [3212]" strokeweight="1.5pt">
            <v:textbox>
              <w:txbxContent>
                <w:p w:rsidR="00460246" w:rsidRDefault="00460246" w:rsidP="00460246">
                  <w:pPr>
                    <w:shd w:val="clear" w:color="auto" w:fill="FFFFFF"/>
                    <w:autoSpaceDE/>
                    <w:autoSpaceDN/>
                    <w:adjustRightInd/>
                    <w:textAlignment w:val="baseline"/>
                    <w:rPr>
                      <w:rFonts w:ascii="Segoe UI" w:eastAsia="Times New Roman" w:hAnsi="Segoe UI" w:cs="Segoe UI"/>
                      <w:color w:val="000000"/>
                      <w:sz w:val="24"/>
                      <w:szCs w:val="24"/>
                      <w:u w:val="none"/>
                      <w:lang w:val="en-US" w:eastAsia="en-US"/>
                    </w:rPr>
                  </w:pPr>
                  <w:r>
                    <w:rPr>
                      <w:rFonts w:ascii="Segoe UI" w:eastAsia="Times New Roman" w:hAnsi="Segoe UI" w:cs="Segoe UI"/>
                      <w:color w:val="000000"/>
                      <w:sz w:val="24"/>
                      <w:szCs w:val="24"/>
                      <w:u w:val="none"/>
                      <w:lang w:val="en-US" w:eastAsia="en-US"/>
                    </w:rPr>
                    <w:t>Lent 2026</w:t>
                  </w:r>
                </w:p>
                <w:p w:rsidR="00460246" w:rsidRPr="001A6EA9" w:rsidRDefault="00460246" w:rsidP="00460246">
                  <w:pPr>
                    <w:shd w:val="clear" w:color="auto" w:fill="FFFFFF"/>
                    <w:autoSpaceDE/>
                    <w:autoSpaceDN/>
                    <w:adjustRightInd/>
                    <w:textAlignment w:val="baseline"/>
                    <w:rPr>
                      <w:rFonts w:ascii="Segoe UI" w:eastAsia="Times New Roman" w:hAnsi="Segoe UI" w:cs="Segoe UI"/>
                      <w:b w:val="0"/>
                      <w:color w:val="000000"/>
                      <w:sz w:val="24"/>
                      <w:szCs w:val="24"/>
                      <w:u w:val="none"/>
                      <w:lang w:val="en-US" w:eastAsia="en-US"/>
                    </w:rPr>
                  </w:pPr>
                  <w:r w:rsidRPr="001A6EA9">
                    <w:rPr>
                      <w:rFonts w:ascii="Segoe UI" w:eastAsia="Times New Roman" w:hAnsi="Segoe UI" w:cs="Segoe UI"/>
                      <w:b w:val="0"/>
                      <w:color w:val="000000"/>
                      <w:sz w:val="24"/>
                      <w:szCs w:val="24"/>
                      <w:u w:val="none"/>
                      <w:lang w:val="en-US" w:eastAsia="en-US"/>
                    </w:rPr>
                    <w:t>5 Week Lenten Bible Study</w:t>
                  </w:r>
                </w:p>
                <w:p w:rsidR="00460246" w:rsidRPr="001A6EA9" w:rsidRDefault="00460246" w:rsidP="00460246">
                  <w:pPr>
                    <w:shd w:val="clear" w:color="auto" w:fill="FFFFFF"/>
                    <w:autoSpaceDE/>
                    <w:autoSpaceDN/>
                    <w:adjustRightInd/>
                    <w:textAlignment w:val="baseline"/>
                    <w:rPr>
                      <w:rFonts w:ascii="Segoe UI" w:eastAsia="Times New Roman" w:hAnsi="Segoe UI" w:cs="Segoe UI"/>
                      <w:b w:val="0"/>
                      <w:i/>
                      <w:color w:val="000000"/>
                      <w:sz w:val="24"/>
                      <w:szCs w:val="24"/>
                      <w:u w:val="none"/>
                      <w:lang w:val="en-US" w:eastAsia="en-US"/>
                    </w:rPr>
                  </w:pPr>
                  <w:r w:rsidRPr="001A6EA9">
                    <w:rPr>
                      <w:rFonts w:ascii="Segoe UI" w:eastAsia="Times New Roman" w:hAnsi="Segoe UI" w:cs="Segoe UI"/>
                      <w:i/>
                      <w:sz w:val="24"/>
                      <w:szCs w:val="24"/>
                      <w:u w:val="none"/>
                      <w:lang w:val="en-US" w:eastAsia="en-US"/>
                    </w:rPr>
                    <w:t>‘Why did Christ have to die?’</w:t>
                  </w:r>
                  <w:r w:rsidRPr="001A6EA9">
                    <w:rPr>
                      <w:rFonts w:ascii="Segoe UI" w:eastAsia="Times New Roman" w:hAnsi="Segoe UI" w:cs="Segoe UI"/>
                      <w:b w:val="0"/>
                      <w:i/>
                      <w:color w:val="000000"/>
                      <w:sz w:val="24"/>
                      <w:szCs w:val="24"/>
                      <w:u w:val="none"/>
                      <w:lang w:val="en-US" w:eastAsia="en-US"/>
                    </w:rPr>
                    <w:t xml:space="preserve"> </w:t>
                  </w:r>
                </w:p>
                <w:p w:rsidR="00460246" w:rsidRDefault="00460246" w:rsidP="00460246">
                  <w:pPr>
                    <w:shd w:val="clear" w:color="auto" w:fill="FFFFFF"/>
                    <w:autoSpaceDE/>
                    <w:autoSpaceDN/>
                    <w:adjustRightInd/>
                    <w:textAlignment w:val="baseline"/>
                    <w:rPr>
                      <w:rFonts w:ascii="Segoe UI" w:eastAsia="Times New Roman" w:hAnsi="Segoe UI" w:cs="Segoe UI"/>
                      <w:b w:val="0"/>
                      <w:color w:val="000000"/>
                      <w:sz w:val="24"/>
                      <w:szCs w:val="24"/>
                      <w:u w:val="none"/>
                      <w:lang w:val="en-US" w:eastAsia="en-US"/>
                    </w:rPr>
                  </w:pPr>
                  <w:proofErr w:type="gramStart"/>
                  <w:r>
                    <w:rPr>
                      <w:rFonts w:ascii="Segoe UI" w:eastAsia="Times New Roman" w:hAnsi="Segoe UI" w:cs="Segoe UI"/>
                      <w:b w:val="0"/>
                      <w:color w:val="000000"/>
                      <w:sz w:val="24"/>
                      <w:szCs w:val="24"/>
                      <w:u w:val="none"/>
                      <w:lang w:val="en-US" w:eastAsia="en-US"/>
                    </w:rPr>
                    <w:t xml:space="preserve">Beginning </w:t>
                  </w:r>
                  <w:r w:rsidRPr="00460246">
                    <w:rPr>
                      <w:rFonts w:ascii="Segoe UI" w:eastAsia="Times New Roman" w:hAnsi="Segoe UI" w:cs="Segoe UI"/>
                      <w:b w:val="0"/>
                      <w:color w:val="000000"/>
                      <w:sz w:val="24"/>
                      <w:szCs w:val="24"/>
                      <w:u w:val="none"/>
                      <w:lang w:val="en-US" w:eastAsia="en-US"/>
                    </w:rPr>
                    <w:t xml:space="preserve"> </w:t>
                  </w:r>
                  <w:r>
                    <w:rPr>
                      <w:rFonts w:ascii="Segoe UI" w:eastAsia="Times New Roman" w:hAnsi="Segoe UI" w:cs="Segoe UI"/>
                      <w:b w:val="0"/>
                      <w:color w:val="000000"/>
                      <w:sz w:val="24"/>
                      <w:szCs w:val="24"/>
                      <w:u w:val="none"/>
                      <w:lang w:val="en-US" w:eastAsia="en-US"/>
                    </w:rPr>
                    <w:t>Thursday</w:t>
                  </w:r>
                  <w:proofErr w:type="gramEnd"/>
                  <w:r>
                    <w:rPr>
                      <w:rFonts w:ascii="Segoe UI" w:eastAsia="Times New Roman" w:hAnsi="Segoe UI" w:cs="Segoe UI"/>
                      <w:b w:val="0"/>
                      <w:color w:val="000000"/>
                      <w:sz w:val="24"/>
                      <w:szCs w:val="24"/>
                      <w:u w:val="none"/>
                      <w:lang w:val="en-US" w:eastAsia="en-US"/>
                    </w:rPr>
                    <w:t xml:space="preserve"> 19th Feb.</w:t>
                  </w:r>
                  <w:r w:rsidRPr="00460246">
                    <w:rPr>
                      <w:rFonts w:ascii="Segoe UI" w:eastAsia="Times New Roman" w:hAnsi="Segoe UI" w:cs="Segoe UI"/>
                      <w:b w:val="0"/>
                      <w:color w:val="000000"/>
                      <w:sz w:val="24"/>
                      <w:szCs w:val="24"/>
                      <w:u w:val="none"/>
                      <w:lang w:val="en-US" w:eastAsia="en-US"/>
                    </w:rPr>
                    <w:t xml:space="preserve"> </w:t>
                  </w:r>
                </w:p>
                <w:p w:rsidR="00460246" w:rsidRPr="00460246" w:rsidRDefault="00460246" w:rsidP="00460246">
                  <w:pPr>
                    <w:shd w:val="clear" w:color="auto" w:fill="FFFFFF"/>
                    <w:autoSpaceDE/>
                    <w:autoSpaceDN/>
                    <w:adjustRightInd/>
                    <w:textAlignment w:val="baseline"/>
                    <w:rPr>
                      <w:rFonts w:ascii="Segoe UI" w:eastAsia="Times New Roman" w:hAnsi="Segoe UI" w:cs="Segoe UI"/>
                      <w:b w:val="0"/>
                      <w:color w:val="000000"/>
                      <w:sz w:val="24"/>
                      <w:szCs w:val="24"/>
                      <w:u w:val="none"/>
                      <w:lang w:val="en-US" w:eastAsia="en-US"/>
                    </w:rPr>
                  </w:pPr>
                  <w:r w:rsidRPr="00460246">
                    <w:rPr>
                      <w:rFonts w:ascii="Segoe UI" w:eastAsia="Times New Roman" w:hAnsi="Segoe UI" w:cs="Segoe UI"/>
                      <w:b w:val="0"/>
                      <w:color w:val="000000"/>
                      <w:sz w:val="24"/>
                      <w:szCs w:val="24"/>
                      <w:u w:val="none"/>
                      <w:lang w:val="en-US" w:eastAsia="en-US"/>
                    </w:rPr>
                    <w:t xml:space="preserve"> </w:t>
                  </w:r>
                  <w:r>
                    <w:rPr>
                      <w:rFonts w:ascii="Segoe UI" w:eastAsia="Times New Roman" w:hAnsi="Segoe UI" w:cs="Segoe UI"/>
                      <w:b w:val="0"/>
                      <w:color w:val="000000"/>
                      <w:sz w:val="24"/>
                      <w:szCs w:val="24"/>
                      <w:u w:val="none"/>
                      <w:lang w:val="en-US" w:eastAsia="en-US"/>
                    </w:rPr>
                    <w:t xml:space="preserve">7.00pm </w:t>
                  </w:r>
                  <w:r w:rsidRPr="00460246">
                    <w:rPr>
                      <w:rFonts w:ascii="Segoe UI" w:eastAsia="Times New Roman" w:hAnsi="Segoe UI" w:cs="Segoe UI"/>
                      <w:b w:val="0"/>
                      <w:color w:val="000000"/>
                      <w:sz w:val="24"/>
                      <w:szCs w:val="24"/>
                      <w:u w:val="none"/>
                      <w:lang w:val="en-US" w:eastAsia="en-US"/>
                    </w:rPr>
                    <w:t>in the Dominican hall.</w:t>
                  </w:r>
                </w:p>
                <w:p w:rsidR="00460246" w:rsidRPr="001A6EA9" w:rsidRDefault="00460246" w:rsidP="00460246">
                  <w:pPr>
                    <w:shd w:val="clear" w:color="auto" w:fill="FFFFFF"/>
                    <w:autoSpaceDE/>
                    <w:autoSpaceDN/>
                    <w:adjustRightInd/>
                    <w:textAlignment w:val="baseline"/>
                    <w:rPr>
                      <w:rFonts w:ascii="Segoe UI" w:eastAsia="Times New Roman" w:hAnsi="Segoe UI" w:cs="Segoe UI"/>
                      <w:b w:val="0"/>
                      <w:color w:val="000000"/>
                      <w:sz w:val="6"/>
                      <w:szCs w:val="6"/>
                      <w:u w:val="none"/>
                      <w:lang w:val="en-US" w:eastAsia="en-US"/>
                    </w:rPr>
                  </w:pPr>
                </w:p>
                <w:p w:rsidR="00460246" w:rsidRPr="00460246" w:rsidRDefault="00460246" w:rsidP="00460246">
                  <w:pPr>
                    <w:shd w:val="clear" w:color="auto" w:fill="FFFFFF"/>
                    <w:autoSpaceDE/>
                    <w:autoSpaceDN/>
                    <w:adjustRightInd/>
                    <w:textAlignment w:val="baseline"/>
                    <w:rPr>
                      <w:rFonts w:ascii="Segoe UI" w:eastAsia="Times New Roman" w:hAnsi="Segoe UI" w:cs="Segoe UI"/>
                      <w:b w:val="0"/>
                      <w:i/>
                      <w:color w:val="000000"/>
                      <w:sz w:val="24"/>
                      <w:szCs w:val="24"/>
                      <w:u w:val="none"/>
                      <w:lang w:val="en-US" w:eastAsia="en-US"/>
                    </w:rPr>
                  </w:pPr>
                  <w:r w:rsidRPr="00460246">
                    <w:rPr>
                      <w:rFonts w:ascii="Segoe UI" w:eastAsia="Times New Roman" w:hAnsi="Segoe UI" w:cs="Segoe UI"/>
                      <w:b w:val="0"/>
                      <w:i/>
                      <w:color w:val="000000"/>
                      <w:sz w:val="24"/>
                      <w:szCs w:val="24"/>
                      <w:u w:val="none"/>
                      <w:lang w:val="en-US" w:eastAsia="en-US"/>
                    </w:rPr>
                    <w:t>All welcome, tea and biscuits afterwards. Bring your Bible.</w:t>
                  </w:r>
                </w:p>
                <w:p w:rsidR="00B5031B" w:rsidRPr="00B00737" w:rsidRDefault="00B5031B" w:rsidP="00B00737">
                  <w:pPr>
                    <w:rPr>
                      <w:szCs w:val="28"/>
                    </w:rPr>
                  </w:pPr>
                </w:p>
              </w:txbxContent>
            </v:textbox>
          </v:shape>
        </w:pict>
      </w: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B825B2" w:rsidRDefault="00B825B2"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B825B2" w:rsidRDefault="00B825B2"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5756AA"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sidRPr="005756AA">
        <w:rPr>
          <w:rFonts w:eastAsia="Times New Roman" w:cstheme="minorHAnsi"/>
          <w:b w:val="0"/>
          <w:bCs/>
          <w:noProof/>
          <w:sz w:val="6"/>
          <w:szCs w:val="6"/>
        </w:rPr>
        <w:pict>
          <v:shape id="_x0000_s1526" type="#_x0000_t202" style="position:absolute;margin-left:-2.15pt;margin-top:2.15pt;width:190.3pt;height:130pt;z-index:252149760" fillcolor="#f7e9f1" strokeweight="1.5pt">
            <v:textbox style="mso-next-textbox:#_x0000_s1526">
              <w:txbxContent>
                <w:p w:rsidR="00696ACE" w:rsidRPr="00696ACE" w:rsidRDefault="00696ACE">
                  <w:pPr>
                    <w:rPr>
                      <w:u w:val="none"/>
                    </w:rPr>
                  </w:pPr>
                  <w:r>
                    <w:rPr>
                      <w:noProof/>
                      <w:u w:val="none"/>
                      <w:lang w:val="en-US" w:eastAsia="en-US"/>
                    </w:rPr>
                    <w:drawing>
                      <wp:inline distT="0" distB="0" distL="0" distR="0">
                        <wp:extent cx="1936716" cy="1003300"/>
                        <wp:effectExtent l="19050" t="0" r="6384" b="0"/>
                        <wp:docPr id="2" name="Picture 1" descr="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14">
                                  <a:lum bright="20000"/>
                                </a:blip>
                                <a:stretch>
                                  <a:fillRect/>
                                </a:stretch>
                              </pic:blipFill>
                              <pic:spPr>
                                <a:xfrm>
                                  <a:off x="0" y="0"/>
                                  <a:ext cx="1938712" cy="1004334"/>
                                </a:xfrm>
                                <a:prstGeom prst="rect">
                                  <a:avLst/>
                                </a:prstGeom>
                              </pic:spPr>
                            </pic:pic>
                          </a:graphicData>
                        </a:graphic>
                      </wp:inline>
                    </w:drawing>
                  </w:r>
                </w:p>
                <w:p w:rsidR="00C45DA3" w:rsidRPr="00C45DA3" w:rsidRDefault="00C45DA3">
                  <w:pPr>
                    <w:rPr>
                      <w:sz w:val="8"/>
                      <w:szCs w:val="8"/>
                      <w:u w:val="none"/>
                    </w:rPr>
                  </w:pPr>
                </w:p>
                <w:p w:rsidR="00696ACE" w:rsidRDefault="00696ACE">
                  <w:pPr>
                    <w:rPr>
                      <w:sz w:val="28"/>
                      <w:szCs w:val="28"/>
                      <w:u w:val="none"/>
                    </w:rPr>
                  </w:pPr>
                  <w:r w:rsidRPr="00696ACE">
                    <w:rPr>
                      <w:sz w:val="28"/>
                      <w:szCs w:val="28"/>
                      <w:u w:val="none"/>
                    </w:rPr>
                    <w:t xml:space="preserve">Fridays of Lent </w:t>
                  </w:r>
                </w:p>
                <w:p w:rsidR="00696ACE" w:rsidRPr="00696ACE" w:rsidRDefault="00696ACE">
                  <w:pPr>
                    <w:rPr>
                      <w:sz w:val="28"/>
                      <w:szCs w:val="28"/>
                      <w:u w:val="none"/>
                    </w:rPr>
                  </w:pPr>
                  <w:proofErr w:type="gramStart"/>
                  <w:r w:rsidRPr="00696ACE">
                    <w:rPr>
                      <w:sz w:val="28"/>
                      <w:szCs w:val="28"/>
                      <w:u w:val="none"/>
                    </w:rPr>
                    <w:t xml:space="preserve">after </w:t>
                  </w:r>
                  <w:r>
                    <w:rPr>
                      <w:sz w:val="28"/>
                      <w:szCs w:val="28"/>
                      <w:u w:val="none"/>
                    </w:rPr>
                    <w:t xml:space="preserve"> </w:t>
                  </w:r>
                  <w:r w:rsidRPr="00696ACE">
                    <w:rPr>
                      <w:sz w:val="28"/>
                      <w:szCs w:val="28"/>
                      <w:u w:val="none"/>
                    </w:rPr>
                    <w:t>11.00am</w:t>
                  </w:r>
                  <w:proofErr w:type="gramEnd"/>
                  <w:r w:rsidRPr="00696ACE">
                    <w:rPr>
                      <w:sz w:val="28"/>
                      <w:szCs w:val="28"/>
                      <w:u w:val="none"/>
                    </w:rPr>
                    <w:t xml:space="preserve"> Mass</w:t>
                  </w:r>
                </w:p>
              </w:txbxContent>
            </v:textbox>
          </v:shape>
        </w:pict>
      </w: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5756AA"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Pr>
          <w:rFonts w:asciiTheme="minorHAnsi" w:eastAsia="Times New Roman" w:hAnsiTheme="minorHAnsi" w:cstheme="minorHAnsi"/>
          <w:bCs/>
          <w:noProof/>
          <w:kern w:val="36"/>
          <w:sz w:val="28"/>
          <w:szCs w:val="28"/>
          <w:u w:val="none"/>
          <w:lang w:val="en-US" w:eastAsia="en-US"/>
        </w:rPr>
        <w:pict>
          <v:shape id="_x0000_s1538" type="#_x0000_t202" style="position:absolute;margin-left:191.45pt;margin-top:14.95pt;width:153.2pt;height:248.5pt;z-index:252155904" fillcolor="#f2fcf5" strokeweight="1.5pt">
            <v:textbox>
              <w:txbxContent>
                <w:p w:rsidR="00A32892" w:rsidRPr="00A32892" w:rsidRDefault="00A32892">
                  <w:pPr>
                    <w:rPr>
                      <w:sz w:val="32"/>
                      <w:szCs w:val="32"/>
                      <w:u w:val="none"/>
                    </w:rPr>
                  </w:pPr>
                  <w:proofErr w:type="spellStart"/>
                  <w:r w:rsidRPr="00A32892">
                    <w:rPr>
                      <w:sz w:val="32"/>
                      <w:szCs w:val="32"/>
                      <w:u w:val="none"/>
                    </w:rPr>
                    <w:t>Lectio</w:t>
                  </w:r>
                  <w:proofErr w:type="spellEnd"/>
                  <w:r w:rsidRPr="00A32892">
                    <w:rPr>
                      <w:sz w:val="32"/>
                      <w:szCs w:val="32"/>
                      <w:u w:val="none"/>
                    </w:rPr>
                    <w:t xml:space="preserve"> </w:t>
                  </w:r>
                  <w:proofErr w:type="spellStart"/>
                  <w:r w:rsidRPr="00A32892">
                    <w:rPr>
                      <w:sz w:val="32"/>
                      <w:szCs w:val="32"/>
                      <w:u w:val="none"/>
                    </w:rPr>
                    <w:t>Divina</w:t>
                  </w:r>
                  <w:proofErr w:type="spellEnd"/>
                  <w:r w:rsidRPr="00A32892">
                    <w:rPr>
                      <w:sz w:val="32"/>
                      <w:szCs w:val="32"/>
                      <w:u w:val="none"/>
                    </w:rPr>
                    <w:t xml:space="preserve"> </w:t>
                  </w:r>
                </w:p>
                <w:p w:rsidR="00A32892" w:rsidRPr="00A32892" w:rsidRDefault="00A32892">
                  <w:pPr>
                    <w:rPr>
                      <w:sz w:val="28"/>
                      <w:szCs w:val="28"/>
                      <w:u w:val="none"/>
                    </w:rPr>
                  </w:pPr>
                  <w:proofErr w:type="gramStart"/>
                  <w:r w:rsidRPr="00A32892">
                    <w:rPr>
                      <w:sz w:val="28"/>
                      <w:szCs w:val="28"/>
                      <w:u w:val="none"/>
                    </w:rPr>
                    <w:t>for</w:t>
                  </w:r>
                  <w:proofErr w:type="gramEnd"/>
                  <w:r w:rsidRPr="00A32892">
                    <w:rPr>
                      <w:sz w:val="28"/>
                      <w:szCs w:val="28"/>
                      <w:u w:val="none"/>
                    </w:rPr>
                    <w:t xml:space="preserve"> Newcomers</w:t>
                  </w:r>
                </w:p>
                <w:p w:rsidR="00A32892" w:rsidRPr="007D1AF8" w:rsidRDefault="00A32892">
                  <w:pPr>
                    <w:rPr>
                      <w:sz w:val="2"/>
                      <w:szCs w:val="2"/>
                      <w:u w:val="none"/>
                    </w:rPr>
                  </w:pPr>
                </w:p>
                <w:p w:rsidR="00A32892" w:rsidRPr="00A32892" w:rsidRDefault="00A32892" w:rsidP="00A32892">
                  <w:pPr>
                    <w:jc w:val="both"/>
                    <w:rPr>
                      <w:b w:val="0"/>
                      <w:i/>
                      <w:u w:val="none"/>
                    </w:rPr>
                  </w:pPr>
                  <w:r w:rsidRPr="00A32892">
                    <w:rPr>
                      <w:b w:val="0"/>
                      <w:i/>
                      <w:u w:val="none"/>
                    </w:rPr>
                    <w:t>Looking for a simple way t</w:t>
                  </w:r>
                  <w:r>
                    <w:rPr>
                      <w:b w:val="0"/>
                      <w:i/>
                      <w:u w:val="none"/>
                    </w:rPr>
                    <w:t>o grow closer to J</w:t>
                  </w:r>
                  <w:r w:rsidRPr="00A32892">
                    <w:rPr>
                      <w:b w:val="0"/>
                      <w:i/>
                      <w:u w:val="none"/>
                    </w:rPr>
                    <w:t>esus this Lent?</w:t>
                  </w:r>
                </w:p>
                <w:p w:rsidR="00A32892" w:rsidRDefault="00A32892" w:rsidP="00A32892">
                  <w:pPr>
                    <w:jc w:val="both"/>
                    <w:rPr>
                      <w:b w:val="0"/>
                      <w:i/>
                      <w:u w:val="none"/>
                    </w:rPr>
                  </w:pPr>
                  <w:r w:rsidRPr="00A32892">
                    <w:rPr>
                      <w:b w:val="0"/>
                      <w:i/>
                      <w:u w:val="none"/>
                    </w:rPr>
                    <w:t xml:space="preserve">Join our </w:t>
                  </w:r>
                  <w:proofErr w:type="spellStart"/>
                  <w:r w:rsidRPr="00A32892">
                    <w:rPr>
                      <w:b w:val="0"/>
                      <w:i/>
                      <w:u w:val="none"/>
                    </w:rPr>
                    <w:t>Lectio</w:t>
                  </w:r>
                  <w:proofErr w:type="spellEnd"/>
                  <w:r w:rsidRPr="00A32892">
                    <w:rPr>
                      <w:b w:val="0"/>
                      <w:i/>
                      <w:u w:val="none"/>
                    </w:rPr>
                    <w:t xml:space="preserve"> Series for Newcomers.</w:t>
                  </w:r>
                </w:p>
                <w:p w:rsidR="007D1AF8" w:rsidRPr="007D1AF8" w:rsidRDefault="007D1AF8" w:rsidP="00A32892">
                  <w:pPr>
                    <w:jc w:val="both"/>
                    <w:rPr>
                      <w:b w:val="0"/>
                      <w:i/>
                      <w:sz w:val="4"/>
                      <w:szCs w:val="4"/>
                      <w:u w:val="none"/>
                    </w:rPr>
                  </w:pPr>
                </w:p>
                <w:p w:rsidR="007D1AF8" w:rsidRDefault="00A32892" w:rsidP="007D1AF8">
                  <w:pPr>
                    <w:jc w:val="both"/>
                    <w:rPr>
                      <w:b w:val="0"/>
                      <w:i/>
                      <w:u w:val="none"/>
                    </w:rPr>
                  </w:pPr>
                  <w:r>
                    <w:rPr>
                      <w:b w:val="0"/>
                      <w:i/>
                      <w:u w:val="none"/>
                    </w:rPr>
                    <w:t xml:space="preserve"> </w:t>
                  </w:r>
                  <w:r w:rsidR="007D1AF8">
                    <w:rPr>
                      <w:b w:val="0"/>
                      <w:i/>
                      <w:u w:val="none"/>
                    </w:rPr>
                    <w:t xml:space="preserve"> </w:t>
                  </w:r>
                  <w:r>
                    <w:rPr>
                      <w:b w:val="0"/>
                      <w:i/>
                      <w:u w:val="none"/>
                    </w:rPr>
                    <w:t xml:space="preserve"> </w:t>
                  </w:r>
                  <w:proofErr w:type="spellStart"/>
                  <w:proofErr w:type="gramStart"/>
                  <w:r w:rsidRPr="00A32892">
                    <w:rPr>
                      <w:b w:val="0"/>
                      <w:i/>
                      <w:u w:val="none"/>
                    </w:rPr>
                    <w:t>Lectio</w:t>
                  </w:r>
                  <w:proofErr w:type="spellEnd"/>
                  <w:r w:rsidR="007D1AF8">
                    <w:rPr>
                      <w:b w:val="0"/>
                      <w:i/>
                      <w:u w:val="none"/>
                    </w:rPr>
                    <w:t xml:space="preserve"> </w:t>
                  </w:r>
                  <w:r w:rsidRPr="00A32892">
                    <w:rPr>
                      <w:b w:val="0"/>
                      <w:i/>
                      <w:u w:val="none"/>
                    </w:rPr>
                    <w:t xml:space="preserve"> </w:t>
                  </w:r>
                  <w:proofErr w:type="spellStart"/>
                  <w:r w:rsidRPr="00A32892">
                    <w:rPr>
                      <w:b w:val="0"/>
                      <w:i/>
                      <w:u w:val="none"/>
                    </w:rPr>
                    <w:t>Divina</w:t>
                  </w:r>
                  <w:proofErr w:type="spellEnd"/>
                  <w:proofErr w:type="gramEnd"/>
                  <w:r w:rsidRPr="00A32892">
                    <w:rPr>
                      <w:b w:val="0"/>
                      <w:i/>
                      <w:u w:val="none"/>
                    </w:rPr>
                    <w:t xml:space="preserve"> </w:t>
                  </w:r>
                  <w:r w:rsidR="007D1AF8">
                    <w:rPr>
                      <w:b w:val="0"/>
                      <w:i/>
                      <w:u w:val="none"/>
                    </w:rPr>
                    <w:t xml:space="preserve"> </w:t>
                  </w:r>
                  <w:r w:rsidRPr="00A32892">
                    <w:rPr>
                      <w:b w:val="0"/>
                      <w:i/>
                      <w:u w:val="none"/>
                    </w:rPr>
                    <w:t xml:space="preserve">is a </w:t>
                  </w:r>
                  <w:r w:rsidR="007D1AF8">
                    <w:rPr>
                      <w:b w:val="0"/>
                      <w:i/>
                      <w:u w:val="none"/>
                    </w:rPr>
                    <w:t xml:space="preserve"> </w:t>
                  </w:r>
                  <w:r w:rsidRPr="00A32892">
                    <w:rPr>
                      <w:b w:val="0"/>
                      <w:i/>
                      <w:u w:val="none"/>
                    </w:rPr>
                    <w:t>gentle,</w:t>
                  </w:r>
                </w:p>
                <w:p w:rsidR="00A32892" w:rsidRDefault="004F1849" w:rsidP="007D1AF8">
                  <w:pPr>
                    <w:jc w:val="both"/>
                    <w:rPr>
                      <w:b w:val="0"/>
                      <w:i/>
                      <w:u w:val="none"/>
                    </w:rPr>
                  </w:pPr>
                  <w:proofErr w:type="gramStart"/>
                  <w:r>
                    <w:rPr>
                      <w:b w:val="0"/>
                      <w:i/>
                      <w:u w:val="none"/>
                    </w:rPr>
                    <w:t>pr</w:t>
                  </w:r>
                  <w:r w:rsidR="00A32892" w:rsidRPr="00A32892">
                    <w:rPr>
                      <w:b w:val="0"/>
                      <w:i/>
                      <w:u w:val="none"/>
                    </w:rPr>
                    <w:t>ay</w:t>
                  </w:r>
                  <w:r w:rsidR="007D1AF8">
                    <w:rPr>
                      <w:b w:val="0"/>
                      <w:i/>
                      <w:u w:val="none"/>
                    </w:rPr>
                    <w:t>er</w:t>
                  </w:r>
                  <w:r>
                    <w:rPr>
                      <w:b w:val="0"/>
                      <w:i/>
                      <w:u w:val="none"/>
                    </w:rPr>
                    <w:t>ful</w:t>
                  </w:r>
                  <w:proofErr w:type="gramEnd"/>
                  <w:r>
                    <w:rPr>
                      <w:b w:val="0"/>
                      <w:i/>
                      <w:u w:val="none"/>
                    </w:rPr>
                    <w:t xml:space="preserve">  </w:t>
                  </w:r>
                  <w:r w:rsidR="007D1AF8">
                    <w:rPr>
                      <w:b w:val="0"/>
                      <w:i/>
                      <w:u w:val="none"/>
                    </w:rPr>
                    <w:t xml:space="preserve"> </w:t>
                  </w:r>
                  <w:r w:rsidR="00A32892" w:rsidRPr="00A32892">
                    <w:rPr>
                      <w:b w:val="0"/>
                      <w:i/>
                      <w:u w:val="none"/>
                    </w:rPr>
                    <w:t>way of journeying with Scripture. No prior knowledge of Scripture is required.</w:t>
                  </w:r>
                </w:p>
                <w:p w:rsidR="007D1AF8" w:rsidRPr="007D1AF8" w:rsidRDefault="007D1AF8" w:rsidP="007D1AF8">
                  <w:pPr>
                    <w:jc w:val="both"/>
                    <w:rPr>
                      <w:b w:val="0"/>
                      <w:i/>
                      <w:sz w:val="4"/>
                      <w:szCs w:val="4"/>
                      <w:u w:val="none"/>
                    </w:rPr>
                  </w:pPr>
                </w:p>
                <w:p w:rsidR="00A32892" w:rsidRDefault="00A32892" w:rsidP="007D1AF8">
                  <w:pPr>
                    <w:jc w:val="both"/>
                    <w:rPr>
                      <w:b w:val="0"/>
                      <w:i/>
                      <w:u w:val="none"/>
                    </w:rPr>
                  </w:pPr>
                  <w:r>
                    <w:rPr>
                      <w:b w:val="0"/>
                      <w:i/>
                      <w:u w:val="none"/>
                    </w:rPr>
                    <w:t xml:space="preserve">  </w:t>
                  </w:r>
                  <w:r w:rsidRPr="00A32892">
                    <w:rPr>
                      <w:b w:val="0"/>
                      <w:i/>
                      <w:u w:val="none"/>
                    </w:rPr>
                    <w:t xml:space="preserve">If you would like to refresh your faith or </w:t>
                  </w:r>
                  <w:r w:rsidR="007D1AF8">
                    <w:rPr>
                      <w:b w:val="0"/>
                      <w:i/>
                      <w:u w:val="none"/>
                    </w:rPr>
                    <w:t>try something new, you are warm</w:t>
                  </w:r>
                  <w:r w:rsidRPr="00A32892">
                    <w:rPr>
                      <w:b w:val="0"/>
                      <w:i/>
                      <w:u w:val="none"/>
                    </w:rPr>
                    <w:t>ly invited – just an hour each week and an open heart.</w:t>
                  </w:r>
                </w:p>
                <w:p w:rsidR="007D1AF8" w:rsidRPr="007D1AF8" w:rsidRDefault="007D1AF8" w:rsidP="007D1AF8">
                  <w:pPr>
                    <w:jc w:val="both"/>
                    <w:rPr>
                      <w:b w:val="0"/>
                      <w:i/>
                      <w:sz w:val="4"/>
                      <w:szCs w:val="4"/>
                      <w:u w:val="none"/>
                    </w:rPr>
                  </w:pPr>
                </w:p>
                <w:p w:rsidR="00A32892" w:rsidRPr="00A32892" w:rsidRDefault="007D1AF8" w:rsidP="007D1AF8">
                  <w:pPr>
                    <w:jc w:val="left"/>
                    <w:rPr>
                      <w:b w:val="0"/>
                      <w:u w:val="none"/>
                    </w:rPr>
                  </w:pPr>
                  <w:proofErr w:type="gramStart"/>
                  <w:r>
                    <w:rPr>
                      <w:b w:val="0"/>
                      <w:u w:val="none"/>
                    </w:rPr>
                    <w:t>To  book</w:t>
                  </w:r>
                  <w:proofErr w:type="gramEnd"/>
                  <w:r>
                    <w:rPr>
                      <w:b w:val="0"/>
                      <w:u w:val="none"/>
                    </w:rPr>
                    <w:t xml:space="preserve"> </w:t>
                  </w:r>
                  <w:r w:rsidR="004F1849">
                    <w:rPr>
                      <w:b w:val="0"/>
                      <w:u w:val="none"/>
                    </w:rPr>
                    <w:t xml:space="preserve"> </w:t>
                  </w:r>
                  <w:r>
                    <w:rPr>
                      <w:b w:val="0"/>
                      <w:u w:val="none"/>
                    </w:rPr>
                    <w:t>your place</w:t>
                  </w:r>
                </w:p>
                <w:p w:rsidR="00A32892" w:rsidRPr="00A32892" w:rsidRDefault="00A32892">
                  <w:pPr>
                    <w:rPr>
                      <w:b w:val="0"/>
                      <w:u w:val="none"/>
                    </w:rPr>
                  </w:pPr>
                  <w:r w:rsidRPr="00A32892">
                    <w:rPr>
                      <w:b w:val="0"/>
                      <w:u w:val="none"/>
                    </w:rPr>
                    <w:t>Call: 028 302 621 78</w:t>
                  </w:r>
                </w:p>
                <w:p w:rsidR="00A32892" w:rsidRPr="00A32892" w:rsidRDefault="00A32892">
                  <w:pPr>
                    <w:rPr>
                      <w:b w:val="0"/>
                      <w:u w:val="none"/>
                    </w:rPr>
                  </w:pPr>
                  <w:r w:rsidRPr="00A32892">
                    <w:rPr>
                      <w:b w:val="0"/>
                      <w:u w:val="none"/>
                    </w:rPr>
                    <w:t xml:space="preserve">Email: </w:t>
                  </w:r>
                  <w:hyperlink r:id="rId15" w:history="1">
                    <w:r w:rsidRPr="00A32892">
                      <w:rPr>
                        <w:rStyle w:val="Hyperlink"/>
                        <w:b w:val="0"/>
                        <w:color w:val="auto"/>
                        <w:u w:val="none"/>
                      </w:rPr>
                      <w:t>lectiomission@gmail.com</w:t>
                    </w:r>
                  </w:hyperlink>
                </w:p>
                <w:p w:rsidR="00A32892" w:rsidRPr="00A32892" w:rsidRDefault="00A32892">
                  <w:pPr>
                    <w:rPr>
                      <w:b w:val="0"/>
                      <w:u w:val="none"/>
                    </w:rPr>
                  </w:pPr>
                  <w:proofErr w:type="gramStart"/>
                  <w:r>
                    <w:rPr>
                      <w:b w:val="0"/>
                      <w:u w:val="none"/>
                    </w:rPr>
                    <w:t>o</w:t>
                  </w:r>
                  <w:r w:rsidRPr="00A32892">
                    <w:rPr>
                      <w:b w:val="0"/>
                      <w:u w:val="none"/>
                    </w:rPr>
                    <w:t>r</w:t>
                  </w:r>
                  <w:proofErr w:type="gramEnd"/>
                  <w:r w:rsidRPr="00A32892">
                    <w:rPr>
                      <w:b w:val="0"/>
                      <w:u w:val="none"/>
                    </w:rPr>
                    <w:t xml:space="preserve"> call into the </w:t>
                  </w:r>
                  <w:proofErr w:type="spellStart"/>
                  <w:r w:rsidRPr="00A32892">
                    <w:rPr>
                      <w:b w:val="0"/>
                      <w:u w:val="none"/>
                    </w:rPr>
                    <w:t>Lectio</w:t>
                  </w:r>
                  <w:proofErr w:type="spellEnd"/>
                  <w:r w:rsidRPr="00A32892">
                    <w:rPr>
                      <w:b w:val="0"/>
                      <w:u w:val="none"/>
                    </w:rPr>
                    <w:t xml:space="preserve"> Centre</w:t>
                  </w:r>
                </w:p>
              </w:txbxContent>
            </v:textbox>
          </v:shape>
        </w:pict>
      </w: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5756AA"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sidRPr="005756AA">
        <w:rPr>
          <w:rFonts w:eastAsia="Times New Roman" w:cstheme="minorHAnsi"/>
          <w:b w:val="0"/>
          <w:bCs/>
          <w:noProof/>
          <w:kern w:val="36"/>
          <w:sz w:val="28"/>
          <w:szCs w:val="28"/>
          <w:lang w:val="en-US" w:eastAsia="en-US"/>
        </w:rPr>
        <w:pict>
          <v:shape id="_x0000_s1530" type="#_x0000_t202" style="position:absolute;margin-left:-2.15pt;margin-top:12.3pt;width:190.3pt;height:232.25pt;z-index:252153856" fillcolor="white [3212]" strokeweight="1.5pt">
            <v:textbox style="mso-next-textbox:#_x0000_s1530">
              <w:txbxContent>
                <w:p w:rsidR="001A6EA9" w:rsidRDefault="00BC3150" w:rsidP="001A6EA9">
                  <w:pPr>
                    <w:pStyle w:val="Heading2"/>
                    <w:spacing w:before="0"/>
                    <w:rPr>
                      <w:rFonts w:asciiTheme="minorHAnsi" w:hAnsiTheme="minorHAnsi" w:cstheme="minorHAnsi"/>
                      <w:b w:val="0"/>
                      <w:color w:val="080809"/>
                      <w:sz w:val="20"/>
                      <w:szCs w:val="20"/>
                      <w:u w:val="none"/>
                      <w:shd w:val="clear" w:color="auto" w:fill="FFFFFF"/>
                    </w:rPr>
                  </w:pPr>
                  <w:r w:rsidRPr="001A6EA9">
                    <w:rPr>
                      <w:rFonts w:asciiTheme="minorHAnsi" w:eastAsia="Times New Roman" w:hAnsiTheme="minorHAnsi" w:cstheme="minorHAnsi"/>
                      <w:b w:val="0"/>
                      <w:color w:val="FFFFFF"/>
                      <w:sz w:val="20"/>
                      <w:szCs w:val="20"/>
                      <w:u w:val="none"/>
                      <w:lang w:val="en-US" w:eastAsia="en-US"/>
                    </w:rPr>
                    <w:t xml:space="preserve">Pope </w:t>
                  </w:r>
                  <w:r w:rsidR="001A6EA9" w:rsidRPr="001A6EA9">
                    <w:rPr>
                      <w:rFonts w:asciiTheme="minorHAnsi" w:hAnsiTheme="minorHAnsi" w:cstheme="minorHAnsi"/>
                      <w:color w:val="080809"/>
                      <w:sz w:val="28"/>
                      <w:szCs w:val="28"/>
                      <w:u w:val="none"/>
                      <w:shd w:val="clear" w:color="auto" w:fill="FFFFFF"/>
                    </w:rPr>
                    <w:t>Courage International</w:t>
                  </w:r>
                </w:p>
                <w:p w:rsidR="001A6EA9" w:rsidRDefault="00BC3150" w:rsidP="00A91512">
                  <w:pPr>
                    <w:pStyle w:val="Heading2"/>
                    <w:spacing w:before="0"/>
                    <w:jc w:val="both"/>
                    <w:rPr>
                      <w:rFonts w:asciiTheme="minorHAnsi" w:hAnsiTheme="minorHAnsi" w:cstheme="minorHAnsi"/>
                      <w:b w:val="0"/>
                      <w:i/>
                      <w:color w:val="080809"/>
                      <w:sz w:val="20"/>
                      <w:szCs w:val="20"/>
                      <w:u w:val="none"/>
                      <w:shd w:val="clear" w:color="auto" w:fill="FFFFFF"/>
                    </w:rPr>
                  </w:pPr>
                  <w:r w:rsidRPr="001A6EA9">
                    <w:rPr>
                      <w:rFonts w:asciiTheme="minorHAnsi" w:hAnsiTheme="minorHAnsi" w:cstheme="minorHAnsi"/>
                      <w:b w:val="0"/>
                      <w:i/>
                      <w:color w:val="080809"/>
                      <w:sz w:val="20"/>
                      <w:szCs w:val="20"/>
                      <w:u w:val="none"/>
                      <w:shd w:val="clear" w:color="auto" w:fill="FFFFFF"/>
                    </w:rPr>
                    <w:t xml:space="preserve">Pope Leo XIV met at the Vatican with members of Courage International, a Catholic apostolate supporting people with same-sex attraction who seek to live chastely according to the teachings of the Catholic Church. </w:t>
                  </w:r>
                </w:p>
                <w:p w:rsidR="001A6EA9" w:rsidRDefault="00BC3150" w:rsidP="00A91512">
                  <w:pPr>
                    <w:pStyle w:val="Heading2"/>
                    <w:spacing w:before="0"/>
                    <w:jc w:val="both"/>
                    <w:rPr>
                      <w:rFonts w:asciiTheme="minorHAnsi" w:hAnsiTheme="minorHAnsi" w:cstheme="minorHAnsi"/>
                      <w:b w:val="0"/>
                      <w:i/>
                      <w:color w:val="080809"/>
                      <w:sz w:val="20"/>
                      <w:szCs w:val="20"/>
                      <w:u w:val="none"/>
                      <w:shd w:val="clear" w:color="auto" w:fill="FFFFFF"/>
                    </w:rPr>
                  </w:pPr>
                  <w:r w:rsidRPr="001A6EA9">
                    <w:rPr>
                      <w:rFonts w:asciiTheme="minorHAnsi" w:hAnsiTheme="minorHAnsi" w:cstheme="minorHAnsi"/>
                      <w:b w:val="0"/>
                      <w:i/>
                      <w:color w:val="080809"/>
                      <w:sz w:val="20"/>
                      <w:szCs w:val="20"/>
                      <w:u w:val="none"/>
                      <w:shd w:val="clear" w:color="auto" w:fill="FFFFFF"/>
                    </w:rPr>
                    <w:t xml:space="preserve">During the private audience, they spoke about the healing power of chastity, true freedom as mastery of one’s passions, and surrender to God’s will. </w:t>
                  </w:r>
                </w:p>
                <w:p w:rsidR="00B00737" w:rsidRPr="00BC3150" w:rsidRDefault="00BC3150" w:rsidP="00A91512">
                  <w:pPr>
                    <w:pStyle w:val="Heading2"/>
                    <w:spacing w:before="0"/>
                    <w:jc w:val="both"/>
                    <w:rPr>
                      <w:rFonts w:ascii="Segoe UI Historic" w:eastAsia="Times New Roman" w:hAnsi="Segoe UI Historic" w:cs="Segoe UI Historic"/>
                      <w:b w:val="0"/>
                      <w:color w:val="FFFFFF"/>
                      <w:sz w:val="19"/>
                      <w:szCs w:val="19"/>
                      <w:u w:val="none"/>
                      <w:lang w:val="en-US" w:eastAsia="en-US"/>
                    </w:rPr>
                  </w:pPr>
                  <w:r w:rsidRPr="001A6EA9">
                    <w:rPr>
                      <w:rFonts w:asciiTheme="minorHAnsi" w:hAnsiTheme="minorHAnsi" w:cstheme="minorHAnsi"/>
                      <w:b w:val="0"/>
                      <w:i/>
                      <w:color w:val="080809"/>
                      <w:sz w:val="20"/>
                      <w:szCs w:val="20"/>
                      <w:u w:val="none"/>
                      <w:shd w:val="clear" w:color="auto" w:fill="FFFFFF"/>
                    </w:rPr>
                    <w:t>Fr. Brian Gannon, Executive Director, said the Pope was very supportive and emphasized that no one is alone and Christ walks with the wounded. The meeting was described as a historic first papal audience for the ministry, active worldwide since 1980.</w:t>
                  </w:r>
                  <w:r w:rsidRPr="001A6EA9">
                    <w:rPr>
                      <w:rFonts w:asciiTheme="minorHAnsi" w:eastAsia="Times New Roman" w:hAnsiTheme="minorHAnsi" w:cstheme="minorHAnsi"/>
                      <w:b w:val="0"/>
                      <w:color w:val="FFFFFF"/>
                      <w:sz w:val="20"/>
                      <w:szCs w:val="20"/>
                      <w:u w:val="none"/>
                      <w:lang w:val="en-US" w:eastAsia="en-US"/>
                    </w:rPr>
                    <w:t>et</w:t>
                  </w:r>
                  <w:r w:rsidRPr="00BC3150">
                    <w:rPr>
                      <w:rFonts w:ascii="Segoe UI Historic" w:eastAsia="Times New Roman" w:hAnsi="Segoe UI Historic" w:cs="Segoe UI Historic"/>
                      <w:b w:val="0"/>
                      <w:color w:val="FFFFFF"/>
                      <w:sz w:val="19"/>
                      <w:szCs w:val="19"/>
                      <w:u w:val="none"/>
                      <w:lang w:val="en-US" w:eastAsia="en-US"/>
                    </w:rPr>
                    <w:t xml:space="preserve"> at the Vatican with members of Courage </w:t>
                  </w:r>
                </w:p>
                <w:p w:rsidR="00575938" w:rsidRDefault="00575938" w:rsidP="00A26678">
                  <w:pPr>
                    <w:jc w:val="both"/>
                    <w:rPr>
                      <w:b w:val="0"/>
                      <w:u w:val="none"/>
                    </w:rPr>
                  </w:pPr>
                </w:p>
              </w:txbxContent>
            </v:textbox>
          </v:shape>
        </w:pict>
      </w: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B825B2" w:rsidRDefault="00B825B2"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1B5C6D" w:rsidRDefault="001B5C6D"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326070" w:rsidRDefault="00326070"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5A1609" w:rsidRDefault="005A1609"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DF72E8" w:rsidRDefault="005756AA"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5756AA">
        <w:rPr>
          <w:rFonts w:eastAsia="Times New Roman" w:cstheme="minorHAnsi"/>
          <w:b w:val="0"/>
          <w:bCs/>
          <w:noProof/>
          <w:kern w:val="36"/>
          <w:sz w:val="28"/>
          <w:szCs w:val="28"/>
        </w:rPr>
        <w:pict>
          <v:shape id="_x0000_s1516" type="#_x0000_t202" style="position:absolute;margin-left:191.45pt;margin-top:20.25pt;width:153.2pt;height:74.6pt;z-index:252145664" fillcolor="white [3212]" strokeweight="1.5pt">
            <v:textbox>
              <w:txbxContent>
                <w:p w:rsidR="00820618" w:rsidRPr="00074E4E" w:rsidRDefault="00820618" w:rsidP="00820618">
                  <w:pPr>
                    <w:rPr>
                      <w:rFonts w:asciiTheme="minorHAnsi" w:hAnsiTheme="minorHAnsi" w:cstheme="minorHAnsi"/>
                      <w:sz w:val="22"/>
                      <w:szCs w:val="22"/>
                      <w:u w:val="none"/>
                    </w:rPr>
                  </w:pPr>
                  <w:proofErr w:type="spellStart"/>
                  <w:proofErr w:type="gramStart"/>
                  <w:r w:rsidRPr="00074E4E">
                    <w:rPr>
                      <w:rFonts w:asciiTheme="minorHAnsi" w:hAnsiTheme="minorHAnsi" w:cstheme="minorHAnsi"/>
                      <w:sz w:val="22"/>
                      <w:szCs w:val="22"/>
                      <w:u w:val="none"/>
                    </w:rPr>
                    <w:t>Dromore</w:t>
                  </w:r>
                  <w:proofErr w:type="spellEnd"/>
                  <w:r w:rsidRPr="00074E4E">
                    <w:rPr>
                      <w:rFonts w:asciiTheme="minorHAnsi" w:hAnsiTheme="minorHAnsi" w:cstheme="minorHAnsi"/>
                      <w:sz w:val="22"/>
                      <w:szCs w:val="22"/>
                      <w:u w:val="none"/>
                    </w:rPr>
                    <w:t xml:space="preserve">  Diocese</w:t>
                  </w:r>
                  <w:proofErr w:type="gramEnd"/>
                </w:p>
                <w:p w:rsidR="00820618" w:rsidRPr="00074E4E" w:rsidRDefault="00820618" w:rsidP="00820618">
                  <w:pPr>
                    <w:rPr>
                      <w:rFonts w:asciiTheme="minorHAnsi" w:hAnsiTheme="minorHAnsi" w:cstheme="minorHAnsi"/>
                      <w:sz w:val="24"/>
                      <w:szCs w:val="24"/>
                      <w:u w:val="none"/>
                    </w:rPr>
                  </w:pPr>
                  <w:r w:rsidRPr="00074E4E">
                    <w:rPr>
                      <w:rFonts w:asciiTheme="minorHAnsi" w:hAnsiTheme="minorHAnsi" w:cstheme="minorHAnsi"/>
                      <w:sz w:val="24"/>
                      <w:szCs w:val="24"/>
                      <w:u w:val="none"/>
                    </w:rPr>
                    <w:t xml:space="preserve"> </w:t>
                  </w:r>
                  <w:proofErr w:type="gramStart"/>
                  <w:r w:rsidR="00AC0B07" w:rsidRPr="00AC0B07">
                    <w:rPr>
                      <w:rFonts w:asciiTheme="minorHAnsi" w:hAnsiTheme="minorHAnsi" w:cstheme="minorHAnsi"/>
                      <w:sz w:val="22"/>
                      <w:szCs w:val="22"/>
                      <w:u w:val="none"/>
                    </w:rPr>
                    <w:t>2026</w:t>
                  </w:r>
                  <w:r w:rsidR="00AC0B07">
                    <w:rPr>
                      <w:rFonts w:asciiTheme="minorHAnsi" w:hAnsiTheme="minorHAnsi" w:cstheme="minorHAnsi"/>
                      <w:sz w:val="24"/>
                      <w:szCs w:val="24"/>
                      <w:u w:val="none"/>
                    </w:rPr>
                    <w:t xml:space="preserve">  </w:t>
                  </w:r>
                  <w:r w:rsidRPr="00074E4E">
                    <w:rPr>
                      <w:rFonts w:asciiTheme="minorHAnsi" w:hAnsiTheme="minorHAnsi" w:cstheme="minorHAnsi"/>
                      <w:sz w:val="24"/>
                      <w:szCs w:val="24"/>
                      <w:u w:val="none"/>
                    </w:rPr>
                    <w:t>Lourdes</w:t>
                  </w:r>
                  <w:proofErr w:type="gramEnd"/>
                  <w:r w:rsidRPr="00074E4E">
                    <w:rPr>
                      <w:rFonts w:asciiTheme="minorHAnsi" w:hAnsiTheme="minorHAnsi" w:cstheme="minorHAnsi"/>
                      <w:sz w:val="24"/>
                      <w:szCs w:val="24"/>
                      <w:u w:val="none"/>
                    </w:rPr>
                    <w:t xml:space="preserve"> Pilgrimage  </w:t>
                  </w:r>
                </w:p>
                <w:p w:rsidR="00820618" w:rsidRPr="00361C97" w:rsidRDefault="00820618" w:rsidP="00820618">
                  <w:pPr>
                    <w:rPr>
                      <w:sz w:val="22"/>
                      <w:szCs w:val="22"/>
                      <w:u w:val="none"/>
                    </w:rPr>
                  </w:pPr>
                  <w:proofErr w:type="gramStart"/>
                  <w:r w:rsidRPr="00361C97">
                    <w:rPr>
                      <w:sz w:val="22"/>
                      <w:szCs w:val="22"/>
                      <w:u w:val="none"/>
                    </w:rPr>
                    <w:t>15th  to</w:t>
                  </w:r>
                  <w:proofErr w:type="gramEnd"/>
                  <w:r w:rsidRPr="00361C97">
                    <w:rPr>
                      <w:sz w:val="22"/>
                      <w:szCs w:val="22"/>
                      <w:u w:val="none"/>
                    </w:rPr>
                    <w:t xml:space="preserve"> 20th May</w:t>
                  </w:r>
                </w:p>
                <w:p w:rsidR="00361C97" w:rsidRPr="00F27A05" w:rsidRDefault="00361C97" w:rsidP="00F457B9">
                  <w:pPr>
                    <w:rPr>
                      <w:b w:val="0"/>
                      <w:u w:val="none"/>
                    </w:rPr>
                  </w:pPr>
                  <w:r w:rsidRPr="00F27A05">
                    <w:rPr>
                      <w:b w:val="0"/>
                      <w:u w:val="none"/>
                    </w:rPr>
                    <w:t xml:space="preserve">Contact: </w:t>
                  </w:r>
                  <w:r w:rsidR="00820618" w:rsidRPr="00F27A05">
                    <w:rPr>
                      <w:b w:val="0"/>
                      <w:u w:val="none"/>
                    </w:rPr>
                    <w:t xml:space="preserve">Sean Gorman </w:t>
                  </w:r>
                  <w:r w:rsidRPr="00F27A05">
                    <w:rPr>
                      <w:b w:val="0"/>
                      <w:u w:val="none"/>
                    </w:rPr>
                    <w:t>at</w:t>
                  </w:r>
                </w:p>
                <w:p w:rsidR="00820618" w:rsidRPr="006A2124" w:rsidRDefault="00820618" w:rsidP="00F457B9">
                  <w:pPr>
                    <w:rPr>
                      <w:b w:val="0"/>
                      <w:sz w:val="22"/>
                      <w:szCs w:val="22"/>
                      <w:u w:val="none"/>
                    </w:rPr>
                  </w:pPr>
                  <w:r w:rsidRPr="00F27A05">
                    <w:rPr>
                      <w:b w:val="0"/>
                      <w:u w:val="none"/>
                    </w:rPr>
                    <w:t>028 3026 3739</w:t>
                  </w:r>
                  <w:r w:rsidRPr="006A2124">
                    <w:rPr>
                      <w:b w:val="0"/>
                      <w:sz w:val="22"/>
                      <w:szCs w:val="22"/>
                      <w:u w:val="none"/>
                    </w:rPr>
                    <w:t xml:space="preserve"> </w:t>
                  </w:r>
                  <w:r w:rsidR="00361C97">
                    <w:rPr>
                      <w:b w:val="0"/>
                      <w:sz w:val="22"/>
                      <w:szCs w:val="22"/>
                      <w:u w:val="none"/>
                    </w:rPr>
                    <w:t xml:space="preserve">    </w:t>
                  </w:r>
                  <w:proofErr w:type="gramStart"/>
                  <w:r w:rsidRPr="006A2124">
                    <w:rPr>
                      <w:b w:val="0"/>
                      <w:sz w:val="22"/>
                      <w:szCs w:val="22"/>
                      <w:u w:val="none"/>
                    </w:rPr>
                    <w:t>Cost  £</w:t>
                  </w:r>
                  <w:proofErr w:type="gramEnd"/>
                  <w:r w:rsidRPr="006A2124">
                    <w:rPr>
                      <w:b w:val="0"/>
                      <w:sz w:val="22"/>
                      <w:szCs w:val="22"/>
                      <w:u w:val="none"/>
                    </w:rPr>
                    <w:t>890</w:t>
                  </w:r>
                </w:p>
                <w:p w:rsidR="002C649B" w:rsidRPr="00820618" w:rsidRDefault="002C649B" w:rsidP="00820618"/>
              </w:txbxContent>
            </v:textbox>
          </v:shape>
        </w:pict>
      </w:r>
    </w:p>
    <w:p w:rsidR="00DF72E8" w:rsidRDefault="005756AA"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5756AA">
        <w:rPr>
          <w:rFonts w:ascii="Times New Roman" w:eastAsia="Times New Roman" w:hAnsi="Times New Roman"/>
          <w:b w:val="0"/>
          <w:noProof/>
          <w:sz w:val="24"/>
          <w:szCs w:val="24"/>
        </w:rPr>
        <w:pict>
          <v:shape id="_x0000_s1494" type="#_x0000_t202" style="position:absolute;margin-left:-2.15pt;margin-top:30.65pt;width:190.3pt;height:33.1pt;z-index:252119040" fillcolor="white [3212]" strokeweight="1.5pt">
            <v:textbox style="mso-next-textbox:#_x0000_s1494">
              <w:txbxContent>
                <w:p w:rsidR="00C45DA3" w:rsidRPr="00C45DA3" w:rsidRDefault="00EE17BE" w:rsidP="00C45DA3">
                  <w:pPr>
                    <w:autoSpaceDE/>
                    <w:autoSpaceDN/>
                    <w:adjustRightInd/>
                    <w:jc w:val="right"/>
                    <w:rPr>
                      <w:rFonts w:eastAsia="Times New Roman" w:cs="Calibri"/>
                      <w:b w:val="0"/>
                      <w:color w:val="000000"/>
                      <w:u w:val="none"/>
                      <w:lang w:val="en-US" w:eastAsia="en-US"/>
                    </w:rPr>
                  </w:pPr>
                  <w:r w:rsidRPr="00C45DA3">
                    <w:rPr>
                      <w:rFonts w:eastAsia="Times New Roman" w:cs="Calibri"/>
                      <w:b w:val="0"/>
                      <w:color w:val="000000"/>
                      <w:u w:val="none"/>
                      <w:lang w:val="en-US" w:eastAsia="en-US"/>
                    </w:rPr>
                    <w:t xml:space="preserve">The Collection </w:t>
                  </w:r>
                  <w:r w:rsidR="006A7619" w:rsidRPr="00C45DA3">
                    <w:rPr>
                      <w:rFonts w:eastAsia="Times New Roman" w:cs="Calibri"/>
                      <w:b w:val="0"/>
                      <w:color w:val="000000"/>
                      <w:u w:val="none"/>
                      <w:lang w:val="en-US" w:eastAsia="en-US"/>
                    </w:rPr>
                    <w:t xml:space="preserve">at </w:t>
                  </w:r>
                  <w:r w:rsidRPr="00C45DA3">
                    <w:rPr>
                      <w:rFonts w:eastAsia="Times New Roman" w:cs="Calibri"/>
                      <w:b w:val="0"/>
                      <w:color w:val="000000"/>
                      <w:u w:val="none"/>
                      <w:lang w:val="en-US" w:eastAsia="en-US"/>
                    </w:rPr>
                    <w:t>last weekend</w:t>
                  </w:r>
                  <w:r w:rsidR="006A7619" w:rsidRPr="00C45DA3">
                    <w:rPr>
                      <w:rFonts w:eastAsia="Times New Roman" w:cs="Calibri"/>
                      <w:b w:val="0"/>
                      <w:color w:val="000000"/>
                      <w:u w:val="none"/>
                      <w:lang w:val="en-US" w:eastAsia="en-US"/>
                    </w:rPr>
                    <w:t xml:space="preserve">’s Masses </w:t>
                  </w:r>
                  <w:r w:rsidR="001A6EA9" w:rsidRPr="00C45DA3">
                    <w:rPr>
                      <w:rFonts w:eastAsia="Times New Roman" w:cs="Calibri"/>
                      <w:b w:val="0"/>
                      <w:color w:val="000000"/>
                      <w:u w:val="none"/>
                      <w:lang w:val="en-US" w:eastAsia="en-US"/>
                    </w:rPr>
                    <w:t xml:space="preserve"> </w:t>
                  </w:r>
                  <w:r w:rsidRPr="00C45DA3">
                    <w:rPr>
                      <w:rFonts w:eastAsia="Times New Roman" w:cs="Calibri"/>
                      <w:b w:val="0"/>
                      <w:color w:val="000000"/>
                      <w:u w:val="none"/>
                      <w:lang w:val="en-US" w:eastAsia="en-US"/>
                    </w:rPr>
                    <w:t xml:space="preserve"> </w:t>
                  </w:r>
                  <w:r w:rsidR="00AF7C99" w:rsidRPr="00C45DA3">
                    <w:rPr>
                      <w:rFonts w:eastAsia="Times New Roman" w:cs="Calibri"/>
                      <w:b w:val="0"/>
                      <w:color w:val="000000"/>
                      <w:u w:val="none"/>
                      <w:lang w:val="en-US" w:eastAsia="en-US"/>
                    </w:rPr>
                    <w:t xml:space="preserve">came </w:t>
                  </w:r>
                  <w:proofErr w:type="gramStart"/>
                  <w:r w:rsidR="00AF7C99" w:rsidRPr="00C45DA3">
                    <w:rPr>
                      <w:rFonts w:eastAsia="Times New Roman" w:cs="Calibri"/>
                      <w:b w:val="0"/>
                      <w:color w:val="000000"/>
                      <w:u w:val="none"/>
                      <w:lang w:val="en-US" w:eastAsia="en-US"/>
                    </w:rPr>
                    <w:t xml:space="preserve">to </w:t>
                  </w:r>
                  <w:r w:rsidRPr="00C45DA3">
                    <w:rPr>
                      <w:rFonts w:eastAsia="Times New Roman" w:cs="Calibri"/>
                      <w:b w:val="0"/>
                      <w:color w:val="000000"/>
                      <w:u w:val="none"/>
                      <w:lang w:val="en-US" w:eastAsia="en-US"/>
                    </w:rPr>
                    <w:t xml:space="preserve"> </w:t>
                  </w:r>
                  <w:r w:rsidR="00AF7C99" w:rsidRPr="00C45DA3">
                    <w:rPr>
                      <w:rFonts w:eastAsia="Times New Roman" w:cs="Calibri"/>
                      <w:b w:val="0"/>
                      <w:color w:val="000000"/>
                      <w:u w:val="none"/>
                      <w:lang w:val="en-US" w:eastAsia="en-US"/>
                    </w:rPr>
                    <w:t>£</w:t>
                  </w:r>
                  <w:proofErr w:type="gramEnd"/>
                  <w:r w:rsidR="006A7619" w:rsidRPr="00C45DA3">
                    <w:rPr>
                      <w:rFonts w:eastAsia="Times New Roman" w:cs="Calibri"/>
                      <w:b w:val="0"/>
                      <w:color w:val="000000"/>
                      <w:u w:val="none"/>
                      <w:lang w:val="en-US" w:eastAsia="en-US"/>
                    </w:rPr>
                    <w:t xml:space="preserve">3,362 </w:t>
                  </w:r>
                  <w:r w:rsidR="00C45DA3">
                    <w:rPr>
                      <w:rFonts w:eastAsia="Times New Roman" w:cs="Calibri"/>
                      <w:b w:val="0"/>
                      <w:color w:val="000000"/>
                      <w:u w:val="none"/>
                      <w:lang w:val="en-US" w:eastAsia="en-US"/>
                    </w:rPr>
                    <w:t>.</w:t>
                  </w:r>
                  <w:r w:rsidR="006A7619" w:rsidRPr="00C45DA3">
                    <w:rPr>
                      <w:rFonts w:eastAsia="Times New Roman" w:cs="Calibri"/>
                      <w:b w:val="0"/>
                      <w:color w:val="000000"/>
                      <w:u w:val="none"/>
                      <w:lang w:val="en-US" w:eastAsia="en-US"/>
                    </w:rPr>
                    <w:t xml:space="preserve">        </w:t>
                  </w:r>
                  <w:r w:rsidR="00C45DA3" w:rsidRPr="00C45DA3">
                    <w:rPr>
                      <w:rFonts w:eastAsia="Times New Roman" w:cs="Calibri"/>
                      <w:b w:val="0"/>
                      <w:i/>
                      <w:color w:val="000000"/>
                      <w:u w:val="none"/>
                      <w:lang w:val="en-US" w:eastAsia="en-US"/>
                    </w:rPr>
                    <w:t>Thank you!</w:t>
                  </w:r>
                </w:p>
                <w:p w:rsidR="006A7619" w:rsidRPr="00C45DA3" w:rsidRDefault="006A7619" w:rsidP="006A7619">
                  <w:pPr>
                    <w:autoSpaceDE/>
                    <w:autoSpaceDN/>
                    <w:adjustRightInd/>
                    <w:rPr>
                      <w:rFonts w:eastAsia="Times New Roman" w:cs="Calibri"/>
                      <w:b w:val="0"/>
                      <w:color w:val="000000"/>
                      <w:u w:val="none"/>
                      <w:lang w:val="en-US" w:eastAsia="en-US"/>
                    </w:rPr>
                  </w:pPr>
                </w:p>
                <w:p w:rsidR="006A7619" w:rsidRPr="006A7619" w:rsidRDefault="006A7619" w:rsidP="006A7619">
                  <w:pPr>
                    <w:rPr>
                      <w:rFonts w:ascii="Times New Roman" w:eastAsia="Times New Roman" w:hAnsi="Times New Roman"/>
                      <w:b w:val="0"/>
                      <w:sz w:val="24"/>
                      <w:szCs w:val="24"/>
                      <w:u w:val="none"/>
                      <w:lang w:val="en-US" w:eastAsia="en-US"/>
                    </w:rPr>
                  </w:pPr>
                </w:p>
                <w:p w:rsidR="00BB4635" w:rsidRDefault="00BB4635"/>
              </w:txbxContent>
            </v:textbox>
          </v:shape>
        </w:pict>
      </w:r>
    </w:p>
    <w:p w:rsidR="00C45DA3" w:rsidRDefault="00C45DA3"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sectPr w:rsidR="00C45DA3" w:rsidSect="00506BB4">
      <w:pgSz w:w="8392" w:h="11907" w:code="11"/>
      <w:pgMar w:top="720" w:right="720" w:bottom="720" w:left="720"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B93" w:rsidRDefault="00262B93" w:rsidP="00DE7B63">
      <w:r>
        <w:separator/>
      </w:r>
    </w:p>
  </w:endnote>
  <w:endnote w:type="continuationSeparator" w:id="0">
    <w:p w:rsidR="00262B93" w:rsidRDefault="00262B93" w:rsidP="00DE7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B93" w:rsidRDefault="00262B93" w:rsidP="00DE7B63">
      <w:r>
        <w:separator/>
      </w:r>
    </w:p>
  </w:footnote>
  <w:footnote w:type="continuationSeparator" w:id="0">
    <w:p w:rsidR="00262B93" w:rsidRDefault="00262B93" w:rsidP="00DE7B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5.5pt;height:19.5pt;visibility:visible" o:bullet="t">
        <v:imagedata r:id="rId1" o:title=""/>
      </v:shape>
    </w:pict>
  </w:numPicBullet>
  <w:abstractNum w:abstractNumId="0">
    <w:nsid w:val="039C1AE7"/>
    <w:multiLevelType w:val="hybridMultilevel"/>
    <w:tmpl w:val="4C025D92"/>
    <w:lvl w:ilvl="0" w:tplc="29A039D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07EF1D22"/>
    <w:multiLevelType w:val="hybridMultilevel"/>
    <w:tmpl w:val="7674B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4A1859"/>
    <w:multiLevelType w:val="multilevel"/>
    <w:tmpl w:val="906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2A87"/>
    <w:multiLevelType w:val="hybridMultilevel"/>
    <w:tmpl w:val="9F2E15B2"/>
    <w:lvl w:ilvl="0" w:tplc="141E1A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63442"/>
    <w:multiLevelType w:val="multilevel"/>
    <w:tmpl w:val="1CC0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A5C82"/>
    <w:multiLevelType w:val="multilevel"/>
    <w:tmpl w:val="7AA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F7866"/>
    <w:multiLevelType w:val="multilevel"/>
    <w:tmpl w:val="545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97576"/>
    <w:multiLevelType w:val="hybridMultilevel"/>
    <w:tmpl w:val="04E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0747B"/>
    <w:multiLevelType w:val="hybridMultilevel"/>
    <w:tmpl w:val="05D2BE02"/>
    <w:lvl w:ilvl="0" w:tplc="5748EF82">
      <w:start w:val="11"/>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
    <w:nsid w:val="2E371F81"/>
    <w:multiLevelType w:val="hybridMultilevel"/>
    <w:tmpl w:val="8A44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7F447C"/>
    <w:multiLevelType w:val="hybridMultilevel"/>
    <w:tmpl w:val="0530825A"/>
    <w:lvl w:ilvl="0" w:tplc="ED3E1BDA">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D2093"/>
    <w:multiLevelType w:val="hybridMultilevel"/>
    <w:tmpl w:val="3BEAE87E"/>
    <w:lvl w:ilvl="0" w:tplc="4E20B2C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113046"/>
    <w:multiLevelType w:val="multilevel"/>
    <w:tmpl w:val="460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1051D"/>
    <w:multiLevelType w:val="multilevel"/>
    <w:tmpl w:val="BF0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F7A58"/>
    <w:multiLevelType w:val="hybridMultilevel"/>
    <w:tmpl w:val="E996D480"/>
    <w:lvl w:ilvl="0" w:tplc="CDA8549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249B4"/>
    <w:multiLevelType w:val="hybridMultilevel"/>
    <w:tmpl w:val="7910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E6CEB"/>
    <w:multiLevelType w:val="multilevel"/>
    <w:tmpl w:val="6E8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B1217C"/>
    <w:multiLevelType w:val="multilevel"/>
    <w:tmpl w:val="893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9A4269"/>
    <w:multiLevelType w:val="hybridMultilevel"/>
    <w:tmpl w:val="DC7AD26A"/>
    <w:lvl w:ilvl="0" w:tplc="2146E0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E55F9E"/>
    <w:multiLevelType w:val="hybridMultilevel"/>
    <w:tmpl w:val="AFCE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0477F4"/>
    <w:multiLevelType w:val="hybridMultilevel"/>
    <w:tmpl w:val="0546CF52"/>
    <w:lvl w:ilvl="0" w:tplc="6534F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580F15"/>
    <w:multiLevelType w:val="multilevel"/>
    <w:tmpl w:val="9D8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8958B1"/>
    <w:multiLevelType w:val="multilevel"/>
    <w:tmpl w:val="819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5F434A"/>
    <w:multiLevelType w:val="hybridMultilevel"/>
    <w:tmpl w:val="EBE8BD60"/>
    <w:lvl w:ilvl="0" w:tplc="6C18743E">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4">
    <w:nsid w:val="7F331C1D"/>
    <w:multiLevelType w:val="hybridMultilevel"/>
    <w:tmpl w:val="0D4C8832"/>
    <w:lvl w:ilvl="0" w:tplc="81785220">
      <w:start w:val="1"/>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
  </w:num>
  <w:num w:numId="4">
    <w:abstractNumId w:val="11"/>
  </w:num>
  <w:num w:numId="5">
    <w:abstractNumId w:val="8"/>
  </w:num>
  <w:num w:numId="6">
    <w:abstractNumId w:val="12"/>
  </w:num>
  <w:num w:numId="7">
    <w:abstractNumId w:val="24"/>
  </w:num>
  <w:num w:numId="8">
    <w:abstractNumId w:val="15"/>
  </w:num>
  <w:num w:numId="9">
    <w:abstractNumId w:val="14"/>
  </w:num>
  <w:num w:numId="10">
    <w:abstractNumId w:val="13"/>
  </w:num>
  <w:num w:numId="11">
    <w:abstractNumId w:val="17"/>
  </w:num>
  <w:num w:numId="12">
    <w:abstractNumId w:val="9"/>
  </w:num>
  <w:num w:numId="13">
    <w:abstractNumId w:val="21"/>
  </w:num>
  <w:num w:numId="14">
    <w:abstractNumId w:val="18"/>
  </w:num>
  <w:num w:numId="15">
    <w:abstractNumId w:val="20"/>
  </w:num>
  <w:num w:numId="16">
    <w:abstractNumId w:val="3"/>
  </w:num>
  <w:num w:numId="17">
    <w:abstractNumId w:val="23"/>
  </w:num>
  <w:num w:numId="18">
    <w:abstractNumId w:val="7"/>
  </w:num>
  <w:num w:numId="19">
    <w:abstractNumId w:val="2"/>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6"/>
  </w:num>
  <w:num w:numId="24">
    <w:abstractNumId w:val="5"/>
  </w:num>
  <w:num w:numId="25">
    <w:abstractNumId w:val="16"/>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F97"/>
    <w:rsid w:val="00000B8A"/>
    <w:rsid w:val="00000D03"/>
    <w:rsid w:val="00000E1B"/>
    <w:rsid w:val="000011EC"/>
    <w:rsid w:val="0000147D"/>
    <w:rsid w:val="00001EA0"/>
    <w:rsid w:val="00001F5F"/>
    <w:rsid w:val="00002DCC"/>
    <w:rsid w:val="00002EAF"/>
    <w:rsid w:val="00003666"/>
    <w:rsid w:val="000036C7"/>
    <w:rsid w:val="00003A0D"/>
    <w:rsid w:val="00003C3A"/>
    <w:rsid w:val="00003F1C"/>
    <w:rsid w:val="000047AA"/>
    <w:rsid w:val="00005282"/>
    <w:rsid w:val="00005A3A"/>
    <w:rsid w:val="00005C51"/>
    <w:rsid w:val="00005C8E"/>
    <w:rsid w:val="00006CF8"/>
    <w:rsid w:val="00006E6C"/>
    <w:rsid w:val="0000713A"/>
    <w:rsid w:val="00007A2A"/>
    <w:rsid w:val="00007BC8"/>
    <w:rsid w:val="00010276"/>
    <w:rsid w:val="00010753"/>
    <w:rsid w:val="00010D87"/>
    <w:rsid w:val="0001130F"/>
    <w:rsid w:val="00011E55"/>
    <w:rsid w:val="000123FD"/>
    <w:rsid w:val="000125DD"/>
    <w:rsid w:val="000128A3"/>
    <w:rsid w:val="00012B18"/>
    <w:rsid w:val="000135BB"/>
    <w:rsid w:val="000136F1"/>
    <w:rsid w:val="00013ECC"/>
    <w:rsid w:val="0001435D"/>
    <w:rsid w:val="0001474E"/>
    <w:rsid w:val="00014DC8"/>
    <w:rsid w:val="00015D5C"/>
    <w:rsid w:val="000165B4"/>
    <w:rsid w:val="00016FC0"/>
    <w:rsid w:val="000175DB"/>
    <w:rsid w:val="000175E7"/>
    <w:rsid w:val="00017675"/>
    <w:rsid w:val="000176C8"/>
    <w:rsid w:val="00017913"/>
    <w:rsid w:val="0001792F"/>
    <w:rsid w:val="00017F9A"/>
    <w:rsid w:val="0002022A"/>
    <w:rsid w:val="00020672"/>
    <w:rsid w:val="00020922"/>
    <w:rsid w:val="00021090"/>
    <w:rsid w:val="00021F05"/>
    <w:rsid w:val="0002232B"/>
    <w:rsid w:val="00022381"/>
    <w:rsid w:val="000228C1"/>
    <w:rsid w:val="00022D4F"/>
    <w:rsid w:val="00023DE1"/>
    <w:rsid w:val="00023E20"/>
    <w:rsid w:val="00023F14"/>
    <w:rsid w:val="00023F5F"/>
    <w:rsid w:val="00024122"/>
    <w:rsid w:val="000244D9"/>
    <w:rsid w:val="000249BE"/>
    <w:rsid w:val="00024CB6"/>
    <w:rsid w:val="000253B7"/>
    <w:rsid w:val="0002564C"/>
    <w:rsid w:val="00025FF5"/>
    <w:rsid w:val="0002651E"/>
    <w:rsid w:val="00026E79"/>
    <w:rsid w:val="00026F2B"/>
    <w:rsid w:val="00027211"/>
    <w:rsid w:val="000278C0"/>
    <w:rsid w:val="00027F71"/>
    <w:rsid w:val="00030246"/>
    <w:rsid w:val="00030D4D"/>
    <w:rsid w:val="000319EB"/>
    <w:rsid w:val="00031F6A"/>
    <w:rsid w:val="0003224D"/>
    <w:rsid w:val="0003240E"/>
    <w:rsid w:val="000326D8"/>
    <w:rsid w:val="00032A0F"/>
    <w:rsid w:val="00032AB9"/>
    <w:rsid w:val="00032DA3"/>
    <w:rsid w:val="00032F15"/>
    <w:rsid w:val="00033083"/>
    <w:rsid w:val="000338D7"/>
    <w:rsid w:val="00033E5A"/>
    <w:rsid w:val="00033F63"/>
    <w:rsid w:val="00034041"/>
    <w:rsid w:val="00034235"/>
    <w:rsid w:val="0003470B"/>
    <w:rsid w:val="00034D22"/>
    <w:rsid w:val="00034E24"/>
    <w:rsid w:val="0003511D"/>
    <w:rsid w:val="000359E8"/>
    <w:rsid w:val="00035E05"/>
    <w:rsid w:val="00035EAB"/>
    <w:rsid w:val="00036B5A"/>
    <w:rsid w:val="00036C3E"/>
    <w:rsid w:val="00036E19"/>
    <w:rsid w:val="00037514"/>
    <w:rsid w:val="00037851"/>
    <w:rsid w:val="00040AFD"/>
    <w:rsid w:val="00040DC7"/>
    <w:rsid w:val="00040F33"/>
    <w:rsid w:val="000411A9"/>
    <w:rsid w:val="00042D64"/>
    <w:rsid w:val="00043F65"/>
    <w:rsid w:val="00044656"/>
    <w:rsid w:val="00044B49"/>
    <w:rsid w:val="0004509E"/>
    <w:rsid w:val="00045A7C"/>
    <w:rsid w:val="000465C6"/>
    <w:rsid w:val="000467E3"/>
    <w:rsid w:val="0004731B"/>
    <w:rsid w:val="0004754F"/>
    <w:rsid w:val="00050161"/>
    <w:rsid w:val="000501F7"/>
    <w:rsid w:val="00050A6B"/>
    <w:rsid w:val="00051B38"/>
    <w:rsid w:val="000538F4"/>
    <w:rsid w:val="00053A1F"/>
    <w:rsid w:val="00053FB4"/>
    <w:rsid w:val="000543E2"/>
    <w:rsid w:val="0005492D"/>
    <w:rsid w:val="00054D2E"/>
    <w:rsid w:val="00054DD8"/>
    <w:rsid w:val="00055718"/>
    <w:rsid w:val="00055A36"/>
    <w:rsid w:val="00057CC2"/>
    <w:rsid w:val="00060AB5"/>
    <w:rsid w:val="00060BA8"/>
    <w:rsid w:val="00061685"/>
    <w:rsid w:val="0006247D"/>
    <w:rsid w:val="000627F4"/>
    <w:rsid w:val="00063A16"/>
    <w:rsid w:val="000642C6"/>
    <w:rsid w:val="0006516B"/>
    <w:rsid w:val="000664DD"/>
    <w:rsid w:val="00066A9A"/>
    <w:rsid w:val="00067776"/>
    <w:rsid w:val="00067C72"/>
    <w:rsid w:val="00070431"/>
    <w:rsid w:val="00070C6B"/>
    <w:rsid w:val="00071083"/>
    <w:rsid w:val="00071297"/>
    <w:rsid w:val="0007229E"/>
    <w:rsid w:val="00072AAA"/>
    <w:rsid w:val="00072BE1"/>
    <w:rsid w:val="0007362F"/>
    <w:rsid w:val="0007446D"/>
    <w:rsid w:val="00074AD5"/>
    <w:rsid w:val="00074C5B"/>
    <w:rsid w:val="00074E4E"/>
    <w:rsid w:val="000759E7"/>
    <w:rsid w:val="00075A48"/>
    <w:rsid w:val="00075B79"/>
    <w:rsid w:val="000761D1"/>
    <w:rsid w:val="00076EE4"/>
    <w:rsid w:val="00077260"/>
    <w:rsid w:val="000775B5"/>
    <w:rsid w:val="0007763C"/>
    <w:rsid w:val="0008066C"/>
    <w:rsid w:val="000808B0"/>
    <w:rsid w:val="00080DFC"/>
    <w:rsid w:val="000811B4"/>
    <w:rsid w:val="00081C05"/>
    <w:rsid w:val="00082067"/>
    <w:rsid w:val="000821C4"/>
    <w:rsid w:val="000821D6"/>
    <w:rsid w:val="000825A1"/>
    <w:rsid w:val="000829F6"/>
    <w:rsid w:val="0008303C"/>
    <w:rsid w:val="0008320F"/>
    <w:rsid w:val="00083502"/>
    <w:rsid w:val="0008389A"/>
    <w:rsid w:val="00083F84"/>
    <w:rsid w:val="000843EB"/>
    <w:rsid w:val="000852B1"/>
    <w:rsid w:val="00086440"/>
    <w:rsid w:val="00087DFB"/>
    <w:rsid w:val="0009080E"/>
    <w:rsid w:val="00090B4B"/>
    <w:rsid w:val="000911E7"/>
    <w:rsid w:val="00092170"/>
    <w:rsid w:val="00092A40"/>
    <w:rsid w:val="00092ED5"/>
    <w:rsid w:val="00092F51"/>
    <w:rsid w:val="00093E25"/>
    <w:rsid w:val="00094142"/>
    <w:rsid w:val="0009487D"/>
    <w:rsid w:val="00094E74"/>
    <w:rsid w:val="000955A5"/>
    <w:rsid w:val="00095FB8"/>
    <w:rsid w:val="0009699E"/>
    <w:rsid w:val="000974C7"/>
    <w:rsid w:val="000976A6"/>
    <w:rsid w:val="00097A43"/>
    <w:rsid w:val="00097C6C"/>
    <w:rsid w:val="000A05F1"/>
    <w:rsid w:val="000A096A"/>
    <w:rsid w:val="000A0B30"/>
    <w:rsid w:val="000A1592"/>
    <w:rsid w:val="000A2B8B"/>
    <w:rsid w:val="000A3207"/>
    <w:rsid w:val="000A395D"/>
    <w:rsid w:val="000A3FDE"/>
    <w:rsid w:val="000A427A"/>
    <w:rsid w:val="000A43A8"/>
    <w:rsid w:val="000A46F7"/>
    <w:rsid w:val="000A4F99"/>
    <w:rsid w:val="000A5693"/>
    <w:rsid w:val="000A5BF8"/>
    <w:rsid w:val="000A5D8D"/>
    <w:rsid w:val="000A60BE"/>
    <w:rsid w:val="000A6C9E"/>
    <w:rsid w:val="000A6CD0"/>
    <w:rsid w:val="000A6D71"/>
    <w:rsid w:val="000A6FBD"/>
    <w:rsid w:val="000A7109"/>
    <w:rsid w:val="000A73BB"/>
    <w:rsid w:val="000A7482"/>
    <w:rsid w:val="000A75CC"/>
    <w:rsid w:val="000A77D4"/>
    <w:rsid w:val="000B04BF"/>
    <w:rsid w:val="000B0816"/>
    <w:rsid w:val="000B0F7D"/>
    <w:rsid w:val="000B1542"/>
    <w:rsid w:val="000B1881"/>
    <w:rsid w:val="000B1BA8"/>
    <w:rsid w:val="000B1D84"/>
    <w:rsid w:val="000B26A5"/>
    <w:rsid w:val="000B2702"/>
    <w:rsid w:val="000B341F"/>
    <w:rsid w:val="000B38CD"/>
    <w:rsid w:val="000B3D85"/>
    <w:rsid w:val="000B3E6C"/>
    <w:rsid w:val="000B3F30"/>
    <w:rsid w:val="000B40CE"/>
    <w:rsid w:val="000B493C"/>
    <w:rsid w:val="000B4A14"/>
    <w:rsid w:val="000B4AEF"/>
    <w:rsid w:val="000B4C78"/>
    <w:rsid w:val="000B4D89"/>
    <w:rsid w:val="000B4DEC"/>
    <w:rsid w:val="000B5199"/>
    <w:rsid w:val="000B55DB"/>
    <w:rsid w:val="000B55FB"/>
    <w:rsid w:val="000B57E0"/>
    <w:rsid w:val="000B5E1D"/>
    <w:rsid w:val="000B60AE"/>
    <w:rsid w:val="000B60E3"/>
    <w:rsid w:val="000B6500"/>
    <w:rsid w:val="000B6974"/>
    <w:rsid w:val="000B6AA0"/>
    <w:rsid w:val="000B7B3F"/>
    <w:rsid w:val="000B7D5B"/>
    <w:rsid w:val="000B7FEA"/>
    <w:rsid w:val="000C04F8"/>
    <w:rsid w:val="000C162E"/>
    <w:rsid w:val="000C173E"/>
    <w:rsid w:val="000C1900"/>
    <w:rsid w:val="000C1BEA"/>
    <w:rsid w:val="000C1C80"/>
    <w:rsid w:val="000C2605"/>
    <w:rsid w:val="000C26EA"/>
    <w:rsid w:val="000C292D"/>
    <w:rsid w:val="000C349C"/>
    <w:rsid w:val="000C353E"/>
    <w:rsid w:val="000C3732"/>
    <w:rsid w:val="000C3F11"/>
    <w:rsid w:val="000C4824"/>
    <w:rsid w:val="000C541D"/>
    <w:rsid w:val="000C593D"/>
    <w:rsid w:val="000C5CC4"/>
    <w:rsid w:val="000C6161"/>
    <w:rsid w:val="000C73E0"/>
    <w:rsid w:val="000C7631"/>
    <w:rsid w:val="000D0454"/>
    <w:rsid w:val="000D0A7C"/>
    <w:rsid w:val="000D101B"/>
    <w:rsid w:val="000D122C"/>
    <w:rsid w:val="000D123B"/>
    <w:rsid w:val="000D1AB1"/>
    <w:rsid w:val="000D1BCD"/>
    <w:rsid w:val="000D1DEF"/>
    <w:rsid w:val="000D2382"/>
    <w:rsid w:val="000D2710"/>
    <w:rsid w:val="000D3013"/>
    <w:rsid w:val="000D3207"/>
    <w:rsid w:val="000D37BA"/>
    <w:rsid w:val="000D3C50"/>
    <w:rsid w:val="000D4A6A"/>
    <w:rsid w:val="000D4D60"/>
    <w:rsid w:val="000D532A"/>
    <w:rsid w:val="000D5B90"/>
    <w:rsid w:val="000D5CF1"/>
    <w:rsid w:val="000D6A86"/>
    <w:rsid w:val="000D6C0A"/>
    <w:rsid w:val="000D7502"/>
    <w:rsid w:val="000D7664"/>
    <w:rsid w:val="000E0024"/>
    <w:rsid w:val="000E01BC"/>
    <w:rsid w:val="000E0369"/>
    <w:rsid w:val="000E03B3"/>
    <w:rsid w:val="000E0949"/>
    <w:rsid w:val="000E099E"/>
    <w:rsid w:val="000E1ED9"/>
    <w:rsid w:val="000E267D"/>
    <w:rsid w:val="000E276A"/>
    <w:rsid w:val="000E2E4C"/>
    <w:rsid w:val="000E3D52"/>
    <w:rsid w:val="000E3E0A"/>
    <w:rsid w:val="000E405D"/>
    <w:rsid w:val="000E45B8"/>
    <w:rsid w:val="000E4B3E"/>
    <w:rsid w:val="000E5943"/>
    <w:rsid w:val="000E6739"/>
    <w:rsid w:val="000E6AA1"/>
    <w:rsid w:val="000F0B85"/>
    <w:rsid w:val="000F12E9"/>
    <w:rsid w:val="000F1304"/>
    <w:rsid w:val="000F17EF"/>
    <w:rsid w:val="000F2879"/>
    <w:rsid w:val="000F289D"/>
    <w:rsid w:val="000F2D72"/>
    <w:rsid w:val="000F35C1"/>
    <w:rsid w:val="000F4201"/>
    <w:rsid w:val="000F48CD"/>
    <w:rsid w:val="000F4976"/>
    <w:rsid w:val="000F5AEC"/>
    <w:rsid w:val="000F609C"/>
    <w:rsid w:val="000F65CA"/>
    <w:rsid w:val="000F695C"/>
    <w:rsid w:val="000F6996"/>
    <w:rsid w:val="000F6B53"/>
    <w:rsid w:val="000F7811"/>
    <w:rsid w:val="000F7C7E"/>
    <w:rsid w:val="00100480"/>
    <w:rsid w:val="00100BEB"/>
    <w:rsid w:val="001013E5"/>
    <w:rsid w:val="00101EAC"/>
    <w:rsid w:val="001020E5"/>
    <w:rsid w:val="00102900"/>
    <w:rsid w:val="001038D2"/>
    <w:rsid w:val="00103AB6"/>
    <w:rsid w:val="00103DDF"/>
    <w:rsid w:val="00104C7A"/>
    <w:rsid w:val="00104EAD"/>
    <w:rsid w:val="00105EEF"/>
    <w:rsid w:val="0010634F"/>
    <w:rsid w:val="00106C4C"/>
    <w:rsid w:val="00106C95"/>
    <w:rsid w:val="00106D94"/>
    <w:rsid w:val="00107775"/>
    <w:rsid w:val="001103C9"/>
    <w:rsid w:val="0011046A"/>
    <w:rsid w:val="00110CC8"/>
    <w:rsid w:val="00110D39"/>
    <w:rsid w:val="00110EDB"/>
    <w:rsid w:val="00111261"/>
    <w:rsid w:val="00111D35"/>
    <w:rsid w:val="00111F3C"/>
    <w:rsid w:val="00111F7D"/>
    <w:rsid w:val="00112115"/>
    <w:rsid w:val="00112298"/>
    <w:rsid w:val="001126E6"/>
    <w:rsid w:val="00112AE1"/>
    <w:rsid w:val="00112E5A"/>
    <w:rsid w:val="00112EAA"/>
    <w:rsid w:val="00113D0B"/>
    <w:rsid w:val="0011573D"/>
    <w:rsid w:val="0011574A"/>
    <w:rsid w:val="001159E0"/>
    <w:rsid w:val="00116121"/>
    <w:rsid w:val="001175D0"/>
    <w:rsid w:val="00117780"/>
    <w:rsid w:val="00117DC3"/>
    <w:rsid w:val="00117ED5"/>
    <w:rsid w:val="00120605"/>
    <w:rsid w:val="0012157E"/>
    <w:rsid w:val="00121949"/>
    <w:rsid w:val="001219BB"/>
    <w:rsid w:val="00122704"/>
    <w:rsid w:val="00122832"/>
    <w:rsid w:val="00122D86"/>
    <w:rsid w:val="0012319A"/>
    <w:rsid w:val="001235E4"/>
    <w:rsid w:val="00124317"/>
    <w:rsid w:val="00124401"/>
    <w:rsid w:val="001253D1"/>
    <w:rsid w:val="0012562E"/>
    <w:rsid w:val="001257EB"/>
    <w:rsid w:val="00125A93"/>
    <w:rsid w:val="0012631F"/>
    <w:rsid w:val="001279C5"/>
    <w:rsid w:val="0013017A"/>
    <w:rsid w:val="00130B6A"/>
    <w:rsid w:val="00131433"/>
    <w:rsid w:val="0013149F"/>
    <w:rsid w:val="0013338D"/>
    <w:rsid w:val="001334F8"/>
    <w:rsid w:val="00133C07"/>
    <w:rsid w:val="00135720"/>
    <w:rsid w:val="001359D3"/>
    <w:rsid w:val="001362B1"/>
    <w:rsid w:val="001363A3"/>
    <w:rsid w:val="0013692C"/>
    <w:rsid w:val="0013712F"/>
    <w:rsid w:val="00137262"/>
    <w:rsid w:val="0013741A"/>
    <w:rsid w:val="00137738"/>
    <w:rsid w:val="00137852"/>
    <w:rsid w:val="00140F26"/>
    <w:rsid w:val="001415B6"/>
    <w:rsid w:val="00141687"/>
    <w:rsid w:val="001418B3"/>
    <w:rsid w:val="00141E1F"/>
    <w:rsid w:val="001421D9"/>
    <w:rsid w:val="00142890"/>
    <w:rsid w:val="001435F7"/>
    <w:rsid w:val="00143C88"/>
    <w:rsid w:val="00143FBA"/>
    <w:rsid w:val="00144CE8"/>
    <w:rsid w:val="00144D4A"/>
    <w:rsid w:val="001450E4"/>
    <w:rsid w:val="00146712"/>
    <w:rsid w:val="00146A2B"/>
    <w:rsid w:val="00146CAA"/>
    <w:rsid w:val="00146CF7"/>
    <w:rsid w:val="001470B9"/>
    <w:rsid w:val="00147410"/>
    <w:rsid w:val="001475D9"/>
    <w:rsid w:val="00147BA8"/>
    <w:rsid w:val="00150163"/>
    <w:rsid w:val="00150E1D"/>
    <w:rsid w:val="001512D2"/>
    <w:rsid w:val="001513A2"/>
    <w:rsid w:val="0015166E"/>
    <w:rsid w:val="0015173C"/>
    <w:rsid w:val="001522D5"/>
    <w:rsid w:val="001523D3"/>
    <w:rsid w:val="0015269A"/>
    <w:rsid w:val="001529D3"/>
    <w:rsid w:val="00153C40"/>
    <w:rsid w:val="001551C0"/>
    <w:rsid w:val="00155CA7"/>
    <w:rsid w:val="001563C5"/>
    <w:rsid w:val="001566DB"/>
    <w:rsid w:val="00156DA8"/>
    <w:rsid w:val="00156E9E"/>
    <w:rsid w:val="0015765A"/>
    <w:rsid w:val="00160361"/>
    <w:rsid w:val="00160A38"/>
    <w:rsid w:val="00160EFE"/>
    <w:rsid w:val="00160F13"/>
    <w:rsid w:val="00161273"/>
    <w:rsid w:val="0016277C"/>
    <w:rsid w:val="00163205"/>
    <w:rsid w:val="001639B6"/>
    <w:rsid w:val="00163A74"/>
    <w:rsid w:val="00163E12"/>
    <w:rsid w:val="00164025"/>
    <w:rsid w:val="001648E7"/>
    <w:rsid w:val="00164D51"/>
    <w:rsid w:val="0016529D"/>
    <w:rsid w:val="0016548C"/>
    <w:rsid w:val="00166059"/>
    <w:rsid w:val="0016634B"/>
    <w:rsid w:val="00167C73"/>
    <w:rsid w:val="00171490"/>
    <w:rsid w:val="00171691"/>
    <w:rsid w:val="00171978"/>
    <w:rsid w:val="00171E32"/>
    <w:rsid w:val="00172011"/>
    <w:rsid w:val="00172194"/>
    <w:rsid w:val="001725EF"/>
    <w:rsid w:val="00172C56"/>
    <w:rsid w:val="0017345C"/>
    <w:rsid w:val="00175508"/>
    <w:rsid w:val="00175C8A"/>
    <w:rsid w:val="00175CF5"/>
    <w:rsid w:val="00176145"/>
    <w:rsid w:val="00176159"/>
    <w:rsid w:val="001762E5"/>
    <w:rsid w:val="001764AD"/>
    <w:rsid w:val="001773A3"/>
    <w:rsid w:val="001773FF"/>
    <w:rsid w:val="001775C9"/>
    <w:rsid w:val="0017761E"/>
    <w:rsid w:val="00177BC2"/>
    <w:rsid w:val="00177DA2"/>
    <w:rsid w:val="001811E8"/>
    <w:rsid w:val="00181E64"/>
    <w:rsid w:val="001823C4"/>
    <w:rsid w:val="00182AA7"/>
    <w:rsid w:val="00182B73"/>
    <w:rsid w:val="00183CDC"/>
    <w:rsid w:val="00183D17"/>
    <w:rsid w:val="001842DB"/>
    <w:rsid w:val="0018484C"/>
    <w:rsid w:val="00184AC9"/>
    <w:rsid w:val="00184AFA"/>
    <w:rsid w:val="00184C07"/>
    <w:rsid w:val="001852BE"/>
    <w:rsid w:val="001852C6"/>
    <w:rsid w:val="00185C1E"/>
    <w:rsid w:val="00186826"/>
    <w:rsid w:val="00187828"/>
    <w:rsid w:val="0019019D"/>
    <w:rsid w:val="00190354"/>
    <w:rsid w:val="00190BB4"/>
    <w:rsid w:val="001913E6"/>
    <w:rsid w:val="001926E0"/>
    <w:rsid w:val="00192759"/>
    <w:rsid w:val="0019327D"/>
    <w:rsid w:val="00193C19"/>
    <w:rsid w:val="00193D7C"/>
    <w:rsid w:val="00193FCC"/>
    <w:rsid w:val="001944AA"/>
    <w:rsid w:val="00194A9F"/>
    <w:rsid w:val="00195D42"/>
    <w:rsid w:val="001963F2"/>
    <w:rsid w:val="0019675D"/>
    <w:rsid w:val="0019716B"/>
    <w:rsid w:val="00197B7F"/>
    <w:rsid w:val="001A0F55"/>
    <w:rsid w:val="001A12AF"/>
    <w:rsid w:val="001A1773"/>
    <w:rsid w:val="001A19F2"/>
    <w:rsid w:val="001A2584"/>
    <w:rsid w:val="001A331C"/>
    <w:rsid w:val="001A37D5"/>
    <w:rsid w:val="001A3CC5"/>
    <w:rsid w:val="001A4A90"/>
    <w:rsid w:val="001A5591"/>
    <w:rsid w:val="001A5683"/>
    <w:rsid w:val="001A5F5A"/>
    <w:rsid w:val="001A6785"/>
    <w:rsid w:val="001A6DAC"/>
    <w:rsid w:val="001A6EA9"/>
    <w:rsid w:val="001A73A6"/>
    <w:rsid w:val="001A75B6"/>
    <w:rsid w:val="001A7D7B"/>
    <w:rsid w:val="001B0541"/>
    <w:rsid w:val="001B1C72"/>
    <w:rsid w:val="001B1D36"/>
    <w:rsid w:val="001B20FE"/>
    <w:rsid w:val="001B2CC9"/>
    <w:rsid w:val="001B31CD"/>
    <w:rsid w:val="001B397C"/>
    <w:rsid w:val="001B4435"/>
    <w:rsid w:val="001B45C3"/>
    <w:rsid w:val="001B50CB"/>
    <w:rsid w:val="001B5178"/>
    <w:rsid w:val="001B52E7"/>
    <w:rsid w:val="001B5C6D"/>
    <w:rsid w:val="001B6772"/>
    <w:rsid w:val="001B6ED3"/>
    <w:rsid w:val="001B7B6E"/>
    <w:rsid w:val="001C0C1D"/>
    <w:rsid w:val="001C1A47"/>
    <w:rsid w:val="001C1D13"/>
    <w:rsid w:val="001C27E7"/>
    <w:rsid w:val="001C2C3E"/>
    <w:rsid w:val="001C3906"/>
    <w:rsid w:val="001C3A8D"/>
    <w:rsid w:val="001C3D3B"/>
    <w:rsid w:val="001C4087"/>
    <w:rsid w:val="001C4CC2"/>
    <w:rsid w:val="001C4D17"/>
    <w:rsid w:val="001C4DC9"/>
    <w:rsid w:val="001C4FA2"/>
    <w:rsid w:val="001C5279"/>
    <w:rsid w:val="001C537A"/>
    <w:rsid w:val="001C5F46"/>
    <w:rsid w:val="001C6211"/>
    <w:rsid w:val="001C63C0"/>
    <w:rsid w:val="001C6701"/>
    <w:rsid w:val="001C6B49"/>
    <w:rsid w:val="001C710F"/>
    <w:rsid w:val="001C7145"/>
    <w:rsid w:val="001C79B6"/>
    <w:rsid w:val="001C7A43"/>
    <w:rsid w:val="001D0FA5"/>
    <w:rsid w:val="001D11A7"/>
    <w:rsid w:val="001D3060"/>
    <w:rsid w:val="001D38E9"/>
    <w:rsid w:val="001D3BFF"/>
    <w:rsid w:val="001D4DCA"/>
    <w:rsid w:val="001D4FE5"/>
    <w:rsid w:val="001D5B60"/>
    <w:rsid w:val="001D62F2"/>
    <w:rsid w:val="001D62FD"/>
    <w:rsid w:val="001D6C86"/>
    <w:rsid w:val="001D7452"/>
    <w:rsid w:val="001D74B4"/>
    <w:rsid w:val="001D7D30"/>
    <w:rsid w:val="001E0190"/>
    <w:rsid w:val="001E17FA"/>
    <w:rsid w:val="001E1D92"/>
    <w:rsid w:val="001E1EFE"/>
    <w:rsid w:val="001E25E4"/>
    <w:rsid w:val="001E294B"/>
    <w:rsid w:val="001E2B1A"/>
    <w:rsid w:val="001E3891"/>
    <w:rsid w:val="001E3B18"/>
    <w:rsid w:val="001E44A9"/>
    <w:rsid w:val="001E54F2"/>
    <w:rsid w:val="001E5A68"/>
    <w:rsid w:val="001E6C63"/>
    <w:rsid w:val="001E7C3B"/>
    <w:rsid w:val="001F0CF0"/>
    <w:rsid w:val="001F10A3"/>
    <w:rsid w:val="001F157A"/>
    <w:rsid w:val="001F1649"/>
    <w:rsid w:val="001F1AA6"/>
    <w:rsid w:val="001F1D06"/>
    <w:rsid w:val="001F1FE9"/>
    <w:rsid w:val="001F23B7"/>
    <w:rsid w:val="001F338D"/>
    <w:rsid w:val="001F359D"/>
    <w:rsid w:val="001F3D89"/>
    <w:rsid w:val="001F4265"/>
    <w:rsid w:val="001F4271"/>
    <w:rsid w:val="001F4701"/>
    <w:rsid w:val="001F51AC"/>
    <w:rsid w:val="001F53E8"/>
    <w:rsid w:val="001F70E6"/>
    <w:rsid w:val="001F7235"/>
    <w:rsid w:val="001F753F"/>
    <w:rsid w:val="001F79E8"/>
    <w:rsid w:val="0020035B"/>
    <w:rsid w:val="0020042E"/>
    <w:rsid w:val="00201C16"/>
    <w:rsid w:val="00203123"/>
    <w:rsid w:val="00203828"/>
    <w:rsid w:val="002039C4"/>
    <w:rsid w:val="00203B7B"/>
    <w:rsid w:val="00203FD5"/>
    <w:rsid w:val="00204EB3"/>
    <w:rsid w:val="00204F1A"/>
    <w:rsid w:val="0020516B"/>
    <w:rsid w:val="002066D4"/>
    <w:rsid w:val="00206D44"/>
    <w:rsid w:val="002074DC"/>
    <w:rsid w:val="00207971"/>
    <w:rsid w:val="00207A3C"/>
    <w:rsid w:val="00207C4B"/>
    <w:rsid w:val="00207CDB"/>
    <w:rsid w:val="00210409"/>
    <w:rsid w:val="002109C3"/>
    <w:rsid w:val="00210C42"/>
    <w:rsid w:val="00210CFA"/>
    <w:rsid w:val="00210CFB"/>
    <w:rsid w:val="00210F98"/>
    <w:rsid w:val="002112E2"/>
    <w:rsid w:val="00211409"/>
    <w:rsid w:val="00211471"/>
    <w:rsid w:val="00212328"/>
    <w:rsid w:val="002128AD"/>
    <w:rsid w:val="00213959"/>
    <w:rsid w:val="00213AF3"/>
    <w:rsid w:val="00213E78"/>
    <w:rsid w:val="00213E8E"/>
    <w:rsid w:val="00213EEA"/>
    <w:rsid w:val="002142DA"/>
    <w:rsid w:val="00214358"/>
    <w:rsid w:val="00214D27"/>
    <w:rsid w:val="00214ED7"/>
    <w:rsid w:val="00214F8A"/>
    <w:rsid w:val="00215365"/>
    <w:rsid w:val="00215FD8"/>
    <w:rsid w:val="0021607E"/>
    <w:rsid w:val="002162DD"/>
    <w:rsid w:val="002164FD"/>
    <w:rsid w:val="00216667"/>
    <w:rsid w:val="00216CB8"/>
    <w:rsid w:val="00217919"/>
    <w:rsid w:val="00217C37"/>
    <w:rsid w:val="00220566"/>
    <w:rsid w:val="002209EE"/>
    <w:rsid w:val="0022111C"/>
    <w:rsid w:val="00221263"/>
    <w:rsid w:val="002212A9"/>
    <w:rsid w:val="00221862"/>
    <w:rsid w:val="002220C1"/>
    <w:rsid w:val="00222259"/>
    <w:rsid w:val="0022261D"/>
    <w:rsid w:val="002226DF"/>
    <w:rsid w:val="00222BEF"/>
    <w:rsid w:val="0022340B"/>
    <w:rsid w:val="00223E31"/>
    <w:rsid w:val="00225364"/>
    <w:rsid w:val="002254CD"/>
    <w:rsid w:val="00225927"/>
    <w:rsid w:val="00225A08"/>
    <w:rsid w:val="002270EE"/>
    <w:rsid w:val="00227980"/>
    <w:rsid w:val="002301C6"/>
    <w:rsid w:val="002304A5"/>
    <w:rsid w:val="0023063C"/>
    <w:rsid w:val="002307AC"/>
    <w:rsid w:val="00231C37"/>
    <w:rsid w:val="00232193"/>
    <w:rsid w:val="00233096"/>
    <w:rsid w:val="0023342F"/>
    <w:rsid w:val="00233C8C"/>
    <w:rsid w:val="00234610"/>
    <w:rsid w:val="002346CA"/>
    <w:rsid w:val="00234B9D"/>
    <w:rsid w:val="00235C6B"/>
    <w:rsid w:val="00236320"/>
    <w:rsid w:val="00236388"/>
    <w:rsid w:val="00236415"/>
    <w:rsid w:val="0023678D"/>
    <w:rsid w:val="002379D1"/>
    <w:rsid w:val="00241222"/>
    <w:rsid w:val="0024146B"/>
    <w:rsid w:val="00241975"/>
    <w:rsid w:val="0024197A"/>
    <w:rsid w:val="00241C9B"/>
    <w:rsid w:val="002423A4"/>
    <w:rsid w:val="002425EB"/>
    <w:rsid w:val="00242858"/>
    <w:rsid w:val="00243008"/>
    <w:rsid w:val="002430AC"/>
    <w:rsid w:val="0024398A"/>
    <w:rsid w:val="00243E2E"/>
    <w:rsid w:val="00243FBA"/>
    <w:rsid w:val="00244069"/>
    <w:rsid w:val="00245470"/>
    <w:rsid w:val="00245BF8"/>
    <w:rsid w:val="00246194"/>
    <w:rsid w:val="00250068"/>
    <w:rsid w:val="0025133A"/>
    <w:rsid w:val="00251535"/>
    <w:rsid w:val="00252041"/>
    <w:rsid w:val="00253554"/>
    <w:rsid w:val="00253F3A"/>
    <w:rsid w:val="00253FB6"/>
    <w:rsid w:val="0025501E"/>
    <w:rsid w:val="00255426"/>
    <w:rsid w:val="00255519"/>
    <w:rsid w:val="0025703E"/>
    <w:rsid w:val="00257222"/>
    <w:rsid w:val="0025767D"/>
    <w:rsid w:val="0026018B"/>
    <w:rsid w:val="002609A2"/>
    <w:rsid w:val="002614A8"/>
    <w:rsid w:val="002619DD"/>
    <w:rsid w:val="002628EB"/>
    <w:rsid w:val="00262B93"/>
    <w:rsid w:val="00262CCE"/>
    <w:rsid w:val="002634B0"/>
    <w:rsid w:val="002635E8"/>
    <w:rsid w:val="00263B58"/>
    <w:rsid w:val="0026421B"/>
    <w:rsid w:val="00264B5D"/>
    <w:rsid w:val="002650A8"/>
    <w:rsid w:val="00265368"/>
    <w:rsid w:val="002657C1"/>
    <w:rsid w:val="002666AE"/>
    <w:rsid w:val="00267F42"/>
    <w:rsid w:val="002707DC"/>
    <w:rsid w:val="00270C83"/>
    <w:rsid w:val="00272606"/>
    <w:rsid w:val="0027305B"/>
    <w:rsid w:val="0027327B"/>
    <w:rsid w:val="002736D7"/>
    <w:rsid w:val="0027373D"/>
    <w:rsid w:val="002739FB"/>
    <w:rsid w:val="00273D39"/>
    <w:rsid w:val="0027447F"/>
    <w:rsid w:val="0027479B"/>
    <w:rsid w:val="002747FD"/>
    <w:rsid w:val="002749E3"/>
    <w:rsid w:val="00274FCD"/>
    <w:rsid w:val="00275E5E"/>
    <w:rsid w:val="002763DE"/>
    <w:rsid w:val="00276750"/>
    <w:rsid w:val="00276E32"/>
    <w:rsid w:val="0027715E"/>
    <w:rsid w:val="00277207"/>
    <w:rsid w:val="00277319"/>
    <w:rsid w:val="002775C2"/>
    <w:rsid w:val="002779B5"/>
    <w:rsid w:val="00280800"/>
    <w:rsid w:val="00280B57"/>
    <w:rsid w:val="00280CF8"/>
    <w:rsid w:val="002812AF"/>
    <w:rsid w:val="00282044"/>
    <w:rsid w:val="002825E3"/>
    <w:rsid w:val="00282633"/>
    <w:rsid w:val="00282FF0"/>
    <w:rsid w:val="002833CB"/>
    <w:rsid w:val="00283642"/>
    <w:rsid w:val="00284A7B"/>
    <w:rsid w:val="00285533"/>
    <w:rsid w:val="00285CA8"/>
    <w:rsid w:val="00286D77"/>
    <w:rsid w:val="002876FF"/>
    <w:rsid w:val="0029021E"/>
    <w:rsid w:val="0029062A"/>
    <w:rsid w:val="00290EAB"/>
    <w:rsid w:val="0029123C"/>
    <w:rsid w:val="00291C3B"/>
    <w:rsid w:val="002923F7"/>
    <w:rsid w:val="00292504"/>
    <w:rsid w:val="002937FC"/>
    <w:rsid w:val="00294177"/>
    <w:rsid w:val="00295886"/>
    <w:rsid w:val="00295D58"/>
    <w:rsid w:val="00295E84"/>
    <w:rsid w:val="00295F53"/>
    <w:rsid w:val="002960B1"/>
    <w:rsid w:val="00296306"/>
    <w:rsid w:val="00297532"/>
    <w:rsid w:val="002A0095"/>
    <w:rsid w:val="002A0ECF"/>
    <w:rsid w:val="002A0FAA"/>
    <w:rsid w:val="002A1762"/>
    <w:rsid w:val="002A1811"/>
    <w:rsid w:val="002A1968"/>
    <w:rsid w:val="002A1BA8"/>
    <w:rsid w:val="002A2546"/>
    <w:rsid w:val="002A2C38"/>
    <w:rsid w:val="002A48C2"/>
    <w:rsid w:val="002A50F8"/>
    <w:rsid w:val="002A52BF"/>
    <w:rsid w:val="002A5543"/>
    <w:rsid w:val="002A5650"/>
    <w:rsid w:val="002A575E"/>
    <w:rsid w:val="002A7125"/>
    <w:rsid w:val="002A728A"/>
    <w:rsid w:val="002A7D01"/>
    <w:rsid w:val="002A7D43"/>
    <w:rsid w:val="002A7E1F"/>
    <w:rsid w:val="002B0419"/>
    <w:rsid w:val="002B07A6"/>
    <w:rsid w:val="002B0A24"/>
    <w:rsid w:val="002B0B72"/>
    <w:rsid w:val="002B0D42"/>
    <w:rsid w:val="002B0E9F"/>
    <w:rsid w:val="002B1899"/>
    <w:rsid w:val="002B1D1D"/>
    <w:rsid w:val="002B31E1"/>
    <w:rsid w:val="002B32D1"/>
    <w:rsid w:val="002B3907"/>
    <w:rsid w:val="002B4745"/>
    <w:rsid w:val="002B549B"/>
    <w:rsid w:val="002B60BA"/>
    <w:rsid w:val="002B61DC"/>
    <w:rsid w:val="002B6706"/>
    <w:rsid w:val="002B7029"/>
    <w:rsid w:val="002B714E"/>
    <w:rsid w:val="002C03C3"/>
    <w:rsid w:val="002C0B65"/>
    <w:rsid w:val="002C1724"/>
    <w:rsid w:val="002C1858"/>
    <w:rsid w:val="002C25FA"/>
    <w:rsid w:val="002C331E"/>
    <w:rsid w:val="002C3719"/>
    <w:rsid w:val="002C3EBE"/>
    <w:rsid w:val="002C4109"/>
    <w:rsid w:val="002C4132"/>
    <w:rsid w:val="002C4701"/>
    <w:rsid w:val="002C48BB"/>
    <w:rsid w:val="002C4977"/>
    <w:rsid w:val="002C649B"/>
    <w:rsid w:val="002C6C8F"/>
    <w:rsid w:val="002C7286"/>
    <w:rsid w:val="002C7535"/>
    <w:rsid w:val="002C76FE"/>
    <w:rsid w:val="002C79E4"/>
    <w:rsid w:val="002D01D0"/>
    <w:rsid w:val="002D17A6"/>
    <w:rsid w:val="002D1CEE"/>
    <w:rsid w:val="002D2299"/>
    <w:rsid w:val="002D269E"/>
    <w:rsid w:val="002D2727"/>
    <w:rsid w:val="002D29AB"/>
    <w:rsid w:val="002D2F9E"/>
    <w:rsid w:val="002D33A5"/>
    <w:rsid w:val="002D340F"/>
    <w:rsid w:val="002D34AF"/>
    <w:rsid w:val="002D4818"/>
    <w:rsid w:val="002D4F3F"/>
    <w:rsid w:val="002D5316"/>
    <w:rsid w:val="002D57AD"/>
    <w:rsid w:val="002D5D03"/>
    <w:rsid w:val="002D5E24"/>
    <w:rsid w:val="002D604F"/>
    <w:rsid w:val="002D64B2"/>
    <w:rsid w:val="002D6C85"/>
    <w:rsid w:val="002D7CE7"/>
    <w:rsid w:val="002D7DE5"/>
    <w:rsid w:val="002E00F1"/>
    <w:rsid w:val="002E03EB"/>
    <w:rsid w:val="002E0ED5"/>
    <w:rsid w:val="002E1572"/>
    <w:rsid w:val="002E1671"/>
    <w:rsid w:val="002E1756"/>
    <w:rsid w:val="002E19E1"/>
    <w:rsid w:val="002E2E80"/>
    <w:rsid w:val="002E3777"/>
    <w:rsid w:val="002E3787"/>
    <w:rsid w:val="002E380D"/>
    <w:rsid w:val="002E3860"/>
    <w:rsid w:val="002E3ABD"/>
    <w:rsid w:val="002E3B89"/>
    <w:rsid w:val="002E3CA6"/>
    <w:rsid w:val="002E49B9"/>
    <w:rsid w:val="002E4E67"/>
    <w:rsid w:val="002E5F9F"/>
    <w:rsid w:val="002E60FB"/>
    <w:rsid w:val="002E65C7"/>
    <w:rsid w:val="002E68D9"/>
    <w:rsid w:val="002E72E1"/>
    <w:rsid w:val="002F072F"/>
    <w:rsid w:val="002F079D"/>
    <w:rsid w:val="002F0EA0"/>
    <w:rsid w:val="002F0EE4"/>
    <w:rsid w:val="002F19B8"/>
    <w:rsid w:val="002F1AB6"/>
    <w:rsid w:val="002F2D53"/>
    <w:rsid w:val="002F2DAB"/>
    <w:rsid w:val="002F3666"/>
    <w:rsid w:val="002F390E"/>
    <w:rsid w:val="002F3D2D"/>
    <w:rsid w:val="002F45BA"/>
    <w:rsid w:val="002F4A2B"/>
    <w:rsid w:val="002F4FC6"/>
    <w:rsid w:val="002F5644"/>
    <w:rsid w:val="002F57A6"/>
    <w:rsid w:val="002F5F01"/>
    <w:rsid w:val="002F6971"/>
    <w:rsid w:val="002F70E3"/>
    <w:rsid w:val="002F7204"/>
    <w:rsid w:val="002F727E"/>
    <w:rsid w:val="002F78CD"/>
    <w:rsid w:val="0030014D"/>
    <w:rsid w:val="00300650"/>
    <w:rsid w:val="003006EC"/>
    <w:rsid w:val="003009A7"/>
    <w:rsid w:val="0030115F"/>
    <w:rsid w:val="00301CDF"/>
    <w:rsid w:val="0030240A"/>
    <w:rsid w:val="003035BB"/>
    <w:rsid w:val="003040EA"/>
    <w:rsid w:val="0030476C"/>
    <w:rsid w:val="00304902"/>
    <w:rsid w:val="00304C9E"/>
    <w:rsid w:val="00304E1C"/>
    <w:rsid w:val="0030527E"/>
    <w:rsid w:val="00305587"/>
    <w:rsid w:val="00305CFD"/>
    <w:rsid w:val="00305D04"/>
    <w:rsid w:val="00305ED6"/>
    <w:rsid w:val="00305F45"/>
    <w:rsid w:val="003068CB"/>
    <w:rsid w:val="00307EE9"/>
    <w:rsid w:val="00307EFB"/>
    <w:rsid w:val="00310142"/>
    <w:rsid w:val="0031097D"/>
    <w:rsid w:val="00310B69"/>
    <w:rsid w:val="003111D5"/>
    <w:rsid w:val="0031126B"/>
    <w:rsid w:val="00312469"/>
    <w:rsid w:val="00312487"/>
    <w:rsid w:val="00312908"/>
    <w:rsid w:val="00312982"/>
    <w:rsid w:val="00312997"/>
    <w:rsid w:val="00313000"/>
    <w:rsid w:val="003132E3"/>
    <w:rsid w:val="00314306"/>
    <w:rsid w:val="003145E1"/>
    <w:rsid w:val="003147EA"/>
    <w:rsid w:val="00314822"/>
    <w:rsid w:val="0031496F"/>
    <w:rsid w:val="003149D8"/>
    <w:rsid w:val="00314BC2"/>
    <w:rsid w:val="0031542F"/>
    <w:rsid w:val="003157BF"/>
    <w:rsid w:val="00316855"/>
    <w:rsid w:val="00316EF4"/>
    <w:rsid w:val="00317874"/>
    <w:rsid w:val="003178B8"/>
    <w:rsid w:val="00317CD4"/>
    <w:rsid w:val="00317CFC"/>
    <w:rsid w:val="00317F65"/>
    <w:rsid w:val="00320BCE"/>
    <w:rsid w:val="00320F21"/>
    <w:rsid w:val="0032185C"/>
    <w:rsid w:val="00321CFD"/>
    <w:rsid w:val="00321DF7"/>
    <w:rsid w:val="00321F23"/>
    <w:rsid w:val="00321FE1"/>
    <w:rsid w:val="00322322"/>
    <w:rsid w:val="00322444"/>
    <w:rsid w:val="0032265F"/>
    <w:rsid w:val="003228CA"/>
    <w:rsid w:val="00322B3A"/>
    <w:rsid w:val="00322E00"/>
    <w:rsid w:val="003230BC"/>
    <w:rsid w:val="0032438D"/>
    <w:rsid w:val="00324FB3"/>
    <w:rsid w:val="00325737"/>
    <w:rsid w:val="00326070"/>
    <w:rsid w:val="00326161"/>
    <w:rsid w:val="0032692C"/>
    <w:rsid w:val="00326A6E"/>
    <w:rsid w:val="003271ED"/>
    <w:rsid w:val="00327268"/>
    <w:rsid w:val="003302F7"/>
    <w:rsid w:val="00330D51"/>
    <w:rsid w:val="00331F80"/>
    <w:rsid w:val="00332B73"/>
    <w:rsid w:val="00333669"/>
    <w:rsid w:val="00333817"/>
    <w:rsid w:val="00334439"/>
    <w:rsid w:val="00334B3F"/>
    <w:rsid w:val="00334E3A"/>
    <w:rsid w:val="00335860"/>
    <w:rsid w:val="003361D6"/>
    <w:rsid w:val="00336813"/>
    <w:rsid w:val="00336A12"/>
    <w:rsid w:val="00337740"/>
    <w:rsid w:val="00337A49"/>
    <w:rsid w:val="00337CE8"/>
    <w:rsid w:val="00337F00"/>
    <w:rsid w:val="003404BD"/>
    <w:rsid w:val="0034056B"/>
    <w:rsid w:val="00340FCD"/>
    <w:rsid w:val="00341FD3"/>
    <w:rsid w:val="00342119"/>
    <w:rsid w:val="00342812"/>
    <w:rsid w:val="00343078"/>
    <w:rsid w:val="0034316C"/>
    <w:rsid w:val="00343B18"/>
    <w:rsid w:val="00343B5A"/>
    <w:rsid w:val="00343B7F"/>
    <w:rsid w:val="00343D3B"/>
    <w:rsid w:val="00344115"/>
    <w:rsid w:val="003445BC"/>
    <w:rsid w:val="00344B42"/>
    <w:rsid w:val="00344B75"/>
    <w:rsid w:val="003459B1"/>
    <w:rsid w:val="00345BB0"/>
    <w:rsid w:val="00345D63"/>
    <w:rsid w:val="00345F10"/>
    <w:rsid w:val="00346A32"/>
    <w:rsid w:val="00346CA5"/>
    <w:rsid w:val="00346ED7"/>
    <w:rsid w:val="00347681"/>
    <w:rsid w:val="0035001B"/>
    <w:rsid w:val="00350741"/>
    <w:rsid w:val="00350997"/>
    <w:rsid w:val="00351587"/>
    <w:rsid w:val="003518BC"/>
    <w:rsid w:val="00351A79"/>
    <w:rsid w:val="00351ADA"/>
    <w:rsid w:val="00352558"/>
    <w:rsid w:val="003527D0"/>
    <w:rsid w:val="00352A7F"/>
    <w:rsid w:val="0035303B"/>
    <w:rsid w:val="00353350"/>
    <w:rsid w:val="00353353"/>
    <w:rsid w:val="0035352E"/>
    <w:rsid w:val="003535D8"/>
    <w:rsid w:val="003536C5"/>
    <w:rsid w:val="00353912"/>
    <w:rsid w:val="00353FF0"/>
    <w:rsid w:val="003553C8"/>
    <w:rsid w:val="00356555"/>
    <w:rsid w:val="00356AA8"/>
    <w:rsid w:val="00356DC7"/>
    <w:rsid w:val="003579FD"/>
    <w:rsid w:val="00360A1F"/>
    <w:rsid w:val="00360C57"/>
    <w:rsid w:val="003616B8"/>
    <w:rsid w:val="003618FC"/>
    <w:rsid w:val="00361ABE"/>
    <w:rsid w:val="00361C97"/>
    <w:rsid w:val="00362520"/>
    <w:rsid w:val="00362549"/>
    <w:rsid w:val="00363FD8"/>
    <w:rsid w:val="00363FED"/>
    <w:rsid w:val="00364ABE"/>
    <w:rsid w:val="00364F11"/>
    <w:rsid w:val="00364FFA"/>
    <w:rsid w:val="003651E8"/>
    <w:rsid w:val="0036528A"/>
    <w:rsid w:val="00365675"/>
    <w:rsid w:val="003656C8"/>
    <w:rsid w:val="0036576D"/>
    <w:rsid w:val="00365C5E"/>
    <w:rsid w:val="00365CE7"/>
    <w:rsid w:val="003662E5"/>
    <w:rsid w:val="003663B1"/>
    <w:rsid w:val="003667D3"/>
    <w:rsid w:val="00366B04"/>
    <w:rsid w:val="00367532"/>
    <w:rsid w:val="00367E78"/>
    <w:rsid w:val="00370644"/>
    <w:rsid w:val="00370C3D"/>
    <w:rsid w:val="003710B9"/>
    <w:rsid w:val="003716EB"/>
    <w:rsid w:val="00371EC0"/>
    <w:rsid w:val="00372DAA"/>
    <w:rsid w:val="00372EF1"/>
    <w:rsid w:val="00373932"/>
    <w:rsid w:val="003743C1"/>
    <w:rsid w:val="003747D5"/>
    <w:rsid w:val="003747F8"/>
    <w:rsid w:val="00374B31"/>
    <w:rsid w:val="00375403"/>
    <w:rsid w:val="003754F2"/>
    <w:rsid w:val="003758D4"/>
    <w:rsid w:val="00375A71"/>
    <w:rsid w:val="00375F19"/>
    <w:rsid w:val="0037605E"/>
    <w:rsid w:val="00376487"/>
    <w:rsid w:val="00376AAE"/>
    <w:rsid w:val="00376D14"/>
    <w:rsid w:val="00377E59"/>
    <w:rsid w:val="00377F9A"/>
    <w:rsid w:val="00380367"/>
    <w:rsid w:val="003806F6"/>
    <w:rsid w:val="00380DA8"/>
    <w:rsid w:val="00381101"/>
    <w:rsid w:val="003811DB"/>
    <w:rsid w:val="003819F4"/>
    <w:rsid w:val="003826CA"/>
    <w:rsid w:val="00383226"/>
    <w:rsid w:val="00383BF9"/>
    <w:rsid w:val="00384FDC"/>
    <w:rsid w:val="00385F4D"/>
    <w:rsid w:val="00387809"/>
    <w:rsid w:val="00387A47"/>
    <w:rsid w:val="00387AC3"/>
    <w:rsid w:val="00387F76"/>
    <w:rsid w:val="003905B0"/>
    <w:rsid w:val="00390869"/>
    <w:rsid w:val="0039155C"/>
    <w:rsid w:val="003921C1"/>
    <w:rsid w:val="003931A1"/>
    <w:rsid w:val="00393F77"/>
    <w:rsid w:val="0039538B"/>
    <w:rsid w:val="00395E08"/>
    <w:rsid w:val="00395ED4"/>
    <w:rsid w:val="003962CF"/>
    <w:rsid w:val="003969A8"/>
    <w:rsid w:val="003969E4"/>
    <w:rsid w:val="00396DE7"/>
    <w:rsid w:val="003A0200"/>
    <w:rsid w:val="003A05E3"/>
    <w:rsid w:val="003A0D7C"/>
    <w:rsid w:val="003A18A9"/>
    <w:rsid w:val="003A18EC"/>
    <w:rsid w:val="003A1B10"/>
    <w:rsid w:val="003A1EA5"/>
    <w:rsid w:val="003A24AD"/>
    <w:rsid w:val="003A2F30"/>
    <w:rsid w:val="003A3114"/>
    <w:rsid w:val="003A360F"/>
    <w:rsid w:val="003A380B"/>
    <w:rsid w:val="003A3970"/>
    <w:rsid w:val="003A397E"/>
    <w:rsid w:val="003A407A"/>
    <w:rsid w:val="003A4723"/>
    <w:rsid w:val="003A4884"/>
    <w:rsid w:val="003A5209"/>
    <w:rsid w:val="003A5755"/>
    <w:rsid w:val="003A58B2"/>
    <w:rsid w:val="003A6BE4"/>
    <w:rsid w:val="003B0126"/>
    <w:rsid w:val="003B0211"/>
    <w:rsid w:val="003B0E98"/>
    <w:rsid w:val="003B106F"/>
    <w:rsid w:val="003B1D07"/>
    <w:rsid w:val="003B1FC2"/>
    <w:rsid w:val="003B209E"/>
    <w:rsid w:val="003B2DA0"/>
    <w:rsid w:val="003B2E3A"/>
    <w:rsid w:val="003B3C22"/>
    <w:rsid w:val="003B47BF"/>
    <w:rsid w:val="003B4D17"/>
    <w:rsid w:val="003B4F3D"/>
    <w:rsid w:val="003B5138"/>
    <w:rsid w:val="003B54CB"/>
    <w:rsid w:val="003B57DE"/>
    <w:rsid w:val="003B59F2"/>
    <w:rsid w:val="003B6335"/>
    <w:rsid w:val="003B684D"/>
    <w:rsid w:val="003B6EBE"/>
    <w:rsid w:val="003B7049"/>
    <w:rsid w:val="003B718A"/>
    <w:rsid w:val="003B71B5"/>
    <w:rsid w:val="003B759B"/>
    <w:rsid w:val="003B7E9B"/>
    <w:rsid w:val="003C0150"/>
    <w:rsid w:val="003C0990"/>
    <w:rsid w:val="003C0ECE"/>
    <w:rsid w:val="003C105F"/>
    <w:rsid w:val="003C126C"/>
    <w:rsid w:val="003C135E"/>
    <w:rsid w:val="003C16AE"/>
    <w:rsid w:val="003C1EE9"/>
    <w:rsid w:val="003C2217"/>
    <w:rsid w:val="003C292C"/>
    <w:rsid w:val="003C2B1E"/>
    <w:rsid w:val="003C32A6"/>
    <w:rsid w:val="003C3401"/>
    <w:rsid w:val="003C3836"/>
    <w:rsid w:val="003C3B4C"/>
    <w:rsid w:val="003C4673"/>
    <w:rsid w:val="003C4981"/>
    <w:rsid w:val="003C4ED0"/>
    <w:rsid w:val="003C5218"/>
    <w:rsid w:val="003C54A4"/>
    <w:rsid w:val="003C5B83"/>
    <w:rsid w:val="003C62A9"/>
    <w:rsid w:val="003C642E"/>
    <w:rsid w:val="003C6524"/>
    <w:rsid w:val="003C6944"/>
    <w:rsid w:val="003C69A2"/>
    <w:rsid w:val="003C6E43"/>
    <w:rsid w:val="003C766E"/>
    <w:rsid w:val="003C7F4D"/>
    <w:rsid w:val="003D00C8"/>
    <w:rsid w:val="003D0682"/>
    <w:rsid w:val="003D1140"/>
    <w:rsid w:val="003D2700"/>
    <w:rsid w:val="003D31B0"/>
    <w:rsid w:val="003D3702"/>
    <w:rsid w:val="003D387A"/>
    <w:rsid w:val="003D3FF2"/>
    <w:rsid w:val="003D44F9"/>
    <w:rsid w:val="003D466D"/>
    <w:rsid w:val="003D4BD2"/>
    <w:rsid w:val="003D4C7D"/>
    <w:rsid w:val="003D506F"/>
    <w:rsid w:val="003D5807"/>
    <w:rsid w:val="003D5D92"/>
    <w:rsid w:val="003D6252"/>
    <w:rsid w:val="003D6578"/>
    <w:rsid w:val="003D6F4D"/>
    <w:rsid w:val="003D7B57"/>
    <w:rsid w:val="003D7BBE"/>
    <w:rsid w:val="003D7DCF"/>
    <w:rsid w:val="003E0366"/>
    <w:rsid w:val="003E05F6"/>
    <w:rsid w:val="003E0929"/>
    <w:rsid w:val="003E0C38"/>
    <w:rsid w:val="003E32C1"/>
    <w:rsid w:val="003E36B1"/>
    <w:rsid w:val="003E3782"/>
    <w:rsid w:val="003E42F3"/>
    <w:rsid w:val="003E5685"/>
    <w:rsid w:val="003E64F3"/>
    <w:rsid w:val="003E6C0C"/>
    <w:rsid w:val="003E6EFD"/>
    <w:rsid w:val="003E7072"/>
    <w:rsid w:val="003E72AD"/>
    <w:rsid w:val="003E73F7"/>
    <w:rsid w:val="003E7D01"/>
    <w:rsid w:val="003E7F60"/>
    <w:rsid w:val="003F1C70"/>
    <w:rsid w:val="003F1DA0"/>
    <w:rsid w:val="003F2095"/>
    <w:rsid w:val="003F20E3"/>
    <w:rsid w:val="003F2E6D"/>
    <w:rsid w:val="003F30D1"/>
    <w:rsid w:val="003F30D5"/>
    <w:rsid w:val="003F42D7"/>
    <w:rsid w:val="003F45F7"/>
    <w:rsid w:val="003F50B6"/>
    <w:rsid w:val="003F550B"/>
    <w:rsid w:val="003F594B"/>
    <w:rsid w:val="003F5CEC"/>
    <w:rsid w:val="003F69AD"/>
    <w:rsid w:val="003F69F2"/>
    <w:rsid w:val="003F6D62"/>
    <w:rsid w:val="003F7983"/>
    <w:rsid w:val="003F7A3C"/>
    <w:rsid w:val="004004DF"/>
    <w:rsid w:val="00400BD4"/>
    <w:rsid w:val="00400C4B"/>
    <w:rsid w:val="00401980"/>
    <w:rsid w:val="00401C59"/>
    <w:rsid w:val="00401CAA"/>
    <w:rsid w:val="00402525"/>
    <w:rsid w:val="00403239"/>
    <w:rsid w:val="00404946"/>
    <w:rsid w:val="00404B7D"/>
    <w:rsid w:val="00404C22"/>
    <w:rsid w:val="004055A3"/>
    <w:rsid w:val="00405BFA"/>
    <w:rsid w:val="0040633D"/>
    <w:rsid w:val="00406FCB"/>
    <w:rsid w:val="0040711E"/>
    <w:rsid w:val="004072FE"/>
    <w:rsid w:val="00407A72"/>
    <w:rsid w:val="00410052"/>
    <w:rsid w:val="004100BE"/>
    <w:rsid w:val="00410BF3"/>
    <w:rsid w:val="00410C95"/>
    <w:rsid w:val="00410DC4"/>
    <w:rsid w:val="00411B17"/>
    <w:rsid w:val="004121FD"/>
    <w:rsid w:val="00412671"/>
    <w:rsid w:val="00412BF2"/>
    <w:rsid w:val="00412DD4"/>
    <w:rsid w:val="00412FD4"/>
    <w:rsid w:val="00413384"/>
    <w:rsid w:val="0041451E"/>
    <w:rsid w:val="00414BE8"/>
    <w:rsid w:val="00414CC6"/>
    <w:rsid w:val="004158EA"/>
    <w:rsid w:val="00415C5A"/>
    <w:rsid w:val="004168F6"/>
    <w:rsid w:val="00417BBE"/>
    <w:rsid w:val="004216E7"/>
    <w:rsid w:val="00421ADA"/>
    <w:rsid w:val="00421CB8"/>
    <w:rsid w:val="00421E68"/>
    <w:rsid w:val="00421FA9"/>
    <w:rsid w:val="0042347A"/>
    <w:rsid w:val="00423F01"/>
    <w:rsid w:val="00425177"/>
    <w:rsid w:val="004251E0"/>
    <w:rsid w:val="004252BF"/>
    <w:rsid w:val="00425517"/>
    <w:rsid w:val="0042589A"/>
    <w:rsid w:val="00425A4C"/>
    <w:rsid w:val="00426983"/>
    <w:rsid w:val="00426B4A"/>
    <w:rsid w:val="0042765B"/>
    <w:rsid w:val="004276C7"/>
    <w:rsid w:val="004305C4"/>
    <w:rsid w:val="004306D8"/>
    <w:rsid w:val="00431070"/>
    <w:rsid w:val="0043137A"/>
    <w:rsid w:val="00431977"/>
    <w:rsid w:val="00431E2C"/>
    <w:rsid w:val="00432971"/>
    <w:rsid w:val="00433510"/>
    <w:rsid w:val="004335EF"/>
    <w:rsid w:val="00433A40"/>
    <w:rsid w:val="00433F19"/>
    <w:rsid w:val="00433F58"/>
    <w:rsid w:val="004350DA"/>
    <w:rsid w:val="00436270"/>
    <w:rsid w:val="004369B4"/>
    <w:rsid w:val="0043746C"/>
    <w:rsid w:val="00437D63"/>
    <w:rsid w:val="00441588"/>
    <w:rsid w:val="0044312F"/>
    <w:rsid w:val="00443241"/>
    <w:rsid w:val="00443371"/>
    <w:rsid w:val="00444533"/>
    <w:rsid w:val="004449CB"/>
    <w:rsid w:val="00444CFE"/>
    <w:rsid w:val="004473FA"/>
    <w:rsid w:val="00447832"/>
    <w:rsid w:val="00450037"/>
    <w:rsid w:val="004503A5"/>
    <w:rsid w:val="0045070D"/>
    <w:rsid w:val="00450BD2"/>
    <w:rsid w:val="00451481"/>
    <w:rsid w:val="004514FE"/>
    <w:rsid w:val="00452395"/>
    <w:rsid w:val="0045263F"/>
    <w:rsid w:val="0045279B"/>
    <w:rsid w:val="0045333B"/>
    <w:rsid w:val="0045394D"/>
    <w:rsid w:val="004541A2"/>
    <w:rsid w:val="00454D0D"/>
    <w:rsid w:val="004566A1"/>
    <w:rsid w:val="00456808"/>
    <w:rsid w:val="004568EB"/>
    <w:rsid w:val="00456A65"/>
    <w:rsid w:val="00456B5C"/>
    <w:rsid w:val="00457365"/>
    <w:rsid w:val="004575F8"/>
    <w:rsid w:val="004578A1"/>
    <w:rsid w:val="00460246"/>
    <w:rsid w:val="004606D3"/>
    <w:rsid w:val="004609B6"/>
    <w:rsid w:val="004610BD"/>
    <w:rsid w:val="00461FE8"/>
    <w:rsid w:val="004621CA"/>
    <w:rsid w:val="00462911"/>
    <w:rsid w:val="00462CDC"/>
    <w:rsid w:val="004631F5"/>
    <w:rsid w:val="00463E1E"/>
    <w:rsid w:val="004643BB"/>
    <w:rsid w:val="0046460D"/>
    <w:rsid w:val="0046483D"/>
    <w:rsid w:val="00464BF6"/>
    <w:rsid w:val="00465085"/>
    <w:rsid w:val="00465184"/>
    <w:rsid w:val="00465573"/>
    <w:rsid w:val="004655B7"/>
    <w:rsid w:val="00465BBA"/>
    <w:rsid w:val="00466858"/>
    <w:rsid w:val="004668F4"/>
    <w:rsid w:val="0046718C"/>
    <w:rsid w:val="00467B74"/>
    <w:rsid w:val="004700A0"/>
    <w:rsid w:val="004707EE"/>
    <w:rsid w:val="00471689"/>
    <w:rsid w:val="00471B94"/>
    <w:rsid w:val="004720A6"/>
    <w:rsid w:val="00472214"/>
    <w:rsid w:val="004724C8"/>
    <w:rsid w:val="004731AA"/>
    <w:rsid w:val="00473FE1"/>
    <w:rsid w:val="004748CF"/>
    <w:rsid w:val="004748DD"/>
    <w:rsid w:val="00474BE6"/>
    <w:rsid w:val="00474F02"/>
    <w:rsid w:val="004752AC"/>
    <w:rsid w:val="0047645C"/>
    <w:rsid w:val="00476678"/>
    <w:rsid w:val="00477609"/>
    <w:rsid w:val="004777F1"/>
    <w:rsid w:val="004778DB"/>
    <w:rsid w:val="00477EAF"/>
    <w:rsid w:val="00477F72"/>
    <w:rsid w:val="00480FA3"/>
    <w:rsid w:val="00481D80"/>
    <w:rsid w:val="0048324C"/>
    <w:rsid w:val="00483540"/>
    <w:rsid w:val="00483A10"/>
    <w:rsid w:val="00483E00"/>
    <w:rsid w:val="004847E2"/>
    <w:rsid w:val="00484A51"/>
    <w:rsid w:val="00484C81"/>
    <w:rsid w:val="0048537D"/>
    <w:rsid w:val="004854EC"/>
    <w:rsid w:val="00485602"/>
    <w:rsid w:val="00485627"/>
    <w:rsid w:val="00485DB1"/>
    <w:rsid w:val="004864FA"/>
    <w:rsid w:val="00486CD3"/>
    <w:rsid w:val="00487EBA"/>
    <w:rsid w:val="0049038B"/>
    <w:rsid w:val="00491005"/>
    <w:rsid w:val="00491343"/>
    <w:rsid w:val="00491439"/>
    <w:rsid w:val="0049195F"/>
    <w:rsid w:val="00492169"/>
    <w:rsid w:val="004926AF"/>
    <w:rsid w:val="0049295D"/>
    <w:rsid w:val="00492E92"/>
    <w:rsid w:val="00493081"/>
    <w:rsid w:val="00493F41"/>
    <w:rsid w:val="00494195"/>
    <w:rsid w:val="004942A6"/>
    <w:rsid w:val="004946B3"/>
    <w:rsid w:val="0049489E"/>
    <w:rsid w:val="00494AA5"/>
    <w:rsid w:val="00494F6C"/>
    <w:rsid w:val="00495DE7"/>
    <w:rsid w:val="004960AF"/>
    <w:rsid w:val="00496150"/>
    <w:rsid w:val="00496482"/>
    <w:rsid w:val="00496C1F"/>
    <w:rsid w:val="00496C9E"/>
    <w:rsid w:val="00497721"/>
    <w:rsid w:val="00497A7B"/>
    <w:rsid w:val="00497CFD"/>
    <w:rsid w:val="004A045C"/>
    <w:rsid w:val="004A13FB"/>
    <w:rsid w:val="004A33EA"/>
    <w:rsid w:val="004A35FD"/>
    <w:rsid w:val="004A4398"/>
    <w:rsid w:val="004A4F66"/>
    <w:rsid w:val="004A57DD"/>
    <w:rsid w:val="004A5CF0"/>
    <w:rsid w:val="004B05A4"/>
    <w:rsid w:val="004B0961"/>
    <w:rsid w:val="004B0BF1"/>
    <w:rsid w:val="004B0C0E"/>
    <w:rsid w:val="004B12E2"/>
    <w:rsid w:val="004B1B23"/>
    <w:rsid w:val="004B2D54"/>
    <w:rsid w:val="004B2D98"/>
    <w:rsid w:val="004B2F86"/>
    <w:rsid w:val="004B361C"/>
    <w:rsid w:val="004B36C9"/>
    <w:rsid w:val="004B4A3D"/>
    <w:rsid w:val="004B51E1"/>
    <w:rsid w:val="004B536E"/>
    <w:rsid w:val="004B54BB"/>
    <w:rsid w:val="004B5F13"/>
    <w:rsid w:val="004B6929"/>
    <w:rsid w:val="004B6C61"/>
    <w:rsid w:val="004B6EAF"/>
    <w:rsid w:val="004B7074"/>
    <w:rsid w:val="004C0062"/>
    <w:rsid w:val="004C1003"/>
    <w:rsid w:val="004C1CF3"/>
    <w:rsid w:val="004C2E9C"/>
    <w:rsid w:val="004C35B4"/>
    <w:rsid w:val="004C3F79"/>
    <w:rsid w:val="004C59C5"/>
    <w:rsid w:val="004C6567"/>
    <w:rsid w:val="004C6E7B"/>
    <w:rsid w:val="004C7164"/>
    <w:rsid w:val="004C736F"/>
    <w:rsid w:val="004C7FB1"/>
    <w:rsid w:val="004D0393"/>
    <w:rsid w:val="004D0AE6"/>
    <w:rsid w:val="004D1052"/>
    <w:rsid w:val="004D1CD4"/>
    <w:rsid w:val="004D2264"/>
    <w:rsid w:val="004D2AA4"/>
    <w:rsid w:val="004D3834"/>
    <w:rsid w:val="004D395F"/>
    <w:rsid w:val="004D43AA"/>
    <w:rsid w:val="004D52EC"/>
    <w:rsid w:val="004D5A6E"/>
    <w:rsid w:val="004D5BDD"/>
    <w:rsid w:val="004D5F33"/>
    <w:rsid w:val="004D5F49"/>
    <w:rsid w:val="004D6151"/>
    <w:rsid w:val="004D6382"/>
    <w:rsid w:val="004D6CF6"/>
    <w:rsid w:val="004D6D7F"/>
    <w:rsid w:val="004D70EE"/>
    <w:rsid w:val="004D74CC"/>
    <w:rsid w:val="004D75C3"/>
    <w:rsid w:val="004E0502"/>
    <w:rsid w:val="004E05C5"/>
    <w:rsid w:val="004E1FD5"/>
    <w:rsid w:val="004E2069"/>
    <w:rsid w:val="004E2228"/>
    <w:rsid w:val="004E23E2"/>
    <w:rsid w:val="004E26D5"/>
    <w:rsid w:val="004E2AE5"/>
    <w:rsid w:val="004E37B6"/>
    <w:rsid w:val="004E3D01"/>
    <w:rsid w:val="004E40FD"/>
    <w:rsid w:val="004E4C58"/>
    <w:rsid w:val="004E52C8"/>
    <w:rsid w:val="004E5897"/>
    <w:rsid w:val="004E5EAA"/>
    <w:rsid w:val="004E6016"/>
    <w:rsid w:val="004E643E"/>
    <w:rsid w:val="004E6A99"/>
    <w:rsid w:val="004E6C42"/>
    <w:rsid w:val="004E6F05"/>
    <w:rsid w:val="004F057A"/>
    <w:rsid w:val="004F12FA"/>
    <w:rsid w:val="004F1622"/>
    <w:rsid w:val="004F1849"/>
    <w:rsid w:val="004F1B3B"/>
    <w:rsid w:val="004F1C2A"/>
    <w:rsid w:val="004F1E20"/>
    <w:rsid w:val="004F1F30"/>
    <w:rsid w:val="004F22FB"/>
    <w:rsid w:val="004F26AC"/>
    <w:rsid w:val="004F2AAA"/>
    <w:rsid w:val="004F2E68"/>
    <w:rsid w:val="004F3180"/>
    <w:rsid w:val="004F331E"/>
    <w:rsid w:val="004F3BB8"/>
    <w:rsid w:val="004F3EC3"/>
    <w:rsid w:val="004F472E"/>
    <w:rsid w:val="004F48E6"/>
    <w:rsid w:val="004F4BBA"/>
    <w:rsid w:val="004F4E1D"/>
    <w:rsid w:val="004F534D"/>
    <w:rsid w:val="004F535A"/>
    <w:rsid w:val="004F57DD"/>
    <w:rsid w:val="004F5E0E"/>
    <w:rsid w:val="004F5F7E"/>
    <w:rsid w:val="004F6EDC"/>
    <w:rsid w:val="004F7078"/>
    <w:rsid w:val="004F708E"/>
    <w:rsid w:val="004F77F1"/>
    <w:rsid w:val="004F7B9D"/>
    <w:rsid w:val="005000D8"/>
    <w:rsid w:val="005002DC"/>
    <w:rsid w:val="005014B6"/>
    <w:rsid w:val="005018E8"/>
    <w:rsid w:val="00501A15"/>
    <w:rsid w:val="005022BE"/>
    <w:rsid w:val="005022E5"/>
    <w:rsid w:val="00502781"/>
    <w:rsid w:val="0050330C"/>
    <w:rsid w:val="00503F4E"/>
    <w:rsid w:val="00505BC3"/>
    <w:rsid w:val="00505D79"/>
    <w:rsid w:val="00506BB4"/>
    <w:rsid w:val="00510CCB"/>
    <w:rsid w:val="0051181B"/>
    <w:rsid w:val="00511B00"/>
    <w:rsid w:val="00511BCF"/>
    <w:rsid w:val="005124A8"/>
    <w:rsid w:val="005126AB"/>
    <w:rsid w:val="005128A3"/>
    <w:rsid w:val="0051293E"/>
    <w:rsid w:val="00513042"/>
    <w:rsid w:val="00513207"/>
    <w:rsid w:val="005134F6"/>
    <w:rsid w:val="005135A2"/>
    <w:rsid w:val="00513A82"/>
    <w:rsid w:val="00513AE2"/>
    <w:rsid w:val="00513E3E"/>
    <w:rsid w:val="0051405D"/>
    <w:rsid w:val="00514C3C"/>
    <w:rsid w:val="00515172"/>
    <w:rsid w:val="0051565D"/>
    <w:rsid w:val="00515D1A"/>
    <w:rsid w:val="0051644A"/>
    <w:rsid w:val="00517650"/>
    <w:rsid w:val="00520212"/>
    <w:rsid w:val="005202A7"/>
    <w:rsid w:val="00520478"/>
    <w:rsid w:val="005204AE"/>
    <w:rsid w:val="00520E79"/>
    <w:rsid w:val="00521346"/>
    <w:rsid w:val="00521402"/>
    <w:rsid w:val="005214DE"/>
    <w:rsid w:val="00521D91"/>
    <w:rsid w:val="0052270C"/>
    <w:rsid w:val="00522A56"/>
    <w:rsid w:val="0052396A"/>
    <w:rsid w:val="00523FFF"/>
    <w:rsid w:val="0052428E"/>
    <w:rsid w:val="005243B7"/>
    <w:rsid w:val="0052443A"/>
    <w:rsid w:val="0052510D"/>
    <w:rsid w:val="005252A8"/>
    <w:rsid w:val="00525630"/>
    <w:rsid w:val="0052576B"/>
    <w:rsid w:val="00525792"/>
    <w:rsid w:val="00525793"/>
    <w:rsid w:val="00525A37"/>
    <w:rsid w:val="0052665F"/>
    <w:rsid w:val="0052673B"/>
    <w:rsid w:val="0052678D"/>
    <w:rsid w:val="00526B40"/>
    <w:rsid w:val="005279A9"/>
    <w:rsid w:val="00527EEE"/>
    <w:rsid w:val="00530285"/>
    <w:rsid w:val="0053062D"/>
    <w:rsid w:val="0053066E"/>
    <w:rsid w:val="00530676"/>
    <w:rsid w:val="005309E8"/>
    <w:rsid w:val="00530A1C"/>
    <w:rsid w:val="0053145A"/>
    <w:rsid w:val="00531A67"/>
    <w:rsid w:val="00531BAE"/>
    <w:rsid w:val="00532855"/>
    <w:rsid w:val="0053363A"/>
    <w:rsid w:val="00534781"/>
    <w:rsid w:val="00534887"/>
    <w:rsid w:val="00534D40"/>
    <w:rsid w:val="005355BF"/>
    <w:rsid w:val="005360BB"/>
    <w:rsid w:val="00537802"/>
    <w:rsid w:val="005401B1"/>
    <w:rsid w:val="005401F2"/>
    <w:rsid w:val="0054053F"/>
    <w:rsid w:val="00540D9D"/>
    <w:rsid w:val="0054119D"/>
    <w:rsid w:val="00541A9C"/>
    <w:rsid w:val="00541DB0"/>
    <w:rsid w:val="00541E13"/>
    <w:rsid w:val="005423C7"/>
    <w:rsid w:val="00542BC4"/>
    <w:rsid w:val="00543089"/>
    <w:rsid w:val="0054379E"/>
    <w:rsid w:val="00544255"/>
    <w:rsid w:val="0054426E"/>
    <w:rsid w:val="005444C3"/>
    <w:rsid w:val="00544767"/>
    <w:rsid w:val="00544828"/>
    <w:rsid w:val="00544D75"/>
    <w:rsid w:val="00544F30"/>
    <w:rsid w:val="005467F1"/>
    <w:rsid w:val="00547027"/>
    <w:rsid w:val="005472BF"/>
    <w:rsid w:val="00547C49"/>
    <w:rsid w:val="005505B0"/>
    <w:rsid w:val="00550A55"/>
    <w:rsid w:val="00550F64"/>
    <w:rsid w:val="005518CE"/>
    <w:rsid w:val="00551A09"/>
    <w:rsid w:val="00551AD7"/>
    <w:rsid w:val="00551B56"/>
    <w:rsid w:val="00551D59"/>
    <w:rsid w:val="00551DA5"/>
    <w:rsid w:val="00552820"/>
    <w:rsid w:val="00552AA8"/>
    <w:rsid w:val="00552B21"/>
    <w:rsid w:val="00553605"/>
    <w:rsid w:val="005536C6"/>
    <w:rsid w:val="0055393E"/>
    <w:rsid w:val="005544B3"/>
    <w:rsid w:val="00554628"/>
    <w:rsid w:val="005548DE"/>
    <w:rsid w:val="00554F0E"/>
    <w:rsid w:val="00555859"/>
    <w:rsid w:val="00555B94"/>
    <w:rsid w:val="00555E8B"/>
    <w:rsid w:val="00556B45"/>
    <w:rsid w:val="00556DE1"/>
    <w:rsid w:val="00557434"/>
    <w:rsid w:val="00557A97"/>
    <w:rsid w:val="0056010F"/>
    <w:rsid w:val="005606B3"/>
    <w:rsid w:val="0056096A"/>
    <w:rsid w:val="005609DA"/>
    <w:rsid w:val="005610FB"/>
    <w:rsid w:val="00561713"/>
    <w:rsid w:val="00561CCF"/>
    <w:rsid w:val="00561E9E"/>
    <w:rsid w:val="00562BDD"/>
    <w:rsid w:val="0056352B"/>
    <w:rsid w:val="00563CDE"/>
    <w:rsid w:val="00564167"/>
    <w:rsid w:val="00564615"/>
    <w:rsid w:val="00564739"/>
    <w:rsid w:val="0056479D"/>
    <w:rsid w:val="00564D58"/>
    <w:rsid w:val="00564F0E"/>
    <w:rsid w:val="00566540"/>
    <w:rsid w:val="0056679A"/>
    <w:rsid w:val="005672F4"/>
    <w:rsid w:val="00567601"/>
    <w:rsid w:val="00567764"/>
    <w:rsid w:val="00567AEE"/>
    <w:rsid w:val="00570160"/>
    <w:rsid w:val="005708C7"/>
    <w:rsid w:val="00570C57"/>
    <w:rsid w:val="00570E77"/>
    <w:rsid w:val="00572340"/>
    <w:rsid w:val="0057295C"/>
    <w:rsid w:val="00573363"/>
    <w:rsid w:val="00573432"/>
    <w:rsid w:val="00573AC6"/>
    <w:rsid w:val="00573B39"/>
    <w:rsid w:val="00573C79"/>
    <w:rsid w:val="00573D76"/>
    <w:rsid w:val="005747E6"/>
    <w:rsid w:val="00574CA2"/>
    <w:rsid w:val="00574D18"/>
    <w:rsid w:val="00574FB1"/>
    <w:rsid w:val="00575065"/>
    <w:rsid w:val="00575651"/>
    <w:rsid w:val="005756AA"/>
    <w:rsid w:val="00575938"/>
    <w:rsid w:val="0057634F"/>
    <w:rsid w:val="005764F1"/>
    <w:rsid w:val="00576746"/>
    <w:rsid w:val="00576BC8"/>
    <w:rsid w:val="00576BD4"/>
    <w:rsid w:val="00576CD3"/>
    <w:rsid w:val="00576E48"/>
    <w:rsid w:val="00577417"/>
    <w:rsid w:val="00577945"/>
    <w:rsid w:val="0058003D"/>
    <w:rsid w:val="0058015B"/>
    <w:rsid w:val="00581268"/>
    <w:rsid w:val="005816E8"/>
    <w:rsid w:val="005818B3"/>
    <w:rsid w:val="00581987"/>
    <w:rsid w:val="00581E9D"/>
    <w:rsid w:val="00582743"/>
    <w:rsid w:val="00582817"/>
    <w:rsid w:val="00582CF2"/>
    <w:rsid w:val="00583025"/>
    <w:rsid w:val="005837A4"/>
    <w:rsid w:val="00584380"/>
    <w:rsid w:val="005845D0"/>
    <w:rsid w:val="00584E3F"/>
    <w:rsid w:val="00584F21"/>
    <w:rsid w:val="00584F67"/>
    <w:rsid w:val="005851A7"/>
    <w:rsid w:val="0058554C"/>
    <w:rsid w:val="00585BDC"/>
    <w:rsid w:val="005863EE"/>
    <w:rsid w:val="00586B76"/>
    <w:rsid w:val="00586CF0"/>
    <w:rsid w:val="005872E2"/>
    <w:rsid w:val="0058755E"/>
    <w:rsid w:val="00587B26"/>
    <w:rsid w:val="00587DF7"/>
    <w:rsid w:val="00590880"/>
    <w:rsid w:val="00590C4E"/>
    <w:rsid w:val="00591011"/>
    <w:rsid w:val="0059106B"/>
    <w:rsid w:val="005910A5"/>
    <w:rsid w:val="005912F1"/>
    <w:rsid w:val="00591A6F"/>
    <w:rsid w:val="00591D4B"/>
    <w:rsid w:val="00591EB3"/>
    <w:rsid w:val="00592177"/>
    <w:rsid w:val="005923B9"/>
    <w:rsid w:val="005934A1"/>
    <w:rsid w:val="005935BB"/>
    <w:rsid w:val="00593D9C"/>
    <w:rsid w:val="0059404E"/>
    <w:rsid w:val="00594148"/>
    <w:rsid w:val="0059474B"/>
    <w:rsid w:val="00594C7D"/>
    <w:rsid w:val="00594EAB"/>
    <w:rsid w:val="00595184"/>
    <w:rsid w:val="005952A0"/>
    <w:rsid w:val="00595AB2"/>
    <w:rsid w:val="00595C61"/>
    <w:rsid w:val="005960F4"/>
    <w:rsid w:val="005968D4"/>
    <w:rsid w:val="00596AED"/>
    <w:rsid w:val="00596E13"/>
    <w:rsid w:val="00597056"/>
    <w:rsid w:val="0059736C"/>
    <w:rsid w:val="00597F0D"/>
    <w:rsid w:val="005A0024"/>
    <w:rsid w:val="005A07D5"/>
    <w:rsid w:val="005A0C75"/>
    <w:rsid w:val="005A0CE1"/>
    <w:rsid w:val="005A13D5"/>
    <w:rsid w:val="005A1609"/>
    <w:rsid w:val="005A189C"/>
    <w:rsid w:val="005A1A92"/>
    <w:rsid w:val="005A1C84"/>
    <w:rsid w:val="005A1CB7"/>
    <w:rsid w:val="005A2998"/>
    <w:rsid w:val="005A2A19"/>
    <w:rsid w:val="005A35B9"/>
    <w:rsid w:val="005A3E3B"/>
    <w:rsid w:val="005A40A6"/>
    <w:rsid w:val="005A4E45"/>
    <w:rsid w:val="005A5740"/>
    <w:rsid w:val="005A5A89"/>
    <w:rsid w:val="005A5B0F"/>
    <w:rsid w:val="005A658E"/>
    <w:rsid w:val="005A74EF"/>
    <w:rsid w:val="005A7547"/>
    <w:rsid w:val="005A76E5"/>
    <w:rsid w:val="005A7C6C"/>
    <w:rsid w:val="005B0420"/>
    <w:rsid w:val="005B102E"/>
    <w:rsid w:val="005B1250"/>
    <w:rsid w:val="005B1781"/>
    <w:rsid w:val="005B1F4E"/>
    <w:rsid w:val="005B26B4"/>
    <w:rsid w:val="005B3280"/>
    <w:rsid w:val="005B346B"/>
    <w:rsid w:val="005B3651"/>
    <w:rsid w:val="005B3B89"/>
    <w:rsid w:val="005B3D8A"/>
    <w:rsid w:val="005B4566"/>
    <w:rsid w:val="005B641F"/>
    <w:rsid w:val="005B6D6D"/>
    <w:rsid w:val="005B702B"/>
    <w:rsid w:val="005B7226"/>
    <w:rsid w:val="005B7A5C"/>
    <w:rsid w:val="005B7AE3"/>
    <w:rsid w:val="005C094C"/>
    <w:rsid w:val="005C09CE"/>
    <w:rsid w:val="005C0F95"/>
    <w:rsid w:val="005C2F7D"/>
    <w:rsid w:val="005C347D"/>
    <w:rsid w:val="005C387D"/>
    <w:rsid w:val="005C3ACC"/>
    <w:rsid w:val="005C3C92"/>
    <w:rsid w:val="005C4001"/>
    <w:rsid w:val="005C43A3"/>
    <w:rsid w:val="005C4D88"/>
    <w:rsid w:val="005C53DC"/>
    <w:rsid w:val="005C6D01"/>
    <w:rsid w:val="005C6E9F"/>
    <w:rsid w:val="005C70C4"/>
    <w:rsid w:val="005C7598"/>
    <w:rsid w:val="005C7ADC"/>
    <w:rsid w:val="005C7C86"/>
    <w:rsid w:val="005C7FC0"/>
    <w:rsid w:val="005D0958"/>
    <w:rsid w:val="005D1301"/>
    <w:rsid w:val="005D16D5"/>
    <w:rsid w:val="005D17A7"/>
    <w:rsid w:val="005D26D9"/>
    <w:rsid w:val="005D27C1"/>
    <w:rsid w:val="005D55C7"/>
    <w:rsid w:val="005D5929"/>
    <w:rsid w:val="005D5C1C"/>
    <w:rsid w:val="005D6338"/>
    <w:rsid w:val="005D637B"/>
    <w:rsid w:val="005D6512"/>
    <w:rsid w:val="005D7645"/>
    <w:rsid w:val="005D7DAC"/>
    <w:rsid w:val="005E05DC"/>
    <w:rsid w:val="005E0B81"/>
    <w:rsid w:val="005E0DFA"/>
    <w:rsid w:val="005E1166"/>
    <w:rsid w:val="005E15DE"/>
    <w:rsid w:val="005E17C6"/>
    <w:rsid w:val="005E181B"/>
    <w:rsid w:val="005E1930"/>
    <w:rsid w:val="005E2098"/>
    <w:rsid w:val="005E3166"/>
    <w:rsid w:val="005E31D2"/>
    <w:rsid w:val="005E32BF"/>
    <w:rsid w:val="005E3B04"/>
    <w:rsid w:val="005E3E17"/>
    <w:rsid w:val="005E3EDD"/>
    <w:rsid w:val="005E42A4"/>
    <w:rsid w:val="005E4D61"/>
    <w:rsid w:val="005E4DC3"/>
    <w:rsid w:val="005E4EE8"/>
    <w:rsid w:val="005E5697"/>
    <w:rsid w:val="005E5706"/>
    <w:rsid w:val="005E5A7B"/>
    <w:rsid w:val="005E5AA3"/>
    <w:rsid w:val="005E5B31"/>
    <w:rsid w:val="005E5C0E"/>
    <w:rsid w:val="005E5DBE"/>
    <w:rsid w:val="005E6095"/>
    <w:rsid w:val="005E65F2"/>
    <w:rsid w:val="005E65F4"/>
    <w:rsid w:val="005E7147"/>
    <w:rsid w:val="005E75F4"/>
    <w:rsid w:val="005E7FEE"/>
    <w:rsid w:val="005F052C"/>
    <w:rsid w:val="005F0798"/>
    <w:rsid w:val="005F0CB3"/>
    <w:rsid w:val="005F0CE4"/>
    <w:rsid w:val="005F1E39"/>
    <w:rsid w:val="005F258C"/>
    <w:rsid w:val="005F26B6"/>
    <w:rsid w:val="005F26F2"/>
    <w:rsid w:val="005F2A27"/>
    <w:rsid w:val="005F39CD"/>
    <w:rsid w:val="005F3CA3"/>
    <w:rsid w:val="005F5096"/>
    <w:rsid w:val="005F553C"/>
    <w:rsid w:val="005F5A04"/>
    <w:rsid w:val="005F5E8E"/>
    <w:rsid w:val="005F63DC"/>
    <w:rsid w:val="005F685C"/>
    <w:rsid w:val="005F696E"/>
    <w:rsid w:val="00600B56"/>
    <w:rsid w:val="0060100E"/>
    <w:rsid w:val="006014A3"/>
    <w:rsid w:val="00601943"/>
    <w:rsid w:val="006036DB"/>
    <w:rsid w:val="006049BF"/>
    <w:rsid w:val="00605651"/>
    <w:rsid w:val="00605AF9"/>
    <w:rsid w:val="0060683E"/>
    <w:rsid w:val="00606C97"/>
    <w:rsid w:val="00607304"/>
    <w:rsid w:val="006078B7"/>
    <w:rsid w:val="00610B5A"/>
    <w:rsid w:val="00611107"/>
    <w:rsid w:val="006118D5"/>
    <w:rsid w:val="00611D4E"/>
    <w:rsid w:val="00612407"/>
    <w:rsid w:val="006124B0"/>
    <w:rsid w:val="00613320"/>
    <w:rsid w:val="00613492"/>
    <w:rsid w:val="00613DF0"/>
    <w:rsid w:val="00613E96"/>
    <w:rsid w:val="006143AB"/>
    <w:rsid w:val="006145F9"/>
    <w:rsid w:val="0061540F"/>
    <w:rsid w:val="006157D1"/>
    <w:rsid w:val="00615E50"/>
    <w:rsid w:val="00615E9F"/>
    <w:rsid w:val="00617466"/>
    <w:rsid w:val="006176B8"/>
    <w:rsid w:val="00617A6C"/>
    <w:rsid w:val="006211AD"/>
    <w:rsid w:val="00621775"/>
    <w:rsid w:val="00621C76"/>
    <w:rsid w:val="0062219D"/>
    <w:rsid w:val="00622512"/>
    <w:rsid w:val="00623265"/>
    <w:rsid w:val="00623F41"/>
    <w:rsid w:val="00624590"/>
    <w:rsid w:val="00624BCC"/>
    <w:rsid w:val="00625C58"/>
    <w:rsid w:val="00625E2A"/>
    <w:rsid w:val="00626576"/>
    <w:rsid w:val="006273D3"/>
    <w:rsid w:val="006275D5"/>
    <w:rsid w:val="0062787E"/>
    <w:rsid w:val="00627AF9"/>
    <w:rsid w:val="00627DB3"/>
    <w:rsid w:val="00630423"/>
    <w:rsid w:val="00630F61"/>
    <w:rsid w:val="00633497"/>
    <w:rsid w:val="00633C3C"/>
    <w:rsid w:val="00633F15"/>
    <w:rsid w:val="00634200"/>
    <w:rsid w:val="006354C4"/>
    <w:rsid w:val="006355FC"/>
    <w:rsid w:val="006373F8"/>
    <w:rsid w:val="0064049B"/>
    <w:rsid w:val="00640964"/>
    <w:rsid w:val="00640B98"/>
    <w:rsid w:val="00641494"/>
    <w:rsid w:val="00641963"/>
    <w:rsid w:val="00641B9E"/>
    <w:rsid w:val="00642254"/>
    <w:rsid w:val="00642501"/>
    <w:rsid w:val="00642BC9"/>
    <w:rsid w:val="00642EEE"/>
    <w:rsid w:val="006434CA"/>
    <w:rsid w:val="006435B1"/>
    <w:rsid w:val="00643A27"/>
    <w:rsid w:val="00643A55"/>
    <w:rsid w:val="00643AA5"/>
    <w:rsid w:val="00644606"/>
    <w:rsid w:val="00644F78"/>
    <w:rsid w:val="00645263"/>
    <w:rsid w:val="006455F7"/>
    <w:rsid w:val="00645702"/>
    <w:rsid w:val="00646652"/>
    <w:rsid w:val="00646FB0"/>
    <w:rsid w:val="00647DCF"/>
    <w:rsid w:val="00647E8D"/>
    <w:rsid w:val="006500DB"/>
    <w:rsid w:val="0065048E"/>
    <w:rsid w:val="0065059E"/>
    <w:rsid w:val="006526C9"/>
    <w:rsid w:val="00652EB1"/>
    <w:rsid w:val="00652FF2"/>
    <w:rsid w:val="0065315C"/>
    <w:rsid w:val="00653B26"/>
    <w:rsid w:val="0065406D"/>
    <w:rsid w:val="006540F5"/>
    <w:rsid w:val="006550ED"/>
    <w:rsid w:val="00655BEA"/>
    <w:rsid w:val="00655DED"/>
    <w:rsid w:val="00656A67"/>
    <w:rsid w:val="00656B4C"/>
    <w:rsid w:val="00657671"/>
    <w:rsid w:val="006579B7"/>
    <w:rsid w:val="006600DF"/>
    <w:rsid w:val="006608F6"/>
    <w:rsid w:val="00660B98"/>
    <w:rsid w:val="00660C82"/>
    <w:rsid w:val="0066290D"/>
    <w:rsid w:val="00662D16"/>
    <w:rsid w:val="0066348A"/>
    <w:rsid w:val="00663C1D"/>
    <w:rsid w:val="00663DD2"/>
    <w:rsid w:val="00663F9E"/>
    <w:rsid w:val="00664122"/>
    <w:rsid w:val="00664361"/>
    <w:rsid w:val="00664FC2"/>
    <w:rsid w:val="00665F2B"/>
    <w:rsid w:val="00666084"/>
    <w:rsid w:val="006666C6"/>
    <w:rsid w:val="00666850"/>
    <w:rsid w:val="006668E0"/>
    <w:rsid w:val="006669D2"/>
    <w:rsid w:val="00666BF1"/>
    <w:rsid w:val="00666D00"/>
    <w:rsid w:val="006672F9"/>
    <w:rsid w:val="006673D5"/>
    <w:rsid w:val="006674B2"/>
    <w:rsid w:val="00667744"/>
    <w:rsid w:val="00667849"/>
    <w:rsid w:val="00667F73"/>
    <w:rsid w:val="006707B2"/>
    <w:rsid w:val="0067185F"/>
    <w:rsid w:val="00671D54"/>
    <w:rsid w:val="0067209B"/>
    <w:rsid w:val="00672466"/>
    <w:rsid w:val="00673144"/>
    <w:rsid w:val="00673173"/>
    <w:rsid w:val="00673FC8"/>
    <w:rsid w:val="006747AB"/>
    <w:rsid w:val="00674846"/>
    <w:rsid w:val="00675790"/>
    <w:rsid w:val="00675D45"/>
    <w:rsid w:val="0067675C"/>
    <w:rsid w:val="00676FB0"/>
    <w:rsid w:val="00677302"/>
    <w:rsid w:val="00677494"/>
    <w:rsid w:val="006774EF"/>
    <w:rsid w:val="00680A4D"/>
    <w:rsid w:val="00680B0A"/>
    <w:rsid w:val="006816F6"/>
    <w:rsid w:val="00682C8F"/>
    <w:rsid w:val="00683F5A"/>
    <w:rsid w:val="006842CE"/>
    <w:rsid w:val="006842D8"/>
    <w:rsid w:val="0068442A"/>
    <w:rsid w:val="00684A7D"/>
    <w:rsid w:val="00684D16"/>
    <w:rsid w:val="006851D0"/>
    <w:rsid w:val="00685767"/>
    <w:rsid w:val="00685B07"/>
    <w:rsid w:val="00686039"/>
    <w:rsid w:val="006873BE"/>
    <w:rsid w:val="00687948"/>
    <w:rsid w:val="00687BFC"/>
    <w:rsid w:val="006903BB"/>
    <w:rsid w:val="00691103"/>
    <w:rsid w:val="006915F1"/>
    <w:rsid w:val="00692335"/>
    <w:rsid w:val="0069293F"/>
    <w:rsid w:val="00692A9D"/>
    <w:rsid w:val="00692D3E"/>
    <w:rsid w:val="00692DB3"/>
    <w:rsid w:val="00693073"/>
    <w:rsid w:val="0069355C"/>
    <w:rsid w:val="00693846"/>
    <w:rsid w:val="00693ADA"/>
    <w:rsid w:val="00694008"/>
    <w:rsid w:val="006941B2"/>
    <w:rsid w:val="00694299"/>
    <w:rsid w:val="006943CE"/>
    <w:rsid w:val="006945E4"/>
    <w:rsid w:val="00694E37"/>
    <w:rsid w:val="0069509B"/>
    <w:rsid w:val="006955CC"/>
    <w:rsid w:val="0069595E"/>
    <w:rsid w:val="00695992"/>
    <w:rsid w:val="006959F5"/>
    <w:rsid w:val="006961AE"/>
    <w:rsid w:val="006966BC"/>
    <w:rsid w:val="0069684D"/>
    <w:rsid w:val="00696ACE"/>
    <w:rsid w:val="00697222"/>
    <w:rsid w:val="00697323"/>
    <w:rsid w:val="00697DC7"/>
    <w:rsid w:val="006A05F7"/>
    <w:rsid w:val="006A0A59"/>
    <w:rsid w:val="006A182C"/>
    <w:rsid w:val="006A1CA8"/>
    <w:rsid w:val="006A205A"/>
    <w:rsid w:val="006A2124"/>
    <w:rsid w:val="006A3867"/>
    <w:rsid w:val="006A3941"/>
    <w:rsid w:val="006A44EE"/>
    <w:rsid w:val="006A5544"/>
    <w:rsid w:val="006A5A38"/>
    <w:rsid w:val="006A5AEB"/>
    <w:rsid w:val="006A5D1F"/>
    <w:rsid w:val="006A72BA"/>
    <w:rsid w:val="006A74D5"/>
    <w:rsid w:val="006A7619"/>
    <w:rsid w:val="006A7786"/>
    <w:rsid w:val="006A7B23"/>
    <w:rsid w:val="006A7CCF"/>
    <w:rsid w:val="006B1554"/>
    <w:rsid w:val="006B16BC"/>
    <w:rsid w:val="006B1C5C"/>
    <w:rsid w:val="006B294C"/>
    <w:rsid w:val="006B2A0B"/>
    <w:rsid w:val="006B37EA"/>
    <w:rsid w:val="006B3EB2"/>
    <w:rsid w:val="006B4028"/>
    <w:rsid w:val="006B4432"/>
    <w:rsid w:val="006B44C3"/>
    <w:rsid w:val="006B4966"/>
    <w:rsid w:val="006B5211"/>
    <w:rsid w:val="006B52E3"/>
    <w:rsid w:val="006B5515"/>
    <w:rsid w:val="006B6D95"/>
    <w:rsid w:val="006B7488"/>
    <w:rsid w:val="006B7732"/>
    <w:rsid w:val="006B7738"/>
    <w:rsid w:val="006C0425"/>
    <w:rsid w:val="006C0563"/>
    <w:rsid w:val="006C0AC2"/>
    <w:rsid w:val="006C12C8"/>
    <w:rsid w:val="006C130A"/>
    <w:rsid w:val="006C199A"/>
    <w:rsid w:val="006C2A2F"/>
    <w:rsid w:val="006C3759"/>
    <w:rsid w:val="006C45EB"/>
    <w:rsid w:val="006C4664"/>
    <w:rsid w:val="006C5068"/>
    <w:rsid w:val="006C5EF2"/>
    <w:rsid w:val="006C6279"/>
    <w:rsid w:val="006C708C"/>
    <w:rsid w:val="006C716F"/>
    <w:rsid w:val="006C71C2"/>
    <w:rsid w:val="006C72A8"/>
    <w:rsid w:val="006C7362"/>
    <w:rsid w:val="006C73AB"/>
    <w:rsid w:val="006C7A49"/>
    <w:rsid w:val="006C7C69"/>
    <w:rsid w:val="006C7F33"/>
    <w:rsid w:val="006D10D2"/>
    <w:rsid w:val="006D1518"/>
    <w:rsid w:val="006D1635"/>
    <w:rsid w:val="006D17A3"/>
    <w:rsid w:val="006D1DB9"/>
    <w:rsid w:val="006D2044"/>
    <w:rsid w:val="006D2BD2"/>
    <w:rsid w:val="006D34C8"/>
    <w:rsid w:val="006D46D0"/>
    <w:rsid w:val="006D4C90"/>
    <w:rsid w:val="006D534A"/>
    <w:rsid w:val="006D5448"/>
    <w:rsid w:val="006D5542"/>
    <w:rsid w:val="006D5695"/>
    <w:rsid w:val="006D5B35"/>
    <w:rsid w:val="006D5F73"/>
    <w:rsid w:val="006D640F"/>
    <w:rsid w:val="006D68EA"/>
    <w:rsid w:val="006D6CDE"/>
    <w:rsid w:val="006D74DF"/>
    <w:rsid w:val="006D769F"/>
    <w:rsid w:val="006E0172"/>
    <w:rsid w:val="006E01E8"/>
    <w:rsid w:val="006E051A"/>
    <w:rsid w:val="006E0CD5"/>
    <w:rsid w:val="006E0CF0"/>
    <w:rsid w:val="006E1678"/>
    <w:rsid w:val="006E16FA"/>
    <w:rsid w:val="006E1D0F"/>
    <w:rsid w:val="006E3294"/>
    <w:rsid w:val="006E35D8"/>
    <w:rsid w:val="006E49E0"/>
    <w:rsid w:val="006E4BC4"/>
    <w:rsid w:val="006E543B"/>
    <w:rsid w:val="006E59B2"/>
    <w:rsid w:val="006E681D"/>
    <w:rsid w:val="006F1BF5"/>
    <w:rsid w:val="006F29A3"/>
    <w:rsid w:val="006F2A8F"/>
    <w:rsid w:val="006F2A9B"/>
    <w:rsid w:val="006F2BD3"/>
    <w:rsid w:val="006F3289"/>
    <w:rsid w:val="006F3F2B"/>
    <w:rsid w:val="006F4159"/>
    <w:rsid w:val="006F5745"/>
    <w:rsid w:val="006F6528"/>
    <w:rsid w:val="006F703F"/>
    <w:rsid w:val="006F70E7"/>
    <w:rsid w:val="006F7329"/>
    <w:rsid w:val="006F7CE1"/>
    <w:rsid w:val="00700549"/>
    <w:rsid w:val="00701339"/>
    <w:rsid w:val="007013D4"/>
    <w:rsid w:val="00701D1D"/>
    <w:rsid w:val="0070267C"/>
    <w:rsid w:val="0070269C"/>
    <w:rsid w:val="007027B1"/>
    <w:rsid w:val="00702C4D"/>
    <w:rsid w:val="00703085"/>
    <w:rsid w:val="007032F9"/>
    <w:rsid w:val="00704002"/>
    <w:rsid w:val="00704AFC"/>
    <w:rsid w:val="00704CFC"/>
    <w:rsid w:val="00704D7E"/>
    <w:rsid w:val="00704E36"/>
    <w:rsid w:val="0070536C"/>
    <w:rsid w:val="00706B6F"/>
    <w:rsid w:val="007075BC"/>
    <w:rsid w:val="00707A0C"/>
    <w:rsid w:val="00710F25"/>
    <w:rsid w:val="00712855"/>
    <w:rsid w:val="00713DF0"/>
    <w:rsid w:val="00714A7C"/>
    <w:rsid w:val="00714B76"/>
    <w:rsid w:val="00714C7B"/>
    <w:rsid w:val="00714FD7"/>
    <w:rsid w:val="00715158"/>
    <w:rsid w:val="0071517A"/>
    <w:rsid w:val="00715661"/>
    <w:rsid w:val="0071660C"/>
    <w:rsid w:val="0071707E"/>
    <w:rsid w:val="007172F0"/>
    <w:rsid w:val="00717A04"/>
    <w:rsid w:val="007201DC"/>
    <w:rsid w:val="00720783"/>
    <w:rsid w:val="00720C4F"/>
    <w:rsid w:val="00721FB6"/>
    <w:rsid w:val="00722203"/>
    <w:rsid w:val="00722703"/>
    <w:rsid w:val="007227B7"/>
    <w:rsid w:val="00722AF5"/>
    <w:rsid w:val="007230D6"/>
    <w:rsid w:val="00723104"/>
    <w:rsid w:val="00723997"/>
    <w:rsid w:val="00723F34"/>
    <w:rsid w:val="007241F2"/>
    <w:rsid w:val="00724CBA"/>
    <w:rsid w:val="00724FB7"/>
    <w:rsid w:val="00726059"/>
    <w:rsid w:val="0072620D"/>
    <w:rsid w:val="007264E0"/>
    <w:rsid w:val="0072658E"/>
    <w:rsid w:val="007267CA"/>
    <w:rsid w:val="007274CB"/>
    <w:rsid w:val="00727C83"/>
    <w:rsid w:val="00730F80"/>
    <w:rsid w:val="00731057"/>
    <w:rsid w:val="007313AB"/>
    <w:rsid w:val="007317D8"/>
    <w:rsid w:val="007321BE"/>
    <w:rsid w:val="007350D2"/>
    <w:rsid w:val="007356F7"/>
    <w:rsid w:val="00735996"/>
    <w:rsid w:val="00736109"/>
    <w:rsid w:val="00736732"/>
    <w:rsid w:val="00736AA5"/>
    <w:rsid w:val="00736CE2"/>
    <w:rsid w:val="007370BF"/>
    <w:rsid w:val="007375D5"/>
    <w:rsid w:val="00740C3E"/>
    <w:rsid w:val="007413A6"/>
    <w:rsid w:val="00741F8B"/>
    <w:rsid w:val="00742107"/>
    <w:rsid w:val="00742507"/>
    <w:rsid w:val="007428B7"/>
    <w:rsid w:val="007432B9"/>
    <w:rsid w:val="00743F79"/>
    <w:rsid w:val="00744DDE"/>
    <w:rsid w:val="00746104"/>
    <w:rsid w:val="007461B3"/>
    <w:rsid w:val="0074637A"/>
    <w:rsid w:val="00746440"/>
    <w:rsid w:val="007464B5"/>
    <w:rsid w:val="00746617"/>
    <w:rsid w:val="00746825"/>
    <w:rsid w:val="00746C0D"/>
    <w:rsid w:val="007471FF"/>
    <w:rsid w:val="007478B4"/>
    <w:rsid w:val="00747A9C"/>
    <w:rsid w:val="00750824"/>
    <w:rsid w:val="00750DC6"/>
    <w:rsid w:val="0075188C"/>
    <w:rsid w:val="00752EA8"/>
    <w:rsid w:val="007533C1"/>
    <w:rsid w:val="00753B0E"/>
    <w:rsid w:val="00753E52"/>
    <w:rsid w:val="00754970"/>
    <w:rsid w:val="0075592B"/>
    <w:rsid w:val="00756263"/>
    <w:rsid w:val="00756A0B"/>
    <w:rsid w:val="007570AD"/>
    <w:rsid w:val="00757718"/>
    <w:rsid w:val="00757FA1"/>
    <w:rsid w:val="007600D5"/>
    <w:rsid w:val="00760860"/>
    <w:rsid w:val="00760891"/>
    <w:rsid w:val="00760DB0"/>
    <w:rsid w:val="0076174B"/>
    <w:rsid w:val="00762545"/>
    <w:rsid w:val="007629EF"/>
    <w:rsid w:val="00762A37"/>
    <w:rsid w:val="00763458"/>
    <w:rsid w:val="00763FB6"/>
    <w:rsid w:val="00764EF5"/>
    <w:rsid w:val="007651E6"/>
    <w:rsid w:val="00765829"/>
    <w:rsid w:val="007659D5"/>
    <w:rsid w:val="007660AC"/>
    <w:rsid w:val="00766B74"/>
    <w:rsid w:val="00767967"/>
    <w:rsid w:val="0077136C"/>
    <w:rsid w:val="00771728"/>
    <w:rsid w:val="0077183A"/>
    <w:rsid w:val="00771890"/>
    <w:rsid w:val="00771C2F"/>
    <w:rsid w:val="00772D73"/>
    <w:rsid w:val="00773651"/>
    <w:rsid w:val="00773E50"/>
    <w:rsid w:val="007742B9"/>
    <w:rsid w:val="00774A51"/>
    <w:rsid w:val="00774A99"/>
    <w:rsid w:val="007752C7"/>
    <w:rsid w:val="00775602"/>
    <w:rsid w:val="00775773"/>
    <w:rsid w:val="007767E9"/>
    <w:rsid w:val="00776BDE"/>
    <w:rsid w:val="00776CE6"/>
    <w:rsid w:val="007773C0"/>
    <w:rsid w:val="0078038A"/>
    <w:rsid w:val="00780DEC"/>
    <w:rsid w:val="00780E92"/>
    <w:rsid w:val="0078147B"/>
    <w:rsid w:val="00781650"/>
    <w:rsid w:val="0078261C"/>
    <w:rsid w:val="007827E6"/>
    <w:rsid w:val="00782853"/>
    <w:rsid w:val="00782C87"/>
    <w:rsid w:val="0078348C"/>
    <w:rsid w:val="00783767"/>
    <w:rsid w:val="0078488B"/>
    <w:rsid w:val="00785168"/>
    <w:rsid w:val="00785763"/>
    <w:rsid w:val="00785EA0"/>
    <w:rsid w:val="00785EB1"/>
    <w:rsid w:val="00785F31"/>
    <w:rsid w:val="00786064"/>
    <w:rsid w:val="0078611F"/>
    <w:rsid w:val="00786228"/>
    <w:rsid w:val="00787010"/>
    <w:rsid w:val="00787136"/>
    <w:rsid w:val="007873E7"/>
    <w:rsid w:val="0078763D"/>
    <w:rsid w:val="007877EA"/>
    <w:rsid w:val="0079089F"/>
    <w:rsid w:val="00790B0E"/>
    <w:rsid w:val="0079127E"/>
    <w:rsid w:val="007916CD"/>
    <w:rsid w:val="007926A4"/>
    <w:rsid w:val="00792848"/>
    <w:rsid w:val="00792884"/>
    <w:rsid w:val="00792C30"/>
    <w:rsid w:val="00792C7A"/>
    <w:rsid w:val="00792E98"/>
    <w:rsid w:val="00793B19"/>
    <w:rsid w:val="0079426D"/>
    <w:rsid w:val="007943AA"/>
    <w:rsid w:val="00794BAD"/>
    <w:rsid w:val="00795C58"/>
    <w:rsid w:val="007964F3"/>
    <w:rsid w:val="007966E9"/>
    <w:rsid w:val="00796C89"/>
    <w:rsid w:val="00797283"/>
    <w:rsid w:val="00797763"/>
    <w:rsid w:val="007A02C1"/>
    <w:rsid w:val="007A06CE"/>
    <w:rsid w:val="007A1CF6"/>
    <w:rsid w:val="007A218E"/>
    <w:rsid w:val="007A288E"/>
    <w:rsid w:val="007A2C6D"/>
    <w:rsid w:val="007A3488"/>
    <w:rsid w:val="007A3800"/>
    <w:rsid w:val="007A3837"/>
    <w:rsid w:val="007A41DE"/>
    <w:rsid w:val="007A468A"/>
    <w:rsid w:val="007A497C"/>
    <w:rsid w:val="007A4B3A"/>
    <w:rsid w:val="007A595C"/>
    <w:rsid w:val="007A6399"/>
    <w:rsid w:val="007A6CFB"/>
    <w:rsid w:val="007A741A"/>
    <w:rsid w:val="007A74B1"/>
    <w:rsid w:val="007B03F3"/>
    <w:rsid w:val="007B081F"/>
    <w:rsid w:val="007B0991"/>
    <w:rsid w:val="007B0B27"/>
    <w:rsid w:val="007B0EC6"/>
    <w:rsid w:val="007B1067"/>
    <w:rsid w:val="007B119B"/>
    <w:rsid w:val="007B1264"/>
    <w:rsid w:val="007B1266"/>
    <w:rsid w:val="007B1E6A"/>
    <w:rsid w:val="007B211B"/>
    <w:rsid w:val="007B2557"/>
    <w:rsid w:val="007B298C"/>
    <w:rsid w:val="007B2A90"/>
    <w:rsid w:val="007B3726"/>
    <w:rsid w:val="007B3799"/>
    <w:rsid w:val="007B437D"/>
    <w:rsid w:val="007B473C"/>
    <w:rsid w:val="007B58C0"/>
    <w:rsid w:val="007B5D20"/>
    <w:rsid w:val="007B66D0"/>
    <w:rsid w:val="007B685C"/>
    <w:rsid w:val="007B6931"/>
    <w:rsid w:val="007B6A77"/>
    <w:rsid w:val="007B7158"/>
    <w:rsid w:val="007B7529"/>
    <w:rsid w:val="007B7A73"/>
    <w:rsid w:val="007B7A7F"/>
    <w:rsid w:val="007B7AF7"/>
    <w:rsid w:val="007B7DC0"/>
    <w:rsid w:val="007B7F3E"/>
    <w:rsid w:val="007C09EE"/>
    <w:rsid w:val="007C0C0F"/>
    <w:rsid w:val="007C103D"/>
    <w:rsid w:val="007C2332"/>
    <w:rsid w:val="007C248E"/>
    <w:rsid w:val="007C3760"/>
    <w:rsid w:val="007C397B"/>
    <w:rsid w:val="007C3A91"/>
    <w:rsid w:val="007C3E78"/>
    <w:rsid w:val="007C3F13"/>
    <w:rsid w:val="007C4AAA"/>
    <w:rsid w:val="007C5374"/>
    <w:rsid w:val="007C5622"/>
    <w:rsid w:val="007C5D23"/>
    <w:rsid w:val="007C5D8B"/>
    <w:rsid w:val="007C5D90"/>
    <w:rsid w:val="007C5FCF"/>
    <w:rsid w:val="007C66BE"/>
    <w:rsid w:val="007C6BA1"/>
    <w:rsid w:val="007C6DAF"/>
    <w:rsid w:val="007C6F5B"/>
    <w:rsid w:val="007C7BE7"/>
    <w:rsid w:val="007C7E83"/>
    <w:rsid w:val="007D0437"/>
    <w:rsid w:val="007D0586"/>
    <w:rsid w:val="007D0984"/>
    <w:rsid w:val="007D0D91"/>
    <w:rsid w:val="007D0EC3"/>
    <w:rsid w:val="007D0F95"/>
    <w:rsid w:val="007D1709"/>
    <w:rsid w:val="007D1AF8"/>
    <w:rsid w:val="007D256E"/>
    <w:rsid w:val="007D283C"/>
    <w:rsid w:val="007D2C73"/>
    <w:rsid w:val="007D2D4A"/>
    <w:rsid w:val="007D2D7B"/>
    <w:rsid w:val="007D3415"/>
    <w:rsid w:val="007D3EAE"/>
    <w:rsid w:val="007D3F88"/>
    <w:rsid w:val="007D5337"/>
    <w:rsid w:val="007D54FC"/>
    <w:rsid w:val="007D551A"/>
    <w:rsid w:val="007D5757"/>
    <w:rsid w:val="007D5F63"/>
    <w:rsid w:val="007D663A"/>
    <w:rsid w:val="007D6875"/>
    <w:rsid w:val="007D6F94"/>
    <w:rsid w:val="007D753E"/>
    <w:rsid w:val="007E077A"/>
    <w:rsid w:val="007E0809"/>
    <w:rsid w:val="007E12BF"/>
    <w:rsid w:val="007E1505"/>
    <w:rsid w:val="007E172A"/>
    <w:rsid w:val="007E230E"/>
    <w:rsid w:val="007E28E2"/>
    <w:rsid w:val="007E3165"/>
    <w:rsid w:val="007E3420"/>
    <w:rsid w:val="007E3557"/>
    <w:rsid w:val="007E3CB7"/>
    <w:rsid w:val="007E4A42"/>
    <w:rsid w:val="007E4E5F"/>
    <w:rsid w:val="007E4FD6"/>
    <w:rsid w:val="007E7036"/>
    <w:rsid w:val="007E74C6"/>
    <w:rsid w:val="007E7889"/>
    <w:rsid w:val="007F08D7"/>
    <w:rsid w:val="007F0922"/>
    <w:rsid w:val="007F117B"/>
    <w:rsid w:val="007F259E"/>
    <w:rsid w:val="007F3406"/>
    <w:rsid w:val="007F3C58"/>
    <w:rsid w:val="007F4188"/>
    <w:rsid w:val="007F4326"/>
    <w:rsid w:val="007F45C5"/>
    <w:rsid w:val="007F46B3"/>
    <w:rsid w:val="007F4815"/>
    <w:rsid w:val="007F5128"/>
    <w:rsid w:val="007F527E"/>
    <w:rsid w:val="007F59E6"/>
    <w:rsid w:val="007F5AD8"/>
    <w:rsid w:val="007F6169"/>
    <w:rsid w:val="007F6695"/>
    <w:rsid w:val="007F6A15"/>
    <w:rsid w:val="007F73D1"/>
    <w:rsid w:val="007F7A77"/>
    <w:rsid w:val="007F7A94"/>
    <w:rsid w:val="00801B9B"/>
    <w:rsid w:val="00801EC5"/>
    <w:rsid w:val="008024CA"/>
    <w:rsid w:val="00802880"/>
    <w:rsid w:val="00802AD0"/>
    <w:rsid w:val="00803D80"/>
    <w:rsid w:val="00803EAE"/>
    <w:rsid w:val="008041A9"/>
    <w:rsid w:val="0080426D"/>
    <w:rsid w:val="008043CA"/>
    <w:rsid w:val="00805286"/>
    <w:rsid w:val="00806184"/>
    <w:rsid w:val="00806C9A"/>
    <w:rsid w:val="00806DBF"/>
    <w:rsid w:val="00807292"/>
    <w:rsid w:val="00807AD3"/>
    <w:rsid w:val="00807C5E"/>
    <w:rsid w:val="00807F4D"/>
    <w:rsid w:val="008102EF"/>
    <w:rsid w:val="008107AC"/>
    <w:rsid w:val="00810C8D"/>
    <w:rsid w:val="00810D39"/>
    <w:rsid w:val="008113FD"/>
    <w:rsid w:val="00811797"/>
    <w:rsid w:val="008124D2"/>
    <w:rsid w:val="008129F9"/>
    <w:rsid w:val="00812ACF"/>
    <w:rsid w:val="0081303E"/>
    <w:rsid w:val="00813089"/>
    <w:rsid w:val="00813553"/>
    <w:rsid w:val="00813665"/>
    <w:rsid w:val="00814139"/>
    <w:rsid w:val="0081450D"/>
    <w:rsid w:val="00814C8F"/>
    <w:rsid w:val="00815010"/>
    <w:rsid w:val="00815684"/>
    <w:rsid w:val="00815B8D"/>
    <w:rsid w:val="0081626D"/>
    <w:rsid w:val="00816A55"/>
    <w:rsid w:val="00816E69"/>
    <w:rsid w:val="008173F1"/>
    <w:rsid w:val="008177C9"/>
    <w:rsid w:val="00817D2F"/>
    <w:rsid w:val="008201F0"/>
    <w:rsid w:val="00820215"/>
    <w:rsid w:val="0082045B"/>
    <w:rsid w:val="00820618"/>
    <w:rsid w:val="008207DF"/>
    <w:rsid w:val="00820AAB"/>
    <w:rsid w:val="008211CC"/>
    <w:rsid w:val="00821560"/>
    <w:rsid w:val="0082179C"/>
    <w:rsid w:val="00822D6D"/>
    <w:rsid w:val="00823045"/>
    <w:rsid w:val="0082379B"/>
    <w:rsid w:val="00823D3D"/>
    <w:rsid w:val="00823F25"/>
    <w:rsid w:val="00824208"/>
    <w:rsid w:val="008243E7"/>
    <w:rsid w:val="00824841"/>
    <w:rsid w:val="00824A44"/>
    <w:rsid w:val="008252DC"/>
    <w:rsid w:val="008255BE"/>
    <w:rsid w:val="008257CB"/>
    <w:rsid w:val="008262F9"/>
    <w:rsid w:val="00826370"/>
    <w:rsid w:val="008265E2"/>
    <w:rsid w:val="008265E5"/>
    <w:rsid w:val="0082746F"/>
    <w:rsid w:val="008277CD"/>
    <w:rsid w:val="00827B80"/>
    <w:rsid w:val="00830552"/>
    <w:rsid w:val="008309F1"/>
    <w:rsid w:val="008312D4"/>
    <w:rsid w:val="008318B1"/>
    <w:rsid w:val="00831BBF"/>
    <w:rsid w:val="008321B5"/>
    <w:rsid w:val="008323C6"/>
    <w:rsid w:val="00832ACB"/>
    <w:rsid w:val="00832B8A"/>
    <w:rsid w:val="00832C16"/>
    <w:rsid w:val="00832D1A"/>
    <w:rsid w:val="008333B9"/>
    <w:rsid w:val="008335A9"/>
    <w:rsid w:val="00833F47"/>
    <w:rsid w:val="00835827"/>
    <w:rsid w:val="00836717"/>
    <w:rsid w:val="008368D1"/>
    <w:rsid w:val="00836F9B"/>
    <w:rsid w:val="0083700B"/>
    <w:rsid w:val="00837215"/>
    <w:rsid w:val="00837AEB"/>
    <w:rsid w:val="00840D8B"/>
    <w:rsid w:val="00840E3B"/>
    <w:rsid w:val="00841B02"/>
    <w:rsid w:val="00842807"/>
    <w:rsid w:val="00842B37"/>
    <w:rsid w:val="00843230"/>
    <w:rsid w:val="0084347B"/>
    <w:rsid w:val="00843E5A"/>
    <w:rsid w:val="00844959"/>
    <w:rsid w:val="00844BA8"/>
    <w:rsid w:val="0084521E"/>
    <w:rsid w:val="00845CC3"/>
    <w:rsid w:val="008462A7"/>
    <w:rsid w:val="0084701B"/>
    <w:rsid w:val="008474EF"/>
    <w:rsid w:val="008475AC"/>
    <w:rsid w:val="00847D9C"/>
    <w:rsid w:val="008503F8"/>
    <w:rsid w:val="0085065A"/>
    <w:rsid w:val="00850725"/>
    <w:rsid w:val="00850784"/>
    <w:rsid w:val="00851262"/>
    <w:rsid w:val="00852C96"/>
    <w:rsid w:val="00852E0F"/>
    <w:rsid w:val="00852E45"/>
    <w:rsid w:val="00853B5E"/>
    <w:rsid w:val="00853BAE"/>
    <w:rsid w:val="0085494A"/>
    <w:rsid w:val="00854C93"/>
    <w:rsid w:val="008553EA"/>
    <w:rsid w:val="00856E2A"/>
    <w:rsid w:val="00856E3C"/>
    <w:rsid w:val="00857F2A"/>
    <w:rsid w:val="008601BA"/>
    <w:rsid w:val="00860677"/>
    <w:rsid w:val="00860CF3"/>
    <w:rsid w:val="00861194"/>
    <w:rsid w:val="00861921"/>
    <w:rsid w:val="0086198A"/>
    <w:rsid w:val="00862752"/>
    <w:rsid w:val="0086283B"/>
    <w:rsid w:val="00862EBD"/>
    <w:rsid w:val="00862FDF"/>
    <w:rsid w:val="00864D7D"/>
    <w:rsid w:val="008660C7"/>
    <w:rsid w:val="0086611B"/>
    <w:rsid w:val="00866908"/>
    <w:rsid w:val="00866E1E"/>
    <w:rsid w:val="00867270"/>
    <w:rsid w:val="008676CF"/>
    <w:rsid w:val="00867EE5"/>
    <w:rsid w:val="00870877"/>
    <w:rsid w:val="00870D00"/>
    <w:rsid w:val="00870E5B"/>
    <w:rsid w:val="008714BF"/>
    <w:rsid w:val="00871E57"/>
    <w:rsid w:val="00872227"/>
    <w:rsid w:val="00872E69"/>
    <w:rsid w:val="00872F29"/>
    <w:rsid w:val="00873489"/>
    <w:rsid w:val="008737E9"/>
    <w:rsid w:val="00873D25"/>
    <w:rsid w:val="00873F78"/>
    <w:rsid w:val="00874590"/>
    <w:rsid w:val="00874B3A"/>
    <w:rsid w:val="00874BC8"/>
    <w:rsid w:val="00874F9C"/>
    <w:rsid w:val="008751B3"/>
    <w:rsid w:val="00875E54"/>
    <w:rsid w:val="0087607D"/>
    <w:rsid w:val="00876607"/>
    <w:rsid w:val="0087662E"/>
    <w:rsid w:val="0087670D"/>
    <w:rsid w:val="008768AE"/>
    <w:rsid w:val="00876D73"/>
    <w:rsid w:val="00876E1B"/>
    <w:rsid w:val="00876E9B"/>
    <w:rsid w:val="008771B8"/>
    <w:rsid w:val="008771FD"/>
    <w:rsid w:val="008773BF"/>
    <w:rsid w:val="00880323"/>
    <w:rsid w:val="0088149C"/>
    <w:rsid w:val="0088162B"/>
    <w:rsid w:val="00881B47"/>
    <w:rsid w:val="00881F34"/>
    <w:rsid w:val="0088219A"/>
    <w:rsid w:val="00882A17"/>
    <w:rsid w:val="00882B4C"/>
    <w:rsid w:val="00883B86"/>
    <w:rsid w:val="00884FE1"/>
    <w:rsid w:val="008853C4"/>
    <w:rsid w:val="008861DE"/>
    <w:rsid w:val="00886637"/>
    <w:rsid w:val="00886B60"/>
    <w:rsid w:val="0088770F"/>
    <w:rsid w:val="00887D58"/>
    <w:rsid w:val="0089188E"/>
    <w:rsid w:val="00891A7D"/>
    <w:rsid w:val="008922F9"/>
    <w:rsid w:val="00893A4A"/>
    <w:rsid w:val="00893D28"/>
    <w:rsid w:val="0089453A"/>
    <w:rsid w:val="00894FBE"/>
    <w:rsid w:val="0089562D"/>
    <w:rsid w:val="00895AAF"/>
    <w:rsid w:val="0089652F"/>
    <w:rsid w:val="008970D9"/>
    <w:rsid w:val="008A121E"/>
    <w:rsid w:val="008A13A4"/>
    <w:rsid w:val="008A1B21"/>
    <w:rsid w:val="008A1E9F"/>
    <w:rsid w:val="008A2129"/>
    <w:rsid w:val="008A26D2"/>
    <w:rsid w:val="008A27CC"/>
    <w:rsid w:val="008A2889"/>
    <w:rsid w:val="008A2EE1"/>
    <w:rsid w:val="008A30EB"/>
    <w:rsid w:val="008A3371"/>
    <w:rsid w:val="008A47CF"/>
    <w:rsid w:val="008A4D15"/>
    <w:rsid w:val="008A4EA5"/>
    <w:rsid w:val="008A4FB5"/>
    <w:rsid w:val="008A5188"/>
    <w:rsid w:val="008A5360"/>
    <w:rsid w:val="008A5842"/>
    <w:rsid w:val="008A5CA9"/>
    <w:rsid w:val="008A612C"/>
    <w:rsid w:val="008A6445"/>
    <w:rsid w:val="008A6B1F"/>
    <w:rsid w:val="008A755A"/>
    <w:rsid w:val="008A77C2"/>
    <w:rsid w:val="008A78B3"/>
    <w:rsid w:val="008B0436"/>
    <w:rsid w:val="008B1242"/>
    <w:rsid w:val="008B170A"/>
    <w:rsid w:val="008B1EBF"/>
    <w:rsid w:val="008B2613"/>
    <w:rsid w:val="008B2B61"/>
    <w:rsid w:val="008B32F0"/>
    <w:rsid w:val="008B352B"/>
    <w:rsid w:val="008B5286"/>
    <w:rsid w:val="008B5AEC"/>
    <w:rsid w:val="008B63FC"/>
    <w:rsid w:val="008B64F7"/>
    <w:rsid w:val="008B7627"/>
    <w:rsid w:val="008B76C4"/>
    <w:rsid w:val="008B76E6"/>
    <w:rsid w:val="008B7A30"/>
    <w:rsid w:val="008B7A91"/>
    <w:rsid w:val="008B7CB2"/>
    <w:rsid w:val="008C0398"/>
    <w:rsid w:val="008C0B59"/>
    <w:rsid w:val="008C0C14"/>
    <w:rsid w:val="008C202F"/>
    <w:rsid w:val="008C2261"/>
    <w:rsid w:val="008C3746"/>
    <w:rsid w:val="008C3A91"/>
    <w:rsid w:val="008C3BD5"/>
    <w:rsid w:val="008C3D2A"/>
    <w:rsid w:val="008C500A"/>
    <w:rsid w:val="008C546C"/>
    <w:rsid w:val="008C6047"/>
    <w:rsid w:val="008C659B"/>
    <w:rsid w:val="008C68A9"/>
    <w:rsid w:val="008C696F"/>
    <w:rsid w:val="008C7104"/>
    <w:rsid w:val="008D01B9"/>
    <w:rsid w:val="008D047D"/>
    <w:rsid w:val="008D058A"/>
    <w:rsid w:val="008D0E61"/>
    <w:rsid w:val="008D174E"/>
    <w:rsid w:val="008D1878"/>
    <w:rsid w:val="008D2628"/>
    <w:rsid w:val="008D2C06"/>
    <w:rsid w:val="008D3A21"/>
    <w:rsid w:val="008D3ADD"/>
    <w:rsid w:val="008D4036"/>
    <w:rsid w:val="008D4A74"/>
    <w:rsid w:val="008D4A79"/>
    <w:rsid w:val="008D52AE"/>
    <w:rsid w:val="008D5681"/>
    <w:rsid w:val="008D64F8"/>
    <w:rsid w:val="008D65A4"/>
    <w:rsid w:val="008D6B07"/>
    <w:rsid w:val="008D767D"/>
    <w:rsid w:val="008D79A4"/>
    <w:rsid w:val="008E0189"/>
    <w:rsid w:val="008E0D94"/>
    <w:rsid w:val="008E10FB"/>
    <w:rsid w:val="008E16DA"/>
    <w:rsid w:val="008E1A92"/>
    <w:rsid w:val="008E23FF"/>
    <w:rsid w:val="008E2919"/>
    <w:rsid w:val="008E30CE"/>
    <w:rsid w:val="008E3759"/>
    <w:rsid w:val="008E38DC"/>
    <w:rsid w:val="008E3ACF"/>
    <w:rsid w:val="008E3FB6"/>
    <w:rsid w:val="008E44E1"/>
    <w:rsid w:val="008E4C4B"/>
    <w:rsid w:val="008E528A"/>
    <w:rsid w:val="008E5488"/>
    <w:rsid w:val="008E5719"/>
    <w:rsid w:val="008E5AAE"/>
    <w:rsid w:val="008E5D0E"/>
    <w:rsid w:val="008E6C1A"/>
    <w:rsid w:val="008E6CCF"/>
    <w:rsid w:val="008E76E8"/>
    <w:rsid w:val="008E79E0"/>
    <w:rsid w:val="008E7DBB"/>
    <w:rsid w:val="008E7EEE"/>
    <w:rsid w:val="008F0E8B"/>
    <w:rsid w:val="008F1189"/>
    <w:rsid w:val="008F139D"/>
    <w:rsid w:val="008F13D0"/>
    <w:rsid w:val="008F210B"/>
    <w:rsid w:val="008F23EA"/>
    <w:rsid w:val="008F2853"/>
    <w:rsid w:val="008F2956"/>
    <w:rsid w:val="008F2AD2"/>
    <w:rsid w:val="008F2B10"/>
    <w:rsid w:val="008F2DE8"/>
    <w:rsid w:val="008F3303"/>
    <w:rsid w:val="008F3A77"/>
    <w:rsid w:val="008F4FE5"/>
    <w:rsid w:val="008F56DA"/>
    <w:rsid w:val="008F5CC9"/>
    <w:rsid w:val="008F6679"/>
    <w:rsid w:val="008F6993"/>
    <w:rsid w:val="008F6BEE"/>
    <w:rsid w:val="008F6D51"/>
    <w:rsid w:val="008F7C3D"/>
    <w:rsid w:val="00900413"/>
    <w:rsid w:val="00901643"/>
    <w:rsid w:val="0090286C"/>
    <w:rsid w:val="00903303"/>
    <w:rsid w:val="00903608"/>
    <w:rsid w:val="00903A0B"/>
    <w:rsid w:val="00903CE6"/>
    <w:rsid w:val="00903D86"/>
    <w:rsid w:val="0090403E"/>
    <w:rsid w:val="0090463A"/>
    <w:rsid w:val="00904693"/>
    <w:rsid w:val="00905626"/>
    <w:rsid w:val="009058FE"/>
    <w:rsid w:val="00905A0C"/>
    <w:rsid w:val="00906248"/>
    <w:rsid w:val="00906826"/>
    <w:rsid w:val="009068A1"/>
    <w:rsid w:val="00907356"/>
    <w:rsid w:val="009101A4"/>
    <w:rsid w:val="00910A5D"/>
    <w:rsid w:val="00910AF8"/>
    <w:rsid w:val="00910B97"/>
    <w:rsid w:val="00910BDA"/>
    <w:rsid w:val="00910FF1"/>
    <w:rsid w:val="0091108D"/>
    <w:rsid w:val="00911190"/>
    <w:rsid w:val="00911AA2"/>
    <w:rsid w:val="009121CE"/>
    <w:rsid w:val="00912561"/>
    <w:rsid w:val="0091341F"/>
    <w:rsid w:val="00913797"/>
    <w:rsid w:val="009137F7"/>
    <w:rsid w:val="00913F44"/>
    <w:rsid w:val="0091489B"/>
    <w:rsid w:val="009148AF"/>
    <w:rsid w:val="00915617"/>
    <w:rsid w:val="00915E7E"/>
    <w:rsid w:val="00916173"/>
    <w:rsid w:val="00916225"/>
    <w:rsid w:val="0091682C"/>
    <w:rsid w:val="00916E14"/>
    <w:rsid w:val="009172A9"/>
    <w:rsid w:val="00917BF9"/>
    <w:rsid w:val="00917E58"/>
    <w:rsid w:val="00917E8D"/>
    <w:rsid w:val="00920053"/>
    <w:rsid w:val="00920AB9"/>
    <w:rsid w:val="00920AEF"/>
    <w:rsid w:val="00920BED"/>
    <w:rsid w:val="0092153F"/>
    <w:rsid w:val="009216D1"/>
    <w:rsid w:val="00921829"/>
    <w:rsid w:val="0092229E"/>
    <w:rsid w:val="00922459"/>
    <w:rsid w:val="009224EF"/>
    <w:rsid w:val="009229E3"/>
    <w:rsid w:val="00923041"/>
    <w:rsid w:val="00923172"/>
    <w:rsid w:val="0092421D"/>
    <w:rsid w:val="00924DBB"/>
    <w:rsid w:val="00925509"/>
    <w:rsid w:val="009259AE"/>
    <w:rsid w:val="00925D2A"/>
    <w:rsid w:val="00925F9A"/>
    <w:rsid w:val="00925FBA"/>
    <w:rsid w:val="00926115"/>
    <w:rsid w:val="00926605"/>
    <w:rsid w:val="00926ACB"/>
    <w:rsid w:val="00926C32"/>
    <w:rsid w:val="00927197"/>
    <w:rsid w:val="00927A5D"/>
    <w:rsid w:val="0093023C"/>
    <w:rsid w:val="00930B6F"/>
    <w:rsid w:val="00930D87"/>
    <w:rsid w:val="009322C5"/>
    <w:rsid w:val="009329BD"/>
    <w:rsid w:val="00932DFF"/>
    <w:rsid w:val="00933339"/>
    <w:rsid w:val="00934C61"/>
    <w:rsid w:val="00934D27"/>
    <w:rsid w:val="00935E82"/>
    <w:rsid w:val="00936088"/>
    <w:rsid w:val="009369C1"/>
    <w:rsid w:val="0093749A"/>
    <w:rsid w:val="00937A11"/>
    <w:rsid w:val="00937C19"/>
    <w:rsid w:val="00937D4C"/>
    <w:rsid w:val="0094010D"/>
    <w:rsid w:val="00940642"/>
    <w:rsid w:val="009413F0"/>
    <w:rsid w:val="00941526"/>
    <w:rsid w:val="009418CE"/>
    <w:rsid w:val="00941A72"/>
    <w:rsid w:val="00941B8E"/>
    <w:rsid w:val="00941B9D"/>
    <w:rsid w:val="00942006"/>
    <w:rsid w:val="00942711"/>
    <w:rsid w:val="00942AD0"/>
    <w:rsid w:val="00943A25"/>
    <w:rsid w:val="00943CFF"/>
    <w:rsid w:val="00943E02"/>
    <w:rsid w:val="009441F0"/>
    <w:rsid w:val="00944664"/>
    <w:rsid w:val="0094474E"/>
    <w:rsid w:val="0094491D"/>
    <w:rsid w:val="00944B74"/>
    <w:rsid w:val="00945B21"/>
    <w:rsid w:val="0094691D"/>
    <w:rsid w:val="00946B1E"/>
    <w:rsid w:val="00947013"/>
    <w:rsid w:val="0094716F"/>
    <w:rsid w:val="00947423"/>
    <w:rsid w:val="00950647"/>
    <w:rsid w:val="0095150F"/>
    <w:rsid w:val="009516B5"/>
    <w:rsid w:val="00951881"/>
    <w:rsid w:val="00951A72"/>
    <w:rsid w:val="00952368"/>
    <w:rsid w:val="0095253A"/>
    <w:rsid w:val="00952664"/>
    <w:rsid w:val="009528EE"/>
    <w:rsid w:val="00952D0F"/>
    <w:rsid w:val="00952E72"/>
    <w:rsid w:val="00953335"/>
    <w:rsid w:val="00953840"/>
    <w:rsid w:val="009539B6"/>
    <w:rsid w:val="00954EF1"/>
    <w:rsid w:val="0095567A"/>
    <w:rsid w:val="00955898"/>
    <w:rsid w:val="009560DC"/>
    <w:rsid w:val="00956506"/>
    <w:rsid w:val="009566ED"/>
    <w:rsid w:val="00956EAB"/>
    <w:rsid w:val="009575F9"/>
    <w:rsid w:val="00957E8B"/>
    <w:rsid w:val="00957F33"/>
    <w:rsid w:val="00960852"/>
    <w:rsid w:val="00960D07"/>
    <w:rsid w:val="00960D2B"/>
    <w:rsid w:val="00960DBD"/>
    <w:rsid w:val="00960EB3"/>
    <w:rsid w:val="00961074"/>
    <w:rsid w:val="00961677"/>
    <w:rsid w:val="00961FA9"/>
    <w:rsid w:val="00961FC8"/>
    <w:rsid w:val="00962654"/>
    <w:rsid w:val="009634D9"/>
    <w:rsid w:val="00963889"/>
    <w:rsid w:val="00963E5F"/>
    <w:rsid w:val="009654C8"/>
    <w:rsid w:val="00965630"/>
    <w:rsid w:val="00965F0F"/>
    <w:rsid w:val="00966671"/>
    <w:rsid w:val="00966B97"/>
    <w:rsid w:val="00966CB4"/>
    <w:rsid w:val="009670EE"/>
    <w:rsid w:val="009671D3"/>
    <w:rsid w:val="00971824"/>
    <w:rsid w:val="009729FD"/>
    <w:rsid w:val="00973773"/>
    <w:rsid w:val="00973C9E"/>
    <w:rsid w:val="00975C73"/>
    <w:rsid w:val="009763BC"/>
    <w:rsid w:val="009764A5"/>
    <w:rsid w:val="009766D1"/>
    <w:rsid w:val="009771F9"/>
    <w:rsid w:val="009778B3"/>
    <w:rsid w:val="00977C87"/>
    <w:rsid w:val="00977E3A"/>
    <w:rsid w:val="009809B1"/>
    <w:rsid w:val="00981CC4"/>
    <w:rsid w:val="00982E9E"/>
    <w:rsid w:val="0098306D"/>
    <w:rsid w:val="00983946"/>
    <w:rsid w:val="00984769"/>
    <w:rsid w:val="00984775"/>
    <w:rsid w:val="009847CA"/>
    <w:rsid w:val="0098497B"/>
    <w:rsid w:val="00984A69"/>
    <w:rsid w:val="00985889"/>
    <w:rsid w:val="0098615D"/>
    <w:rsid w:val="0098621F"/>
    <w:rsid w:val="0098644C"/>
    <w:rsid w:val="009870CA"/>
    <w:rsid w:val="009873AC"/>
    <w:rsid w:val="00990300"/>
    <w:rsid w:val="0099034F"/>
    <w:rsid w:val="00990B90"/>
    <w:rsid w:val="00990EB9"/>
    <w:rsid w:val="00991308"/>
    <w:rsid w:val="009919D0"/>
    <w:rsid w:val="00991A79"/>
    <w:rsid w:val="0099292C"/>
    <w:rsid w:val="00992CFB"/>
    <w:rsid w:val="009933BA"/>
    <w:rsid w:val="00993786"/>
    <w:rsid w:val="00993AE9"/>
    <w:rsid w:val="00994147"/>
    <w:rsid w:val="009944D4"/>
    <w:rsid w:val="0099500F"/>
    <w:rsid w:val="009956DA"/>
    <w:rsid w:val="00995C44"/>
    <w:rsid w:val="00995C8B"/>
    <w:rsid w:val="009970AF"/>
    <w:rsid w:val="009976DC"/>
    <w:rsid w:val="0099781B"/>
    <w:rsid w:val="00997CDD"/>
    <w:rsid w:val="00997D4C"/>
    <w:rsid w:val="009A00E7"/>
    <w:rsid w:val="009A0C7F"/>
    <w:rsid w:val="009A23DE"/>
    <w:rsid w:val="009A446C"/>
    <w:rsid w:val="009A44F2"/>
    <w:rsid w:val="009A50EA"/>
    <w:rsid w:val="009A52B3"/>
    <w:rsid w:val="009A55D2"/>
    <w:rsid w:val="009A578E"/>
    <w:rsid w:val="009A5A40"/>
    <w:rsid w:val="009A6581"/>
    <w:rsid w:val="009A6598"/>
    <w:rsid w:val="009A6754"/>
    <w:rsid w:val="009A67F4"/>
    <w:rsid w:val="009A73B5"/>
    <w:rsid w:val="009A7740"/>
    <w:rsid w:val="009A7DA4"/>
    <w:rsid w:val="009B033D"/>
    <w:rsid w:val="009B04E2"/>
    <w:rsid w:val="009B06CA"/>
    <w:rsid w:val="009B0AEB"/>
    <w:rsid w:val="009B0C40"/>
    <w:rsid w:val="009B11D7"/>
    <w:rsid w:val="009B1669"/>
    <w:rsid w:val="009B263F"/>
    <w:rsid w:val="009B264D"/>
    <w:rsid w:val="009B289E"/>
    <w:rsid w:val="009B2D03"/>
    <w:rsid w:val="009B3722"/>
    <w:rsid w:val="009B3DB4"/>
    <w:rsid w:val="009B4036"/>
    <w:rsid w:val="009B4320"/>
    <w:rsid w:val="009B4AA0"/>
    <w:rsid w:val="009B51A0"/>
    <w:rsid w:val="009B53FB"/>
    <w:rsid w:val="009B5E50"/>
    <w:rsid w:val="009B6194"/>
    <w:rsid w:val="009B62DE"/>
    <w:rsid w:val="009B66A3"/>
    <w:rsid w:val="009B67DF"/>
    <w:rsid w:val="009B6B21"/>
    <w:rsid w:val="009B6CD0"/>
    <w:rsid w:val="009B7888"/>
    <w:rsid w:val="009B78A4"/>
    <w:rsid w:val="009C0348"/>
    <w:rsid w:val="009C04C9"/>
    <w:rsid w:val="009C15B6"/>
    <w:rsid w:val="009C17E8"/>
    <w:rsid w:val="009C1A73"/>
    <w:rsid w:val="009C1F10"/>
    <w:rsid w:val="009C2700"/>
    <w:rsid w:val="009C3075"/>
    <w:rsid w:val="009C3E02"/>
    <w:rsid w:val="009C491D"/>
    <w:rsid w:val="009C4DFA"/>
    <w:rsid w:val="009C524D"/>
    <w:rsid w:val="009C56D4"/>
    <w:rsid w:val="009C740A"/>
    <w:rsid w:val="009C7BF5"/>
    <w:rsid w:val="009C7C8E"/>
    <w:rsid w:val="009C7D49"/>
    <w:rsid w:val="009D097A"/>
    <w:rsid w:val="009D101E"/>
    <w:rsid w:val="009D1817"/>
    <w:rsid w:val="009D1A39"/>
    <w:rsid w:val="009D2345"/>
    <w:rsid w:val="009D2558"/>
    <w:rsid w:val="009D25E9"/>
    <w:rsid w:val="009D29A9"/>
    <w:rsid w:val="009D2F45"/>
    <w:rsid w:val="009D30B6"/>
    <w:rsid w:val="009D31E5"/>
    <w:rsid w:val="009D578B"/>
    <w:rsid w:val="009D5837"/>
    <w:rsid w:val="009D5CF3"/>
    <w:rsid w:val="009D631F"/>
    <w:rsid w:val="009D685A"/>
    <w:rsid w:val="009D68AF"/>
    <w:rsid w:val="009D7B51"/>
    <w:rsid w:val="009D7EE8"/>
    <w:rsid w:val="009E06CF"/>
    <w:rsid w:val="009E0E77"/>
    <w:rsid w:val="009E0F66"/>
    <w:rsid w:val="009E1277"/>
    <w:rsid w:val="009E14DD"/>
    <w:rsid w:val="009E1FAB"/>
    <w:rsid w:val="009E241C"/>
    <w:rsid w:val="009E4ACD"/>
    <w:rsid w:val="009E512D"/>
    <w:rsid w:val="009E5B1E"/>
    <w:rsid w:val="009E5EB9"/>
    <w:rsid w:val="009E6878"/>
    <w:rsid w:val="009E6958"/>
    <w:rsid w:val="009E6B52"/>
    <w:rsid w:val="009E71B2"/>
    <w:rsid w:val="009E74CF"/>
    <w:rsid w:val="009F01F6"/>
    <w:rsid w:val="009F0257"/>
    <w:rsid w:val="009F06B4"/>
    <w:rsid w:val="009F0D98"/>
    <w:rsid w:val="009F0E10"/>
    <w:rsid w:val="009F19EA"/>
    <w:rsid w:val="009F24EA"/>
    <w:rsid w:val="009F3030"/>
    <w:rsid w:val="009F3211"/>
    <w:rsid w:val="009F3ABC"/>
    <w:rsid w:val="009F3D29"/>
    <w:rsid w:val="009F3FF4"/>
    <w:rsid w:val="009F5AA4"/>
    <w:rsid w:val="009F601A"/>
    <w:rsid w:val="009F6625"/>
    <w:rsid w:val="009F67ED"/>
    <w:rsid w:val="009F6C4A"/>
    <w:rsid w:val="009F6D25"/>
    <w:rsid w:val="009F6EE4"/>
    <w:rsid w:val="009F72A1"/>
    <w:rsid w:val="009F7387"/>
    <w:rsid w:val="009F7AE7"/>
    <w:rsid w:val="009F7DFF"/>
    <w:rsid w:val="00A000DB"/>
    <w:rsid w:val="00A01455"/>
    <w:rsid w:val="00A017BD"/>
    <w:rsid w:val="00A0458B"/>
    <w:rsid w:val="00A04FEB"/>
    <w:rsid w:val="00A0560D"/>
    <w:rsid w:val="00A056FA"/>
    <w:rsid w:val="00A0615B"/>
    <w:rsid w:val="00A068E5"/>
    <w:rsid w:val="00A07470"/>
    <w:rsid w:val="00A07D3F"/>
    <w:rsid w:val="00A10D30"/>
    <w:rsid w:val="00A11147"/>
    <w:rsid w:val="00A113DD"/>
    <w:rsid w:val="00A118F7"/>
    <w:rsid w:val="00A11EB1"/>
    <w:rsid w:val="00A1214E"/>
    <w:rsid w:val="00A12E6B"/>
    <w:rsid w:val="00A13665"/>
    <w:rsid w:val="00A14D78"/>
    <w:rsid w:val="00A15202"/>
    <w:rsid w:val="00A1638E"/>
    <w:rsid w:val="00A16444"/>
    <w:rsid w:val="00A17464"/>
    <w:rsid w:val="00A20F35"/>
    <w:rsid w:val="00A216DE"/>
    <w:rsid w:val="00A22069"/>
    <w:rsid w:val="00A230D7"/>
    <w:rsid w:val="00A231F4"/>
    <w:rsid w:val="00A232B5"/>
    <w:rsid w:val="00A23344"/>
    <w:rsid w:val="00A239A3"/>
    <w:rsid w:val="00A242E2"/>
    <w:rsid w:val="00A24531"/>
    <w:rsid w:val="00A24587"/>
    <w:rsid w:val="00A2501C"/>
    <w:rsid w:val="00A25D9B"/>
    <w:rsid w:val="00A264CA"/>
    <w:rsid w:val="00A26678"/>
    <w:rsid w:val="00A27066"/>
    <w:rsid w:val="00A2719A"/>
    <w:rsid w:val="00A27441"/>
    <w:rsid w:val="00A2764A"/>
    <w:rsid w:val="00A27A45"/>
    <w:rsid w:val="00A3055E"/>
    <w:rsid w:val="00A30652"/>
    <w:rsid w:val="00A30EC2"/>
    <w:rsid w:val="00A31093"/>
    <w:rsid w:val="00A31762"/>
    <w:rsid w:val="00A31895"/>
    <w:rsid w:val="00A32892"/>
    <w:rsid w:val="00A32C5A"/>
    <w:rsid w:val="00A32D1A"/>
    <w:rsid w:val="00A341D7"/>
    <w:rsid w:val="00A34E10"/>
    <w:rsid w:val="00A35111"/>
    <w:rsid w:val="00A351B9"/>
    <w:rsid w:val="00A363B1"/>
    <w:rsid w:val="00A3677A"/>
    <w:rsid w:val="00A3691B"/>
    <w:rsid w:val="00A36A64"/>
    <w:rsid w:val="00A3708E"/>
    <w:rsid w:val="00A37D5D"/>
    <w:rsid w:val="00A37FDA"/>
    <w:rsid w:val="00A40836"/>
    <w:rsid w:val="00A41514"/>
    <w:rsid w:val="00A41C55"/>
    <w:rsid w:val="00A428BB"/>
    <w:rsid w:val="00A42A06"/>
    <w:rsid w:val="00A42FAF"/>
    <w:rsid w:val="00A42FD0"/>
    <w:rsid w:val="00A43033"/>
    <w:rsid w:val="00A4355B"/>
    <w:rsid w:val="00A44223"/>
    <w:rsid w:val="00A44262"/>
    <w:rsid w:val="00A445F3"/>
    <w:rsid w:val="00A446DE"/>
    <w:rsid w:val="00A447AF"/>
    <w:rsid w:val="00A45F43"/>
    <w:rsid w:val="00A4631D"/>
    <w:rsid w:val="00A46B59"/>
    <w:rsid w:val="00A4731C"/>
    <w:rsid w:val="00A47741"/>
    <w:rsid w:val="00A50BB7"/>
    <w:rsid w:val="00A50E2A"/>
    <w:rsid w:val="00A50E4F"/>
    <w:rsid w:val="00A5105C"/>
    <w:rsid w:val="00A512B2"/>
    <w:rsid w:val="00A518AE"/>
    <w:rsid w:val="00A52889"/>
    <w:rsid w:val="00A52F1A"/>
    <w:rsid w:val="00A530D9"/>
    <w:rsid w:val="00A53338"/>
    <w:rsid w:val="00A542B1"/>
    <w:rsid w:val="00A5441A"/>
    <w:rsid w:val="00A55146"/>
    <w:rsid w:val="00A551B3"/>
    <w:rsid w:val="00A556CC"/>
    <w:rsid w:val="00A559AA"/>
    <w:rsid w:val="00A55D0F"/>
    <w:rsid w:val="00A55FBA"/>
    <w:rsid w:val="00A5606D"/>
    <w:rsid w:val="00A564BF"/>
    <w:rsid w:val="00A5687C"/>
    <w:rsid w:val="00A56969"/>
    <w:rsid w:val="00A57516"/>
    <w:rsid w:val="00A5794B"/>
    <w:rsid w:val="00A6060B"/>
    <w:rsid w:val="00A6095F"/>
    <w:rsid w:val="00A60AA5"/>
    <w:rsid w:val="00A60B06"/>
    <w:rsid w:val="00A60B1A"/>
    <w:rsid w:val="00A60FE5"/>
    <w:rsid w:val="00A6103C"/>
    <w:rsid w:val="00A61C29"/>
    <w:rsid w:val="00A61CC8"/>
    <w:rsid w:val="00A637F2"/>
    <w:rsid w:val="00A63E35"/>
    <w:rsid w:val="00A646BE"/>
    <w:rsid w:val="00A64799"/>
    <w:rsid w:val="00A648F4"/>
    <w:rsid w:val="00A6498A"/>
    <w:rsid w:val="00A64CE3"/>
    <w:rsid w:val="00A64E49"/>
    <w:rsid w:val="00A65A7A"/>
    <w:rsid w:val="00A65C9B"/>
    <w:rsid w:val="00A65D65"/>
    <w:rsid w:val="00A66FCC"/>
    <w:rsid w:val="00A6724C"/>
    <w:rsid w:val="00A674D5"/>
    <w:rsid w:val="00A675C0"/>
    <w:rsid w:val="00A67CA9"/>
    <w:rsid w:val="00A67E24"/>
    <w:rsid w:val="00A704C8"/>
    <w:rsid w:val="00A70C8F"/>
    <w:rsid w:val="00A71B22"/>
    <w:rsid w:val="00A71C51"/>
    <w:rsid w:val="00A7206F"/>
    <w:rsid w:val="00A722D7"/>
    <w:rsid w:val="00A72318"/>
    <w:rsid w:val="00A7276A"/>
    <w:rsid w:val="00A72DAC"/>
    <w:rsid w:val="00A72DFB"/>
    <w:rsid w:val="00A73250"/>
    <w:rsid w:val="00A734BF"/>
    <w:rsid w:val="00A73649"/>
    <w:rsid w:val="00A73CE2"/>
    <w:rsid w:val="00A73F37"/>
    <w:rsid w:val="00A742FC"/>
    <w:rsid w:val="00A753E5"/>
    <w:rsid w:val="00A75424"/>
    <w:rsid w:val="00A75793"/>
    <w:rsid w:val="00A75994"/>
    <w:rsid w:val="00A75FFF"/>
    <w:rsid w:val="00A761EF"/>
    <w:rsid w:val="00A76C56"/>
    <w:rsid w:val="00A776BB"/>
    <w:rsid w:val="00A8062A"/>
    <w:rsid w:val="00A80A3C"/>
    <w:rsid w:val="00A80B82"/>
    <w:rsid w:val="00A81458"/>
    <w:rsid w:val="00A81499"/>
    <w:rsid w:val="00A81AC2"/>
    <w:rsid w:val="00A81B85"/>
    <w:rsid w:val="00A821D1"/>
    <w:rsid w:val="00A8222C"/>
    <w:rsid w:val="00A8246B"/>
    <w:rsid w:val="00A83077"/>
    <w:rsid w:val="00A8316E"/>
    <w:rsid w:val="00A83D2A"/>
    <w:rsid w:val="00A8476E"/>
    <w:rsid w:val="00A84DE9"/>
    <w:rsid w:val="00A850AC"/>
    <w:rsid w:val="00A858FF"/>
    <w:rsid w:val="00A86009"/>
    <w:rsid w:val="00A86523"/>
    <w:rsid w:val="00A8677D"/>
    <w:rsid w:val="00A867C9"/>
    <w:rsid w:val="00A86BB6"/>
    <w:rsid w:val="00A875B4"/>
    <w:rsid w:val="00A90267"/>
    <w:rsid w:val="00A90F87"/>
    <w:rsid w:val="00A90F8C"/>
    <w:rsid w:val="00A9135A"/>
    <w:rsid w:val="00A91512"/>
    <w:rsid w:val="00A9193B"/>
    <w:rsid w:val="00A91BEF"/>
    <w:rsid w:val="00A92040"/>
    <w:rsid w:val="00A9228E"/>
    <w:rsid w:val="00A929E4"/>
    <w:rsid w:val="00A92BE6"/>
    <w:rsid w:val="00A93251"/>
    <w:rsid w:val="00A93357"/>
    <w:rsid w:val="00A93712"/>
    <w:rsid w:val="00A93A37"/>
    <w:rsid w:val="00A93C67"/>
    <w:rsid w:val="00A949AF"/>
    <w:rsid w:val="00A94B39"/>
    <w:rsid w:val="00A9524C"/>
    <w:rsid w:val="00A95E4D"/>
    <w:rsid w:val="00A9648C"/>
    <w:rsid w:val="00A9681B"/>
    <w:rsid w:val="00A97348"/>
    <w:rsid w:val="00A9787F"/>
    <w:rsid w:val="00AA135A"/>
    <w:rsid w:val="00AA206E"/>
    <w:rsid w:val="00AA20F5"/>
    <w:rsid w:val="00AA22FB"/>
    <w:rsid w:val="00AA254D"/>
    <w:rsid w:val="00AA2556"/>
    <w:rsid w:val="00AA30E5"/>
    <w:rsid w:val="00AA351F"/>
    <w:rsid w:val="00AA3B90"/>
    <w:rsid w:val="00AA3F79"/>
    <w:rsid w:val="00AA4621"/>
    <w:rsid w:val="00AA47CD"/>
    <w:rsid w:val="00AA4976"/>
    <w:rsid w:val="00AA4B4B"/>
    <w:rsid w:val="00AA4FC6"/>
    <w:rsid w:val="00AA5E2E"/>
    <w:rsid w:val="00AA6E7C"/>
    <w:rsid w:val="00AA712E"/>
    <w:rsid w:val="00AA795F"/>
    <w:rsid w:val="00AB0160"/>
    <w:rsid w:val="00AB0257"/>
    <w:rsid w:val="00AB0A35"/>
    <w:rsid w:val="00AB0BA6"/>
    <w:rsid w:val="00AB1A90"/>
    <w:rsid w:val="00AB1ADD"/>
    <w:rsid w:val="00AB1EC0"/>
    <w:rsid w:val="00AB2088"/>
    <w:rsid w:val="00AB2590"/>
    <w:rsid w:val="00AB2F3D"/>
    <w:rsid w:val="00AB2FFE"/>
    <w:rsid w:val="00AB345B"/>
    <w:rsid w:val="00AB366D"/>
    <w:rsid w:val="00AB4629"/>
    <w:rsid w:val="00AB479B"/>
    <w:rsid w:val="00AB47D0"/>
    <w:rsid w:val="00AB54AA"/>
    <w:rsid w:val="00AB5ABF"/>
    <w:rsid w:val="00AB60D1"/>
    <w:rsid w:val="00AB6138"/>
    <w:rsid w:val="00AB7CDA"/>
    <w:rsid w:val="00AC05E5"/>
    <w:rsid w:val="00AC0747"/>
    <w:rsid w:val="00AC0836"/>
    <w:rsid w:val="00AC0B07"/>
    <w:rsid w:val="00AC0B10"/>
    <w:rsid w:val="00AC0F2F"/>
    <w:rsid w:val="00AC1226"/>
    <w:rsid w:val="00AC14C0"/>
    <w:rsid w:val="00AC14C2"/>
    <w:rsid w:val="00AC1568"/>
    <w:rsid w:val="00AC179D"/>
    <w:rsid w:val="00AC1A09"/>
    <w:rsid w:val="00AC1B00"/>
    <w:rsid w:val="00AC1D8E"/>
    <w:rsid w:val="00AC1E38"/>
    <w:rsid w:val="00AC27FD"/>
    <w:rsid w:val="00AC29CF"/>
    <w:rsid w:val="00AC2DB9"/>
    <w:rsid w:val="00AC30E8"/>
    <w:rsid w:val="00AC3387"/>
    <w:rsid w:val="00AC413F"/>
    <w:rsid w:val="00AC4524"/>
    <w:rsid w:val="00AC4554"/>
    <w:rsid w:val="00AC512A"/>
    <w:rsid w:val="00AC5ABA"/>
    <w:rsid w:val="00AC5D89"/>
    <w:rsid w:val="00AC6728"/>
    <w:rsid w:val="00AC6894"/>
    <w:rsid w:val="00AC6AF7"/>
    <w:rsid w:val="00AC7560"/>
    <w:rsid w:val="00AC7640"/>
    <w:rsid w:val="00AC7AFA"/>
    <w:rsid w:val="00AD0373"/>
    <w:rsid w:val="00AD09CB"/>
    <w:rsid w:val="00AD0ABD"/>
    <w:rsid w:val="00AD1279"/>
    <w:rsid w:val="00AD13B6"/>
    <w:rsid w:val="00AD150A"/>
    <w:rsid w:val="00AD1A5D"/>
    <w:rsid w:val="00AD21E9"/>
    <w:rsid w:val="00AD236B"/>
    <w:rsid w:val="00AD28EE"/>
    <w:rsid w:val="00AD2EAE"/>
    <w:rsid w:val="00AD302B"/>
    <w:rsid w:val="00AD3333"/>
    <w:rsid w:val="00AD336A"/>
    <w:rsid w:val="00AD347D"/>
    <w:rsid w:val="00AD3B60"/>
    <w:rsid w:val="00AD3EC0"/>
    <w:rsid w:val="00AD423B"/>
    <w:rsid w:val="00AD44D2"/>
    <w:rsid w:val="00AD4FEE"/>
    <w:rsid w:val="00AD555F"/>
    <w:rsid w:val="00AD593F"/>
    <w:rsid w:val="00AD5CE0"/>
    <w:rsid w:val="00AD6D50"/>
    <w:rsid w:val="00AD7084"/>
    <w:rsid w:val="00AD731D"/>
    <w:rsid w:val="00AE05E6"/>
    <w:rsid w:val="00AE0C09"/>
    <w:rsid w:val="00AE0F72"/>
    <w:rsid w:val="00AE1029"/>
    <w:rsid w:val="00AE1259"/>
    <w:rsid w:val="00AE2631"/>
    <w:rsid w:val="00AE268B"/>
    <w:rsid w:val="00AE2D2A"/>
    <w:rsid w:val="00AE3558"/>
    <w:rsid w:val="00AE3C51"/>
    <w:rsid w:val="00AE3D66"/>
    <w:rsid w:val="00AE42F6"/>
    <w:rsid w:val="00AE4AF1"/>
    <w:rsid w:val="00AE4F7C"/>
    <w:rsid w:val="00AE5446"/>
    <w:rsid w:val="00AE5510"/>
    <w:rsid w:val="00AE58CC"/>
    <w:rsid w:val="00AE5D89"/>
    <w:rsid w:val="00AE5DC2"/>
    <w:rsid w:val="00AE6FA6"/>
    <w:rsid w:val="00AE72AB"/>
    <w:rsid w:val="00AE7393"/>
    <w:rsid w:val="00AE754F"/>
    <w:rsid w:val="00AE7724"/>
    <w:rsid w:val="00AE7CFB"/>
    <w:rsid w:val="00AE7E7F"/>
    <w:rsid w:val="00AF03B9"/>
    <w:rsid w:val="00AF057D"/>
    <w:rsid w:val="00AF09AD"/>
    <w:rsid w:val="00AF0B66"/>
    <w:rsid w:val="00AF0DB0"/>
    <w:rsid w:val="00AF11F2"/>
    <w:rsid w:val="00AF1B3D"/>
    <w:rsid w:val="00AF31B0"/>
    <w:rsid w:val="00AF3B73"/>
    <w:rsid w:val="00AF3C53"/>
    <w:rsid w:val="00AF406D"/>
    <w:rsid w:val="00AF410D"/>
    <w:rsid w:val="00AF473F"/>
    <w:rsid w:val="00AF4FA4"/>
    <w:rsid w:val="00AF5063"/>
    <w:rsid w:val="00AF5697"/>
    <w:rsid w:val="00AF5818"/>
    <w:rsid w:val="00AF5BFA"/>
    <w:rsid w:val="00AF5C1F"/>
    <w:rsid w:val="00AF5CC6"/>
    <w:rsid w:val="00AF7174"/>
    <w:rsid w:val="00AF77C3"/>
    <w:rsid w:val="00AF7BD5"/>
    <w:rsid w:val="00AF7BF6"/>
    <w:rsid w:val="00AF7C99"/>
    <w:rsid w:val="00AF7F02"/>
    <w:rsid w:val="00B006A0"/>
    <w:rsid w:val="00B00737"/>
    <w:rsid w:val="00B01892"/>
    <w:rsid w:val="00B01B01"/>
    <w:rsid w:val="00B01C1B"/>
    <w:rsid w:val="00B02859"/>
    <w:rsid w:val="00B029E8"/>
    <w:rsid w:val="00B02D2E"/>
    <w:rsid w:val="00B02E5E"/>
    <w:rsid w:val="00B03266"/>
    <w:rsid w:val="00B03949"/>
    <w:rsid w:val="00B0498B"/>
    <w:rsid w:val="00B04AAB"/>
    <w:rsid w:val="00B04B98"/>
    <w:rsid w:val="00B04D15"/>
    <w:rsid w:val="00B050E0"/>
    <w:rsid w:val="00B052F8"/>
    <w:rsid w:val="00B05A1D"/>
    <w:rsid w:val="00B05EF2"/>
    <w:rsid w:val="00B0639B"/>
    <w:rsid w:val="00B06F5B"/>
    <w:rsid w:val="00B07934"/>
    <w:rsid w:val="00B101A4"/>
    <w:rsid w:val="00B1069D"/>
    <w:rsid w:val="00B11935"/>
    <w:rsid w:val="00B11D79"/>
    <w:rsid w:val="00B127B1"/>
    <w:rsid w:val="00B1281D"/>
    <w:rsid w:val="00B132B5"/>
    <w:rsid w:val="00B13681"/>
    <w:rsid w:val="00B14523"/>
    <w:rsid w:val="00B15B5D"/>
    <w:rsid w:val="00B169A6"/>
    <w:rsid w:val="00B17DEC"/>
    <w:rsid w:val="00B200D0"/>
    <w:rsid w:val="00B206FF"/>
    <w:rsid w:val="00B2161E"/>
    <w:rsid w:val="00B21CAB"/>
    <w:rsid w:val="00B21F73"/>
    <w:rsid w:val="00B223FA"/>
    <w:rsid w:val="00B22B2E"/>
    <w:rsid w:val="00B23D43"/>
    <w:rsid w:val="00B23D9E"/>
    <w:rsid w:val="00B23F6F"/>
    <w:rsid w:val="00B258A6"/>
    <w:rsid w:val="00B25EE4"/>
    <w:rsid w:val="00B26A10"/>
    <w:rsid w:val="00B26AB1"/>
    <w:rsid w:val="00B26B05"/>
    <w:rsid w:val="00B26DF7"/>
    <w:rsid w:val="00B26F3F"/>
    <w:rsid w:val="00B26F70"/>
    <w:rsid w:val="00B2729C"/>
    <w:rsid w:val="00B27485"/>
    <w:rsid w:val="00B2751B"/>
    <w:rsid w:val="00B27712"/>
    <w:rsid w:val="00B27B96"/>
    <w:rsid w:val="00B310D5"/>
    <w:rsid w:val="00B3148F"/>
    <w:rsid w:val="00B31DAA"/>
    <w:rsid w:val="00B31FC2"/>
    <w:rsid w:val="00B325A6"/>
    <w:rsid w:val="00B32BE2"/>
    <w:rsid w:val="00B338AE"/>
    <w:rsid w:val="00B344C0"/>
    <w:rsid w:val="00B3481D"/>
    <w:rsid w:val="00B34EF4"/>
    <w:rsid w:val="00B3626B"/>
    <w:rsid w:val="00B3635D"/>
    <w:rsid w:val="00B36BD9"/>
    <w:rsid w:val="00B36F06"/>
    <w:rsid w:val="00B37037"/>
    <w:rsid w:val="00B37674"/>
    <w:rsid w:val="00B37726"/>
    <w:rsid w:val="00B37DD6"/>
    <w:rsid w:val="00B400F5"/>
    <w:rsid w:val="00B40F96"/>
    <w:rsid w:val="00B413B5"/>
    <w:rsid w:val="00B42497"/>
    <w:rsid w:val="00B4262F"/>
    <w:rsid w:val="00B427D6"/>
    <w:rsid w:val="00B42E58"/>
    <w:rsid w:val="00B430A1"/>
    <w:rsid w:val="00B43663"/>
    <w:rsid w:val="00B4372D"/>
    <w:rsid w:val="00B43B47"/>
    <w:rsid w:val="00B43DD4"/>
    <w:rsid w:val="00B44AFA"/>
    <w:rsid w:val="00B44C71"/>
    <w:rsid w:val="00B44E1A"/>
    <w:rsid w:val="00B45A19"/>
    <w:rsid w:val="00B45A55"/>
    <w:rsid w:val="00B4703B"/>
    <w:rsid w:val="00B4796F"/>
    <w:rsid w:val="00B479DE"/>
    <w:rsid w:val="00B47D3E"/>
    <w:rsid w:val="00B5031B"/>
    <w:rsid w:val="00B507C5"/>
    <w:rsid w:val="00B515AB"/>
    <w:rsid w:val="00B5162E"/>
    <w:rsid w:val="00B5203B"/>
    <w:rsid w:val="00B5235C"/>
    <w:rsid w:val="00B523B8"/>
    <w:rsid w:val="00B5333F"/>
    <w:rsid w:val="00B53501"/>
    <w:rsid w:val="00B53A7C"/>
    <w:rsid w:val="00B543AA"/>
    <w:rsid w:val="00B54774"/>
    <w:rsid w:val="00B54AE5"/>
    <w:rsid w:val="00B54CDE"/>
    <w:rsid w:val="00B55293"/>
    <w:rsid w:val="00B5596D"/>
    <w:rsid w:val="00B55BA0"/>
    <w:rsid w:val="00B55E0E"/>
    <w:rsid w:val="00B5610F"/>
    <w:rsid w:val="00B56804"/>
    <w:rsid w:val="00B56A8B"/>
    <w:rsid w:val="00B56B6F"/>
    <w:rsid w:val="00B575E5"/>
    <w:rsid w:val="00B57663"/>
    <w:rsid w:val="00B57AD5"/>
    <w:rsid w:val="00B57C3F"/>
    <w:rsid w:val="00B57D25"/>
    <w:rsid w:val="00B60985"/>
    <w:rsid w:val="00B60BD2"/>
    <w:rsid w:val="00B6139A"/>
    <w:rsid w:val="00B61448"/>
    <w:rsid w:val="00B6168F"/>
    <w:rsid w:val="00B61AF8"/>
    <w:rsid w:val="00B62803"/>
    <w:rsid w:val="00B62E8A"/>
    <w:rsid w:val="00B63121"/>
    <w:rsid w:val="00B63948"/>
    <w:rsid w:val="00B6420A"/>
    <w:rsid w:val="00B64394"/>
    <w:rsid w:val="00B646B5"/>
    <w:rsid w:val="00B647A3"/>
    <w:rsid w:val="00B64ACD"/>
    <w:rsid w:val="00B6596F"/>
    <w:rsid w:val="00B65D25"/>
    <w:rsid w:val="00B65DD1"/>
    <w:rsid w:val="00B664E6"/>
    <w:rsid w:val="00B66D83"/>
    <w:rsid w:val="00B67877"/>
    <w:rsid w:val="00B70D4D"/>
    <w:rsid w:val="00B70D52"/>
    <w:rsid w:val="00B71CF5"/>
    <w:rsid w:val="00B71E7A"/>
    <w:rsid w:val="00B72EA7"/>
    <w:rsid w:val="00B73792"/>
    <w:rsid w:val="00B7419E"/>
    <w:rsid w:val="00B756DD"/>
    <w:rsid w:val="00B759C2"/>
    <w:rsid w:val="00B75AFA"/>
    <w:rsid w:val="00B75F24"/>
    <w:rsid w:val="00B765E6"/>
    <w:rsid w:val="00B76DA8"/>
    <w:rsid w:val="00B76FED"/>
    <w:rsid w:val="00B772EF"/>
    <w:rsid w:val="00B77376"/>
    <w:rsid w:val="00B77947"/>
    <w:rsid w:val="00B80712"/>
    <w:rsid w:val="00B80B27"/>
    <w:rsid w:val="00B81187"/>
    <w:rsid w:val="00B822EA"/>
    <w:rsid w:val="00B825B2"/>
    <w:rsid w:val="00B829ED"/>
    <w:rsid w:val="00B832CE"/>
    <w:rsid w:val="00B8387C"/>
    <w:rsid w:val="00B83E68"/>
    <w:rsid w:val="00B8428D"/>
    <w:rsid w:val="00B84951"/>
    <w:rsid w:val="00B84E37"/>
    <w:rsid w:val="00B85BE3"/>
    <w:rsid w:val="00B86573"/>
    <w:rsid w:val="00B86724"/>
    <w:rsid w:val="00B86820"/>
    <w:rsid w:val="00B869BE"/>
    <w:rsid w:val="00B86B71"/>
    <w:rsid w:val="00B87349"/>
    <w:rsid w:val="00B87BA4"/>
    <w:rsid w:val="00B87F1E"/>
    <w:rsid w:val="00B90E5D"/>
    <w:rsid w:val="00B91310"/>
    <w:rsid w:val="00B91702"/>
    <w:rsid w:val="00B91B30"/>
    <w:rsid w:val="00B91F51"/>
    <w:rsid w:val="00B92063"/>
    <w:rsid w:val="00B920CE"/>
    <w:rsid w:val="00B92A8B"/>
    <w:rsid w:val="00B92E98"/>
    <w:rsid w:val="00B932EC"/>
    <w:rsid w:val="00B93729"/>
    <w:rsid w:val="00B939D6"/>
    <w:rsid w:val="00B93F88"/>
    <w:rsid w:val="00B943E5"/>
    <w:rsid w:val="00B956E9"/>
    <w:rsid w:val="00B9578C"/>
    <w:rsid w:val="00B95A91"/>
    <w:rsid w:val="00B961E0"/>
    <w:rsid w:val="00B9637C"/>
    <w:rsid w:val="00B96669"/>
    <w:rsid w:val="00B97E17"/>
    <w:rsid w:val="00BA0179"/>
    <w:rsid w:val="00BA08B5"/>
    <w:rsid w:val="00BA1979"/>
    <w:rsid w:val="00BA19B8"/>
    <w:rsid w:val="00BA1C4B"/>
    <w:rsid w:val="00BA22BE"/>
    <w:rsid w:val="00BA2C05"/>
    <w:rsid w:val="00BA2FE4"/>
    <w:rsid w:val="00BA3401"/>
    <w:rsid w:val="00BA3B37"/>
    <w:rsid w:val="00BA3E56"/>
    <w:rsid w:val="00BA3E9C"/>
    <w:rsid w:val="00BA4048"/>
    <w:rsid w:val="00BA5267"/>
    <w:rsid w:val="00BA58CC"/>
    <w:rsid w:val="00BA6434"/>
    <w:rsid w:val="00BA6787"/>
    <w:rsid w:val="00BA6834"/>
    <w:rsid w:val="00BA6E37"/>
    <w:rsid w:val="00BA7236"/>
    <w:rsid w:val="00BA79B6"/>
    <w:rsid w:val="00BA7A8E"/>
    <w:rsid w:val="00BA7F32"/>
    <w:rsid w:val="00BB00FE"/>
    <w:rsid w:val="00BB047E"/>
    <w:rsid w:val="00BB0780"/>
    <w:rsid w:val="00BB0B27"/>
    <w:rsid w:val="00BB0C37"/>
    <w:rsid w:val="00BB0DF2"/>
    <w:rsid w:val="00BB137D"/>
    <w:rsid w:val="00BB21B4"/>
    <w:rsid w:val="00BB2319"/>
    <w:rsid w:val="00BB30F2"/>
    <w:rsid w:val="00BB33EB"/>
    <w:rsid w:val="00BB342C"/>
    <w:rsid w:val="00BB40E3"/>
    <w:rsid w:val="00BB42DC"/>
    <w:rsid w:val="00BB43FC"/>
    <w:rsid w:val="00BB4635"/>
    <w:rsid w:val="00BB4745"/>
    <w:rsid w:val="00BB4810"/>
    <w:rsid w:val="00BB4E4B"/>
    <w:rsid w:val="00BB56BC"/>
    <w:rsid w:val="00BB645C"/>
    <w:rsid w:val="00BB645F"/>
    <w:rsid w:val="00BB6B21"/>
    <w:rsid w:val="00BC084E"/>
    <w:rsid w:val="00BC146D"/>
    <w:rsid w:val="00BC1916"/>
    <w:rsid w:val="00BC1971"/>
    <w:rsid w:val="00BC2029"/>
    <w:rsid w:val="00BC2A30"/>
    <w:rsid w:val="00BC2E95"/>
    <w:rsid w:val="00BC307B"/>
    <w:rsid w:val="00BC3150"/>
    <w:rsid w:val="00BC4A2D"/>
    <w:rsid w:val="00BC4EC1"/>
    <w:rsid w:val="00BC5088"/>
    <w:rsid w:val="00BC6200"/>
    <w:rsid w:val="00BC635B"/>
    <w:rsid w:val="00BC6BEB"/>
    <w:rsid w:val="00BC6C2B"/>
    <w:rsid w:val="00BC77B7"/>
    <w:rsid w:val="00BC7B0F"/>
    <w:rsid w:val="00BD0F96"/>
    <w:rsid w:val="00BD1223"/>
    <w:rsid w:val="00BD12AD"/>
    <w:rsid w:val="00BD16DF"/>
    <w:rsid w:val="00BD16E2"/>
    <w:rsid w:val="00BD1DA7"/>
    <w:rsid w:val="00BD1E15"/>
    <w:rsid w:val="00BD253A"/>
    <w:rsid w:val="00BD29A0"/>
    <w:rsid w:val="00BD29A3"/>
    <w:rsid w:val="00BD2EBB"/>
    <w:rsid w:val="00BD3420"/>
    <w:rsid w:val="00BD3919"/>
    <w:rsid w:val="00BD3999"/>
    <w:rsid w:val="00BD3C8A"/>
    <w:rsid w:val="00BD3D6A"/>
    <w:rsid w:val="00BD4258"/>
    <w:rsid w:val="00BD45EC"/>
    <w:rsid w:val="00BD4B14"/>
    <w:rsid w:val="00BD4FFD"/>
    <w:rsid w:val="00BD5000"/>
    <w:rsid w:val="00BD50E5"/>
    <w:rsid w:val="00BD5FD3"/>
    <w:rsid w:val="00BD61B2"/>
    <w:rsid w:val="00BD6FC5"/>
    <w:rsid w:val="00BD7D35"/>
    <w:rsid w:val="00BE13B1"/>
    <w:rsid w:val="00BE17B2"/>
    <w:rsid w:val="00BE18FD"/>
    <w:rsid w:val="00BE1BFF"/>
    <w:rsid w:val="00BE1C18"/>
    <w:rsid w:val="00BE2025"/>
    <w:rsid w:val="00BE2D0C"/>
    <w:rsid w:val="00BE3471"/>
    <w:rsid w:val="00BE3FAD"/>
    <w:rsid w:val="00BE4496"/>
    <w:rsid w:val="00BE4596"/>
    <w:rsid w:val="00BE4F19"/>
    <w:rsid w:val="00BE5C31"/>
    <w:rsid w:val="00BE5C32"/>
    <w:rsid w:val="00BE5FDB"/>
    <w:rsid w:val="00BE703E"/>
    <w:rsid w:val="00BE72E8"/>
    <w:rsid w:val="00BE78A6"/>
    <w:rsid w:val="00BF0527"/>
    <w:rsid w:val="00BF0598"/>
    <w:rsid w:val="00BF18EF"/>
    <w:rsid w:val="00BF19F9"/>
    <w:rsid w:val="00BF271A"/>
    <w:rsid w:val="00BF2B46"/>
    <w:rsid w:val="00BF3978"/>
    <w:rsid w:val="00BF3B86"/>
    <w:rsid w:val="00BF4391"/>
    <w:rsid w:val="00BF4994"/>
    <w:rsid w:val="00BF4DD7"/>
    <w:rsid w:val="00BF55F2"/>
    <w:rsid w:val="00BF57A1"/>
    <w:rsid w:val="00BF5BB6"/>
    <w:rsid w:val="00BF61D7"/>
    <w:rsid w:val="00C007A3"/>
    <w:rsid w:val="00C02025"/>
    <w:rsid w:val="00C02327"/>
    <w:rsid w:val="00C0258A"/>
    <w:rsid w:val="00C026E1"/>
    <w:rsid w:val="00C03151"/>
    <w:rsid w:val="00C03EC2"/>
    <w:rsid w:val="00C053A6"/>
    <w:rsid w:val="00C0549A"/>
    <w:rsid w:val="00C06B00"/>
    <w:rsid w:val="00C0793B"/>
    <w:rsid w:val="00C07DA6"/>
    <w:rsid w:val="00C1009C"/>
    <w:rsid w:val="00C10413"/>
    <w:rsid w:val="00C1121B"/>
    <w:rsid w:val="00C1318C"/>
    <w:rsid w:val="00C132E4"/>
    <w:rsid w:val="00C13637"/>
    <w:rsid w:val="00C13EE6"/>
    <w:rsid w:val="00C13F02"/>
    <w:rsid w:val="00C14056"/>
    <w:rsid w:val="00C14C6B"/>
    <w:rsid w:val="00C14DF8"/>
    <w:rsid w:val="00C151BA"/>
    <w:rsid w:val="00C153A2"/>
    <w:rsid w:val="00C15427"/>
    <w:rsid w:val="00C1567F"/>
    <w:rsid w:val="00C1578C"/>
    <w:rsid w:val="00C15827"/>
    <w:rsid w:val="00C15C8E"/>
    <w:rsid w:val="00C162F2"/>
    <w:rsid w:val="00C17801"/>
    <w:rsid w:val="00C17BEC"/>
    <w:rsid w:val="00C17EA6"/>
    <w:rsid w:val="00C17F47"/>
    <w:rsid w:val="00C2045F"/>
    <w:rsid w:val="00C20C4F"/>
    <w:rsid w:val="00C20CAA"/>
    <w:rsid w:val="00C20DF2"/>
    <w:rsid w:val="00C21085"/>
    <w:rsid w:val="00C2132F"/>
    <w:rsid w:val="00C21598"/>
    <w:rsid w:val="00C216D5"/>
    <w:rsid w:val="00C21799"/>
    <w:rsid w:val="00C21F97"/>
    <w:rsid w:val="00C23046"/>
    <w:rsid w:val="00C23113"/>
    <w:rsid w:val="00C23403"/>
    <w:rsid w:val="00C23422"/>
    <w:rsid w:val="00C23AFE"/>
    <w:rsid w:val="00C23B8D"/>
    <w:rsid w:val="00C23D18"/>
    <w:rsid w:val="00C23D64"/>
    <w:rsid w:val="00C23FCC"/>
    <w:rsid w:val="00C24CBC"/>
    <w:rsid w:val="00C25BF9"/>
    <w:rsid w:val="00C26118"/>
    <w:rsid w:val="00C264F8"/>
    <w:rsid w:val="00C2694C"/>
    <w:rsid w:val="00C272CE"/>
    <w:rsid w:val="00C27407"/>
    <w:rsid w:val="00C278E0"/>
    <w:rsid w:val="00C27949"/>
    <w:rsid w:val="00C279E6"/>
    <w:rsid w:val="00C27F02"/>
    <w:rsid w:val="00C303D8"/>
    <w:rsid w:val="00C3080F"/>
    <w:rsid w:val="00C309C7"/>
    <w:rsid w:val="00C3136E"/>
    <w:rsid w:val="00C3154D"/>
    <w:rsid w:val="00C31AC9"/>
    <w:rsid w:val="00C31F19"/>
    <w:rsid w:val="00C3205F"/>
    <w:rsid w:val="00C325B0"/>
    <w:rsid w:val="00C33018"/>
    <w:rsid w:val="00C33362"/>
    <w:rsid w:val="00C33495"/>
    <w:rsid w:val="00C338C8"/>
    <w:rsid w:val="00C34450"/>
    <w:rsid w:val="00C34CCF"/>
    <w:rsid w:val="00C355D6"/>
    <w:rsid w:val="00C35A1E"/>
    <w:rsid w:val="00C35FCF"/>
    <w:rsid w:val="00C361D8"/>
    <w:rsid w:val="00C366E9"/>
    <w:rsid w:val="00C3678A"/>
    <w:rsid w:val="00C36A34"/>
    <w:rsid w:val="00C36B4A"/>
    <w:rsid w:val="00C36EEB"/>
    <w:rsid w:val="00C36FDC"/>
    <w:rsid w:val="00C37077"/>
    <w:rsid w:val="00C37250"/>
    <w:rsid w:val="00C37741"/>
    <w:rsid w:val="00C37FCB"/>
    <w:rsid w:val="00C40147"/>
    <w:rsid w:val="00C40516"/>
    <w:rsid w:val="00C40C06"/>
    <w:rsid w:val="00C412E0"/>
    <w:rsid w:val="00C41341"/>
    <w:rsid w:val="00C4186C"/>
    <w:rsid w:val="00C41AF2"/>
    <w:rsid w:val="00C4203D"/>
    <w:rsid w:val="00C42FE7"/>
    <w:rsid w:val="00C4338A"/>
    <w:rsid w:val="00C43562"/>
    <w:rsid w:val="00C4374B"/>
    <w:rsid w:val="00C43D3A"/>
    <w:rsid w:val="00C43F26"/>
    <w:rsid w:val="00C4547B"/>
    <w:rsid w:val="00C456C1"/>
    <w:rsid w:val="00C45750"/>
    <w:rsid w:val="00C458B8"/>
    <w:rsid w:val="00C45DA3"/>
    <w:rsid w:val="00C460DD"/>
    <w:rsid w:val="00C46518"/>
    <w:rsid w:val="00C46564"/>
    <w:rsid w:val="00C4663A"/>
    <w:rsid w:val="00C46E77"/>
    <w:rsid w:val="00C473CE"/>
    <w:rsid w:val="00C47DD2"/>
    <w:rsid w:val="00C508BA"/>
    <w:rsid w:val="00C51930"/>
    <w:rsid w:val="00C51AC8"/>
    <w:rsid w:val="00C5248C"/>
    <w:rsid w:val="00C52643"/>
    <w:rsid w:val="00C528C1"/>
    <w:rsid w:val="00C528F8"/>
    <w:rsid w:val="00C5330B"/>
    <w:rsid w:val="00C53579"/>
    <w:rsid w:val="00C53C31"/>
    <w:rsid w:val="00C5448F"/>
    <w:rsid w:val="00C54579"/>
    <w:rsid w:val="00C54EB8"/>
    <w:rsid w:val="00C550B2"/>
    <w:rsid w:val="00C551A1"/>
    <w:rsid w:val="00C55F9F"/>
    <w:rsid w:val="00C564FA"/>
    <w:rsid w:val="00C5763B"/>
    <w:rsid w:val="00C57DD5"/>
    <w:rsid w:val="00C604E6"/>
    <w:rsid w:val="00C6057D"/>
    <w:rsid w:val="00C6059E"/>
    <w:rsid w:val="00C605FA"/>
    <w:rsid w:val="00C6112F"/>
    <w:rsid w:val="00C61FB5"/>
    <w:rsid w:val="00C6233E"/>
    <w:rsid w:val="00C62C73"/>
    <w:rsid w:val="00C631DE"/>
    <w:rsid w:val="00C6439F"/>
    <w:rsid w:val="00C647DE"/>
    <w:rsid w:val="00C64B38"/>
    <w:rsid w:val="00C654BC"/>
    <w:rsid w:val="00C657C5"/>
    <w:rsid w:val="00C668F7"/>
    <w:rsid w:val="00C66C14"/>
    <w:rsid w:val="00C6769B"/>
    <w:rsid w:val="00C70052"/>
    <w:rsid w:val="00C74110"/>
    <w:rsid w:val="00C7411C"/>
    <w:rsid w:val="00C74887"/>
    <w:rsid w:val="00C75CB1"/>
    <w:rsid w:val="00C75CC5"/>
    <w:rsid w:val="00C75DDB"/>
    <w:rsid w:val="00C7671E"/>
    <w:rsid w:val="00C76BE5"/>
    <w:rsid w:val="00C76C70"/>
    <w:rsid w:val="00C76CB9"/>
    <w:rsid w:val="00C76F8C"/>
    <w:rsid w:val="00C774A9"/>
    <w:rsid w:val="00C807B6"/>
    <w:rsid w:val="00C809C7"/>
    <w:rsid w:val="00C80DC1"/>
    <w:rsid w:val="00C810B3"/>
    <w:rsid w:val="00C812A4"/>
    <w:rsid w:val="00C821D3"/>
    <w:rsid w:val="00C82752"/>
    <w:rsid w:val="00C83057"/>
    <w:rsid w:val="00C83982"/>
    <w:rsid w:val="00C8411A"/>
    <w:rsid w:val="00C85515"/>
    <w:rsid w:val="00C856D3"/>
    <w:rsid w:val="00C85D83"/>
    <w:rsid w:val="00C862D5"/>
    <w:rsid w:val="00C86A54"/>
    <w:rsid w:val="00C8759A"/>
    <w:rsid w:val="00C877B0"/>
    <w:rsid w:val="00C8788C"/>
    <w:rsid w:val="00C87BB9"/>
    <w:rsid w:val="00C90072"/>
    <w:rsid w:val="00C90364"/>
    <w:rsid w:val="00C909A6"/>
    <w:rsid w:val="00C916C1"/>
    <w:rsid w:val="00C92078"/>
    <w:rsid w:val="00C9211D"/>
    <w:rsid w:val="00C92742"/>
    <w:rsid w:val="00C92CE9"/>
    <w:rsid w:val="00C92F87"/>
    <w:rsid w:val="00C930D1"/>
    <w:rsid w:val="00C935B7"/>
    <w:rsid w:val="00C93B5E"/>
    <w:rsid w:val="00C93B88"/>
    <w:rsid w:val="00C93D79"/>
    <w:rsid w:val="00C954CC"/>
    <w:rsid w:val="00C9656B"/>
    <w:rsid w:val="00C968A2"/>
    <w:rsid w:val="00C96C1B"/>
    <w:rsid w:val="00C97626"/>
    <w:rsid w:val="00C97A5D"/>
    <w:rsid w:val="00CA1446"/>
    <w:rsid w:val="00CA1759"/>
    <w:rsid w:val="00CA19B9"/>
    <w:rsid w:val="00CA262C"/>
    <w:rsid w:val="00CA291C"/>
    <w:rsid w:val="00CA2E40"/>
    <w:rsid w:val="00CA3DA6"/>
    <w:rsid w:val="00CA3DCA"/>
    <w:rsid w:val="00CA4F7F"/>
    <w:rsid w:val="00CA5092"/>
    <w:rsid w:val="00CA5ED8"/>
    <w:rsid w:val="00CA6C19"/>
    <w:rsid w:val="00CA6CDB"/>
    <w:rsid w:val="00CA6FCE"/>
    <w:rsid w:val="00CA7B35"/>
    <w:rsid w:val="00CB0000"/>
    <w:rsid w:val="00CB0BF3"/>
    <w:rsid w:val="00CB1416"/>
    <w:rsid w:val="00CB177E"/>
    <w:rsid w:val="00CB206C"/>
    <w:rsid w:val="00CB2AF4"/>
    <w:rsid w:val="00CB2B91"/>
    <w:rsid w:val="00CB3413"/>
    <w:rsid w:val="00CB468A"/>
    <w:rsid w:val="00CB4999"/>
    <w:rsid w:val="00CB4AA0"/>
    <w:rsid w:val="00CB4FDC"/>
    <w:rsid w:val="00CB5316"/>
    <w:rsid w:val="00CB65E3"/>
    <w:rsid w:val="00CB69CF"/>
    <w:rsid w:val="00CB6C62"/>
    <w:rsid w:val="00CB7102"/>
    <w:rsid w:val="00CB77EC"/>
    <w:rsid w:val="00CB780D"/>
    <w:rsid w:val="00CB7870"/>
    <w:rsid w:val="00CB7D55"/>
    <w:rsid w:val="00CC0CF1"/>
    <w:rsid w:val="00CC1247"/>
    <w:rsid w:val="00CC2098"/>
    <w:rsid w:val="00CC20F9"/>
    <w:rsid w:val="00CC29C1"/>
    <w:rsid w:val="00CC2E53"/>
    <w:rsid w:val="00CC2F3F"/>
    <w:rsid w:val="00CC44A2"/>
    <w:rsid w:val="00CC567C"/>
    <w:rsid w:val="00CC56C2"/>
    <w:rsid w:val="00CC5A11"/>
    <w:rsid w:val="00CC63A4"/>
    <w:rsid w:val="00CC63C3"/>
    <w:rsid w:val="00CC73AD"/>
    <w:rsid w:val="00CC7C18"/>
    <w:rsid w:val="00CD01FE"/>
    <w:rsid w:val="00CD06F6"/>
    <w:rsid w:val="00CD07E0"/>
    <w:rsid w:val="00CD0B3D"/>
    <w:rsid w:val="00CD0E27"/>
    <w:rsid w:val="00CD1071"/>
    <w:rsid w:val="00CD1479"/>
    <w:rsid w:val="00CD17F0"/>
    <w:rsid w:val="00CD18D7"/>
    <w:rsid w:val="00CD1C44"/>
    <w:rsid w:val="00CD2161"/>
    <w:rsid w:val="00CD2E1B"/>
    <w:rsid w:val="00CD4C9D"/>
    <w:rsid w:val="00CD57B7"/>
    <w:rsid w:val="00CD5AB5"/>
    <w:rsid w:val="00CD5AF6"/>
    <w:rsid w:val="00CD5B6A"/>
    <w:rsid w:val="00CD6338"/>
    <w:rsid w:val="00CD645B"/>
    <w:rsid w:val="00CD6464"/>
    <w:rsid w:val="00CD6743"/>
    <w:rsid w:val="00CE15C0"/>
    <w:rsid w:val="00CE1F0F"/>
    <w:rsid w:val="00CE258A"/>
    <w:rsid w:val="00CE2874"/>
    <w:rsid w:val="00CE30FA"/>
    <w:rsid w:val="00CE334A"/>
    <w:rsid w:val="00CE3C89"/>
    <w:rsid w:val="00CE50FD"/>
    <w:rsid w:val="00CE5349"/>
    <w:rsid w:val="00CE569B"/>
    <w:rsid w:val="00CE570C"/>
    <w:rsid w:val="00CE6463"/>
    <w:rsid w:val="00CE6BDF"/>
    <w:rsid w:val="00CE749F"/>
    <w:rsid w:val="00CE7962"/>
    <w:rsid w:val="00CF0083"/>
    <w:rsid w:val="00CF0EB3"/>
    <w:rsid w:val="00CF10B3"/>
    <w:rsid w:val="00CF1323"/>
    <w:rsid w:val="00CF2B7F"/>
    <w:rsid w:val="00CF3536"/>
    <w:rsid w:val="00CF4604"/>
    <w:rsid w:val="00CF4B7B"/>
    <w:rsid w:val="00CF50F2"/>
    <w:rsid w:val="00CF57CF"/>
    <w:rsid w:val="00CF594A"/>
    <w:rsid w:val="00CF66EC"/>
    <w:rsid w:val="00CF6BCC"/>
    <w:rsid w:val="00CF7284"/>
    <w:rsid w:val="00CF7313"/>
    <w:rsid w:val="00CF7E25"/>
    <w:rsid w:val="00CF7E53"/>
    <w:rsid w:val="00D00042"/>
    <w:rsid w:val="00D0039D"/>
    <w:rsid w:val="00D003CB"/>
    <w:rsid w:val="00D00905"/>
    <w:rsid w:val="00D00EE6"/>
    <w:rsid w:val="00D01AF3"/>
    <w:rsid w:val="00D01B5B"/>
    <w:rsid w:val="00D01E97"/>
    <w:rsid w:val="00D01E99"/>
    <w:rsid w:val="00D01EF4"/>
    <w:rsid w:val="00D022FB"/>
    <w:rsid w:val="00D02721"/>
    <w:rsid w:val="00D02779"/>
    <w:rsid w:val="00D03191"/>
    <w:rsid w:val="00D03794"/>
    <w:rsid w:val="00D04161"/>
    <w:rsid w:val="00D0482B"/>
    <w:rsid w:val="00D04A3B"/>
    <w:rsid w:val="00D04D29"/>
    <w:rsid w:val="00D0504D"/>
    <w:rsid w:val="00D05C19"/>
    <w:rsid w:val="00D0636C"/>
    <w:rsid w:val="00D06742"/>
    <w:rsid w:val="00D071D9"/>
    <w:rsid w:val="00D077DE"/>
    <w:rsid w:val="00D1055C"/>
    <w:rsid w:val="00D10D68"/>
    <w:rsid w:val="00D1196A"/>
    <w:rsid w:val="00D11CF3"/>
    <w:rsid w:val="00D11E3E"/>
    <w:rsid w:val="00D11F61"/>
    <w:rsid w:val="00D12643"/>
    <w:rsid w:val="00D12A6D"/>
    <w:rsid w:val="00D13115"/>
    <w:rsid w:val="00D135D6"/>
    <w:rsid w:val="00D13898"/>
    <w:rsid w:val="00D13905"/>
    <w:rsid w:val="00D13993"/>
    <w:rsid w:val="00D13B59"/>
    <w:rsid w:val="00D13EB5"/>
    <w:rsid w:val="00D141E5"/>
    <w:rsid w:val="00D1576F"/>
    <w:rsid w:val="00D157BE"/>
    <w:rsid w:val="00D160EB"/>
    <w:rsid w:val="00D1655F"/>
    <w:rsid w:val="00D165E7"/>
    <w:rsid w:val="00D16927"/>
    <w:rsid w:val="00D17AE4"/>
    <w:rsid w:val="00D17AF8"/>
    <w:rsid w:val="00D206E9"/>
    <w:rsid w:val="00D20EBA"/>
    <w:rsid w:val="00D2134F"/>
    <w:rsid w:val="00D21466"/>
    <w:rsid w:val="00D2153B"/>
    <w:rsid w:val="00D219BA"/>
    <w:rsid w:val="00D220B5"/>
    <w:rsid w:val="00D23034"/>
    <w:rsid w:val="00D23409"/>
    <w:rsid w:val="00D23CC8"/>
    <w:rsid w:val="00D24712"/>
    <w:rsid w:val="00D25369"/>
    <w:rsid w:val="00D25EFE"/>
    <w:rsid w:val="00D26892"/>
    <w:rsid w:val="00D26A88"/>
    <w:rsid w:val="00D26AEA"/>
    <w:rsid w:val="00D27565"/>
    <w:rsid w:val="00D27AE7"/>
    <w:rsid w:val="00D27E33"/>
    <w:rsid w:val="00D27EF9"/>
    <w:rsid w:val="00D303BA"/>
    <w:rsid w:val="00D30F89"/>
    <w:rsid w:val="00D3178E"/>
    <w:rsid w:val="00D318A8"/>
    <w:rsid w:val="00D322E1"/>
    <w:rsid w:val="00D32664"/>
    <w:rsid w:val="00D32BB9"/>
    <w:rsid w:val="00D3342E"/>
    <w:rsid w:val="00D33511"/>
    <w:rsid w:val="00D33D6B"/>
    <w:rsid w:val="00D34672"/>
    <w:rsid w:val="00D34937"/>
    <w:rsid w:val="00D3541D"/>
    <w:rsid w:val="00D3550A"/>
    <w:rsid w:val="00D35F67"/>
    <w:rsid w:val="00D3605B"/>
    <w:rsid w:val="00D36725"/>
    <w:rsid w:val="00D36C03"/>
    <w:rsid w:val="00D36D02"/>
    <w:rsid w:val="00D37107"/>
    <w:rsid w:val="00D37186"/>
    <w:rsid w:val="00D37CBB"/>
    <w:rsid w:val="00D40687"/>
    <w:rsid w:val="00D411F3"/>
    <w:rsid w:val="00D41E02"/>
    <w:rsid w:val="00D42CFD"/>
    <w:rsid w:val="00D435A6"/>
    <w:rsid w:val="00D446EE"/>
    <w:rsid w:val="00D4481D"/>
    <w:rsid w:val="00D449C6"/>
    <w:rsid w:val="00D45037"/>
    <w:rsid w:val="00D458C8"/>
    <w:rsid w:val="00D45F6B"/>
    <w:rsid w:val="00D476D7"/>
    <w:rsid w:val="00D477CD"/>
    <w:rsid w:val="00D53391"/>
    <w:rsid w:val="00D53392"/>
    <w:rsid w:val="00D5356C"/>
    <w:rsid w:val="00D53A95"/>
    <w:rsid w:val="00D54940"/>
    <w:rsid w:val="00D54C01"/>
    <w:rsid w:val="00D553D8"/>
    <w:rsid w:val="00D55DB9"/>
    <w:rsid w:val="00D56293"/>
    <w:rsid w:val="00D56D35"/>
    <w:rsid w:val="00D57ACD"/>
    <w:rsid w:val="00D57B55"/>
    <w:rsid w:val="00D6011D"/>
    <w:rsid w:val="00D60959"/>
    <w:rsid w:val="00D60D1C"/>
    <w:rsid w:val="00D60FC3"/>
    <w:rsid w:val="00D61E3D"/>
    <w:rsid w:val="00D62D7E"/>
    <w:rsid w:val="00D645B3"/>
    <w:rsid w:val="00D64DE6"/>
    <w:rsid w:val="00D655AE"/>
    <w:rsid w:val="00D65B52"/>
    <w:rsid w:val="00D669DE"/>
    <w:rsid w:val="00D67236"/>
    <w:rsid w:val="00D6738F"/>
    <w:rsid w:val="00D67A15"/>
    <w:rsid w:val="00D67FD7"/>
    <w:rsid w:val="00D70B65"/>
    <w:rsid w:val="00D70B71"/>
    <w:rsid w:val="00D718F6"/>
    <w:rsid w:val="00D72A3E"/>
    <w:rsid w:val="00D72E7F"/>
    <w:rsid w:val="00D731A9"/>
    <w:rsid w:val="00D736A1"/>
    <w:rsid w:val="00D75043"/>
    <w:rsid w:val="00D769B5"/>
    <w:rsid w:val="00D7766C"/>
    <w:rsid w:val="00D77D36"/>
    <w:rsid w:val="00D77F4C"/>
    <w:rsid w:val="00D80213"/>
    <w:rsid w:val="00D80740"/>
    <w:rsid w:val="00D80867"/>
    <w:rsid w:val="00D81660"/>
    <w:rsid w:val="00D81CA5"/>
    <w:rsid w:val="00D8290D"/>
    <w:rsid w:val="00D82914"/>
    <w:rsid w:val="00D82B3F"/>
    <w:rsid w:val="00D82CB5"/>
    <w:rsid w:val="00D83037"/>
    <w:rsid w:val="00D831E2"/>
    <w:rsid w:val="00D83BE3"/>
    <w:rsid w:val="00D83BF1"/>
    <w:rsid w:val="00D8434B"/>
    <w:rsid w:val="00D8496F"/>
    <w:rsid w:val="00D850A1"/>
    <w:rsid w:val="00D850B9"/>
    <w:rsid w:val="00D857B8"/>
    <w:rsid w:val="00D85F98"/>
    <w:rsid w:val="00D86788"/>
    <w:rsid w:val="00D86830"/>
    <w:rsid w:val="00D86F30"/>
    <w:rsid w:val="00D87B49"/>
    <w:rsid w:val="00D904F4"/>
    <w:rsid w:val="00D904F6"/>
    <w:rsid w:val="00D90A50"/>
    <w:rsid w:val="00D90C51"/>
    <w:rsid w:val="00D90F18"/>
    <w:rsid w:val="00D91074"/>
    <w:rsid w:val="00D910E7"/>
    <w:rsid w:val="00D9127F"/>
    <w:rsid w:val="00D92041"/>
    <w:rsid w:val="00D925F4"/>
    <w:rsid w:val="00D928ED"/>
    <w:rsid w:val="00D93D6A"/>
    <w:rsid w:val="00D9421B"/>
    <w:rsid w:val="00D946A3"/>
    <w:rsid w:val="00D958FA"/>
    <w:rsid w:val="00D96183"/>
    <w:rsid w:val="00D9693F"/>
    <w:rsid w:val="00D9715A"/>
    <w:rsid w:val="00D97B8A"/>
    <w:rsid w:val="00D97C18"/>
    <w:rsid w:val="00D97C87"/>
    <w:rsid w:val="00D97E88"/>
    <w:rsid w:val="00DA068F"/>
    <w:rsid w:val="00DA1136"/>
    <w:rsid w:val="00DA1977"/>
    <w:rsid w:val="00DA19BF"/>
    <w:rsid w:val="00DA1A8B"/>
    <w:rsid w:val="00DA1FE4"/>
    <w:rsid w:val="00DA26DC"/>
    <w:rsid w:val="00DA2F50"/>
    <w:rsid w:val="00DA32BE"/>
    <w:rsid w:val="00DA32F8"/>
    <w:rsid w:val="00DA3556"/>
    <w:rsid w:val="00DA3636"/>
    <w:rsid w:val="00DA522F"/>
    <w:rsid w:val="00DA540F"/>
    <w:rsid w:val="00DA5618"/>
    <w:rsid w:val="00DA589D"/>
    <w:rsid w:val="00DA5A8C"/>
    <w:rsid w:val="00DA5F17"/>
    <w:rsid w:val="00DA68D6"/>
    <w:rsid w:val="00DA6F1B"/>
    <w:rsid w:val="00DB0084"/>
    <w:rsid w:val="00DB03A8"/>
    <w:rsid w:val="00DB0CCB"/>
    <w:rsid w:val="00DB0E30"/>
    <w:rsid w:val="00DB1821"/>
    <w:rsid w:val="00DB18C2"/>
    <w:rsid w:val="00DB1B2B"/>
    <w:rsid w:val="00DB21F5"/>
    <w:rsid w:val="00DB290C"/>
    <w:rsid w:val="00DB2E91"/>
    <w:rsid w:val="00DB3346"/>
    <w:rsid w:val="00DB33F9"/>
    <w:rsid w:val="00DB35BF"/>
    <w:rsid w:val="00DB37DE"/>
    <w:rsid w:val="00DB4CEF"/>
    <w:rsid w:val="00DB4DF0"/>
    <w:rsid w:val="00DB4E19"/>
    <w:rsid w:val="00DB4F36"/>
    <w:rsid w:val="00DB5355"/>
    <w:rsid w:val="00DB5527"/>
    <w:rsid w:val="00DB6172"/>
    <w:rsid w:val="00DB618F"/>
    <w:rsid w:val="00DB64B6"/>
    <w:rsid w:val="00DB6657"/>
    <w:rsid w:val="00DB6EDF"/>
    <w:rsid w:val="00DB6F23"/>
    <w:rsid w:val="00DB710A"/>
    <w:rsid w:val="00DB751C"/>
    <w:rsid w:val="00DB7A59"/>
    <w:rsid w:val="00DB7C29"/>
    <w:rsid w:val="00DB7CBB"/>
    <w:rsid w:val="00DC01E7"/>
    <w:rsid w:val="00DC01F2"/>
    <w:rsid w:val="00DC0342"/>
    <w:rsid w:val="00DC09CF"/>
    <w:rsid w:val="00DC0A5A"/>
    <w:rsid w:val="00DC0D46"/>
    <w:rsid w:val="00DC0FC5"/>
    <w:rsid w:val="00DC15E8"/>
    <w:rsid w:val="00DC1A55"/>
    <w:rsid w:val="00DC245A"/>
    <w:rsid w:val="00DC2603"/>
    <w:rsid w:val="00DC2E66"/>
    <w:rsid w:val="00DC2ECC"/>
    <w:rsid w:val="00DC386B"/>
    <w:rsid w:val="00DC3883"/>
    <w:rsid w:val="00DC3F49"/>
    <w:rsid w:val="00DC3F67"/>
    <w:rsid w:val="00DC447F"/>
    <w:rsid w:val="00DC4A4F"/>
    <w:rsid w:val="00DC4BAE"/>
    <w:rsid w:val="00DC4F68"/>
    <w:rsid w:val="00DC65A0"/>
    <w:rsid w:val="00DC6733"/>
    <w:rsid w:val="00DC675E"/>
    <w:rsid w:val="00DC6872"/>
    <w:rsid w:val="00DC6E77"/>
    <w:rsid w:val="00DC745E"/>
    <w:rsid w:val="00DC77B0"/>
    <w:rsid w:val="00DC77B4"/>
    <w:rsid w:val="00DC7907"/>
    <w:rsid w:val="00DC7DD6"/>
    <w:rsid w:val="00DC7FBA"/>
    <w:rsid w:val="00DD007A"/>
    <w:rsid w:val="00DD0457"/>
    <w:rsid w:val="00DD0BEE"/>
    <w:rsid w:val="00DD0FF9"/>
    <w:rsid w:val="00DD12D4"/>
    <w:rsid w:val="00DD14DF"/>
    <w:rsid w:val="00DD17EA"/>
    <w:rsid w:val="00DD188D"/>
    <w:rsid w:val="00DD1BC1"/>
    <w:rsid w:val="00DD2409"/>
    <w:rsid w:val="00DD29C3"/>
    <w:rsid w:val="00DD3459"/>
    <w:rsid w:val="00DD34FD"/>
    <w:rsid w:val="00DD36F2"/>
    <w:rsid w:val="00DD3FF0"/>
    <w:rsid w:val="00DD4881"/>
    <w:rsid w:val="00DD4C74"/>
    <w:rsid w:val="00DD4C8C"/>
    <w:rsid w:val="00DD532D"/>
    <w:rsid w:val="00DD54F5"/>
    <w:rsid w:val="00DD55B6"/>
    <w:rsid w:val="00DD5EB1"/>
    <w:rsid w:val="00DD6205"/>
    <w:rsid w:val="00DD63C1"/>
    <w:rsid w:val="00DD7BB9"/>
    <w:rsid w:val="00DE0004"/>
    <w:rsid w:val="00DE0CC9"/>
    <w:rsid w:val="00DE0ED1"/>
    <w:rsid w:val="00DE14B9"/>
    <w:rsid w:val="00DE1518"/>
    <w:rsid w:val="00DE1E95"/>
    <w:rsid w:val="00DE1F53"/>
    <w:rsid w:val="00DE2A67"/>
    <w:rsid w:val="00DE2DB8"/>
    <w:rsid w:val="00DE3122"/>
    <w:rsid w:val="00DE340F"/>
    <w:rsid w:val="00DE3A8F"/>
    <w:rsid w:val="00DE3F29"/>
    <w:rsid w:val="00DE40A3"/>
    <w:rsid w:val="00DE42EF"/>
    <w:rsid w:val="00DE4B5A"/>
    <w:rsid w:val="00DE4E02"/>
    <w:rsid w:val="00DE56EA"/>
    <w:rsid w:val="00DE5D00"/>
    <w:rsid w:val="00DE5D20"/>
    <w:rsid w:val="00DE601D"/>
    <w:rsid w:val="00DE607C"/>
    <w:rsid w:val="00DE644E"/>
    <w:rsid w:val="00DE7ADD"/>
    <w:rsid w:val="00DE7B63"/>
    <w:rsid w:val="00DF0B71"/>
    <w:rsid w:val="00DF0CFB"/>
    <w:rsid w:val="00DF15B0"/>
    <w:rsid w:val="00DF3191"/>
    <w:rsid w:val="00DF39E2"/>
    <w:rsid w:val="00DF4007"/>
    <w:rsid w:val="00DF40FC"/>
    <w:rsid w:val="00DF42D5"/>
    <w:rsid w:val="00DF43BF"/>
    <w:rsid w:val="00DF4873"/>
    <w:rsid w:val="00DF5027"/>
    <w:rsid w:val="00DF599C"/>
    <w:rsid w:val="00DF59FE"/>
    <w:rsid w:val="00DF5B26"/>
    <w:rsid w:val="00DF6C64"/>
    <w:rsid w:val="00DF6C8A"/>
    <w:rsid w:val="00DF72E8"/>
    <w:rsid w:val="00DF7486"/>
    <w:rsid w:val="00DF7D2C"/>
    <w:rsid w:val="00E00353"/>
    <w:rsid w:val="00E006DB"/>
    <w:rsid w:val="00E01931"/>
    <w:rsid w:val="00E02421"/>
    <w:rsid w:val="00E0273D"/>
    <w:rsid w:val="00E034C2"/>
    <w:rsid w:val="00E0374A"/>
    <w:rsid w:val="00E0568E"/>
    <w:rsid w:val="00E06031"/>
    <w:rsid w:val="00E0628B"/>
    <w:rsid w:val="00E06550"/>
    <w:rsid w:val="00E06F1B"/>
    <w:rsid w:val="00E077C3"/>
    <w:rsid w:val="00E100F1"/>
    <w:rsid w:val="00E10979"/>
    <w:rsid w:val="00E1101C"/>
    <w:rsid w:val="00E114A0"/>
    <w:rsid w:val="00E11AC4"/>
    <w:rsid w:val="00E12085"/>
    <w:rsid w:val="00E12B62"/>
    <w:rsid w:val="00E12F65"/>
    <w:rsid w:val="00E13003"/>
    <w:rsid w:val="00E13049"/>
    <w:rsid w:val="00E138BC"/>
    <w:rsid w:val="00E14249"/>
    <w:rsid w:val="00E1433F"/>
    <w:rsid w:val="00E14E5B"/>
    <w:rsid w:val="00E15A6B"/>
    <w:rsid w:val="00E1718D"/>
    <w:rsid w:val="00E1734B"/>
    <w:rsid w:val="00E204AB"/>
    <w:rsid w:val="00E208FC"/>
    <w:rsid w:val="00E21111"/>
    <w:rsid w:val="00E211F3"/>
    <w:rsid w:val="00E212E1"/>
    <w:rsid w:val="00E22353"/>
    <w:rsid w:val="00E22EFB"/>
    <w:rsid w:val="00E23012"/>
    <w:rsid w:val="00E230C9"/>
    <w:rsid w:val="00E2324B"/>
    <w:rsid w:val="00E244BE"/>
    <w:rsid w:val="00E24799"/>
    <w:rsid w:val="00E24C0E"/>
    <w:rsid w:val="00E24DC9"/>
    <w:rsid w:val="00E24ECF"/>
    <w:rsid w:val="00E24EF8"/>
    <w:rsid w:val="00E25509"/>
    <w:rsid w:val="00E25C38"/>
    <w:rsid w:val="00E2735B"/>
    <w:rsid w:val="00E2774D"/>
    <w:rsid w:val="00E27767"/>
    <w:rsid w:val="00E316C8"/>
    <w:rsid w:val="00E31C7D"/>
    <w:rsid w:val="00E3252B"/>
    <w:rsid w:val="00E32C2C"/>
    <w:rsid w:val="00E32E21"/>
    <w:rsid w:val="00E33286"/>
    <w:rsid w:val="00E336E0"/>
    <w:rsid w:val="00E33724"/>
    <w:rsid w:val="00E33DBA"/>
    <w:rsid w:val="00E33EB5"/>
    <w:rsid w:val="00E348F9"/>
    <w:rsid w:val="00E35373"/>
    <w:rsid w:val="00E353AF"/>
    <w:rsid w:val="00E35B8C"/>
    <w:rsid w:val="00E3616D"/>
    <w:rsid w:val="00E3629B"/>
    <w:rsid w:val="00E369FC"/>
    <w:rsid w:val="00E36DAE"/>
    <w:rsid w:val="00E374A6"/>
    <w:rsid w:val="00E37BC1"/>
    <w:rsid w:val="00E37BEF"/>
    <w:rsid w:val="00E40280"/>
    <w:rsid w:val="00E4039B"/>
    <w:rsid w:val="00E407E2"/>
    <w:rsid w:val="00E40A01"/>
    <w:rsid w:val="00E40F6C"/>
    <w:rsid w:val="00E4183F"/>
    <w:rsid w:val="00E425D1"/>
    <w:rsid w:val="00E43B4D"/>
    <w:rsid w:val="00E43F5A"/>
    <w:rsid w:val="00E44086"/>
    <w:rsid w:val="00E440AA"/>
    <w:rsid w:val="00E44F92"/>
    <w:rsid w:val="00E450B5"/>
    <w:rsid w:val="00E454E1"/>
    <w:rsid w:val="00E45583"/>
    <w:rsid w:val="00E45743"/>
    <w:rsid w:val="00E459A8"/>
    <w:rsid w:val="00E45DA1"/>
    <w:rsid w:val="00E45E46"/>
    <w:rsid w:val="00E467CE"/>
    <w:rsid w:val="00E46CA7"/>
    <w:rsid w:val="00E46FEC"/>
    <w:rsid w:val="00E47A28"/>
    <w:rsid w:val="00E47F4D"/>
    <w:rsid w:val="00E50322"/>
    <w:rsid w:val="00E51F0B"/>
    <w:rsid w:val="00E52B0A"/>
    <w:rsid w:val="00E53B77"/>
    <w:rsid w:val="00E53F54"/>
    <w:rsid w:val="00E544D7"/>
    <w:rsid w:val="00E5504C"/>
    <w:rsid w:val="00E55A2A"/>
    <w:rsid w:val="00E55E9D"/>
    <w:rsid w:val="00E562D2"/>
    <w:rsid w:val="00E5691E"/>
    <w:rsid w:val="00E56A5B"/>
    <w:rsid w:val="00E56EF4"/>
    <w:rsid w:val="00E577E5"/>
    <w:rsid w:val="00E57B23"/>
    <w:rsid w:val="00E57CAC"/>
    <w:rsid w:val="00E601D1"/>
    <w:rsid w:val="00E60500"/>
    <w:rsid w:val="00E60B16"/>
    <w:rsid w:val="00E60DE2"/>
    <w:rsid w:val="00E60E10"/>
    <w:rsid w:val="00E612B6"/>
    <w:rsid w:val="00E629B5"/>
    <w:rsid w:val="00E62D39"/>
    <w:rsid w:val="00E62EA9"/>
    <w:rsid w:val="00E63261"/>
    <w:rsid w:val="00E63282"/>
    <w:rsid w:val="00E63D65"/>
    <w:rsid w:val="00E641A8"/>
    <w:rsid w:val="00E64670"/>
    <w:rsid w:val="00E6564D"/>
    <w:rsid w:val="00E6580E"/>
    <w:rsid w:val="00E667A5"/>
    <w:rsid w:val="00E66AC6"/>
    <w:rsid w:val="00E67BC0"/>
    <w:rsid w:val="00E701D2"/>
    <w:rsid w:val="00E7077B"/>
    <w:rsid w:val="00E71951"/>
    <w:rsid w:val="00E71A94"/>
    <w:rsid w:val="00E72185"/>
    <w:rsid w:val="00E736BE"/>
    <w:rsid w:val="00E73CDB"/>
    <w:rsid w:val="00E740DB"/>
    <w:rsid w:val="00E743ED"/>
    <w:rsid w:val="00E7450B"/>
    <w:rsid w:val="00E749BD"/>
    <w:rsid w:val="00E751B0"/>
    <w:rsid w:val="00E7535B"/>
    <w:rsid w:val="00E75531"/>
    <w:rsid w:val="00E75575"/>
    <w:rsid w:val="00E757B5"/>
    <w:rsid w:val="00E75F66"/>
    <w:rsid w:val="00E76158"/>
    <w:rsid w:val="00E76989"/>
    <w:rsid w:val="00E76A7D"/>
    <w:rsid w:val="00E76EB8"/>
    <w:rsid w:val="00E7789F"/>
    <w:rsid w:val="00E7794F"/>
    <w:rsid w:val="00E80E53"/>
    <w:rsid w:val="00E80E96"/>
    <w:rsid w:val="00E81324"/>
    <w:rsid w:val="00E81A04"/>
    <w:rsid w:val="00E81A37"/>
    <w:rsid w:val="00E81A8A"/>
    <w:rsid w:val="00E81B90"/>
    <w:rsid w:val="00E822B9"/>
    <w:rsid w:val="00E82687"/>
    <w:rsid w:val="00E82F68"/>
    <w:rsid w:val="00E83468"/>
    <w:rsid w:val="00E8377C"/>
    <w:rsid w:val="00E83BAE"/>
    <w:rsid w:val="00E83D6C"/>
    <w:rsid w:val="00E83FEE"/>
    <w:rsid w:val="00E842BC"/>
    <w:rsid w:val="00E84428"/>
    <w:rsid w:val="00E84690"/>
    <w:rsid w:val="00E84F83"/>
    <w:rsid w:val="00E851A5"/>
    <w:rsid w:val="00E851DF"/>
    <w:rsid w:val="00E855B2"/>
    <w:rsid w:val="00E855D3"/>
    <w:rsid w:val="00E858AD"/>
    <w:rsid w:val="00E85CED"/>
    <w:rsid w:val="00E86065"/>
    <w:rsid w:val="00E861C7"/>
    <w:rsid w:val="00E8623D"/>
    <w:rsid w:val="00E86DB0"/>
    <w:rsid w:val="00E872B5"/>
    <w:rsid w:val="00E87315"/>
    <w:rsid w:val="00E91628"/>
    <w:rsid w:val="00E91EEF"/>
    <w:rsid w:val="00E91FA2"/>
    <w:rsid w:val="00E92AB1"/>
    <w:rsid w:val="00E92FAA"/>
    <w:rsid w:val="00E9422A"/>
    <w:rsid w:val="00E94EF0"/>
    <w:rsid w:val="00E95081"/>
    <w:rsid w:val="00E95245"/>
    <w:rsid w:val="00E953F7"/>
    <w:rsid w:val="00E958ED"/>
    <w:rsid w:val="00E97153"/>
    <w:rsid w:val="00E97258"/>
    <w:rsid w:val="00EA0173"/>
    <w:rsid w:val="00EA04DE"/>
    <w:rsid w:val="00EA09E5"/>
    <w:rsid w:val="00EA0EE8"/>
    <w:rsid w:val="00EA178E"/>
    <w:rsid w:val="00EA1C59"/>
    <w:rsid w:val="00EA1E1D"/>
    <w:rsid w:val="00EA3030"/>
    <w:rsid w:val="00EA395A"/>
    <w:rsid w:val="00EA4651"/>
    <w:rsid w:val="00EA4654"/>
    <w:rsid w:val="00EA4A05"/>
    <w:rsid w:val="00EA4D36"/>
    <w:rsid w:val="00EA4DC1"/>
    <w:rsid w:val="00EA565D"/>
    <w:rsid w:val="00EA578D"/>
    <w:rsid w:val="00EA609B"/>
    <w:rsid w:val="00EA6DEC"/>
    <w:rsid w:val="00EA6FE4"/>
    <w:rsid w:val="00EA7939"/>
    <w:rsid w:val="00EA7B0A"/>
    <w:rsid w:val="00EB0A4B"/>
    <w:rsid w:val="00EB147F"/>
    <w:rsid w:val="00EB2681"/>
    <w:rsid w:val="00EB2CA9"/>
    <w:rsid w:val="00EB2F96"/>
    <w:rsid w:val="00EB30FA"/>
    <w:rsid w:val="00EB3352"/>
    <w:rsid w:val="00EB3932"/>
    <w:rsid w:val="00EB3C5A"/>
    <w:rsid w:val="00EB3FBB"/>
    <w:rsid w:val="00EB4089"/>
    <w:rsid w:val="00EB40AF"/>
    <w:rsid w:val="00EB49D7"/>
    <w:rsid w:val="00EB4C7B"/>
    <w:rsid w:val="00EB4EBB"/>
    <w:rsid w:val="00EB4F99"/>
    <w:rsid w:val="00EB4FF6"/>
    <w:rsid w:val="00EB53EF"/>
    <w:rsid w:val="00EB548B"/>
    <w:rsid w:val="00EB5E2B"/>
    <w:rsid w:val="00EB6A00"/>
    <w:rsid w:val="00EB6D89"/>
    <w:rsid w:val="00EB70E0"/>
    <w:rsid w:val="00EB70E7"/>
    <w:rsid w:val="00EB736D"/>
    <w:rsid w:val="00EB738E"/>
    <w:rsid w:val="00EB759E"/>
    <w:rsid w:val="00EB779D"/>
    <w:rsid w:val="00EC0D15"/>
    <w:rsid w:val="00EC10ED"/>
    <w:rsid w:val="00EC1439"/>
    <w:rsid w:val="00EC2310"/>
    <w:rsid w:val="00EC2400"/>
    <w:rsid w:val="00EC27F2"/>
    <w:rsid w:val="00EC2BF2"/>
    <w:rsid w:val="00EC3290"/>
    <w:rsid w:val="00EC3743"/>
    <w:rsid w:val="00EC3D4A"/>
    <w:rsid w:val="00EC4A25"/>
    <w:rsid w:val="00EC4C22"/>
    <w:rsid w:val="00EC4E00"/>
    <w:rsid w:val="00EC5D6F"/>
    <w:rsid w:val="00EC5E17"/>
    <w:rsid w:val="00ED0215"/>
    <w:rsid w:val="00ED123A"/>
    <w:rsid w:val="00ED139D"/>
    <w:rsid w:val="00ED2046"/>
    <w:rsid w:val="00ED2C6C"/>
    <w:rsid w:val="00ED2CE8"/>
    <w:rsid w:val="00ED2D8F"/>
    <w:rsid w:val="00ED3914"/>
    <w:rsid w:val="00ED3994"/>
    <w:rsid w:val="00ED45AB"/>
    <w:rsid w:val="00ED4CFC"/>
    <w:rsid w:val="00ED539D"/>
    <w:rsid w:val="00ED5E83"/>
    <w:rsid w:val="00ED5F95"/>
    <w:rsid w:val="00ED6887"/>
    <w:rsid w:val="00ED73D8"/>
    <w:rsid w:val="00EE003A"/>
    <w:rsid w:val="00EE0925"/>
    <w:rsid w:val="00EE10EC"/>
    <w:rsid w:val="00EE1228"/>
    <w:rsid w:val="00EE17BE"/>
    <w:rsid w:val="00EE180D"/>
    <w:rsid w:val="00EE18CC"/>
    <w:rsid w:val="00EE22B4"/>
    <w:rsid w:val="00EE297E"/>
    <w:rsid w:val="00EE2EC0"/>
    <w:rsid w:val="00EE41D4"/>
    <w:rsid w:val="00EE4737"/>
    <w:rsid w:val="00EE47E6"/>
    <w:rsid w:val="00EE4EB6"/>
    <w:rsid w:val="00EE4F19"/>
    <w:rsid w:val="00EE5C2C"/>
    <w:rsid w:val="00EE659E"/>
    <w:rsid w:val="00EE6A0F"/>
    <w:rsid w:val="00EE6BB8"/>
    <w:rsid w:val="00EE7236"/>
    <w:rsid w:val="00EE7EEF"/>
    <w:rsid w:val="00EF017F"/>
    <w:rsid w:val="00EF0AF8"/>
    <w:rsid w:val="00EF106B"/>
    <w:rsid w:val="00EF127D"/>
    <w:rsid w:val="00EF13B9"/>
    <w:rsid w:val="00EF1802"/>
    <w:rsid w:val="00EF1D26"/>
    <w:rsid w:val="00EF1DDC"/>
    <w:rsid w:val="00EF202D"/>
    <w:rsid w:val="00EF56BA"/>
    <w:rsid w:val="00EF5917"/>
    <w:rsid w:val="00EF6382"/>
    <w:rsid w:val="00EF6628"/>
    <w:rsid w:val="00EF7009"/>
    <w:rsid w:val="00EF720A"/>
    <w:rsid w:val="00EF749A"/>
    <w:rsid w:val="00EF749D"/>
    <w:rsid w:val="00EF784D"/>
    <w:rsid w:val="00EF7B09"/>
    <w:rsid w:val="00F0036A"/>
    <w:rsid w:val="00F00542"/>
    <w:rsid w:val="00F00747"/>
    <w:rsid w:val="00F0088B"/>
    <w:rsid w:val="00F0097F"/>
    <w:rsid w:val="00F00B8C"/>
    <w:rsid w:val="00F0193B"/>
    <w:rsid w:val="00F02413"/>
    <w:rsid w:val="00F02473"/>
    <w:rsid w:val="00F02F76"/>
    <w:rsid w:val="00F02FD9"/>
    <w:rsid w:val="00F0312E"/>
    <w:rsid w:val="00F03132"/>
    <w:rsid w:val="00F039D7"/>
    <w:rsid w:val="00F04450"/>
    <w:rsid w:val="00F045A9"/>
    <w:rsid w:val="00F04C27"/>
    <w:rsid w:val="00F051E4"/>
    <w:rsid w:val="00F06101"/>
    <w:rsid w:val="00F06187"/>
    <w:rsid w:val="00F06DD7"/>
    <w:rsid w:val="00F06F86"/>
    <w:rsid w:val="00F072E6"/>
    <w:rsid w:val="00F1151B"/>
    <w:rsid w:val="00F116F1"/>
    <w:rsid w:val="00F11C5A"/>
    <w:rsid w:val="00F11CE9"/>
    <w:rsid w:val="00F1363D"/>
    <w:rsid w:val="00F142C9"/>
    <w:rsid w:val="00F1461A"/>
    <w:rsid w:val="00F14888"/>
    <w:rsid w:val="00F15012"/>
    <w:rsid w:val="00F151EF"/>
    <w:rsid w:val="00F15336"/>
    <w:rsid w:val="00F15E0E"/>
    <w:rsid w:val="00F16974"/>
    <w:rsid w:val="00F16E4A"/>
    <w:rsid w:val="00F17282"/>
    <w:rsid w:val="00F1762F"/>
    <w:rsid w:val="00F2056D"/>
    <w:rsid w:val="00F2060A"/>
    <w:rsid w:val="00F20974"/>
    <w:rsid w:val="00F2130C"/>
    <w:rsid w:val="00F217D5"/>
    <w:rsid w:val="00F21822"/>
    <w:rsid w:val="00F21947"/>
    <w:rsid w:val="00F2194A"/>
    <w:rsid w:val="00F21957"/>
    <w:rsid w:val="00F21F02"/>
    <w:rsid w:val="00F226A9"/>
    <w:rsid w:val="00F22BDB"/>
    <w:rsid w:val="00F231D1"/>
    <w:rsid w:val="00F2379A"/>
    <w:rsid w:val="00F24676"/>
    <w:rsid w:val="00F24849"/>
    <w:rsid w:val="00F255AB"/>
    <w:rsid w:val="00F25777"/>
    <w:rsid w:val="00F2580F"/>
    <w:rsid w:val="00F25963"/>
    <w:rsid w:val="00F26584"/>
    <w:rsid w:val="00F26E04"/>
    <w:rsid w:val="00F270A2"/>
    <w:rsid w:val="00F27A05"/>
    <w:rsid w:val="00F27E32"/>
    <w:rsid w:val="00F30E46"/>
    <w:rsid w:val="00F3145D"/>
    <w:rsid w:val="00F3158C"/>
    <w:rsid w:val="00F33F30"/>
    <w:rsid w:val="00F33FE2"/>
    <w:rsid w:val="00F35B3D"/>
    <w:rsid w:val="00F35DDE"/>
    <w:rsid w:val="00F365EB"/>
    <w:rsid w:val="00F368F7"/>
    <w:rsid w:val="00F36A97"/>
    <w:rsid w:val="00F36D16"/>
    <w:rsid w:val="00F3710D"/>
    <w:rsid w:val="00F372E2"/>
    <w:rsid w:val="00F37C69"/>
    <w:rsid w:val="00F40177"/>
    <w:rsid w:val="00F40215"/>
    <w:rsid w:val="00F40221"/>
    <w:rsid w:val="00F4038F"/>
    <w:rsid w:val="00F4054B"/>
    <w:rsid w:val="00F419C1"/>
    <w:rsid w:val="00F42009"/>
    <w:rsid w:val="00F424DF"/>
    <w:rsid w:val="00F42C14"/>
    <w:rsid w:val="00F43E0F"/>
    <w:rsid w:val="00F44312"/>
    <w:rsid w:val="00F44DEE"/>
    <w:rsid w:val="00F4509E"/>
    <w:rsid w:val="00F455A5"/>
    <w:rsid w:val="00F457B9"/>
    <w:rsid w:val="00F4621A"/>
    <w:rsid w:val="00F4688F"/>
    <w:rsid w:val="00F46A77"/>
    <w:rsid w:val="00F47115"/>
    <w:rsid w:val="00F47D50"/>
    <w:rsid w:val="00F47ED8"/>
    <w:rsid w:val="00F50B86"/>
    <w:rsid w:val="00F50D96"/>
    <w:rsid w:val="00F50EA9"/>
    <w:rsid w:val="00F50F77"/>
    <w:rsid w:val="00F5174D"/>
    <w:rsid w:val="00F51BD1"/>
    <w:rsid w:val="00F51BE8"/>
    <w:rsid w:val="00F51DCE"/>
    <w:rsid w:val="00F51ED3"/>
    <w:rsid w:val="00F53380"/>
    <w:rsid w:val="00F53990"/>
    <w:rsid w:val="00F5480F"/>
    <w:rsid w:val="00F55262"/>
    <w:rsid w:val="00F557F4"/>
    <w:rsid w:val="00F55D53"/>
    <w:rsid w:val="00F55EC7"/>
    <w:rsid w:val="00F55FE1"/>
    <w:rsid w:val="00F5651A"/>
    <w:rsid w:val="00F5656F"/>
    <w:rsid w:val="00F5674A"/>
    <w:rsid w:val="00F568D3"/>
    <w:rsid w:val="00F56BA2"/>
    <w:rsid w:val="00F56FCC"/>
    <w:rsid w:val="00F5772C"/>
    <w:rsid w:val="00F57AB1"/>
    <w:rsid w:val="00F60839"/>
    <w:rsid w:val="00F60E30"/>
    <w:rsid w:val="00F60EE9"/>
    <w:rsid w:val="00F612E0"/>
    <w:rsid w:val="00F6150C"/>
    <w:rsid w:val="00F623A7"/>
    <w:rsid w:val="00F62438"/>
    <w:rsid w:val="00F63334"/>
    <w:rsid w:val="00F646B5"/>
    <w:rsid w:val="00F650E8"/>
    <w:rsid w:val="00F65469"/>
    <w:rsid w:val="00F65C5A"/>
    <w:rsid w:val="00F66820"/>
    <w:rsid w:val="00F67CED"/>
    <w:rsid w:val="00F67D4D"/>
    <w:rsid w:val="00F7080B"/>
    <w:rsid w:val="00F7081D"/>
    <w:rsid w:val="00F70CCD"/>
    <w:rsid w:val="00F70D76"/>
    <w:rsid w:val="00F716CE"/>
    <w:rsid w:val="00F71769"/>
    <w:rsid w:val="00F71EDA"/>
    <w:rsid w:val="00F71F0E"/>
    <w:rsid w:val="00F72C45"/>
    <w:rsid w:val="00F736BA"/>
    <w:rsid w:val="00F736C9"/>
    <w:rsid w:val="00F73857"/>
    <w:rsid w:val="00F739B4"/>
    <w:rsid w:val="00F75CC0"/>
    <w:rsid w:val="00F7758C"/>
    <w:rsid w:val="00F779AB"/>
    <w:rsid w:val="00F77C12"/>
    <w:rsid w:val="00F77D3F"/>
    <w:rsid w:val="00F77D95"/>
    <w:rsid w:val="00F77EC7"/>
    <w:rsid w:val="00F80D58"/>
    <w:rsid w:val="00F80DF0"/>
    <w:rsid w:val="00F810CE"/>
    <w:rsid w:val="00F8157E"/>
    <w:rsid w:val="00F81B02"/>
    <w:rsid w:val="00F82498"/>
    <w:rsid w:val="00F82A39"/>
    <w:rsid w:val="00F8496B"/>
    <w:rsid w:val="00F84DA8"/>
    <w:rsid w:val="00F84EAC"/>
    <w:rsid w:val="00F855FD"/>
    <w:rsid w:val="00F857CD"/>
    <w:rsid w:val="00F859CD"/>
    <w:rsid w:val="00F86BA3"/>
    <w:rsid w:val="00F87B82"/>
    <w:rsid w:val="00F90226"/>
    <w:rsid w:val="00F90273"/>
    <w:rsid w:val="00F90E1A"/>
    <w:rsid w:val="00F91346"/>
    <w:rsid w:val="00F91711"/>
    <w:rsid w:val="00F924E1"/>
    <w:rsid w:val="00F925F1"/>
    <w:rsid w:val="00F9264F"/>
    <w:rsid w:val="00F93EE8"/>
    <w:rsid w:val="00F9494D"/>
    <w:rsid w:val="00F9575A"/>
    <w:rsid w:val="00F957AC"/>
    <w:rsid w:val="00F95960"/>
    <w:rsid w:val="00F95BAA"/>
    <w:rsid w:val="00F95D5F"/>
    <w:rsid w:val="00F95DC3"/>
    <w:rsid w:val="00F95F1B"/>
    <w:rsid w:val="00F96F10"/>
    <w:rsid w:val="00F9793C"/>
    <w:rsid w:val="00F97DA0"/>
    <w:rsid w:val="00FA0CB5"/>
    <w:rsid w:val="00FA150C"/>
    <w:rsid w:val="00FA18F8"/>
    <w:rsid w:val="00FA2729"/>
    <w:rsid w:val="00FA2F0C"/>
    <w:rsid w:val="00FA41E8"/>
    <w:rsid w:val="00FA4295"/>
    <w:rsid w:val="00FA53C9"/>
    <w:rsid w:val="00FA578B"/>
    <w:rsid w:val="00FA5BF2"/>
    <w:rsid w:val="00FA5EA5"/>
    <w:rsid w:val="00FA668F"/>
    <w:rsid w:val="00FA6883"/>
    <w:rsid w:val="00FB0124"/>
    <w:rsid w:val="00FB0646"/>
    <w:rsid w:val="00FB0A56"/>
    <w:rsid w:val="00FB10ED"/>
    <w:rsid w:val="00FB15EC"/>
    <w:rsid w:val="00FB18F5"/>
    <w:rsid w:val="00FB1E1B"/>
    <w:rsid w:val="00FB2001"/>
    <w:rsid w:val="00FB275E"/>
    <w:rsid w:val="00FB2B37"/>
    <w:rsid w:val="00FB31B5"/>
    <w:rsid w:val="00FB3902"/>
    <w:rsid w:val="00FB4CD6"/>
    <w:rsid w:val="00FB4E38"/>
    <w:rsid w:val="00FB67C4"/>
    <w:rsid w:val="00FB7963"/>
    <w:rsid w:val="00FC0E14"/>
    <w:rsid w:val="00FC0F03"/>
    <w:rsid w:val="00FC207E"/>
    <w:rsid w:val="00FC22C0"/>
    <w:rsid w:val="00FC3BF4"/>
    <w:rsid w:val="00FC4326"/>
    <w:rsid w:val="00FC47A3"/>
    <w:rsid w:val="00FC4A83"/>
    <w:rsid w:val="00FC6092"/>
    <w:rsid w:val="00FC64B2"/>
    <w:rsid w:val="00FC7873"/>
    <w:rsid w:val="00FC7B21"/>
    <w:rsid w:val="00FD02B4"/>
    <w:rsid w:val="00FD06F9"/>
    <w:rsid w:val="00FD11B9"/>
    <w:rsid w:val="00FD133E"/>
    <w:rsid w:val="00FD138B"/>
    <w:rsid w:val="00FD159F"/>
    <w:rsid w:val="00FD1B17"/>
    <w:rsid w:val="00FD249D"/>
    <w:rsid w:val="00FD24B1"/>
    <w:rsid w:val="00FD2E20"/>
    <w:rsid w:val="00FD3DA7"/>
    <w:rsid w:val="00FD41A9"/>
    <w:rsid w:val="00FD4B10"/>
    <w:rsid w:val="00FD5A2B"/>
    <w:rsid w:val="00FD5ACA"/>
    <w:rsid w:val="00FD5B5B"/>
    <w:rsid w:val="00FD7C6C"/>
    <w:rsid w:val="00FD7D7A"/>
    <w:rsid w:val="00FD7FC0"/>
    <w:rsid w:val="00FE0261"/>
    <w:rsid w:val="00FE139E"/>
    <w:rsid w:val="00FE1679"/>
    <w:rsid w:val="00FE1A46"/>
    <w:rsid w:val="00FE264B"/>
    <w:rsid w:val="00FE3209"/>
    <w:rsid w:val="00FE3A77"/>
    <w:rsid w:val="00FE4180"/>
    <w:rsid w:val="00FE4251"/>
    <w:rsid w:val="00FE4ECA"/>
    <w:rsid w:val="00FE5174"/>
    <w:rsid w:val="00FE5321"/>
    <w:rsid w:val="00FE54EB"/>
    <w:rsid w:val="00FE56E3"/>
    <w:rsid w:val="00FE66C8"/>
    <w:rsid w:val="00FE6E41"/>
    <w:rsid w:val="00FE71F0"/>
    <w:rsid w:val="00FE7334"/>
    <w:rsid w:val="00FE79D3"/>
    <w:rsid w:val="00FF004C"/>
    <w:rsid w:val="00FF06F4"/>
    <w:rsid w:val="00FF084A"/>
    <w:rsid w:val="00FF0BD5"/>
    <w:rsid w:val="00FF10B6"/>
    <w:rsid w:val="00FF10CA"/>
    <w:rsid w:val="00FF1173"/>
    <w:rsid w:val="00FF17C2"/>
    <w:rsid w:val="00FF1992"/>
    <w:rsid w:val="00FF26D7"/>
    <w:rsid w:val="00FF2DB3"/>
    <w:rsid w:val="00FF339C"/>
    <w:rsid w:val="00FF3440"/>
    <w:rsid w:val="00FF362F"/>
    <w:rsid w:val="00FF3C86"/>
    <w:rsid w:val="00FF4464"/>
    <w:rsid w:val="00FF470E"/>
    <w:rsid w:val="00FF4839"/>
    <w:rsid w:val="00FF49E2"/>
    <w:rsid w:val="00FF5530"/>
    <w:rsid w:val="00FF56FF"/>
    <w:rsid w:val="00FF5C31"/>
    <w:rsid w:val="00FF5D47"/>
    <w:rsid w:val="00FF6F0D"/>
    <w:rsid w:val="00FF7118"/>
    <w:rsid w:val="00FF7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4">
      <o:colormru v:ext="edit" colors="#f2fcf5,#f1d7e5,#f7e9f1,#f6fff3,#fef5ec,#f6f3fb,#f0fbfe,#f0fef5"/>
      <o:colormenu v:ext="edit" fillcolor="#f7e9f1" strokecolor="#e6e9f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7B63"/>
    <w:pPr>
      <w:autoSpaceDE w:val="0"/>
      <w:autoSpaceDN w:val="0"/>
      <w:adjustRightInd w:val="0"/>
      <w:spacing w:after="0" w:line="240" w:lineRule="auto"/>
      <w:jc w:val="center"/>
    </w:pPr>
    <w:rPr>
      <w:rFonts w:ascii="Calibri" w:eastAsia="Calibri" w:hAnsi="Calibri" w:cs="Times New Roman"/>
      <w:b/>
      <w:sz w:val="20"/>
      <w:szCs w:val="20"/>
      <w:u w:val="single"/>
      <w:lang w:val="en-GB" w:eastAsia="en-GB"/>
    </w:rPr>
  </w:style>
  <w:style w:type="paragraph" w:styleId="Heading1">
    <w:name w:val="heading 1"/>
    <w:basedOn w:val="Normal"/>
    <w:link w:val="Heading1Char"/>
    <w:uiPriority w:val="9"/>
    <w:qFormat/>
    <w:rsid w:val="00231C37"/>
    <w:pPr>
      <w:spacing w:before="100" w:beforeAutospacing="1" w:after="100" w:afterAutospacing="1"/>
      <w:outlineLvl w:val="0"/>
    </w:pPr>
    <w:rPr>
      <w:rFonts w:ascii="Times New Roman" w:eastAsia="Times New Roman" w:hAnsi="Times New Roman"/>
      <w:bCs/>
      <w:kern w:val="36"/>
      <w:sz w:val="48"/>
      <w:szCs w:val="48"/>
      <w:lang w:val="en-US" w:eastAsia="en-US"/>
    </w:rPr>
  </w:style>
  <w:style w:type="paragraph" w:styleId="Heading2">
    <w:name w:val="heading 2"/>
    <w:basedOn w:val="Normal"/>
    <w:next w:val="Normal"/>
    <w:link w:val="Heading2Char"/>
    <w:uiPriority w:val="9"/>
    <w:unhideWhenUsed/>
    <w:qFormat/>
    <w:rsid w:val="00051B38"/>
    <w:pPr>
      <w:keepNext/>
      <w:keepLines/>
      <w:spacing w:before="200"/>
      <w:outlineLvl w:val="1"/>
    </w:pPr>
    <w:rPr>
      <w:rFonts w:asciiTheme="majorHAnsi" w:eastAsiaTheme="majorEastAsia" w:hAnsiTheme="majorHAnsi" w:cstheme="majorBidi"/>
      <w:bCs/>
      <w:color w:val="4472C4" w:themeColor="accent1"/>
      <w:sz w:val="26"/>
      <w:szCs w:val="26"/>
    </w:rPr>
  </w:style>
  <w:style w:type="paragraph" w:styleId="Heading3">
    <w:name w:val="heading 3"/>
    <w:basedOn w:val="Normal"/>
    <w:next w:val="Normal"/>
    <w:link w:val="Heading3Char"/>
    <w:uiPriority w:val="9"/>
    <w:unhideWhenUsed/>
    <w:qFormat/>
    <w:rsid w:val="004748DD"/>
    <w:pPr>
      <w:keepNext/>
      <w:keepLines/>
      <w:spacing w:before="200"/>
      <w:outlineLvl w:val="2"/>
    </w:pPr>
    <w:rPr>
      <w:rFonts w:asciiTheme="majorHAnsi" w:eastAsiaTheme="majorEastAsia" w:hAnsiTheme="majorHAnsi" w:cstheme="majorBidi"/>
      <w:bCs/>
      <w:color w:val="4472C4" w:themeColor="accent1"/>
    </w:rPr>
  </w:style>
  <w:style w:type="paragraph" w:styleId="Heading4">
    <w:name w:val="heading 4"/>
    <w:basedOn w:val="Normal"/>
    <w:next w:val="Normal"/>
    <w:link w:val="Heading4Char"/>
    <w:uiPriority w:val="9"/>
    <w:unhideWhenUsed/>
    <w:qFormat/>
    <w:rsid w:val="006B52E3"/>
    <w:pPr>
      <w:keepNext/>
      <w:keepLines/>
      <w:spacing w:before="200"/>
      <w:outlineLvl w:val="3"/>
    </w:pPr>
    <w:rPr>
      <w:rFonts w:asciiTheme="majorHAnsi" w:eastAsiaTheme="majorEastAsia" w:hAnsiTheme="majorHAnsi" w:cstheme="majorBidi"/>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rsid w:val="000C616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C6161"/>
    <w:pPr>
      <w:tabs>
        <w:tab w:val="center" w:pos="4513"/>
        <w:tab w:val="right" w:pos="9026"/>
      </w:tabs>
    </w:pPr>
  </w:style>
  <w:style w:type="character" w:customStyle="1" w:styleId="HeaderChar">
    <w:name w:val="Header Char"/>
    <w:basedOn w:val="DefaultParagraphFont"/>
    <w:link w:val="Header"/>
    <w:rsid w:val="000C6161"/>
    <w:rPr>
      <w:rFonts w:ascii="Calibri" w:eastAsia="Calibri" w:hAnsi="Calibri" w:cs="Times New Roman"/>
      <w:lang w:val="en-GB" w:eastAsia="en-GB"/>
    </w:rPr>
  </w:style>
  <w:style w:type="paragraph" w:styleId="Footer">
    <w:name w:val="footer"/>
    <w:basedOn w:val="Normal"/>
    <w:link w:val="FooterChar"/>
    <w:unhideWhenUsed/>
    <w:rsid w:val="000C6161"/>
    <w:pPr>
      <w:tabs>
        <w:tab w:val="center" w:pos="4513"/>
        <w:tab w:val="right" w:pos="9026"/>
      </w:tabs>
    </w:pPr>
  </w:style>
  <w:style w:type="character" w:customStyle="1" w:styleId="FooterChar">
    <w:name w:val="Footer Char"/>
    <w:basedOn w:val="DefaultParagraphFont"/>
    <w:link w:val="Footer"/>
    <w:rsid w:val="000C6161"/>
    <w:rPr>
      <w:rFonts w:ascii="Calibri" w:eastAsia="Calibri" w:hAnsi="Calibri" w:cs="Times New Roman"/>
      <w:lang w:val="en-GB" w:eastAsia="en-GB"/>
    </w:rPr>
  </w:style>
  <w:style w:type="paragraph" w:styleId="BalloonText">
    <w:name w:val="Balloon Text"/>
    <w:basedOn w:val="Normal"/>
    <w:link w:val="BalloonTextChar"/>
    <w:uiPriority w:val="99"/>
    <w:semiHidden/>
    <w:unhideWhenUsed/>
    <w:rsid w:val="00112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5A"/>
    <w:rPr>
      <w:rFonts w:ascii="Segoe UI" w:eastAsia="Calibri" w:hAnsi="Segoe UI" w:cs="Segoe UI"/>
      <w:sz w:val="18"/>
      <w:szCs w:val="18"/>
      <w:lang w:val="en-GB" w:eastAsia="en-GB"/>
    </w:rPr>
  </w:style>
  <w:style w:type="paragraph" w:styleId="ListParagraph">
    <w:name w:val="List Paragraph"/>
    <w:basedOn w:val="Normal"/>
    <w:uiPriority w:val="34"/>
    <w:qFormat/>
    <w:rsid w:val="00576746"/>
    <w:pPr>
      <w:ind w:left="720"/>
      <w:contextualSpacing/>
    </w:pPr>
  </w:style>
  <w:style w:type="character" w:styleId="Hyperlink">
    <w:name w:val="Hyperlink"/>
    <w:basedOn w:val="DefaultParagraphFont"/>
    <w:uiPriority w:val="99"/>
    <w:unhideWhenUsed/>
    <w:rsid w:val="00F568D3"/>
    <w:rPr>
      <w:color w:val="0563C1" w:themeColor="hyperlink"/>
      <w:u w:val="single"/>
    </w:rPr>
  </w:style>
  <w:style w:type="character" w:customStyle="1" w:styleId="UnresolvedMention1">
    <w:name w:val="Unresolved Mention1"/>
    <w:basedOn w:val="DefaultParagraphFont"/>
    <w:uiPriority w:val="99"/>
    <w:semiHidden/>
    <w:unhideWhenUsed/>
    <w:rsid w:val="00F568D3"/>
    <w:rPr>
      <w:color w:val="605E5C"/>
      <w:shd w:val="clear" w:color="auto" w:fill="E1DFDD"/>
    </w:rPr>
  </w:style>
  <w:style w:type="character" w:customStyle="1" w:styleId="UnresolvedMention">
    <w:name w:val="Unresolved Mention"/>
    <w:basedOn w:val="DefaultParagraphFont"/>
    <w:uiPriority w:val="99"/>
    <w:semiHidden/>
    <w:unhideWhenUsed/>
    <w:rsid w:val="00131433"/>
    <w:rPr>
      <w:color w:val="605E5C"/>
      <w:shd w:val="clear" w:color="auto" w:fill="E1DFDD"/>
    </w:rPr>
  </w:style>
  <w:style w:type="character" w:styleId="FollowedHyperlink">
    <w:name w:val="FollowedHyperlink"/>
    <w:basedOn w:val="DefaultParagraphFont"/>
    <w:uiPriority w:val="99"/>
    <w:semiHidden/>
    <w:unhideWhenUsed/>
    <w:rsid w:val="00C82752"/>
    <w:rPr>
      <w:color w:val="954F72" w:themeColor="followedHyperlink"/>
      <w:u w:val="single"/>
    </w:rPr>
  </w:style>
  <w:style w:type="paragraph" w:styleId="NoSpacing">
    <w:name w:val="No Spacing"/>
    <w:link w:val="NoSpacingChar"/>
    <w:uiPriority w:val="1"/>
    <w:qFormat/>
    <w:rsid w:val="00E12F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2F65"/>
    <w:rPr>
      <w:rFonts w:eastAsiaTheme="minorEastAsia"/>
      <w:lang w:val="en-US"/>
    </w:rPr>
  </w:style>
  <w:style w:type="character" w:styleId="Emphasis">
    <w:name w:val="Emphasis"/>
    <w:basedOn w:val="DefaultParagraphFont"/>
    <w:uiPriority w:val="20"/>
    <w:qFormat/>
    <w:rsid w:val="00DE5D00"/>
    <w:rPr>
      <w:i/>
      <w:iCs/>
    </w:rPr>
  </w:style>
  <w:style w:type="paragraph" w:styleId="NormalWeb">
    <w:name w:val="Normal (Web)"/>
    <w:basedOn w:val="Normal"/>
    <w:uiPriority w:val="99"/>
    <w:unhideWhenUsed/>
    <w:rsid w:val="00E953F7"/>
    <w:pPr>
      <w:spacing w:before="100" w:beforeAutospacing="1" w:after="100" w:afterAutospacing="1"/>
    </w:pPr>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231C37"/>
    <w:rPr>
      <w:rFonts w:ascii="Times New Roman" w:eastAsia="Times New Roman" w:hAnsi="Times New Roman" w:cs="Times New Roman"/>
      <w:b/>
      <w:bCs/>
      <w:kern w:val="36"/>
      <w:sz w:val="48"/>
      <w:szCs w:val="48"/>
      <w:lang w:val="en-US"/>
    </w:rPr>
  </w:style>
  <w:style w:type="character" w:customStyle="1" w:styleId="lrzxr">
    <w:name w:val="lrzxr"/>
    <w:basedOn w:val="DefaultParagraphFont"/>
    <w:rsid w:val="00D01EF4"/>
  </w:style>
  <w:style w:type="character" w:styleId="Strong">
    <w:name w:val="Strong"/>
    <w:basedOn w:val="DefaultParagraphFont"/>
    <w:uiPriority w:val="22"/>
    <w:qFormat/>
    <w:rsid w:val="00694299"/>
    <w:rPr>
      <w:b/>
      <w:bCs/>
    </w:rPr>
  </w:style>
  <w:style w:type="paragraph" w:customStyle="1" w:styleId="wp-caption-text">
    <w:name w:val="wp-caption-text"/>
    <w:basedOn w:val="Normal"/>
    <w:rsid w:val="00ED45AB"/>
    <w:pPr>
      <w:spacing w:before="100" w:beforeAutospacing="1" w:after="100" w:afterAutospacing="1"/>
    </w:pPr>
    <w:rPr>
      <w:rFonts w:ascii="Times New Roman" w:eastAsia="Times New Roman" w:hAnsi="Times New Roman"/>
      <w:sz w:val="24"/>
      <w:szCs w:val="24"/>
      <w:lang w:val="en-US" w:eastAsia="en-US"/>
    </w:rPr>
  </w:style>
  <w:style w:type="character" w:customStyle="1" w:styleId="Heading3Char">
    <w:name w:val="Heading 3 Char"/>
    <w:basedOn w:val="DefaultParagraphFont"/>
    <w:link w:val="Heading3"/>
    <w:uiPriority w:val="9"/>
    <w:rsid w:val="004748DD"/>
    <w:rPr>
      <w:rFonts w:asciiTheme="majorHAnsi" w:eastAsiaTheme="majorEastAsia" w:hAnsiTheme="majorHAnsi" w:cstheme="majorBidi"/>
      <w:b/>
      <w:bCs/>
      <w:color w:val="4472C4" w:themeColor="accent1"/>
      <w:lang w:val="en-GB" w:eastAsia="en-GB"/>
    </w:rPr>
  </w:style>
  <w:style w:type="character" w:customStyle="1" w:styleId="news-content-image-container">
    <w:name w:val="news-content-image-container"/>
    <w:basedOn w:val="DefaultParagraphFont"/>
    <w:rsid w:val="00EB3C5A"/>
  </w:style>
  <w:style w:type="paragraph" w:customStyle="1" w:styleId="news-content-image-caption">
    <w:name w:val="news-content-image-caption"/>
    <w:basedOn w:val="Normal"/>
    <w:rsid w:val="00EB3C5A"/>
    <w:pPr>
      <w:spacing w:before="100" w:beforeAutospacing="1" w:after="100" w:afterAutospacing="1"/>
    </w:pPr>
    <w:rPr>
      <w:rFonts w:ascii="Times New Roman" w:eastAsia="Times New Roman" w:hAnsi="Times New Roman"/>
      <w:sz w:val="24"/>
      <w:szCs w:val="24"/>
      <w:lang w:val="en-US" w:eastAsia="en-US"/>
    </w:rPr>
  </w:style>
  <w:style w:type="character" w:customStyle="1" w:styleId="oi732d6d">
    <w:name w:val="oi732d6d"/>
    <w:basedOn w:val="DefaultParagraphFont"/>
    <w:rsid w:val="00662D16"/>
  </w:style>
  <w:style w:type="character" w:customStyle="1" w:styleId="noticiabyline">
    <w:name w:val="noticia_byline"/>
    <w:basedOn w:val="DefaultParagraphFont"/>
    <w:rsid w:val="00050161"/>
  </w:style>
  <w:style w:type="character" w:customStyle="1" w:styleId="Heading2Char">
    <w:name w:val="Heading 2 Char"/>
    <w:basedOn w:val="DefaultParagraphFont"/>
    <w:link w:val="Heading2"/>
    <w:uiPriority w:val="9"/>
    <w:rsid w:val="00051B38"/>
    <w:rPr>
      <w:rFonts w:asciiTheme="majorHAnsi" w:eastAsiaTheme="majorEastAsia" w:hAnsiTheme="majorHAnsi" w:cstheme="majorBidi"/>
      <w:b/>
      <w:bCs/>
      <w:color w:val="4472C4" w:themeColor="accent1"/>
      <w:sz w:val="26"/>
      <w:szCs w:val="26"/>
      <w:lang w:val="en-GB" w:eastAsia="en-GB"/>
    </w:rPr>
  </w:style>
  <w:style w:type="paragraph" w:customStyle="1" w:styleId="post-info">
    <w:name w:val="post-info"/>
    <w:basedOn w:val="Normal"/>
    <w:rsid w:val="005F685C"/>
    <w:pPr>
      <w:spacing w:before="100" w:beforeAutospacing="1" w:after="100" w:afterAutospacing="1"/>
    </w:pPr>
    <w:rPr>
      <w:rFonts w:ascii="Times New Roman" w:eastAsia="Times New Roman" w:hAnsi="Times New Roman"/>
      <w:sz w:val="24"/>
      <w:szCs w:val="24"/>
      <w:lang w:val="en-US" w:eastAsia="en-US"/>
    </w:rPr>
  </w:style>
  <w:style w:type="paragraph" w:customStyle="1" w:styleId="p-meta">
    <w:name w:val="p-meta"/>
    <w:basedOn w:val="Normal"/>
    <w:rsid w:val="00810D39"/>
    <w:pPr>
      <w:spacing w:before="100" w:beforeAutospacing="1" w:after="100" w:afterAutospacing="1"/>
    </w:pPr>
    <w:rPr>
      <w:rFonts w:ascii="Times New Roman" w:eastAsia="Times New Roman" w:hAnsi="Times New Roman"/>
      <w:sz w:val="24"/>
      <w:szCs w:val="24"/>
      <w:lang w:val="en-US" w:eastAsia="en-US"/>
    </w:rPr>
  </w:style>
  <w:style w:type="character" w:customStyle="1" w:styleId="nc684nl6">
    <w:name w:val="nc684nl6"/>
    <w:basedOn w:val="DefaultParagraphFont"/>
    <w:rsid w:val="000C162E"/>
  </w:style>
  <w:style w:type="character" w:customStyle="1" w:styleId="d2edcug0">
    <w:name w:val="d2edcug0"/>
    <w:basedOn w:val="DefaultParagraphFont"/>
    <w:rsid w:val="00AA20F5"/>
  </w:style>
  <w:style w:type="character" w:customStyle="1" w:styleId="Heading4Char">
    <w:name w:val="Heading 4 Char"/>
    <w:basedOn w:val="DefaultParagraphFont"/>
    <w:link w:val="Heading4"/>
    <w:uiPriority w:val="9"/>
    <w:rsid w:val="006B52E3"/>
    <w:rPr>
      <w:rFonts w:asciiTheme="majorHAnsi" w:eastAsiaTheme="majorEastAsia" w:hAnsiTheme="majorHAnsi" w:cstheme="majorBidi"/>
      <w:b/>
      <w:bCs/>
      <w:i/>
      <w:iCs/>
      <w:color w:val="4472C4" w:themeColor="accent1"/>
      <w:lang w:val="en-GB" w:eastAsia="en-GB"/>
    </w:rPr>
  </w:style>
  <w:style w:type="character" w:customStyle="1" w:styleId="fl-heading-text">
    <w:name w:val="fl-heading-text"/>
    <w:basedOn w:val="DefaultParagraphFont"/>
    <w:rsid w:val="003F7A3C"/>
  </w:style>
  <w:style w:type="character" w:customStyle="1" w:styleId="fl-post-info-date">
    <w:name w:val="fl-post-info-date"/>
    <w:basedOn w:val="DefaultParagraphFont"/>
    <w:rsid w:val="003F7A3C"/>
  </w:style>
  <w:style w:type="character" w:customStyle="1" w:styleId="fl-post-info-sep">
    <w:name w:val="fl-post-info-sep"/>
    <w:basedOn w:val="DefaultParagraphFont"/>
    <w:rsid w:val="003F7A3C"/>
  </w:style>
  <w:style w:type="character" w:customStyle="1" w:styleId="fl-post-info-author">
    <w:name w:val="fl-post-info-author"/>
    <w:basedOn w:val="DefaultParagraphFont"/>
    <w:rsid w:val="003F7A3C"/>
  </w:style>
  <w:style w:type="character" w:customStyle="1" w:styleId="text">
    <w:name w:val="text"/>
    <w:basedOn w:val="DefaultParagraphFont"/>
    <w:rsid w:val="00112AE1"/>
  </w:style>
  <w:style w:type="character" w:customStyle="1" w:styleId="indent-1-breaks">
    <w:name w:val="indent-1-breaks"/>
    <w:basedOn w:val="DefaultParagraphFont"/>
    <w:rsid w:val="00112AE1"/>
  </w:style>
  <w:style w:type="character" w:customStyle="1" w:styleId="hgkelc">
    <w:name w:val="hgkelc"/>
    <w:basedOn w:val="DefaultParagraphFont"/>
    <w:rsid w:val="00B70D4D"/>
  </w:style>
  <w:style w:type="character" w:customStyle="1" w:styleId="markedcontent">
    <w:name w:val="markedcontent"/>
    <w:basedOn w:val="DefaultParagraphFont"/>
    <w:rsid w:val="00C74887"/>
  </w:style>
  <w:style w:type="character" w:customStyle="1" w:styleId="authorortitle">
    <w:name w:val="authorortitle"/>
    <w:basedOn w:val="DefaultParagraphFont"/>
    <w:rsid w:val="001257EB"/>
  </w:style>
  <w:style w:type="paragraph" w:customStyle="1" w:styleId="component-root-0-2-67">
    <w:name w:val="component-root-0-2-67"/>
    <w:basedOn w:val="Normal"/>
    <w:rsid w:val="006B6D95"/>
    <w:pPr>
      <w:spacing w:before="100" w:beforeAutospacing="1" w:after="100" w:afterAutospacing="1"/>
    </w:pPr>
    <w:rPr>
      <w:rFonts w:ascii="Times New Roman" w:eastAsia="Times New Roman" w:hAnsi="Times New Roman"/>
      <w:sz w:val="24"/>
      <w:szCs w:val="24"/>
      <w:lang w:val="en-US" w:eastAsia="en-US"/>
    </w:rPr>
  </w:style>
  <w:style w:type="paragraph" w:customStyle="1" w:styleId="article-newsletter-signup-cta-text">
    <w:name w:val="article-newsletter-signup-cta-text"/>
    <w:basedOn w:val="Normal"/>
    <w:rsid w:val="00AF0B66"/>
    <w:pPr>
      <w:spacing w:before="100" w:beforeAutospacing="1" w:after="100" w:afterAutospacing="1"/>
    </w:pPr>
    <w:rPr>
      <w:rFonts w:ascii="Times New Roman" w:eastAsia="Times New Roman" w:hAnsi="Times New Roman"/>
      <w:sz w:val="24"/>
      <w:szCs w:val="24"/>
      <w:lang w:val="en-US" w:eastAsia="en-US"/>
    </w:rPr>
  </w:style>
  <w:style w:type="paragraph" w:customStyle="1" w:styleId="module-fb-group-content-description">
    <w:name w:val="module-fb-group-content-description"/>
    <w:basedOn w:val="Normal"/>
    <w:rsid w:val="00AF0B66"/>
    <w:pPr>
      <w:spacing w:before="100" w:beforeAutospacing="1" w:after="100" w:afterAutospacing="1"/>
    </w:pPr>
    <w:rPr>
      <w:rFonts w:ascii="Times New Roman" w:eastAsia="Times New Roman" w:hAnsi="Times New Roman"/>
      <w:sz w:val="24"/>
      <w:szCs w:val="24"/>
      <w:lang w:val="en-US" w:eastAsia="en-US"/>
    </w:rPr>
  </w:style>
  <w:style w:type="character" w:customStyle="1" w:styleId="w8qarf">
    <w:name w:val="w8qarf"/>
    <w:basedOn w:val="DefaultParagraphFont"/>
    <w:rsid w:val="00112115"/>
  </w:style>
  <w:style w:type="paragraph" w:customStyle="1" w:styleId="mb-0">
    <w:name w:val="mb-0"/>
    <w:basedOn w:val="Normal"/>
    <w:rsid w:val="00E33286"/>
    <w:pPr>
      <w:spacing w:before="100" w:beforeAutospacing="1" w:after="100" w:afterAutospacing="1"/>
    </w:pPr>
    <w:rPr>
      <w:rFonts w:ascii="Times New Roman" w:eastAsia="Times New Roman" w:hAnsi="Times New Roman"/>
      <w:sz w:val="24"/>
      <w:szCs w:val="24"/>
      <w:lang w:val="en-US" w:eastAsia="en-US"/>
    </w:rPr>
  </w:style>
  <w:style w:type="paragraph" w:customStyle="1" w:styleId="m-0">
    <w:name w:val="m-0"/>
    <w:basedOn w:val="Normal"/>
    <w:rsid w:val="00E33286"/>
    <w:pPr>
      <w:spacing w:before="100" w:beforeAutospacing="1" w:after="100" w:afterAutospacing="1"/>
    </w:pPr>
    <w:rPr>
      <w:rFonts w:ascii="Times New Roman" w:eastAsia="Times New Roman" w:hAnsi="Times New Roman"/>
      <w:sz w:val="24"/>
      <w:szCs w:val="24"/>
      <w:lang w:val="en-US" w:eastAsia="en-US"/>
    </w:rPr>
  </w:style>
  <w:style w:type="character" w:customStyle="1" w:styleId="css-901oao">
    <w:name w:val="css-901oao"/>
    <w:basedOn w:val="DefaultParagraphFont"/>
    <w:rsid w:val="00E44F92"/>
  </w:style>
  <w:style w:type="character" w:customStyle="1" w:styleId="xapple-converted-space">
    <w:name w:val="x_apple-converted-space"/>
    <w:basedOn w:val="DefaultParagraphFont"/>
    <w:rsid w:val="00D736A1"/>
  </w:style>
  <w:style w:type="character" w:customStyle="1" w:styleId="woj">
    <w:name w:val="woj"/>
    <w:basedOn w:val="DefaultParagraphFont"/>
    <w:rsid w:val="00581987"/>
  </w:style>
  <w:style w:type="character" w:customStyle="1" w:styleId="xt0psk2">
    <w:name w:val="xt0psk2"/>
    <w:basedOn w:val="DefaultParagraphFont"/>
    <w:rsid w:val="00962654"/>
  </w:style>
  <w:style w:type="paragraph" w:customStyle="1" w:styleId="topic-paragraph">
    <w:name w:val="topic-paragraph"/>
    <w:basedOn w:val="Normal"/>
    <w:rsid w:val="00700549"/>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dropcap-element-slot">
    <w:name w:val="dropcap-element-slot"/>
    <w:basedOn w:val="DefaultParagraphFont"/>
    <w:rsid w:val="00926605"/>
  </w:style>
  <w:style w:type="paragraph" w:customStyle="1" w:styleId="Default">
    <w:name w:val="Default"/>
    <w:rsid w:val="003616B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cnx-button-label">
    <w:name w:val="cnx-button-label"/>
    <w:basedOn w:val="DefaultParagraphFont"/>
    <w:rsid w:val="00D13B59"/>
  </w:style>
  <w:style w:type="paragraph" w:customStyle="1" w:styleId="zopo-title">
    <w:name w:val="zopo-title"/>
    <w:basedOn w:val="Normal"/>
    <w:rsid w:val="00D13B59"/>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zopo-title-text">
    <w:name w:val="zopo-title-text"/>
    <w:basedOn w:val="DefaultParagraphFont"/>
    <w:rsid w:val="00D13B59"/>
  </w:style>
  <w:style w:type="character" w:customStyle="1" w:styleId="jdfsz">
    <w:name w:val="jdfsz"/>
    <w:basedOn w:val="DefaultParagraphFont"/>
    <w:rsid w:val="003716EB"/>
  </w:style>
  <w:style w:type="character" w:customStyle="1" w:styleId="fui-avatarinitials">
    <w:name w:val="fui-avatar__initials"/>
    <w:basedOn w:val="DefaultParagraphFont"/>
    <w:rsid w:val="003716EB"/>
  </w:style>
  <w:style w:type="character" w:customStyle="1" w:styleId="ozzzk">
    <w:name w:val="ozzzk"/>
    <w:basedOn w:val="DefaultParagraphFont"/>
    <w:rsid w:val="003716EB"/>
  </w:style>
  <w:style w:type="character" w:customStyle="1" w:styleId="flwlv">
    <w:name w:val="flwlv"/>
    <w:basedOn w:val="DefaultParagraphFont"/>
    <w:rsid w:val="003716EB"/>
  </w:style>
  <w:style w:type="character" w:customStyle="1" w:styleId="entity">
    <w:name w:val="_entity"/>
    <w:basedOn w:val="DefaultParagraphFont"/>
    <w:rsid w:val="003716EB"/>
  </w:style>
  <w:style w:type="character" w:customStyle="1" w:styleId="pu1yl">
    <w:name w:val="pu1yl"/>
    <w:basedOn w:val="DefaultParagraphFont"/>
    <w:rsid w:val="003716EB"/>
  </w:style>
  <w:style w:type="paragraph" w:customStyle="1" w:styleId="embed-blockdescription">
    <w:name w:val="embed-block__description"/>
    <w:basedOn w:val="Normal"/>
    <w:rsid w:val="00364F1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xgmailsignatureprefix">
    <w:name w:val="x_gmail_signature_prefix"/>
    <w:basedOn w:val="DefaultParagraphFont"/>
    <w:rsid w:val="001C4DC9"/>
  </w:style>
  <w:style w:type="paragraph" w:customStyle="1" w:styleId="img-desc">
    <w:name w:val="img-desc"/>
    <w:basedOn w:val="Normal"/>
    <w:rsid w:val="00937A1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cite-bracket">
    <w:name w:val="cite-bracket"/>
    <w:basedOn w:val="DefaultParagraphFont"/>
    <w:rsid w:val="00106C4C"/>
  </w:style>
  <w:style w:type="character" w:customStyle="1" w:styleId="x193iq5w">
    <w:name w:val="x193iq5w"/>
    <w:basedOn w:val="DefaultParagraphFont"/>
    <w:rsid w:val="00C40516"/>
  </w:style>
  <w:style w:type="character" w:customStyle="1" w:styleId="articlemetadatabyline">
    <w:name w:val="articlemetadata__byline"/>
    <w:basedOn w:val="DefaultParagraphFont"/>
    <w:rsid w:val="00AA3B90"/>
  </w:style>
  <w:style w:type="character" w:customStyle="1" w:styleId="articlemetadatasection">
    <w:name w:val="articlemetadata__section"/>
    <w:basedOn w:val="DefaultParagraphFont"/>
    <w:rsid w:val="00AA3B90"/>
  </w:style>
  <w:style w:type="character" w:customStyle="1" w:styleId="mw-editsection">
    <w:name w:val="mw-editsection"/>
    <w:basedOn w:val="DefaultParagraphFont"/>
    <w:rsid w:val="004946B3"/>
  </w:style>
  <w:style w:type="character" w:customStyle="1" w:styleId="mw-editsection-bracket">
    <w:name w:val="mw-editsection-bracket"/>
    <w:basedOn w:val="DefaultParagraphFont"/>
    <w:rsid w:val="004946B3"/>
  </w:style>
  <w:style w:type="paragraph" w:customStyle="1" w:styleId="xmsonormal">
    <w:name w:val="x_msonormal"/>
    <w:basedOn w:val="Normal"/>
    <w:rsid w:val="004B6C6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mntl-sc-block-headingtext">
    <w:name w:val="mntl-sc-block-heading__text"/>
    <w:basedOn w:val="DefaultParagraphFont"/>
    <w:rsid w:val="002D4F3F"/>
  </w:style>
  <w:style w:type="paragraph" w:customStyle="1" w:styleId="comp">
    <w:name w:val="comp"/>
    <w:basedOn w:val="Normal"/>
    <w:rsid w:val="002D4F3F"/>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uv3um">
    <w:name w:val="uv3um"/>
    <w:basedOn w:val="DefaultParagraphFont"/>
    <w:rsid w:val="000B60E3"/>
  </w:style>
  <w:style w:type="paragraph" w:customStyle="1" w:styleId="xm-5451450491071042257msoplaintext">
    <w:name w:val="x_m_-5451450491071042257msoplaintext"/>
    <w:basedOn w:val="Normal"/>
    <w:rsid w:val="000B40CE"/>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wixui-rich-texttext">
    <w:name w:val="wixui-rich-text__text"/>
    <w:basedOn w:val="DefaultParagraphFont"/>
    <w:rsid w:val="00C412E0"/>
  </w:style>
  <w:style w:type="paragraph" w:customStyle="1" w:styleId="font8">
    <w:name w:val="font_8"/>
    <w:basedOn w:val="Normal"/>
    <w:rsid w:val="00C412E0"/>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1abrpkv">
    <w:name w:val="___1abrpkv"/>
    <w:basedOn w:val="DefaultParagraphFont"/>
    <w:rsid w:val="007B1067"/>
  </w:style>
  <w:style w:type="paragraph" w:customStyle="1" w:styleId="text-18px">
    <w:name w:val="text-[18px]"/>
    <w:basedOn w:val="Normal"/>
    <w:rsid w:val="00A26678"/>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html-span">
    <w:name w:val="html-span"/>
    <w:basedOn w:val="DefaultParagraphFont"/>
    <w:rsid w:val="00BC3150"/>
  </w:style>
  <w:style w:type="character" w:customStyle="1" w:styleId="xzpqnlu">
    <w:name w:val="xzpqnlu"/>
    <w:basedOn w:val="DefaultParagraphFont"/>
    <w:rsid w:val="00BC3150"/>
  </w:style>
</w:styles>
</file>

<file path=word/webSettings.xml><?xml version="1.0" encoding="utf-8"?>
<w:webSettings xmlns:r="http://schemas.openxmlformats.org/officeDocument/2006/relationships" xmlns:w="http://schemas.openxmlformats.org/wordprocessingml/2006/main">
  <w:divs>
    <w:div w:id="12197758">
      <w:bodyDiv w:val="1"/>
      <w:marLeft w:val="0"/>
      <w:marRight w:val="0"/>
      <w:marTop w:val="0"/>
      <w:marBottom w:val="0"/>
      <w:divBdr>
        <w:top w:val="none" w:sz="0" w:space="0" w:color="auto"/>
        <w:left w:val="none" w:sz="0" w:space="0" w:color="auto"/>
        <w:bottom w:val="none" w:sz="0" w:space="0" w:color="auto"/>
        <w:right w:val="none" w:sz="0" w:space="0" w:color="auto"/>
      </w:divBdr>
    </w:div>
    <w:div w:id="15810709">
      <w:bodyDiv w:val="1"/>
      <w:marLeft w:val="0"/>
      <w:marRight w:val="0"/>
      <w:marTop w:val="0"/>
      <w:marBottom w:val="0"/>
      <w:divBdr>
        <w:top w:val="none" w:sz="0" w:space="0" w:color="auto"/>
        <w:left w:val="none" w:sz="0" w:space="0" w:color="auto"/>
        <w:bottom w:val="none" w:sz="0" w:space="0" w:color="auto"/>
        <w:right w:val="none" w:sz="0" w:space="0" w:color="auto"/>
      </w:divBdr>
      <w:divsChild>
        <w:div w:id="39286201">
          <w:marLeft w:val="19"/>
          <w:marRight w:val="187"/>
          <w:marTop w:val="75"/>
          <w:marBottom w:val="75"/>
          <w:divBdr>
            <w:top w:val="none" w:sz="0" w:space="0" w:color="auto"/>
            <w:left w:val="none" w:sz="0" w:space="0" w:color="auto"/>
            <w:bottom w:val="none" w:sz="0" w:space="0" w:color="auto"/>
            <w:right w:val="none" w:sz="0" w:space="0" w:color="auto"/>
          </w:divBdr>
          <w:divsChild>
            <w:div w:id="1286043496">
              <w:marLeft w:val="0"/>
              <w:marRight w:val="0"/>
              <w:marTop w:val="0"/>
              <w:marBottom w:val="0"/>
              <w:divBdr>
                <w:top w:val="none" w:sz="0" w:space="0" w:color="auto"/>
                <w:left w:val="none" w:sz="0" w:space="0" w:color="auto"/>
                <w:bottom w:val="none" w:sz="0" w:space="0" w:color="auto"/>
                <w:right w:val="none" w:sz="0" w:space="0" w:color="auto"/>
              </w:divBdr>
              <w:divsChild>
                <w:div w:id="80571668">
                  <w:marLeft w:val="0"/>
                  <w:marRight w:val="0"/>
                  <w:marTop w:val="0"/>
                  <w:marBottom w:val="0"/>
                  <w:divBdr>
                    <w:top w:val="none" w:sz="0" w:space="0" w:color="auto"/>
                    <w:left w:val="none" w:sz="0" w:space="0" w:color="auto"/>
                    <w:bottom w:val="none" w:sz="0" w:space="0" w:color="auto"/>
                    <w:right w:val="none" w:sz="0" w:space="0" w:color="auto"/>
                  </w:divBdr>
                  <w:divsChild>
                    <w:div w:id="1328359560">
                      <w:marLeft w:val="0"/>
                      <w:marRight w:val="0"/>
                      <w:marTop w:val="0"/>
                      <w:marBottom w:val="0"/>
                      <w:divBdr>
                        <w:top w:val="none" w:sz="0" w:space="0" w:color="auto"/>
                        <w:left w:val="none" w:sz="0" w:space="0" w:color="auto"/>
                        <w:bottom w:val="none" w:sz="0" w:space="0" w:color="auto"/>
                        <w:right w:val="none" w:sz="0" w:space="0" w:color="auto"/>
                      </w:divBdr>
                      <w:divsChild>
                        <w:div w:id="815951645">
                          <w:marLeft w:val="0"/>
                          <w:marRight w:val="0"/>
                          <w:marTop w:val="0"/>
                          <w:marBottom w:val="0"/>
                          <w:divBdr>
                            <w:top w:val="none" w:sz="0" w:space="0" w:color="auto"/>
                            <w:left w:val="none" w:sz="0" w:space="0" w:color="auto"/>
                            <w:bottom w:val="none" w:sz="0" w:space="0" w:color="auto"/>
                            <w:right w:val="none" w:sz="0" w:space="0" w:color="auto"/>
                          </w:divBdr>
                          <w:divsChild>
                            <w:div w:id="928848605">
                              <w:marLeft w:val="0"/>
                              <w:marRight w:val="0"/>
                              <w:marTop w:val="0"/>
                              <w:marBottom w:val="0"/>
                              <w:divBdr>
                                <w:top w:val="none" w:sz="0" w:space="0" w:color="auto"/>
                                <w:left w:val="none" w:sz="0" w:space="0" w:color="auto"/>
                                <w:bottom w:val="none" w:sz="0" w:space="0" w:color="auto"/>
                                <w:right w:val="none" w:sz="0" w:space="0" w:color="auto"/>
                              </w:divBdr>
                              <w:divsChild>
                                <w:div w:id="714473580">
                                  <w:marLeft w:val="0"/>
                                  <w:marRight w:val="0"/>
                                  <w:marTop w:val="0"/>
                                  <w:marBottom w:val="0"/>
                                  <w:divBdr>
                                    <w:top w:val="none" w:sz="0" w:space="0" w:color="auto"/>
                                    <w:left w:val="none" w:sz="0" w:space="0" w:color="auto"/>
                                    <w:bottom w:val="none" w:sz="0" w:space="0" w:color="auto"/>
                                    <w:right w:val="none" w:sz="0" w:space="0" w:color="auto"/>
                                  </w:divBdr>
                                  <w:divsChild>
                                    <w:div w:id="1097797577">
                                      <w:marLeft w:val="0"/>
                                      <w:marRight w:val="0"/>
                                      <w:marTop w:val="0"/>
                                      <w:marBottom w:val="0"/>
                                      <w:divBdr>
                                        <w:top w:val="none" w:sz="0" w:space="0" w:color="auto"/>
                                        <w:left w:val="none" w:sz="0" w:space="0" w:color="auto"/>
                                        <w:bottom w:val="none" w:sz="0" w:space="0" w:color="auto"/>
                                        <w:right w:val="none" w:sz="0" w:space="0" w:color="auto"/>
                                      </w:divBdr>
                                      <w:divsChild>
                                        <w:div w:id="21435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93596">
          <w:marLeft w:val="0"/>
          <w:marRight w:val="0"/>
          <w:marTop w:val="0"/>
          <w:marBottom w:val="0"/>
          <w:divBdr>
            <w:top w:val="none" w:sz="0" w:space="0" w:color="auto"/>
            <w:left w:val="none" w:sz="0" w:space="0" w:color="auto"/>
            <w:bottom w:val="none" w:sz="0" w:space="0" w:color="auto"/>
            <w:right w:val="none" w:sz="0" w:space="0" w:color="auto"/>
          </w:divBdr>
          <w:divsChild>
            <w:div w:id="626207875">
              <w:marLeft w:val="0"/>
              <w:marRight w:val="0"/>
              <w:marTop w:val="0"/>
              <w:marBottom w:val="0"/>
              <w:divBdr>
                <w:top w:val="none" w:sz="0" w:space="0" w:color="auto"/>
                <w:left w:val="none" w:sz="0" w:space="0" w:color="auto"/>
                <w:bottom w:val="none" w:sz="0" w:space="0" w:color="auto"/>
                <w:right w:val="none" w:sz="0" w:space="0" w:color="auto"/>
              </w:divBdr>
              <w:divsChild>
                <w:div w:id="25563355">
                  <w:marLeft w:val="0"/>
                  <w:marRight w:val="0"/>
                  <w:marTop w:val="0"/>
                  <w:marBottom w:val="0"/>
                  <w:divBdr>
                    <w:top w:val="none" w:sz="0" w:space="0" w:color="auto"/>
                    <w:left w:val="none" w:sz="0" w:space="0" w:color="auto"/>
                    <w:bottom w:val="none" w:sz="0" w:space="0" w:color="auto"/>
                    <w:right w:val="none" w:sz="0" w:space="0" w:color="auto"/>
                  </w:divBdr>
                  <w:divsChild>
                    <w:div w:id="609896476">
                      <w:marLeft w:val="0"/>
                      <w:marRight w:val="0"/>
                      <w:marTop w:val="0"/>
                      <w:marBottom w:val="0"/>
                      <w:divBdr>
                        <w:top w:val="none" w:sz="0" w:space="0" w:color="auto"/>
                        <w:left w:val="none" w:sz="0" w:space="0" w:color="auto"/>
                        <w:bottom w:val="none" w:sz="0" w:space="0" w:color="auto"/>
                        <w:right w:val="none" w:sz="0" w:space="0" w:color="auto"/>
                      </w:divBdr>
                      <w:divsChild>
                        <w:div w:id="1398046259">
                          <w:marLeft w:val="19"/>
                          <w:marRight w:val="19"/>
                          <w:marTop w:val="19"/>
                          <w:marBottom w:val="75"/>
                          <w:divBdr>
                            <w:top w:val="none" w:sz="0" w:space="0" w:color="auto"/>
                            <w:left w:val="none" w:sz="0" w:space="0" w:color="auto"/>
                            <w:bottom w:val="none" w:sz="0" w:space="0" w:color="auto"/>
                            <w:right w:val="none" w:sz="0" w:space="0" w:color="auto"/>
                          </w:divBdr>
                          <w:divsChild>
                            <w:div w:id="2114785539">
                              <w:marLeft w:val="0"/>
                              <w:marRight w:val="0"/>
                              <w:marTop w:val="0"/>
                              <w:marBottom w:val="0"/>
                              <w:divBdr>
                                <w:top w:val="none" w:sz="0" w:space="0" w:color="auto"/>
                                <w:left w:val="none" w:sz="0" w:space="0" w:color="auto"/>
                                <w:bottom w:val="none" w:sz="0" w:space="0" w:color="auto"/>
                                <w:right w:val="none" w:sz="0" w:space="0" w:color="auto"/>
                              </w:divBdr>
                              <w:divsChild>
                                <w:div w:id="1659336919">
                                  <w:marLeft w:val="0"/>
                                  <w:marRight w:val="0"/>
                                  <w:marTop w:val="0"/>
                                  <w:marBottom w:val="0"/>
                                  <w:divBdr>
                                    <w:top w:val="none" w:sz="0" w:space="0" w:color="auto"/>
                                    <w:left w:val="none" w:sz="0" w:space="0" w:color="auto"/>
                                    <w:bottom w:val="none" w:sz="0" w:space="0" w:color="auto"/>
                                    <w:right w:val="none" w:sz="0" w:space="0" w:color="auto"/>
                                  </w:divBdr>
                                  <w:divsChild>
                                    <w:div w:id="185681582">
                                      <w:marLeft w:val="0"/>
                                      <w:marRight w:val="0"/>
                                      <w:marTop w:val="0"/>
                                      <w:marBottom w:val="0"/>
                                      <w:divBdr>
                                        <w:top w:val="none" w:sz="0" w:space="0" w:color="auto"/>
                                        <w:left w:val="none" w:sz="0" w:space="0" w:color="auto"/>
                                        <w:bottom w:val="none" w:sz="0" w:space="0" w:color="auto"/>
                                        <w:right w:val="none" w:sz="0" w:space="0" w:color="auto"/>
                                      </w:divBdr>
                                      <w:divsChild>
                                        <w:div w:id="1762145527">
                                          <w:marLeft w:val="0"/>
                                          <w:marRight w:val="75"/>
                                          <w:marTop w:val="0"/>
                                          <w:marBottom w:val="0"/>
                                          <w:divBdr>
                                            <w:top w:val="none" w:sz="0" w:space="0" w:color="auto"/>
                                            <w:left w:val="none" w:sz="0" w:space="0" w:color="auto"/>
                                            <w:bottom w:val="none" w:sz="0" w:space="0" w:color="auto"/>
                                            <w:right w:val="none" w:sz="0" w:space="0" w:color="auto"/>
                                          </w:divBdr>
                                        </w:div>
                                        <w:div w:id="1051155783">
                                          <w:marLeft w:val="37"/>
                                          <w:marRight w:val="0"/>
                                          <w:marTop w:val="0"/>
                                          <w:marBottom w:val="37"/>
                                          <w:divBdr>
                                            <w:top w:val="none" w:sz="0" w:space="0" w:color="auto"/>
                                            <w:left w:val="none" w:sz="0" w:space="0" w:color="auto"/>
                                            <w:bottom w:val="none" w:sz="0" w:space="0" w:color="auto"/>
                                            <w:right w:val="none" w:sz="0" w:space="0" w:color="auto"/>
                                          </w:divBdr>
                                          <w:divsChild>
                                            <w:div w:id="944188774">
                                              <w:marLeft w:val="0"/>
                                              <w:marRight w:val="0"/>
                                              <w:marTop w:val="0"/>
                                              <w:marBottom w:val="0"/>
                                              <w:divBdr>
                                                <w:top w:val="none" w:sz="0" w:space="0" w:color="auto"/>
                                                <w:left w:val="none" w:sz="0" w:space="0" w:color="auto"/>
                                                <w:bottom w:val="none" w:sz="0" w:space="0" w:color="auto"/>
                                                <w:right w:val="none" w:sz="0" w:space="0" w:color="auto"/>
                                              </w:divBdr>
                                              <w:divsChild>
                                                <w:div w:id="2847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2308">
                                      <w:marLeft w:val="0"/>
                                      <w:marRight w:val="0"/>
                                      <w:marTop w:val="0"/>
                                      <w:marBottom w:val="0"/>
                                      <w:divBdr>
                                        <w:top w:val="none" w:sz="0" w:space="0" w:color="auto"/>
                                        <w:left w:val="none" w:sz="0" w:space="0" w:color="auto"/>
                                        <w:bottom w:val="none" w:sz="0" w:space="0" w:color="auto"/>
                                        <w:right w:val="none" w:sz="0" w:space="0" w:color="auto"/>
                                      </w:divBdr>
                                      <w:divsChild>
                                        <w:div w:id="2144344676">
                                          <w:marLeft w:val="0"/>
                                          <w:marRight w:val="0"/>
                                          <w:marTop w:val="0"/>
                                          <w:marBottom w:val="0"/>
                                          <w:divBdr>
                                            <w:top w:val="none" w:sz="0" w:space="0" w:color="auto"/>
                                            <w:left w:val="none" w:sz="0" w:space="0" w:color="auto"/>
                                            <w:bottom w:val="none" w:sz="0" w:space="0" w:color="auto"/>
                                            <w:right w:val="none" w:sz="0" w:space="0" w:color="auto"/>
                                          </w:divBdr>
                                          <w:divsChild>
                                            <w:div w:id="1430658527">
                                              <w:marLeft w:val="0"/>
                                              <w:marRight w:val="0"/>
                                              <w:marTop w:val="0"/>
                                              <w:marBottom w:val="0"/>
                                              <w:divBdr>
                                                <w:top w:val="none" w:sz="0" w:space="0" w:color="auto"/>
                                                <w:left w:val="none" w:sz="0" w:space="0" w:color="auto"/>
                                                <w:bottom w:val="none" w:sz="0" w:space="0" w:color="auto"/>
                                                <w:right w:val="none" w:sz="0" w:space="0" w:color="auto"/>
                                              </w:divBdr>
                                              <w:divsChild>
                                                <w:div w:id="605819107">
                                                  <w:marLeft w:val="0"/>
                                                  <w:marRight w:val="0"/>
                                                  <w:marTop w:val="0"/>
                                                  <w:marBottom w:val="0"/>
                                                  <w:divBdr>
                                                    <w:top w:val="none" w:sz="0" w:space="0" w:color="auto"/>
                                                    <w:left w:val="none" w:sz="0" w:space="0" w:color="auto"/>
                                                    <w:bottom w:val="none" w:sz="0" w:space="0" w:color="auto"/>
                                                    <w:right w:val="none" w:sz="0" w:space="0" w:color="auto"/>
                                                  </w:divBdr>
                                                  <w:divsChild>
                                                    <w:div w:id="6875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284">
                                              <w:marLeft w:val="0"/>
                                              <w:marRight w:val="0"/>
                                              <w:marTop w:val="0"/>
                                              <w:marBottom w:val="0"/>
                                              <w:divBdr>
                                                <w:top w:val="none" w:sz="0" w:space="0" w:color="auto"/>
                                                <w:left w:val="none" w:sz="0" w:space="0" w:color="auto"/>
                                                <w:bottom w:val="none" w:sz="0" w:space="0" w:color="auto"/>
                                                <w:right w:val="none" w:sz="0" w:space="0" w:color="auto"/>
                                              </w:divBdr>
                                              <w:divsChild>
                                                <w:div w:id="681199116">
                                                  <w:marLeft w:val="0"/>
                                                  <w:marRight w:val="0"/>
                                                  <w:marTop w:val="0"/>
                                                  <w:marBottom w:val="0"/>
                                                  <w:divBdr>
                                                    <w:top w:val="none" w:sz="0" w:space="0" w:color="auto"/>
                                                    <w:left w:val="none" w:sz="0" w:space="0" w:color="auto"/>
                                                    <w:bottom w:val="none" w:sz="0" w:space="0" w:color="auto"/>
                                                    <w:right w:val="none" w:sz="0" w:space="0" w:color="auto"/>
                                                  </w:divBdr>
                                                  <w:divsChild>
                                                    <w:div w:id="21344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5693">
                                              <w:marLeft w:val="0"/>
                                              <w:marRight w:val="0"/>
                                              <w:marTop w:val="0"/>
                                              <w:marBottom w:val="0"/>
                                              <w:divBdr>
                                                <w:top w:val="none" w:sz="0" w:space="0" w:color="auto"/>
                                                <w:left w:val="none" w:sz="0" w:space="0" w:color="auto"/>
                                                <w:bottom w:val="none" w:sz="0" w:space="0" w:color="auto"/>
                                                <w:right w:val="none" w:sz="0" w:space="0" w:color="auto"/>
                                              </w:divBdr>
                                              <w:divsChild>
                                                <w:div w:id="443117477">
                                                  <w:marLeft w:val="0"/>
                                                  <w:marRight w:val="0"/>
                                                  <w:marTop w:val="0"/>
                                                  <w:marBottom w:val="0"/>
                                                  <w:divBdr>
                                                    <w:top w:val="none" w:sz="0" w:space="0" w:color="auto"/>
                                                    <w:left w:val="none" w:sz="0" w:space="0" w:color="auto"/>
                                                    <w:bottom w:val="none" w:sz="0" w:space="0" w:color="auto"/>
                                                    <w:right w:val="none" w:sz="0" w:space="0" w:color="auto"/>
                                                  </w:divBdr>
                                                  <w:divsChild>
                                                    <w:div w:id="1724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6204">
                                              <w:marLeft w:val="0"/>
                                              <w:marRight w:val="0"/>
                                              <w:marTop w:val="0"/>
                                              <w:marBottom w:val="0"/>
                                              <w:divBdr>
                                                <w:top w:val="none" w:sz="0" w:space="0" w:color="auto"/>
                                                <w:left w:val="none" w:sz="0" w:space="0" w:color="auto"/>
                                                <w:bottom w:val="none" w:sz="0" w:space="0" w:color="auto"/>
                                                <w:right w:val="none" w:sz="0" w:space="0" w:color="auto"/>
                                              </w:divBdr>
                                              <w:divsChild>
                                                <w:div w:id="3130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2482">
                                  <w:marLeft w:val="449"/>
                                  <w:marRight w:val="0"/>
                                  <w:marTop w:val="0"/>
                                  <w:marBottom w:val="0"/>
                                  <w:divBdr>
                                    <w:top w:val="none" w:sz="0" w:space="0" w:color="auto"/>
                                    <w:left w:val="none" w:sz="0" w:space="0" w:color="auto"/>
                                    <w:bottom w:val="none" w:sz="0" w:space="0" w:color="auto"/>
                                    <w:right w:val="none" w:sz="0" w:space="0" w:color="auto"/>
                                  </w:divBdr>
                                  <w:divsChild>
                                    <w:div w:id="74061956">
                                      <w:marLeft w:val="0"/>
                                      <w:marRight w:val="0"/>
                                      <w:marTop w:val="0"/>
                                      <w:marBottom w:val="0"/>
                                      <w:divBdr>
                                        <w:top w:val="none" w:sz="0" w:space="0" w:color="auto"/>
                                        <w:left w:val="none" w:sz="0" w:space="0" w:color="auto"/>
                                        <w:bottom w:val="none" w:sz="0" w:space="0" w:color="auto"/>
                                        <w:right w:val="none" w:sz="0" w:space="0" w:color="auto"/>
                                      </w:divBdr>
                                      <w:divsChild>
                                        <w:div w:id="873616290">
                                          <w:marLeft w:val="0"/>
                                          <w:marRight w:val="0"/>
                                          <w:marTop w:val="0"/>
                                          <w:marBottom w:val="0"/>
                                          <w:divBdr>
                                            <w:top w:val="none" w:sz="0" w:space="0" w:color="auto"/>
                                            <w:left w:val="none" w:sz="0" w:space="0" w:color="auto"/>
                                            <w:bottom w:val="none" w:sz="0" w:space="0" w:color="auto"/>
                                            <w:right w:val="none" w:sz="0" w:space="0" w:color="auto"/>
                                          </w:divBdr>
                                          <w:divsChild>
                                            <w:div w:id="201525160">
                                              <w:marLeft w:val="0"/>
                                              <w:marRight w:val="0"/>
                                              <w:marTop w:val="0"/>
                                              <w:marBottom w:val="0"/>
                                              <w:divBdr>
                                                <w:top w:val="none" w:sz="0" w:space="0" w:color="auto"/>
                                                <w:left w:val="none" w:sz="0" w:space="0" w:color="auto"/>
                                                <w:bottom w:val="none" w:sz="0" w:space="0" w:color="auto"/>
                                                <w:right w:val="none" w:sz="0" w:space="0" w:color="auto"/>
                                              </w:divBdr>
                                              <w:divsChild>
                                                <w:div w:id="1573353497">
                                                  <w:marLeft w:val="0"/>
                                                  <w:marRight w:val="0"/>
                                                  <w:marTop w:val="0"/>
                                                  <w:marBottom w:val="0"/>
                                                  <w:divBdr>
                                                    <w:top w:val="none" w:sz="0" w:space="0" w:color="auto"/>
                                                    <w:left w:val="none" w:sz="0" w:space="0" w:color="auto"/>
                                                    <w:bottom w:val="none" w:sz="0" w:space="0" w:color="auto"/>
                                                    <w:right w:val="none" w:sz="0" w:space="0" w:color="auto"/>
                                                  </w:divBdr>
                                                  <w:divsChild>
                                                    <w:div w:id="129786559">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sChild>
                                    </w:div>
                                    <w:div w:id="391119749">
                                      <w:marLeft w:val="168"/>
                                      <w:marRight w:val="94"/>
                                      <w:marTop w:val="0"/>
                                      <w:marBottom w:val="0"/>
                                      <w:divBdr>
                                        <w:top w:val="none" w:sz="0" w:space="0" w:color="auto"/>
                                        <w:left w:val="none" w:sz="0" w:space="0" w:color="auto"/>
                                        <w:bottom w:val="none" w:sz="0" w:space="0" w:color="auto"/>
                                        <w:right w:val="none" w:sz="0" w:space="0" w:color="auto"/>
                                      </w:divBdr>
                                    </w:div>
                                  </w:divsChild>
                                </w:div>
                              </w:divsChild>
                            </w:div>
                            <w:div w:id="1777751305">
                              <w:marLeft w:val="0"/>
                              <w:marRight w:val="0"/>
                              <w:marTop w:val="0"/>
                              <w:marBottom w:val="0"/>
                              <w:divBdr>
                                <w:top w:val="none" w:sz="0" w:space="0" w:color="auto"/>
                                <w:left w:val="none" w:sz="0" w:space="0" w:color="auto"/>
                                <w:bottom w:val="none" w:sz="0" w:space="0" w:color="auto"/>
                                <w:right w:val="none" w:sz="0" w:space="0" w:color="auto"/>
                              </w:divBdr>
                              <w:divsChild>
                                <w:div w:id="1907256394">
                                  <w:marLeft w:val="0"/>
                                  <w:marRight w:val="0"/>
                                  <w:marTop w:val="150"/>
                                  <w:marBottom w:val="94"/>
                                  <w:divBdr>
                                    <w:top w:val="none" w:sz="0" w:space="0" w:color="auto"/>
                                    <w:left w:val="none" w:sz="0" w:space="0" w:color="auto"/>
                                    <w:bottom w:val="none" w:sz="0" w:space="0" w:color="auto"/>
                                    <w:right w:val="none" w:sz="0" w:space="0" w:color="auto"/>
                                  </w:divBdr>
                                  <w:divsChild>
                                    <w:div w:id="353581960">
                                      <w:marLeft w:val="0"/>
                                      <w:marRight w:val="0"/>
                                      <w:marTop w:val="0"/>
                                      <w:marBottom w:val="0"/>
                                      <w:divBdr>
                                        <w:top w:val="none" w:sz="0" w:space="0" w:color="auto"/>
                                        <w:left w:val="none" w:sz="0" w:space="0" w:color="auto"/>
                                        <w:bottom w:val="none" w:sz="0" w:space="0" w:color="auto"/>
                                        <w:right w:val="none" w:sz="0" w:space="0" w:color="auto"/>
                                      </w:divBdr>
                                      <w:divsChild>
                                        <w:div w:id="1635870277">
                                          <w:marLeft w:val="0"/>
                                          <w:marRight w:val="0"/>
                                          <w:marTop w:val="0"/>
                                          <w:marBottom w:val="0"/>
                                          <w:divBdr>
                                            <w:top w:val="none" w:sz="0" w:space="0" w:color="auto"/>
                                            <w:left w:val="none" w:sz="0" w:space="0" w:color="auto"/>
                                            <w:bottom w:val="none" w:sz="0" w:space="0" w:color="auto"/>
                                            <w:right w:val="none" w:sz="0" w:space="0" w:color="auto"/>
                                          </w:divBdr>
                                          <w:divsChild>
                                            <w:div w:id="66003793">
                                              <w:marLeft w:val="0"/>
                                              <w:marRight w:val="0"/>
                                              <w:marTop w:val="0"/>
                                              <w:marBottom w:val="0"/>
                                              <w:divBdr>
                                                <w:top w:val="none" w:sz="0" w:space="0" w:color="auto"/>
                                                <w:left w:val="none" w:sz="0" w:space="0" w:color="auto"/>
                                                <w:bottom w:val="none" w:sz="0" w:space="0" w:color="auto"/>
                                                <w:right w:val="none" w:sz="0" w:space="0" w:color="auto"/>
                                              </w:divBdr>
                                              <w:divsChild>
                                                <w:div w:id="831678601">
                                                  <w:marLeft w:val="0"/>
                                                  <w:marRight w:val="0"/>
                                                  <w:marTop w:val="0"/>
                                                  <w:marBottom w:val="0"/>
                                                  <w:divBdr>
                                                    <w:top w:val="none" w:sz="0" w:space="0" w:color="auto"/>
                                                    <w:left w:val="none" w:sz="0" w:space="0" w:color="auto"/>
                                                    <w:bottom w:val="none" w:sz="0" w:space="0" w:color="auto"/>
                                                    <w:right w:val="none" w:sz="0" w:space="0" w:color="auto"/>
                                                  </w:divBdr>
                                                  <w:divsChild>
                                                    <w:div w:id="628433994">
                                                      <w:marLeft w:val="0"/>
                                                      <w:marRight w:val="0"/>
                                                      <w:marTop w:val="0"/>
                                                      <w:marBottom w:val="0"/>
                                                      <w:divBdr>
                                                        <w:top w:val="none" w:sz="0" w:space="0" w:color="auto"/>
                                                        <w:left w:val="none" w:sz="0" w:space="0" w:color="auto"/>
                                                        <w:bottom w:val="none" w:sz="0" w:space="0" w:color="auto"/>
                                                        <w:right w:val="none" w:sz="0" w:space="0" w:color="auto"/>
                                                      </w:divBdr>
                                                    </w:div>
                                                    <w:div w:id="951210136">
                                                      <w:marLeft w:val="0"/>
                                                      <w:marRight w:val="0"/>
                                                      <w:marTop w:val="0"/>
                                                      <w:marBottom w:val="0"/>
                                                      <w:divBdr>
                                                        <w:top w:val="none" w:sz="0" w:space="0" w:color="auto"/>
                                                        <w:left w:val="none" w:sz="0" w:space="0" w:color="auto"/>
                                                        <w:bottom w:val="none" w:sz="0" w:space="0" w:color="auto"/>
                                                        <w:right w:val="none" w:sz="0" w:space="0" w:color="auto"/>
                                                      </w:divBdr>
                                                    </w:div>
                                                    <w:div w:id="21177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80251">
      <w:bodyDiv w:val="1"/>
      <w:marLeft w:val="0"/>
      <w:marRight w:val="0"/>
      <w:marTop w:val="0"/>
      <w:marBottom w:val="0"/>
      <w:divBdr>
        <w:top w:val="none" w:sz="0" w:space="0" w:color="auto"/>
        <w:left w:val="none" w:sz="0" w:space="0" w:color="auto"/>
        <w:bottom w:val="none" w:sz="0" w:space="0" w:color="auto"/>
        <w:right w:val="none" w:sz="0" w:space="0" w:color="auto"/>
      </w:divBdr>
      <w:divsChild>
        <w:div w:id="1416780176">
          <w:marLeft w:val="0"/>
          <w:marRight w:val="0"/>
          <w:marTop w:val="0"/>
          <w:marBottom w:val="0"/>
          <w:divBdr>
            <w:top w:val="none" w:sz="0" w:space="0" w:color="auto"/>
            <w:left w:val="none" w:sz="0" w:space="0" w:color="auto"/>
            <w:bottom w:val="none" w:sz="0" w:space="0" w:color="auto"/>
            <w:right w:val="none" w:sz="0" w:space="0" w:color="auto"/>
          </w:divBdr>
          <w:divsChild>
            <w:div w:id="8844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176">
      <w:bodyDiv w:val="1"/>
      <w:marLeft w:val="0"/>
      <w:marRight w:val="0"/>
      <w:marTop w:val="0"/>
      <w:marBottom w:val="0"/>
      <w:divBdr>
        <w:top w:val="none" w:sz="0" w:space="0" w:color="auto"/>
        <w:left w:val="none" w:sz="0" w:space="0" w:color="auto"/>
        <w:bottom w:val="none" w:sz="0" w:space="0" w:color="auto"/>
        <w:right w:val="none" w:sz="0" w:space="0" w:color="auto"/>
      </w:divBdr>
    </w:div>
    <w:div w:id="34820631">
      <w:bodyDiv w:val="1"/>
      <w:marLeft w:val="0"/>
      <w:marRight w:val="0"/>
      <w:marTop w:val="0"/>
      <w:marBottom w:val="0"/>
      <w:divBdr>
        <w:top w:val="none" w:sz="0" w:space="0" w:color="auto"/>
        <w:left w:val="none" w:sz="0" w:space="0" w:color="auto"/>
        <w:bottom w:val="none" w:sz="0" w:space="0" w:color="auto"/>
        <w:right w:val="none" w:sz="0" w:space="0" w:color="auto"/>
      </w:divBdr>
    </w:div>
    <w:div w:id="36711579">
      <w:bodyDiv w:val="1"/>
      <w:marLeft w:val="0"/>
      <w:marRight w:val="0"/>
      <w:marTop w:val="0"/>
      <w:marBottom w:val="0"/>
      <w:divBdr>
        <w:top w:val="none" w:sz="0" w:space="0" w:color="auto"/>
        <w:left w:val="none" w:sz="0" w:space="0" w:color="auto"/>
        <w:bottom w:val="none" w:sz="0" w:space="0" w:color="auto"/>
        <w:right w:val="none" w:sz="0" w:space="0" w:color="auto"/>
      </w:divBdr>
      <w:divsChild>
        <w:div w:id="234828980">
          <w:marLeft w:val="0"/>
          <w:marRight w:val="0"/>
          <w:marTop w:val="0"/>
          <w:marBottom w:val="0"/>
          <w:divBdr>
            <w:top w:val="none" w:sz="0" w:space="0" w:color="auto"/>
            <w:left w:val="none" w:sz="0" w:space="0" w:color="auto"/>
            <w:bottom w:val="none" w:sz="0" w:space="0" w:color="auto"/>
            <w:right w:val="none" w:sz="0" w:space="0" w:color="auto"/>
          </w:divBdr>
          <w:divsChild>
            <w:div w:id="1852068350">
              <w:marLeft w:val="0"/>
              <w:marRight w:val="0"/>
              <w:marTop w:val="0"/>
              <w:marBottom w:val="0"/>
              <w:divBdr>
                <w:top w:val="none" w:sz="0" w:space="0" w:color="auto"/>
                <w:left w:val="none" w:sz="0" w:space="0" w:color="auto"/>
                <w:bottom w:val="none" w:sz="0" w:space="0" w:color="auto"/>
                <w:right w:val="none" w:sz="0" w:space="0" w:color="auto"/>
              </w:divBdr>
              <w:divsChild>
                <w:div w:id="1827235870">
                  <w:marLeft w:val="0"/>
                  <w:marRight w:val="0"/>
                  <w:marTop w:val="0"/>
                  <w:marBottom w:val="0"/>
                  <w:divBdr>
                    <w:top w:val="none" w:sz="0" w:space="0" w:color="auto"/>
                    <w:left w:val="none" w:sz="0" w:space="0" w:color="auto"/>
                    <w:bottom w:val="none" w:sz="0" w:space="0" w:color="auto"/>
                    <w:right w:val="none" w:sz="0" w:space="0" w:color="auto"/>
                  </w:divBdr>
                  <w:divsChild>
                    <w:div w:id="20200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0987">
          <w:marLeft w:val="0"/>
          <w:marRight w:val="0"/>
          <w:marTop w:val="0"/>
          <w:marBottom w:val="0"/>
          <w:divBdr>
            <w:top w:val="none" w:sz="0" w:space="0" w:color="auto"/>
            <w:left w:val="none" w:sz="0" w:space="0" w:color="auto"/>
            <w:bottom w:val="none" w:sz="0" w:space="0" w:color="auto"/>
            <w:right w:val="none" w:sz="0" w:space="0" w:color="auto"/>
          </w:divBdr>
          <w:divsChild>
            <w:div w:id="1385908838">
              <w:marLeft w:val="0"/>
              <w:marRight w:val="0"/>
              <w:marTop w:val="0"/>
              <w:marBottom w:val="0"/>
              <w:divBdr>
                <w:top w:val="none" w:sz="0" w:space="0" w:color="auto"/>
                <w:left w:val="none" w:sz="0" w:space="0" w:color="auto"/>
                <w:bottom w:val="none" w:sz="0" w:space="0" w:color="auto"/>
                <w:right w:val="none" w:sz="0" w:space="0" w:color="auto"/>
              </w:divBdr>
              <w:divsChild>
                <w:div w:id="1100374262">
                  <w:marLeft w:val="0"/>
                  <w:marRight w:val="0"/>
                  <w:marTop w:val="0"/>
                  <w:marBottom w:val="0"/>
                  <w:divBdr>
                    <w:top w:val="none" w:sz="0" w:space="0" w:color="auto"/>
                    <w:left w:val="none" w:sz="0" w:space="0" w:color="auto"/>
                    <w:bottom w:val="none" w:sz="0" w:space="0" w:color="auto"/>
                    <w:right w:val="none" w:sz="0" w:space="0" w:color="auto"/>
                  </w:divBdr>
                  <w:divsChild>
                    <w:div w:id="3959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2822">
      <w:bodyDiv w:val="1"/>
      <w:marLeft w:val="0"/>
      <w:marRight w:val="0"/>
      <w:marTop w:val="0"/>
      <w:marBottom w:val="0"/>
      <w:divBdr>
        <w:top w:val="none" w:sz="0" w:space="0" w:color="auto"/>
        <w:left w:val="none" w:sz="0" w:space="0" w:color="auto"/>
        <w:bottom w:val="none" w:sz="0" w:space="0" w:color="auto"/>
        <w:right w:val="none" w:sz="0" w:space="0" w:color="auto"/>
      </w:divBdr>
      <w:divsChild>
        <w:div w:id="479343159">
          <w:marLeft w:val="0"/>
          <w:marRight w:val="0"/>
          <w:marTop w:val="0"/>
          <w:marBottom w:val="281"/>
          <w:divBdr>
            <w:top w:val="none" w:sz="0" w:space="0" w:color="auto"/>
            <w:left w:val="none" w:sz="0" w:space="0" w:color="auto"/>
            <w:bottom w:val="none" w:sz="0" w:space="0" w:color="auto"/>
            <w:right w:val="none" w:sz="0" w:space="0" w:color="auto"/>
          </w:divBdr>
        </w:div>
      </w:divsChild>
    </w:div>
    <w:div w:id="39592114">
      <w:bodyDiv w:val="1"/>
      <w:marLeft w:val="0"/>
      <w:marRight w:val="0"/>
      <w:marTop w:val="0"/>
      <w:marBottom w:val="0"/>
      <w:divBdr>
        <w:top w:val="none" w:sz="0" w:space="0" w:color="auto"/>
        <w:left w:val="none" w:sz="0" w:space="0" w:color="auto"/>
        <w:bottom w:val="none" w:sz="0" w:space="0" w:color="auto"/>
        <w:right w:val="none" w:sz="0" w:space="0" w:color="auto"/>
      </w:divBdr>
      <w:divsChild>
        <w:div w:id="1367489883">
          <w:marLeft w:val="0"/>
          <w:marRight w:val="0"/>
          <w:marTop w:val="0"/>
          <w:marBottom w:val="0"/>
          <w:divBdr>
            <w:top w:val="none" w:sz="0" w:space="0" w:color="auto"/>
            <w:left w:val="none" w:sz="0" w:space="0" w:color="auto"/>
            <w:bottom w:val="none" w:sz="0" w:space="0" w:color="auto"/>
            <w:right w:val="none" w:sz="0" w:space="0" w:color="auto"/>
          </w:divBdr>
        </w:div>
        <w:div w:id="1588270760">
          <w:marLeft w:val="0"/>
          <w:marRight w:val="0"/>
          <w:marTop w:val="0"/>
          <w:marBottom w:val="0"/>
          <w:divBdr>
            <w:top w:val="none" w:sz="0" w:space="0" w:color="auto"/>
            <w:left w:val="none" w:sz="0" w:space="0" w:color="auto"/>
            <w:bottom w:val="none" w:sz="0" w:space="0" w:color="auto"/>
            <w:right w:val="none" w:sz="0" w:space="0" w:color="auto"/>
          </w:divBdr>
        </w:div>
        <w:div w:id="665746404">
          <w:marLeft w:val="0"/>
          <w:marRight w:val="0"/>
          <w:marTop w:val="0"/>
          <w:marBottom w:val="0"/>
          <w:divBdr>
            <w:top w:val="none" w:sz="0" w:space="0" w:color="auto"/>
            <w:left w:val="none" w:sz="0" w:space="0" w:color="auto"/>
            <w:bottom w:val="none" w:sz="0" w:space="0" w:color="auto"/>
            <w:right w:val="none" w:sz="0" w:space="0" w:color="auto"/>
          </w:divBdr>
        </w:div>
      </w:divsChild>
    </w:div>
    <w:div w:id="53310140">
      <w:bodyDiv w:val="1"/>
      <w:marLeft w:val="0"/>
      <w:marRight w:val="0"/>
      <w:marTop w:val="0"/>
      <w:marBottom w:val="0"/>
      <w:divBdr>
        <w:top w:val="none" w:sz="0" w:space="0" w:color="auto"/>
        <w:left w:val="none" w:sz="0" w:space="0" w:color="auto"/>
        <w:bottom w:val="none" w:sz="0" w:space="0" w:color="auto"/>
        <w:right w:val="none" w:sz="0" w:space="0" w:color="auto"/>
      </w:divBdr>
      <w:divsChild>
        <w:div w:id="1372413949">
          <w:marLeft w:val="0"/>
          <w:marRight w:val="0"/>
          <w:marTop w:val="0"/>
          <w:marBottom w:val="0"/>
          <w:divBdr>
            <w:top w:val="none" w:sz="0" w:space="0" w:color="auto"/>
            <w:left w:val="none" w:sz="0" w:space="0" w:color="auto"/>
            <w:bottom w:val="none" w:sz="0" w:space="0" w:color="auto"/>
            <w:right w:val="none" w:sz="0" w:space="0" w:color="auto"/>
          </w:divBdr>
          <w:divsChild>
            <w:div w:id="17067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46">
      <w:bodyDiv w:val="1"/>
      <w:marLeft w:val="0"/>
      <w:marRight w:val="0"/>
      <w:marTop w:val="0"/>
      <w:marBottom w:val="0"/>
      <w:divBdr>
        <w:top w:val="none" w:sz="0" w:space="0" w:color="auto"/>
        <w:left w:val="none" w:sz="0" w:space="0" w:color="auto"/>
        <w:bottom w:val="none" w:sz="0" w:space="0" w:color="auto"/>
        <w:right w:val="none" w:sz="0" w:space="0" w:color="auto"/>
      </w:divBdr>
    </w:div>
    <w:div w:id="65498019">
      <w:bodyDiv w:val="1"/>
      <w:marLeft w:val="0"/>
      <w:marRight w:val="0"/>
      <w:marTop w:val="0"/>
      <w:marBottom w:val="0"/>
      <w:divBdr>
        <w:top w:val="none" w:sz="0" w:space="0" w:color="auto"/>
        <w:left w:val="none" w:sz="0" w:space="0" w:color="auto"/>
        <w:bottom w:val="none" w:sz="0" w:space="0" w:color="auto"/>
        <w:right w:val="none" w:sz="0" w:space="0" w:color="auto"/>
      </w:divBdr>
    </w:div>
    <w:div w:id="68232183">
      <w:bodyDiv w:val="1"/>
      <w:marLeft w:val="0"/>
      <w:marRight w:val="0"/>
      <w:marTop w:val="0"/>
      <w:marBottom w:val="0"/>
      <w:divBdr>
        <w:top w:val="none" w:sz="0" w:space="0" w:color="auto"/>
        <w:left w:val="none" w:sz="0" w:space="0" w:color="auto"/>
        <w:bottom w:val="none" w:sz="0" w:space="0" w:color="auto"/>
        <w:right w:val="none" w:sz="0" w:space="0" w:color="auto"/>
      </w:divBdr>
      <w:divsChild>
        <w:div w:id="7610183">
          <w:marLeft w:val="0"/>
          <w:marRight w:val="0"/>
          <w:marTop w:val="0"/>
          <w:marBottom w:val="0"/>
          <w:divBdr>
            <w:top w:val="none" w:sz="0" w:space="0" w:color="auto"/>
            <w:left w:val="none" w:sz="0" w:space="0" w:color="auto"/>
            <w:bottom w:val="none" w:sz="0" w:space="0" w:color="auto"/>
            <w:right w:val="none" w:sz="0" w:space="0" w:color="auto"/>
          </w:divBdr>
          <w:divsChild>
            <w:div w:id="435909480">
              <w:marLeft w:val="0"/>
              <w:marRight w:val="0"/>
              <w:marTop w:val="0"/>
              <w:marBottom w:val="0"/>
              <w:divBdr>
                <w:top w:val="none" w:sz="0" w:space="0" w:color="auto"/>
                <w:left w:val="none" w:sz="0" w:space="0" w:color="auto"/>
                <w:bottom w:val="none" w:sz="0" w:space="0" w:color="auto"/>
                <w:right w:val="none" w:sz="0" w:space="0" w:color="auto"/>
              </w:divBdr>
              <w:divsChild>
                <w:div w:id="1271398968">
                  <w:marLeft w:val="0"/>
                  <w:marRight w:val="0"/>
                  <w:marTop w:val="0"/>
                  <w:marBottom w:val="0"/>
                  <w:divBdr>
                    <w:top w:val="none" w:sz="0" w:space="0" w:color="auto"/>
                    <w:left w:val="none" w:sz="0" w:space="0" w:color="auto"/>
                    <w:bottom w:val="none" w:sz="0" w:space="0" w:color="auto"/>
                    <w:right w:val="none" w:sz="0" w:space="0" w:color="auto"/>
                  </w:divBdr>
                  <w:divsChild>
                    <w:div w:id="1028020682">
                      <w:marLeft w:val="0"/>
                      <w:marRight w:val="0"/>
                      <w:marTop w:val="0"/>
                      <w:marBottom w:val="0"/>
                      <w:divBdr>
                        <w:top w:val="none" w:sz="0" w:space="0" w:color="auto"/>
                        <w:left w:val="none" w:sz="0" w:space="0" w:color="auto"/>
                        <w:bottom w:val="none" w:sz="0" w:space="0" w:color="auto"/>
                        <w:right w:val="none" w:sz="0" w:space="0" w:color="auto"/>
                      </w:divBdr>
                    </w:div>
                  </w:divsChild>
                </w:div>
                <w:div w:id="1349798315">
                  <w:marLeft w:val="0"/>
                  <w:marRight w:val="0"/>
                  <w:marTop w:val="0"/>
                  <w:marBottom w:val="0"/>
                  <w:divBdr>
                    <w:top w:val="none" w:sz="0" w:space="0" w:color="auto"/>
                    <w:left w:val="none" w:sz="0" w:space="0" w:color="auto"/>
                    <w:bottom w:val="none" w:sz="0" w:space="0" w:color="auto"/>
                    <w:right w:val="none" w:sz="0" w:space="0" w:color="auto"/>
                  </w:divBdr>
                  <w:divsChild>
                    <w:div w:id="344479348">
                      <w:marLeft w:val="0"/>
                      <w:marRight w:val="0"/>
                      <w:marTop w:val="0"/>
                      <w:marBottom w:val="0"/>
                      <w:divBdr>
                        <w:top w:val="none" w:sz="0" w:space="0" w:color="auto"/>
                        <w:left w:val="none" w:sz="0" w:space="0" w:color="auto"/>
                        <w:bottom w:val="none" w:sz="0" w:space="0" w:color="auto"/>
                        <w:right w:val="none" w:sz="0" w:space="0" w:color="auto"/>
                      </w:divBdr>
                    </w:div>
                  </w:divsChild>
                </w:div>
                <w:div w:id="1731952049">
                  <w:marLeft w:val="0"/>
                  <w:marRight w:val="0"/>
                  <w:marTop w:val="0"/>
                  <w:marBottom w:val="0"/>
                  <w:divBdr>
                    <w:top w:val="none" w:sz="0" w:space="0" w:color="auto"/>
                    <w:left w:val="none" w:sz="0" w:space="0" w:color="auto"/>
                    <w:bottom w:val="none" w:sz="0" w:space="0" w:color="auto"/>
                    <w:right w:val="none" w:sz="0" w:space="0" w:color="auto"/>
                  </w:divBdr>
                  <w:divsChild>
                    <w:div w:id="911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2607">
      <w:bodyDiv w:val="1"/>
      <w:marLeft w:val="0"/>
      <w:marRight w:val="0"/>
      <w:marTop w:val="0"/>
      <w:marBottom w:val="0"/>
      <w:divBdr>
        <w:top w:val="none" w:sz="0" w:space="0" w:color="auto"/>
        <w:left w:val="none" w:sz="0" w:space="0" w:color="auto"/>
        <w:bottom w:val="none" w:sz="0" w:space="0" w:color="auto"/>
        <w:right w:val="none" w:sz="0" w:space="0" w:color="auto"/>
      </w:divBdr>
    </w:div>
    <w:div w:id="73431910">
      <w:bodyDiv w:val="1"/>
      <w:marLeft w:val="0"/>
      <w:marRight w:val="0"/>
      <w:marTop w:val="0"/>
      <w:marBottom w:val="0"/>
      <w:divBdr>
        <w:top w:val="none" w:sz="0" w:space="0" w:color="auto"/>
        <w:left w:val="none" w:sz="0" w:space="0" w:color="auto"/>
        <w:bottom w:val="none" w:sz="0" w:space="0" w:color="auto"/>
        <w:right w:val="none" w:sz="0" w:space="0" w:color="auto"/>
      </w:divBdr>
    </w:div>
    <w:div w:id="84806417">
      <w:bodyDiv w:val="1"/>
      <w:marLeft w:val="0"/>
      <w:marRight w:val="0"/>
      <w:marTop w:val="0"/>
      <w:marBottom w:val="0"/>
      <w:divBdr>
        <w:top w:val="none" w:sz="0" w:space="0" w:color="auto"/>
        <w:left w:val="none" w:sz="0" w:space="0" w:color="auto"/>
        <w:bottom w:val="none" w:sz="0" w:space="0" w:color="auto"/>
        <w:right w:val="none" w:sz="0" w:space="0" w:color="auto"/>
      </w:divBdr>
      <w:divsChild>
        <w:div w:id="2098400861">
          <w:marLeft w:val="0"/>
          <w:marRight w:val="0"/>
          <w:marTop w:val="0"/>
          <w:marBottom w:val="0"/>
          <w:divBdr>
            <w:top w:val="none" w:sz="0" w:space="0" w:color="auto"/>
            <w:left w:val="none" w:sz="0" w:space="0" w:color="auto"/>
            <w:bottom w:val="none" w:sz="0" w:space="0" w:color="auto"/>
            <w:right w:val="none" w:sz="0" w:space="0" w:color="auto"/>
          </w:divBdr>
        </w:div>
        <w:div w:id="382603962">
          <w:marLeft w:val="0"/>
          <w:marRight w:val="0"/>
          <w:marTop w:val="0"/>
          <w:marBottom w:val="0"/>
          <w:divBdr>
            <w:top w:val="none" w:sz="0" w:space="0" w:color="auto"/>
            <w:left w:val="none" w:sz="0" w:space="0" w:color="auto"/>
            <w:bottom w:val="none" w:sz="0" w:space="0" w:color="auto"/>
            <w:right w:val="none" w:sz="0" w:space="0" w:color="auto"/>
          </w:divBdr>
        </w:div>
      </w:divsChild>
    </w:div>
    <w:div w:id="88474890">
      <w:bodyDiv w:val="1"/>
      <w:marLeft w:val="0"/>
      <w:marRight w:val="0"/>
      <w:marTop w:val="0"/>
      <w:marBottom w:val="0"/>
      <w:divBdr>
        <w:top w:val="none" w:sz="0" w:space="0" w:color="auto"/>
        <w:left w:val="none" w:sz="0" w:space="0" w:color="auto"/>
        <w:bottom w:val="none" w:sz="0" w:space="0" w:color="auto"/>
        <w:right w:val="none" w:sz="0" w:space="0" w:color="auto"/>
      </w:divBdr>
    </w:div>
    <w:div w:id="103573436">
      <w:bodyDiv w:val="1"/>
      <w:marLeft w:val="0"/>
      <w:marRight w:val="0"/>
      <w:marTop w:val="0"/>
      <w:marBottom w:val="0"/>
      <w:divBdr>
        <w:top w:val="none" w:sz="0" w:space="0" w:color="auto"/>
        <w:left w:val="none" w:sz="0" w:space="0" w:color="auto"/>
        <w:bottom w:val="none" w:sz="0" w:space="0" w:color="auto"/>
        <w:right w:val="none" w:sz="0" w:space="0" w:color="auto"/>
      </w:divBdr>
    </w:div>
    <w:div w:id="108354685">
      <w:bodyDiv w:val="1"/>
      <w:marLeft w:val="0"/>
      <w:marRight w:val="0"/>
      <w:marTop w:val="0"/>
      <w:marBottom w:val="0"/>
      <w:divBdr>
        <w:top w:val="none" w:sz="0" w:space="0" w:color="auto"/>
        <w:left w:val="none" w:sz="0" w:space="0" w:color="auto"/>
        <w:bottom w:val="none" w:sz="0" w:space="0" w:color="auto"/>
        <w:right w:val="none" w:sz="0" w:space="0" w:color="auto"/>
      </w:divBdr>
      <w:divsChild>
        <w:div w:id="1839491890">
          <w:marLeft w:val="0"/>
          <w:marRight w:val="0"/>
          <w:marTop w:val="0"/>
          <w:marBottom w:val="0"/>
          <w:divBdr>
            <w:top w:val="none" w:sz="0" w:space="0" w:color="auto"/>
            <w:left w:val="none" w:sz="0" w:space="0" w:color="auto"/>
            <w:bottom w:val="none" w:sz="0" w:space="0" w:color="auto"/>
            <w:right w:val="none" w:sz="0" w:space="0" w:color="auto"/>
          </w:divBdr>
          <w:divsChild>
            <w:div w:id="449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19">
      <w:bodyDiv w:val="1"/>
      <w:marLeft w:val="0"/>
      <w:marRight w:val="0"/>
      <w:marTop w:val="0"/>
      <w:marBottom w:val="0"/>
      <w:divBdr>
        <w:top w:val="none" w:sz="0" w:space="0" w:color="auto"/>
        <w:left w:val="none" w:sz="0" w:space="0" w:color="auto"/>
        <w:bottom w:val="none" w:sz="0" w:space="0" w:color="auto"/>
        <w:right w:val="none" w:sz="0" w:space="0" w:color="auto"/>
      </w:divBdr>
    </w:div>
    <w:div w:id="122312174">
      <w:bodyDiv w:val="1"/>
      <w:marLeft w:val="0"/>
      <w:marRight w:val="0"/>
      <w:marTop w:val="0"/>
      <w:marBottom w:val="0"/>
      <w:divBdr>
        <w:top w:val="none" w:sz="0" w:space="0" w:color="auto"/>
        <w:left w:val="none" w:sz="0" w:space="0" w:color="auto"/>
        <w:bottom w:val="none" w:sz="0" w:space="0" w:color="auto"/>
        <w:right w:val="none" w:sz="0" w:space="0" w:color="auto"/>
      </w:divBdr>
    </w:div>
    <w:div w:id="122430571">
      <w:bodyDiv w:val="1"/>
      <w:marLeft w:val="0"/>
      <w:marRight w:val="0"/>
      <w:marTop w:val="0"/>
      <w:marBottom w:val="0"/>
      <w:divBdr>
        <w:top w:val="none" w:sz="0" w:space="0" w:color="auto"/>
        <w:left w:val="none" w:sz="0" w:space="0" w:color="auto"/>
        <w:bottom w:val="none" w:sz="0" w:space="0" w:color="auto"/>
        <w:right w:val="none" w:sz="0" w:space="0" w:color="auto"/>
      </w:divBdr>
    </w:div>
    <w:div w:id="125899459">
      <w:bodyDiv w:val="1"/>
      <w:marLeft w:val="0"/>
      <w:marRight w:val="0"/>
      <w:marTop w:val="0"/>
      <w:marBottom w:val="0"/>
      <w:divBdr>
        <w:top w:val="none" w:sz="0" w:space="0" w:color="auto"/>
        <w:left w:val="none" w:sz="0" w:space="0" w:color="auto"/>
        <w:bottom w:val="none" w:sz="0" w:space="0" w:color="auto"/>
        <w:right w:val="none" w:sz="0" w:space="0" w:color="auto"/>
      </w:divBdr>
      <w:divsChild>
        <w:div w:id="159472323">
          <w:marLeft w:val="0"/>
          <w:marRight w:val="0"/>
          <w:marTop w:val="0"/>
          <w:marBottom w:val="0"/>
          <w:divBdr>
            <w:top w:val="single" w:sz="2" w:space="0" w:color="EAE9E9"/>
            <w:left w:val="single" w:sz="2" w:space="0" w:color="EAE9E9"/>
            <w:bottom w:val="single" w:sz="2" w:space="0" w:color="EAE9E9"/>
            <w:right w:val="single" w:sz="2" w:space="0" w:color="EAE9E9"/>
          </w:divBdr>
          <w:divsChild>
            <w:div w:id="1582910439">
              <w:marLeft w:val="0"/>
              <w:marRight w:val="0"/>
              <w:marTop w:val="0"/>
              <w:marBottom w:val="0"/>
              <w:divBdr>
                <w:top w:val="none" w:sz="0" w:space="0" w:color="auto"/>
                <w:left w:val="none" w:sz="0" w:space="0" w:color="auto"/>
                <w:bottom w:val="none" w:sz="0" w:space="0" w:color="auto"/>
                <w:right w:val="none" w:sz="0" w:space="0" w:color="auto"/>
              </w:divBdr>
              <w:divsChild>
                <w:div w:id="961806578">
                  <w:marLeft w:val="0"/>
                  <w:marRight w:val="0"/>
                  <w:marTop w:val="0"/>
                  <w:marBottom w:val="0"/>
                  <w:divBdr>
                    <w:top w:val="none" w:sz="0" w:space="0" w:color="auto"/>
                    <w:left w:val="none" w:sz="0" w:space="0" w:color="auto"/>
                    <w:bottom w:val="none" w:sz="0" w:space="0" w:color="auto"/>
                    <w:right w:val="none" w:sz="0" w:space="0" w:color="auto"/>
                  </w:divBdr>
                  <w:divsChild>
                    <w:div w:id="168302792">
                      <w:marLeft w:val="0"/>
                      <w:marRight w:val="0"/>
                      <w:marTop w:val="0"/>
                      <w:marBottom w:val="0"/>
                      <w:divBdr>
                        <w:top w:val="none" w:sz="0" w:space="0" w:color="auto"/>
                        <w:left w:val="none" w:sz="0" w:space="0" w:color="auto"/>
                        <w:bottom w:val="none" w:sz="0" w:space="0" w:color="auto"/>
                        <w:right w:val="none" w:sz="0" w:space="0" w:color="auto"/>
                      </w:divBdr>
                      <w:divsChild>
                        <w:div w:id="20978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9839">
          <w:marLeft w:val="0"/>
          <w:marRight w:val="0"/>
          <w:marTop w:val="0"/>
          <w:marBottom w:val="0"/>
          <w:divBdr>
            <w:top w:val="single" w:sz="2" w:space="0" w:color="EAE9E9"/>
            <w:left w:val="single" w:sz="2" w:space="0" w:color="EAE9E9"/>
            <w:bottom w:val="single" w:sz="2" w:space="0" w:color="EAE9E9"/>
            <w:right w:val="single" w:sz="2" w:space="0" w:color="EAE9E9"/>
          </w:divBdr>
          <w:divsChild>
            <w:div w:id="561672044">
              <w:marLeft w:val="0"/>
              <w:marRight w:val="0"/>
              <w:marTop w:val="0"/>
              <w:marBottom w:val="0"/>
              <w:divBdr>
                <w:top w:val="none" w:sz="0" w:space="0" w:color="auto"/>
                <w:left w:val="none" w:sz="0" w:space="0" w:color="auto"/>
                <w:bottom w:val="none" w:sz="0" w:space="0" w:color="auto"/>
                <w:right w:val="none" w:sz="0" w:space="0" w:color="auto"/>
              </w:divBdr>
              <w:divsChild>
                <w:div w:id="2125726401">
                  <w:marLeft w:val="0"/>
                  <w:marRight w:val="4"/>
                  <w:marTop w:val="0"/>
                  <w:marBottom w:val="0"/>
                  <w:divBdr>
                    <w:top w:val="none" w:sz="0" w:space="0" w:color="auto"/>
                    <w:left w:val="none" w:sz="0" w:space="0" w:color="auto"/>
                    <w:bottom w:val="none" w:sz="0" w:space="0" w:color="auto"/>
                    <w:right w:val="none" w:sz="0" w:space="0" w:color="auto"/>
                  </w:divBdr>
                  <w:divsChild>
                    <w:div w:id="1693339750">
                      <w:marLeft w:val="0"/>
                      <w:marRight w:val="0"/>
                      <w:marTop w:val="0"/>
                      <w:marBottom w:val="0"/>
                      <w:divBdr>
                        <w:top w:val="none" w:sz="0" w:space="0" w:color="auto"/>
                        <w:left w:val="none" w:sz="0" w:space="0" w:color="auto"/>
                        <w:bottom w:val="none" w:sz="0" w:space="0" w:color="auto"/>
                        <w:right w:val="none" w:sz="0" w:space="0" w:color="auto"/>
                      </w:divBdr>
                      <w:divsChild>
                        <w:div w:id="1898006566">
                          <w:marLeft w:val="0"/>
                          <w:marRight w:val="0"/>
                          <w:marTop w:val="0"/>
                          <w:marBottom w:val="0"/>
                          <w:divBdr>
                            <w:top w:val="none" w:sz="0" w:space="0" w:color="auto"/>
                            <w:left w:val="none" w:sz="0" w:space="0" w:color="auto"/>
                            <w:bottom w:val="none" w:sz="0" w:space="0" w:color="auto"/>
                            <w:right w:val="none" w:sz="0" w:space="0" w:color="auto"/>
                          </w:divBdr>
                          <w:divsChild>
                            <w:div w:id="866796682">
                              <w:marLeft w:val="0"/>
                              <w:marRight w:val="0"/>
                              <w:marTop w:val="0"/>
                              <w:marBottom w:val="0"/>
                              <w:divBdr>
                                <w:top w:val="none" w:sz="0" w:space="0" w:color="auto"/>
                                <w:left w:val="none" w:sz="0" w:space="0" w:color="auto"/>
                                <w:bottom w:val="none" w:sz="0" w:space="0" w:color="auto"/>
                                <w:right w:val="none" w:sz="0" w:space="0" w:color="auto"/>
                              </w:divBdr>
                              <w:divsChild>
                                <w:div w:id="17709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631">
      <w:bodyDiv w:val="1"/>
      <w:marLeft w:val="0"/>
      <w:marRight w:val="0"/>
      <w:marTop w:val="0"/>
      <w:marBottom w:val="0"/>
      <w:divBdr>
        <w:top w:val="none" w:sz="0" w:space="0" w:color="auto"/>
        <w:left w:val="none" w:sz="0" w:space="0" w:color="auto"/>
        <w:bottom w:val="none" w:sz="0" w:space="0" w:color="auto"/>
        <w:right w:val="none" w:sz="0" w:space="0" w:color="auto"/>
      </w:divBdr>
    </w:div>
    <w:div w:id="143160982">
      <w:bodyDiv w:val="1"/>
      <w:marLeft w:val="0"/>
      <w:marRight w:val="0"/>
      <w:marTop w:val="0"/>
      <w:marBottom w:val="0"/>
      <w:divBdr>
        <w:top w:val="none" w:sz="0" w:space="0" w:color="auto"/>
        <w:left w:val="none" w:sz="0" w:space="0" w:color="auto"/>
        <w:bottom w:val="none" w:sz="0" w:space="0" w:color="auto"/>
        <w:right w:val="none" w:sz="0" w:space="0" w:color="auto"/>
      </w:divBdr>
    </w:div>
    <w:div w:id="146485706">
      <w:bodyDiv w:val="1"/>
      <w:marLeft w:val="0"/>
      <w:marRight w:val="0"/>
      <w:marTop w:val="0"/>
      <w:marBottom w:val="0"/>
      <w:divBdr>
        <w:top w:val="none" w:sz="0" w:space="0" w:color="auto"/>
        <w:left w:val="none" w:sz="0" w:space="0" w:color="auto"/>
        <w:bottom w:val="none" w:sz="0" w:space="0" w:color="auto"/>
        <w:right w:val="none" w:sz="0" w:space="0" w:color="auto"/>
      </w:divBdr>
    </w:div>
    <w:div w:id="155150103">
      <w:bodyDiv w:val="1"/>
      <w:marLeft w:val="0"/>
      <w:marRight w:val="0"/>
      <w:marTop w:val="0"/>
      <w:marBottom w:val="0"/>
      <w:divBdr>
        <w:top w:val="none" w:sz="0" w:space="0" w:color="auto"/>
        <w:left w:val="none" w:sz="0" w:space="0" w:color="auto"/>
        <w:bottom w:val="none" w:sz="0" w:space="0" w:color="auto"/>
        <w:right w:val="none" w:sz="0" w:space="0" w:color="auto"/>
      </w:divBdr>
    </w:div>
    <w:div w:id="156966468">
      <w:bodyDiv w:val="1"/>
      <w:marLeft w:val="0"/>
      <w:marRight w:val="0"/>
      <w:marTop w:val="0"/>
      <w:marBottom w:val="0"/>
      <w:divBdr>
        <w:top w:val="none" w:sz="0" w:space="0" w:color="auto"/>
        <w:left w:val="none" w:sz="0" w:space="0" w:color="auto"/>
        <w:bottom w:val="none" w:sz="0" w:space="0" w:color="auto"/>
        <w:right w:val="none" w:sz="0" w:space="0" w:color="auto"/>
      </w:divBdr>
    </w:div>
    <w:div w:id="161506353">
      <w:bodyDiv w:val="1"/>
      <w:marLeft w:val="0"/>
      <w:marRight w:val="0"/>
      <w:marTop w:val="0"/>
      <w:marBottom w:val="0"/>
      <w:divBdr>
        <w:top w:val="none" w:sz="0" w:space="0" w:color="auto"/>
        <w:left w:val="none" w:sz="0" w:space="0" w:color="auto"/>
        <w:bottom w:val="none" w:sz="0" w:space="0" w:color="auto"/>
        <w:right w:val="none" w:sz="0" w:space="0" w:color="auto"/>
      </w:divBdr>
    </w:div>
    <w:div w:id="162621797">
      <w:bodyDiv w:val="1"/>
      <w:marLeft w:val="0"/>
      <w:marRight w:val="0"/>
      <w:marTop w:val="0"/>
      <w:marBottom w:val="0"/>
      <w:divBdr>
        <w:top w:val="none" w:sz="0" w:space="0" w:color="auto"/>
        <w:left w:val="none" w:sz="0" w:space="0" w:color="auto"/>
        <w:bottom w:val="none" w:sz="0" w:space="0" w:color="auto"/>
        <w:right w:val="none" w:sz="0" w:space="0" w:color="auto"/>
      </w:divBdr>
    </w:div>
    <w:div w:id="166139947">
      <w:bodyDiv w:val="1"/>
      <w:marLeft w:val="0"/>
      <w:marRight w:val="0"/>
      <w:marTop w:val="0"/>
      <w:marBottom w:val="0"/>
      <w:divBdr>
        <w:top w:val="none" w:sz="0" w:space="0" w:color="auto"/>
        <w:left w:val="none" w:sz="0" w:space="0" w:color="auto"/>
        <w:bottom w:val="none" w:sz="0" w:space="0" w:color="auto"/>
        <w:right w:val="none" w:sz="0" w:space="0" w:color="auto"/>
      </w:divBdr>
    </w:div>
    <w:div w:id="169489560">
      <w:bodyDiv w:val="1"/>
      <w:marLeft w:val="0"/>
      <w:marRight w:val="0"/>
      <w:marTop w:val="0"/>
      <w:marBottom w:val="0"/>
      <w:divBdr>
        <w:top w:val="none" w:sz="0" w:space="0" w:color="auto"/>
        <w:left w:val="none" w:sz="0" w:space="0" w:color="auto"/>
        <w:bottom w:val="none" w:sz="0" w:space="0" w:color="auto"/>
        <w:right w:val="none" w:sz="0" w:space="0" w:color="auto"/>
      </w:divBdr>
      <w:divsChild>
        <w:div w:id="1805809426">
          <w:marLeft w:val="0"/>
          <w:marRight w:val="0"/>
          <w:marTop w:val="0"/>
          <w:marBottom w:val="0"/>
          <w:divBdr>
            <w:top w:val="none" w:sz="0" w:space="0" w:color="auto"/>
            <w:left w:val="none" w:sz="0" w:space="0" w:color="auto"/>
            <w:bottom w:val="none" w:sz="0" w:space="0" w:color="auto"/>
            <w:right w:val="none" w:sz="0" w:space="0" w:color="auto"/>
          </w:divBdr>
          <w:divsChild>
            <w:div w:id="1546916091">
              <w:marLeft w:val="0"/>
              <w:marRight w:val="0"/>
              <w:marTop w:val="0"/>
              <w:marBottom w:val="0"/>
              <w:divBdr>
                <w:top w:val="none" w:sz="0" w:space="0" w:color="auto"/>
                <w:left w:val="none" w:sz="0" w:space="0" w:color="auto"/>
                <w:bottom w:val="none" w:sz="0" w:space="0" w:color="auto"/>
                <w:right w:val="none" w:sz="0" w:space="0" w:color="auto"/>
              </w:divBdr>
              <w:divsChild>
                <w:div w:id="88544046">
                  <w:marLeft w:val="0"/>
                  <w:marRight w:val="0"/>
                  <w:marTop w:val="0"/>
                  <w:marBottom w:val="0"/>
                  <w:divBdr>
                    <w:top w:val="none" w:sz="0" w:space="0" w:color="auto"/>
                    <w:left w:val="none" w:sz="0" w:space="0" w:color="auto"/>
                    <w:bottom w:val="none" w:sz="0" w:space="0" w:color="auto"/>
                    <w:right w:val="none" w:sz="0" w:space="0" w:color="auto"/>
                  </w:divBdr>
                </w:div>
                <w:div w:id="2143233426">
                  <w:marLeft w:val="0"/>
                  <w:marRight w:val="0"/>
                  <w:marTop w:val="0"/>
                  <w:marBottom w:val="0"/>
                  <w:divBdr>
                    <w:top w:val="none" w:sz="0" w:space="0" w:color="auto"/>
                    <w:left w:val="none" w:sz="0" w:space="0" w:color="auto"/>
                    <w:bottom w:val="none" w:sz="0" w:space="0" w:color="auto"/>
                    <w:right w:val="none" w:sz="0" w:space="0" w:color="auto"/>
                  </w:divBdr>
                  <w:divsChild>
                    <w:div w:id="1329793478">
                      <w:marLeft w:val="0"/>
                      <w:marRight w:val="0"/>
                      <w:marTop w:val="0"/>
                      <w:marBottom w:val="0"/>
                      <w:divBdr>
                        <w:top w:val="none" w:sz="0" w:space="0" w:color="auto"/>
                        <w:left w:val="none" w:sz="0" w:space="0" w:color="auto"/>
                        <w:bottom w:val="none" w:sz="0" w:space="0" w:color="auto"/>
                        <w:right w:val="none" w:sz="0" w:space="0" w:color="auto"/>
                      </w:divBdr>
                      <w:divsChild>
                        <w:div w:id="1444348922">
                          <w:marLeft w:val="0"/>
                          <w:marRight w:val="0"/>
                          <w:marTop w:val="0"/>
                          <w:marBottom w:val="0"/>
                          <w:divBdr>
                            <w:top w:val="none" w:sz="0" w:space="0" w:color="auto"/>
                            <w:left w:val="none" w:sz="0" w:space="0" w:color="auto"/>
                            <w:bottom w:val="none" w:sz="0" w:space="0" w:color="auto"/>
                            <w:right w:val="none" w:sz="0" w:space="0" w:color="auto"/>
                          </w:divBdr>
                          <w:divsChild>
                            <w:div w:id="676467405">
                              <w:marLeft w:val="0"/>
                              <w:marRight w:val="0"/>
                              <w:marTop w:val="0"/>
                              <w:marBottom w:val="0"/>
                              <w:divBdr>
                                <w:top w:val="none" w:sz="0" w:space="0" w:color="auto"/>
                                <w:left w:val="none" w:sz="0" w:space="0" w:color="auto"/>
                                <w:bottom w:val="none" w:sz="0" w:space="0" w:color="auto"/>
                                <w:right w:val="none" w:sz="0" w:space="0" w:color="auto"/>
                              </w:divBdr>
                              <w:divsChild>
                                <w:div w:id="1216432061">
                                  <w:marLeft w:val="0"/>
                                  <w:marRight w:val="0"/>
                                  <w:marTop w:val="0"/>
                                  <w:marBottom w:val="0"/>
                                  <w:divBdr>
                                    <w:top w:val="none" w:sz="0" w:space="0" w:color="auto"/>
                                    <w:left w:val="none" w:sz="0" w:space="0" w:color="auto"/>
                                    <w:bottom w:val="none" w:sz="0" w:space="0" w:color="auto"/>
                                    <w:right w:val="none" w:sz="0" w:space="0" w:color="auto"/>
                                  </w:divBdr>
                                  <w:divsChild>
                                    <w:div w:id="1746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848">
                          <w:marLeft w:val="0"/>
                          <w:marRight w:val="0"/>
                          <w:marTop w:val="0"/>
                          <w:marBottom w:val="0"/>
                          <w:divBdr>
                            <w:top w:val="none" w:sz="0" w:space="0" w:color="auto"/>
                            <w:left w:val="none" w:sz="0" w:space="0" w:color="auto"/>
                            <w:bottom w:val="none" w:sz="0" w:space="0" w:color="auto"/>
                            <w:right w:val="none" w:sz="0" w:space="0" w:color="auto"/>
                          </w:divBdr>
                          <w:divsChild>
                            <w:div w:id="1750346096">
                              <w:marLeft w:val="0"/>
                              <w:marRight w:val="0"/>
                              <w:marTop w:val="0"/>
                              <w:marBottom w:val="0"/>
                              <w:divBdr>
                                <w:top w:val="none" w:sz="0" w:space="0" w:color="auto"/>
                                <w:left w:val="none" w:sz="0" w:space="0" w:color="auto"/>
                                <w:bottom w:val="none" w:sz="0" w:space="0" w:color="auto"/>
                                <w:right w:val="none" w:sz="0" w:space="0" w:color="auto"/>
                              </w:divBdr>
                              <w:divsChild>
                                <w:div w:id="358050426">
                                  <w:marLeft w:val="0"/>
                                  <w:marRight w:val="0"/>
                                  <w:marTop w:val="0"/>
                                  <w:marBottom w:val="0"/>
                                  <w:divBdr>
                                    <w:top w:val="none" w:sz="0" w:space="0" w:color="auto"/>
                                    <w:left w:val="none" w:sz="0" w:space="0" w:color="auto"/>
                                    <w:bottom w:val="none" w:sz="0" w:space="0" w:color="auto"/>
                                    <w:right w:val="none" w:sz="0" w:space="0" w:color="auto"/>
                                  </w:divBdr>
                                  <w:divsChild>
                                    <w:div w:id="6932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6762">
                          <w:marLeft w:val="0"/>
                          <w:marRight w:val="0"/>
                          <w:marTop w:val="0"/>
                          <w:marBottom w:val="0"/>
                          <w:divBdr>
                            <w:top w:val="none" w:sz="0" w:space="0" w:color="auto"/>
                            <w:left w:val="none" w:sz="0" w:space="0" w:color="auto"/>
                            <w:bottom w:val="none" w:sz="0" w:space="0" w:color="auto"/>
                            <w:right w:val="none" w:sz="0" w:space="0" w:color="auto"/>
                          </w:divBdr>
                          <w:divsChild>
                            <w:div w:id="633485947">
                              <w:marLeft w:val="0"/>
                              <w:marRight w:val="0"/>
                              <w:marTop w:val="0"/>
                              <w:marBottom w:val="0"/>
                              <w:divBdr>
                                <w:top w:val="none" w:sz="0" w:space="0" w:color="auto"/>
                                <w:left w:val="none" w:sz="0" w:space="0" w:color="auto"/>
                                <w:bottom w:val="none" w:sz="0" w:space="0" w:color="auto"/>
                                <w:right w:val="none" w:sz="0" w:space="0" w:color="auto"/>
                              </w:divBdr>
                              <w:divsChild>
                                <w:div w:id="1658343674">
                                  <w:marLeft w:val="0"/>
                                  <w:marRight w:val="0"/>
                                  <w:marTop w:val="0"/>
                                  <w:marBottom w:val="0"/>
                                  <w:divBdr>
                                    <w:top w:val="none" w:sz="0" w:space="0" w:color="auto"/>
                                    <w:left w:val="none" w:sz="0" w:space="0" w:color="auto"/>
                                    <w:bottom w:val="none" w:sz="0" w:space="0" w:color="auto"/>
                                    <w:right w:val="none" w:sz="0" w:space="0" w:color="auto"/>
                                  </w:divBdr>
                                  <w:divsChild>
                                    <w:div w:id="19770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7768">
                          <w:marLeft w:val="0"/>
                          <w:marRight w:val="0"/>
                          <w:marTop w:val="0"/>
                          <w:marBottom w:val="0"/>
                          <w:divBdr>
                            <w:top w:val="none" w:sz="0" w:space="0" w:color="auto"/>
                            <w:left w:val="none" w:sz="0" w:space="0" w:color="auto"/>
                            <w:bottom w:val="none" w:sz="0" w:space="0" w:color="auto"/>
                            <w:right w:val="none" w:sz="0" w:space="0" w:color="auto"/>
                          </w:divBdr>
                          <w:divsChild>
                            <w:div w:id="2107798498">
                              <w:marLeft w:val="0"/>
                              <w:marRight w:val="0"/>
                              <w:marTop w:val="0"/>
                              <w:marBottom w:val="0"/>
                              <w:divBdr>
                                <w:top w:val="none" w:sz="0" w:space="0" w:color="auto"/>
                                <w:left w:val="none" w:sz="0" w:space="0" w:color="auto"/>
                                <w:bottom w:val="none" w:sz="0" w:space="0" w:color="auto"/>
                                <w:right w:val="none" w:sz="0" w:space="0" w:color="auto"/>
                              </w:divBdr>
                              <w:divsChild>
                                <w:div w:id="2116711675">
                                  <w:marLeft w:val="0"/>
                                  <w:marRight w:val="0"/>
                                  <w:marTop w:val="0"/>
                                  <w:marBottom w:val="0"/>
                                  <w:divBdr>
                                    <w:top w:val="none" w:sz="0" w:space="0" w:color="auto"/>
                                    <w:left w:val="none" w:sz="0" w:space="0" w:color="auto"/>
                                    <w:bottom w:val="none" w:sz="0" w:space="0" w:color="auto"/>
                                    <w:right w:val="none" w:sz="0" w:space="0" w:color="auto"/>
                                  </w:divBdr>
                                  <w:divsChild>
                                    <w:div w:id="1365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28809">
          <w:marLeft w:val="0"/>
          <w:marRight w:val="0"/>
          <w:marTop w:val="0"/>
          <w:marBottom w:val="0"/>
          <w:divBdr>
            <w:top w:val="none" w:sz="0" w:space="0" w:color="auto"/>
            <w:left w:val="none" w:sz="0" w:space="0" w:color="auto"/>
            <w:bottom w:val="none" w:sz="0" w:space="0" w:color="auto"/>
            <w:right w:val="none" w:sz="0" w:space="0" w:color="auto"/>
          </w:divBdr>
          <w:divsChild>
            <w:div w:id="1181622523">
              <w:marLeft w:val="0"/>
              <w:marRight w:val="0"/>
              <w:marTop w:val="0"/>
              <w:marBottom w:val="0"/>
              <w:divBdr>
                <w:top w:val="none" w:sz="0" w:space="0" w:color="auto"/>
                <w:left w:val="none" w:sz="0" w:space="0" w:color="auto"/>
                <w:bottom w:val="none" w:sz="0" w:space="0" w:color="auto"/>
                <w:right w:val="none" w:sz="0" w:space="0" w:color="auto"/>
              </w:divBdr>
              <w:divsChild>
                <w:div w:id="1504969957">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2382013">
                          <w:marLeft w:val="0"/>
                          <w:marRight w:val="0"/>
                          <w:marTop w:val="0"/>
                          <w:marBottom w:val="0"/>
                          <w:divBdr>
                            <w:top w:val="none" w:sz="0" w:space="0" w:color="auto"/>
                            <w:left w:val="none" w:sz="0" w:space="0" w:color="auto"/>
                            <w:bottom w:val="none" w:sz="0" w:space="0" w:color="auto"/>
                            <w:right w:val="none" w:sz="0" w:space="0" w:color="auto"/>
                          </w:divBdr>
                          <w:divsChild>
                            <w:div w:id="571082382">
                              <w:marLeft w:val="0"/>
                              <w:marRight w:val="0"/>
                              <w:marTop w:val="0"/>
                              <w:marBottom w:val="0"/>
                              <w:divBdr>
                                <w:top w:val="none" w:sz="0" w:space="0" w:color="auto"/>
                                <w:left w:val="none" w:sz="0" w:space="0" w:color="auto"/>
                                <w:bottom w:val="none" w:sz="0" w:space="0" w:color="auto"/>
                                <w:right w:val="none" w:sz="0" w:space="0" w:color="auto"/>
                              </w:divBdr>
                            </w:div>
                          </w:divsChild>
                        </w:div>
                        <w:div w:id="1177961760">
                          <w:marLeft w:val="0"/>
                          <w:marRight w:val="0"/>
                          <w:marTop w:val="0"/>
                          <w:marBottom w:val="0"/>
                          <w:divBdr>
                            <w:top w:val="none" w:sz="0" w:space="0" w:color="auto"/>
                            <w:left w:val="none" w:sz="0" w:space="0" w:color="auto"/>
                            <w:bottom w:val="none" w:sz="0" w:space="0" w:color="auto"/>
                            <w:right w:val="none" w:sz="0" w:space="0" w:color="auto"/>
                          </w:divBdr>
                          <w:divsChild>
                            <w:div w:id="11708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46943">
              <w:marLeft w:val="0"/>
              <w:marRight w:val="0"/>
              <w:marTop w:val="0"/>
              <w:marBottom w:val="0"/>
              <w:divBdr>
                <w:top w:val="none" w:sz="0" w:space="0" w:color="auto"/>
                <w:left w:val="none" w:sz="0" w:space="0" w:color="auto"/>
                <w:bottom w:val="none" w:sz="0" w:space="0" w:color="auto"/>
                <w:right w:val="none" w:sz="0" w:space="0" w:color="auto"/>
              </w:divBdr>
              <w:divsChild>
                <w:div w:id="12271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4748">
          <w:marLeft w:val="0"/>
          <w:marRight w:val="0"/>
          <w:marTop w:val="0"/>
          <w:marBottom w:val="0"/>
          <w:divBdr>
            <w:top w:val="none" w:sz="0" w:space="0" w:color="auto"/>
            <w:left w:val="none" w:sz="0" w:space="0" w:color="auto"/>
            <w:bottom w:val="none" w:sz="0" w:space="0" w:color="auto"/>
            <w:right w:val="none" w:sz="0" w:space="0" w:color="auto"/>
          </w:divBdr>
        </w:div>
      </w:divsChild>
    </w:div>
    <w:div w:id="182061612">
      <w:bodyDiv w:val="1"/>
      <w:marLeft w:val="0"/>
      <w:marRight w:val="0"/>
      <w:marTop w:val="0"/>
      <w:marBottom w:val="0"/>
      <w:divBdr>
        <w:top w:val="none" w:sz="0" w:space="0" w:color="auto"/>
        <w:left w:val="none" w:sz="0" w:space="0" w:color="auto"/>
        <w:bottom w:val="none" w:sz="0" w:space="0" w:color="auto"/>
        <w:right w:val="none" w:sz="0" w:space="0" w:color="auto"/>
      </w:divBdr>
    </w:div>
    <w:div w:id="191722523">
      <w:bodyDiv w:val="1"/>
      <w:marLeft w:val="0"/>
      <w:marRight w:val="0"/>
      <w:marTop w:val="0"/>
      <w:marBottom w:val="0"/>
      <w:divBdr>
        <w:top w:val="none" w:sz="0" w:space="0" w:color="auto"/>
        <w:left w:val="none" w:sz="0" w:space="0" w:color="auto"/>
        <w:bottom w:val="none" w:sz="0" w:space="0" w:color="auto"/>
        <w:right w:val="none" w:sz="0" w:space="0" w:color="auto"/>
      </w:divBdr>
    </w:div>
    <w:div w:id="193813477">
      <w:bodyDiv w:val="1"/>
      <w:marLeft w:val="0"/>
      <w:marRight w:val="0"/>
      <w:marTop w:val="0"/>
      <w:marBottom w:val="0"/>
      <w:divBdr>
        <w:top w:val="none" w:sz="0" w:space="0" w:color="auto"/>
        <w:left w:val="none" w:sz="0" w:space="0" w:color="auto"/>
        <w:bottom w:val="none" w:sz="0" w:space="0" w:color="auto"/>
        <w:right w:val="none" w:sz="0" w:space="0" w:color="auto"/>
      </w:divBdr>
    </w:div>
    <w:div w:id="194971366">
      <w:bodyDiv w:val="1"/>
      <w:marLeft w:val="0"/>
      <w:marRight w:val="0"/>
      <w:marTop w:val="0"/>
      <w:marBottom w:val="0"/>
      <w:divBdr>
        <w:top w:val="none" w:sz="0" w:space="0" w:color="auto"/>
        <w:left w:val="none" w:sz="0" w:space="0" w:color="auto"/>
        <w:bottom w:val="none" w:sz="0" w:space="0" w:color="auto"/>
        <w:right w:val="none" w:sz="0" w:space="0" w:color="auto"/>
      </w:divBdr>
      <w:divsChild>
        <w:div w:id="1151484509">
          <w:marLeft w:val="0"/>
          <w:marRight w:val="0"/>
          <w:marTop w:val="0"/>
          <w:marBottom w:val="0"/>
          <w:divBdr>
            <w:top w:val="none" w:sz="0" w:space="0" w:color="auto"/>
            <w:left w:val="none" w:sz="0" w:space="0" w:color="auto"/>
            <w:bottom w:val="none" w:sz="0" w:space="0" w:color="auto"/>
            <w:right w:val="none" w:sz="0" w:space="0" w:color="auto"/>
          </w:divBdr>
          <w:divsChild>
            <w:div w:id="14215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531">
      <w:bodyDiv w:val="1"/>
      <w:marLeft w:val="0"/>
      <w:marRight w:val="0"/>
      <w:marTop w:val="0"/>
      <w:marBottom w:val="0"/>
      <w:divBdr>
        <w:top w:val="none" w:sz="0" w:space="0" w:color="auto"/>
        <w:left w:val="none" w:sz="0" w:space="0" w:color="auto"/>
        <w:bottom w:val="none" w:sz="0" w:space="0" w:color="auto"/>
        <w:right w:val="none" w:sz="0" w:space="0" w:color="auto"/>
      </w:divBdr>
    </w:div>
    <w:div w:id="212277661">
      <w:bodyDiv w:val="1"/>
      <w:marLeft w:val="0"/>
      <w:marRight w:val="0"/>
      <w:marTop w:val="0"/>
      <w:marBottom w:val="0"/>
      <w:divBdr>
        <w:top w:val="none" w:sz="0" w:space="0" w:color="auto"/>
        <w:left w:val="none" w:sz="0" w:space="0" w:color="auto"/>
        <w:bottom w:val="none" w:sz="0" w:space="0" w:color="auto"/>
        <w:right w:val="none" w:sz="0" w:space="0" w:color="auto"/>
      </w:divBdr>
    </w:div>
    <w:div w:id="214507780">
      <w:bodyDiv w:val="1"/>
      <w:marLeft w:val="0"/>
      <w:marRight w:val="0"/>
      <w:marTop w:val="0"/>
      <w:marBottom w:val="0"/>
      <w:divBdr>
        <w:top w:val="none" w:sz="0" w:space="0" w:color="auto"/>
        <w:left w:val="none" w:sz="0" w:space="0" w:color="auto"/>
        <w:bottom w:val="none" w:sz="0" w:space="0" w:color="auto"/>
        <w:right w:val="none" w:sz="0" w:space="0" w:color="auto"/>
      </w:divBdr>
    </w:div>
    <w:div w:id="217591831">
      <w:bodyDiv w:val="1"/>
      <w:marLeft w:val="0"/>
      <w:marRight w:val="0"/>
      <w:marTop w:val="0"/>
      <w:marBottom w:val="0"/>
      <w:divBdr>
        <w:top w:val="none" w:sz="0" w:space="0" w:color="auto"/>
        <w:left w:val="none" w:sz="0" w:space="0" w:color="auto"/>
        <w:bottom w:val="none" w:sz="0" w:space="0" w:color="auto"/>
        <w:right w:val="none" w:sz="0" w:space="0" w:color="auto"/>
      </w:divBdr>
    </w:div>
    <w:div w:id="227690428">
      <w:bodyDiv w:val="1"/>
      <w:marLeft w:val="0"/>
      <w:marRight w:val="0"/>
      <w:marTop w:val="0"/>
      <w:marBottom w:val="0"/>
      <w:divBdr>
        <w:top w:val="none" w:sz="0" w:space="0" w:color="auto"/>
        <w:left w:val="none" w:sz="0" w:space="0" w:color="auto"/>
        <w:bottom w:val="none" w:sz="0" w:space="0" w:color="auto"/>
        <w:right w:val="none" w:sz="0" w:space="0" w:color="auto"/>
      </w:divBdr>
    </w:div>
    <w:div w:id="243104406">
      <w:bodyDiv w:val="1"/>
      <w:marLeft w:val="0"/>
      <w:marRight w:val="0"/>
      <w:marTop w:val="0"/>
      <w:marBottom w:val="0"/>
      <w:divBdr>
        <w:top w:val="none" w:sz="0" w:space="0" w:color="auto"/>
        <w:left w:val="none" w:sz="0" w:space="0" w:color="auto"/>
        <w:bottom w:val="none" w:sz="0" w:space="0" w:color="auto"/>
        <w:right w:val="none" w:sz="0" w:space="0" w:color="auto"/>
      </w:divBdr>
    </w:div>
    <w:div w:id="247082825">
      <w:bodyDiv w:val="1"/>
      <w:marLeft w:val="0"/>
      <w:marRight w:val="0"/>
      <w:marTop w:val="0"/>
      <w:marBottom w:val="0"/>
      <w:divBdr>
        <w:top w:val="none" w:sz="0" w:space="0" w:color="auto"/>
        <w:left w:val="none" w:sz="0" w:space="0" w:color="auto"/>
        <w:bottom w:val="none" w:sz="0" w:space="0" w:color="auto"/>
        <w:right w:val="none" w:sz="0" w:space="0" w:color="auto"/>
      </w:divBdr>
    </w:div>
    <w:div w:id="249970535">
      <w:bodyDiv w:val="1"/>
      <w:marLeft w:val="0"/>
      <w:marRight w:val="0"/>
      <w:marTop w:val="0"/>
      <w:marBottom w:val="0"/>
      <w:divBdr>
        <w:top w:val="none" w:sz="0" w:space="0" w:color="auto"/>
        <w:left w:val="none" w:sz="0" w:space="0" w:color="auto"/>
        <w:bottom w:val="none" w:sz="0" w:space="0" w:color="auto"/>
        <w:right w:val="none" w:sz="0" w:space="0" w:color="auto"/>
      </w:divBdr>
      <w:divsChild>
        <w:div w:id="933243621">
          <w:marLeft w:val="0"/>
          <w:marRight w:val="0"/>
          <w:marTop w:val="0"/>
          <w:marBottom w:val="0"/>
          <w:divBdr>
            <w:top w:val="none" w:sz="0" w:space="0" w:color="auto"/>
            <w:left w:val="none" w:sz="0" w:space="0" w:color="auto"/>
            <w:bottom w:val="none" w:sz="0" w:space="0" w:color="auto"/>
            <w:right w:val="none" w:sz="0" w:space="0" w:color="auto"/>
          </w:divBdr>
          <w:divsChild>
            <w:div w:id="137381778">
              <w:marLeft w:val="0"/>
              <w:marRight w:val="0"/>
              <w:marTop w:val="0"/>
              <w:marBottom w:val="0"/>
              <w:divBdr>
                <w:top w:val="none" w:sz="0" w:space="0" w:color="auto"/>
                <w:left w:val="none" w:sz="0" w:space="0" w:color="auto"/>
                <w:bottom w:val="none" w:sz="0" w:space="0" w:color="auto"/>
                <w:right w:val="none" w:sz="0" w:space="0" w:color="auto"/>
              </w:divBdr>
            </w:div>
          </w:divsChild>
        </w:div>
        <w:div w:id="1868176374">
          <w:marLeft w:val="0"/>
          <w:marRight w:val="0"/>
          <w:marTop w:val="120"/>
          <w:marBottom w:val="0"/>
          <w:divBdr>
            <w:top w:val="none" w:sz="0" w:space="0" w:color="auto"/>
            <w:left w:val="none" w:sz="0" w:space="0" w:color="auto"/>
            <w:bottom w:val="none" w:sz="0" w:space="0" w:color="auto"/>
            <w:right w:val="none" w:sz="0" w:space="0" w:color="auto"/>
          </w:divBdr>
          <w:divsChild>
            <w:div w:id="535242037">
              <w:marLeft w:val="0"/>
              <w:marRight w:val="0"/>
              <w:marTop w:val="0"/>
              <w:marBottom w:val="0"/>
              <w:divBdr>
                <w:top w:val="none" w:sz="0" w:space="0" w:color="auto"/>
                <w:left w:val="none" w:sz="0" w:space="0" w:color="auto"/>
                <w:bottom w:val="none" w:sz="0" w:space="0" w:color="auto"/>
                <w:right w:val="none" w:sz="0" w:space="0" w:color="auto"/>
              </w:divBdr>
            </w:div>
          </w:divsChild>
        </w:div>
        <w:div w:id="1108551037">
          <w:marLeft w:val="0"/>
          <w:marRight w:val="0"/>
          <w:marTop w:val="120"/>
          <w:marBottom w:val="0"/>
          <w:divBdr>
            <w:top w:val="none" w:sz="0" w:space="0" w:color="auto"/>
            <w:left w:val="none" w:sz="0" w:space="0" w:color="auto"/>
            <w:bottom w:val="none" w:sz="0" w:space="0" w:color="auto"/>
            <w:right w:val="none" w:sz="0" w:space="0" w:color="auto"/>
          </w:divBdr>
          <w:divsChild>
            <w:div w:id="1297250067">
              <w:marLeft w:val="0"/>
              <w:marRight w:val="0"/>
              <w:marTop w:val="0"/>
              <w:marBottom w:val="0"/>
              <w:divBdr>
                <w:top w:val="none" w:sz="0" w:space="0" w:color="auto"/>
                <w:left w:val="none" w:sz="0" w:space="0" w:color="auto"/>
                <w:bottom w:val="none" w:sz="0" w:space="0" w:color="auto"/>
                <w:right w:val="none" w:sz="0" w:space="0" w:color="auto"/>
              </w:divBdr>
            </w:div>
          </w:divsChild>
        </w:div>
        <w:div w:id="1498836947">
          <w:marLeft w:val="0"/>
          <w:marRight w:val="0"/>
          <w:marTop w:val="120"/>
          <w:marBottom w:val="0"/>
          <w:divBdr>
            <w:top w:val="none" w:sz="0" w:space="0" w:color="auto"/>
            <w:left w:val="none" w:sz="0" w:space="0" w:color="auto"/>
            <w:bottom w:val="none" w:sz="0" w:space="0" w:color="auto"/>
            <w:right w:val="none" w:sz="0" w:space="0" w:color="auto"/>
          </w:divBdr>
          <w:divsChild>
            <w:div w:id="1274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7853">
      <w:bodyDiv w:val="1"/>
      <w:marLeft w:val="0"/>
      <w:marRight w:val="0"/>
      <w:marTop w:val="0"/>
      <w:marBottom w:val="0"/>
      <w:divBdr>
        <w:top w:val="none" w:sz="0" w:space="0" w:color="auto"/>
        <w:left w:val="none" w:sz="0" w:space="0" w:color="auto"/>
        <w:bottom w:val="none" w:sz="0" w:space="0" w:color="auto"/>
        <w:right w:val="none" w:sz="0" w:space="0" w:color="auto"/>
      </w:divBdr>
    </w:div>
    <w:div w:id="253174116">
      <w:bodyDiv w:val="1"/>
      <w:marLeft w:val="0"/>
      <w:marRight w:val="0"/>
      <w:marTop w:val="0"/>
      <w:marBottom w:val="0"/>
      <w:divBdr>
        <w:top w:val="none" w:sz="0" w:space="0" w:color="auto"/>
        <w:left w:val="none" w:sz="0" w:space="0" w:color="auto"/>
        <w:bottom w:val="none" w:sz="0" w:space="0" w:color="auto"/>
        <w:right w:val="none" w:sz="0" w:space="0" w:color="auto"/>
      </w:divBdr>
      <w:divsChild>
        <w:div w:id="300235562">
          <w:marLeft w:val="0"/>
          <w:marRight w:val="0"/>
          <w:marTop w:val="0"/>
          <w:marBottom w:val="0"/>
          <w:divBdr>
            <w:top w:val="none" w:sz="0" w:space="0" w:color="auto"/>
            <w:left w:val="none" w:sz="0" w:space="0" w:color="auto"/>
            <w:bottom w:val="none" w:sz="0" w:space="0" w:color="auto"/>
            <w:right w:val="none" w:sz="0" w:space="0" w:color="auto"/>
          </w:divBdr>
          <w:divsChild>
            <w:div w:id="2116170696">
              <w:marLeft w:val="0"/>
              <w:marRight w:val="0"/>
              <w:marTop w:val="0"/>
              <w:marBottom w:val="0"/>
              <w:divBdr>
                <w:top w:val="none" w:sz="0" w:space="0" w:color="auto"/>
                <w:left w:val="none" w:sz="0" w:space="0" w:color="auto"/>
                <w:bottom w:val="none" w:sz="0" w:space="0" w:color="auto"/>
                <w:right w:val="none" w:sz="0" w:space="0" w:color="auto"/>
              </w:divBdr>
            </w:div>
          </w:divsChild>
        </w:div>
        <w:div w:id="767387068">
          <w:marLeft w:val="0"/>
          <w:marRight w:val="0"/>
          <w:marTop w:val="0"/>
          <w:marBottom w:val="0"/>
          <w:divBdr>
            <w:top w:val="none" w:sz="0" w:space="0" w:color="auto"/>
            <w:left w:val="none" w:sz="0" w:space="0" w:color="auto"/>
            <w:bottom w:val="none" w:sz="0" w:space="0" w:color="auto"/>
            <w:right w:val="none" w:sz="0" w:space="0" w:color="auto"/>
          </w:divBdr>
        </w:div>
        <w:div w:id="1338464557">
          <w:marLeft w:val="0"/>
          <w:marRight w:val="0"/>
          <w:marTop w:val="0"/>
          <w:marBottom w:val="0"/>
          <w:divBdr>
            <w:top w:val="none" w:sz="0" w:space="0" w:color="auto"/>
            <w:left w:val="none" w:sz="0" w:space="0" w:color="auto"/>
            <w:bottom w:val="none" w:sz="0" w:space="0" w:color="auto"/>
            <w:right w:val="none" w:sz="0" w:space="0" w:color="auto"/>
          </w:divBdr>
          <w:divsChild>
            <w:div w:id="965040760">
              <w:marLeft w:val="0"/>
              <w:marRight w:val="0"/>
              <w:marTop w:val="0"/>
              <w:marBottom w:val="0"/>
              <w:divBdr>
                <w:top w:val="none" w:sz="0" w:space="0" w:color="auto"/>
                <w:left w:val="none" w:sz="0" w:space="0" w:color="auto"/>
                <w:bottom w:val="none" w:sz="0" w:space="0" w:color="auto"/>
                <w:right w:val="none" w:sz="0" w:space="0" w:color="auto"/>
              </w:divBdr>
            </w:div>
          </w:divsChild>
        </w:div>
        <w:div w:id="1387560340">
          <w:marLeft w:val="0"/>
          <w:marRight w:val="0"/>
          <w:marTop w:val="0"/>
          <w:marBottom w:val="0"/>
          <w:divBdr>
            <w:top w:val="none" w:sz="0" w:space="0" w:color="auto"/>
            <w:left w:val="none" w:sz="0" w:space="0" w:color="auto"/>
            <w:bottom w:val="none" w:sz="0" w:space="0" w:color="auto"/>
            <w:right w:val="none" w:sz="0" w:space="0" w:color="auto"/>
          </w:divBdr>
        </w:div>
        <w:div w:id="1549876987">
          <w:marLeft w:val="0"/>
          <w:marRight w:val="0"/>
          <w:marTop w:val="0"/>
          <w:marBottom w:val="0"/>
          <w:divBdr>
            <w:top w:val="none" w:sz="0" w:space="0" w:color="auto"/>
            <w:left w:val="none" w:sz="0" w:space="0" w:color="auto"/>
            <w:bottom w:val="none" w:sz="0" w:space="0" w:color="auto"/>
            <w:right w:val="none" w:sz="0" w:space="0" w:color="auto"/>
          </w:divBdr>
        </w:div>
        <w:div w:id="174872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083912">
              <w:marLeft w:val="0"/>
              <w:marRight w:val="0"/>
              <w:marTop w:val="0"/>
              <w:marBottom w:val="0"/>
              <w:divBdr>
                <w:top w:val="none" w:sz="0" w:space="0" w:color="auto"/>
                <w:left w:val="none" w:sz="0" w:space="0" w:color="auto"/>
                <w:bottom w:val="none" w:sz="0" w:space="0" w:color="auto"/>
                <w:right w:val="none" w:sz="0" w:space="0" w:color="auto"/>
              </w:divBdr>
            </w:div>
          </w:divsChild>
        </w:div>
        <w:div w:id="1882548339">
          <w:marLeft w:val="0"/>
          <w:marRight w:val="0"/>
          <w:marTop w:val="0"/>
          <w:marBottom w:val="0"/>
          <w:divBdr>
            <w:top w:val="none" w:sz="0" w:space="0" w:color="auto"/>
            <w:left w:val="none" w:sz="0" w:space="0" w:color="auto"/>
            <w:bottom w:val="none" w:sz="0" w:space="0" w:color="auto"/>
            <w:right w:val="none" w:sz="0" w:space="0" w:color="auto"/>
          </w:divBdr>
          <w:divsChild>
            <w:div w:id="7870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0064">
      <w:bodyDiv w:val="1"/>
      <w:marLeft w:val="0"/>
      <w:marRight w:val="0"/>
      <w:marTop w:val="0"/>
      <w:marBottom w:val="0"/>
      <w:divBdr>
        <w:top w:val="none" w:sz="0" w:space="0" w:color="auto"/>
        <w:left w:val="none" w:sz="0" w:space="0" w:color="auto"/>
        <w:bottom w:val="none" w:sz="0" w:space="0" w:color="auto"/>
        <w:right w:val="none" w:sz="0" w:space="0" w:color="auto"/>
      </w:divBdr>
    </w:div>
    <w:div w:id="260915338">
      <w:bodyDiv w:val="1"/>
      <w:marLeft w:val="0"/>
      <w:marRight w:val="0"/>
      <w:marTop w:val="0"/>
      <w:marBottom w:val="0"/>
      <w:divBdr>
        <w:top w:val="none" w:sz="0" w:space="0" w:color="auto"/>
        <w:left w:val="none" w:sz="0" w:space="0" w:color="auto"/>
        <w:bottom w:val="none" w:sz="0" w:space="0" w:color="auto"/>
        <w:right w:val="none" w:sz="0" w:space="0" w:color="auto"/>
      </w:divBdr>
    </w:div>
    <w:div w:id="267078278">
      <w:bodyDiv w:val="1"/>
      <w:marLeft w:val="0"/>
      <w:marRight w:val="0"/>
      <w:marTop w:val="0"/>
      <w:marBottom w:val="0"/>
      <w:divBdr>
        <w:top w:val="none" w:sz="0" w:space="0" w:color="auto"/>
        <w:left w:val="none" w:sz="0" w:space="0" w:color="auto"/>
        <w:bottom w:val="none" w:sz="0" w:space="0" w:color="auto"/>
        <w:right w:val="none" w:sz="0" w:space="0" w:color="auto"/>
      </w:divBdr>
      <w:divsChild>
        <w:div w:id="1766417991">
          <w:marLeft w:val="0"/>
          <w:marRight w:val="0"/>
          <w:marTop w:val="0"/>
          <w:marBottom w:val="0"/>
          <w:divBdr>
            <w:top w:val="none" w:sz="0" w:space="0" w:color="auto"/>
            <w:left w:val="none" w:sz="0" w:space="0" w:color="auto"/>
            <w:bottom w:val="none" w:sz="0" w:space="0" w:color="auto"/>
            <w:right w:val="none" w:sz="0" w:space="0" w:color="auto"/>
          </w:divBdr>
        </w:div>
        <w:div w:id="1282300715">
          <w:marLeft w:val="0"/>
          <w:marRight w:val="0"/>
          <w:marTop w:val="0"/>
          <w:marBottom w:val="0"/>
          <w:divBdr>
            <w:top w:val="none" w:sz="0" w:space="0" w:color="auto"/>
            <w:left w:val="none" w:sz="0" w:space="0" w:color="auto"/>
            <w:bottom w:val="none" w:sz="0" w:space="0" w:color="auto"/>
            <w:right w:val="none" w:sz="0" w:space="0" w:color="auto"/>
          </w:divBdr>
        </w:div>
        <w:div w:id="471823707">
          <w:marLeft w:val="0"/>
          <w:marRight w:val="0"/>
          <w:marTop w:val="0"/>
          <w:marBottom w:val="0"/>
          <w:divBdr>
            <w:top w:val="none" w:sz="0" w:space="0" w:color="auto"/>
            <w:left w:val="none" w:sz="0" w:space="0" w:color="auto"/>
            <w:bottom w:val="none" w:sz="0" w:space="0" w:color="auto"/>
            <w:right w:val="none" w:sz="0" w:space="0" w:color="auto"/>
          </w:divBdr>
        </w:div>
        <w:div w:id="1519853729">
          <w:marLeft w:val="0"/>
          <w:marRight w:val="0"/>
          <w:marTop w:val="0"/>
          <w:marBottom w:val="0"/>
          <w:divBdr>
            <w:top w:val="none" w:sz="0" w:space="0" w:color="auto"/>
            <w:left w:val="none" w:sz="0" w:space="0" w:color="auto"/>
            <w:bottom w:val="none" w:sz="0" w:space="0" w:color="auto"/>
            <w:right w:val="none" w:sz="0" w:space="0" w:color="auto"/>
          </w:divBdr>
        </w:div>
        <w:div w:id="1345284334">
          <w:marLeft w:val="0"/>
          <w:marRight w:val="0"/>
          <w:marTop w:val="0"/>
          <w:marBottom w:val="0"/>
          <w:divBdr>
            <w:top w:val="none" w:sz="0" w:space="0" w:color="auto"/>
            <w:left w:val="none" w:sz="0" w:space="0" w:color="auto"/>
            <w:bottom w:val="none" w:sz="0" w:space="0" w:color="auto"/>
            <w:right w:val="none" w:sz="0" w:space="0" w:color="auto"/>
          </w:divBdr>
        </w:div>
        <w:div w:id="658121638">
          <w:marLeft w:val="0"/>
          <w:marRight w:val="0"/>
          <w:marTop w:val="0"/>
          <w:marBottom w:val="0"/>
          <w:divBdr>
            <w:top w:val="none" w:sz="0" w:space="0" w:color="auto"/>
            <w:left w:val="none" w:sz="0" w:space="0" w:color="auto"/>
            <w:bottom w:val="none" w:sz="0" w:space="0" w:color="auto"/>
            <w:right w:val="none" w:sz="0" w:space="0" w:color="auto"/>
          </w:divBdr>
        </w:div>
        <w:div w:id="849563200">
          <w:marLeft w:val="0"/>
          <w:marRight w:val="0"/>
          <w:marTop w:val="0"/>
          <w:marBottom w:val="0"/>
          <w:divBdr>
            <w:top w:val="none" w:sz="0" w:space="0" w:color="auto"/>
            <w:left w:val="none" w:sz="0" w:space="0" w:color="auto"/>
            <w:bottom w:val="none" w:sz="0" w:space="0" w:color="auto"/>
            <w:right w:val="none" w:sz="0" w:space="0" w:color="auto"/>
          </w:divBdr>
        </w:div>
        <w:div w:id="433474829">
          <w:marLeft w:val="0"/>
          <w:marRight w:val="0"/>
          <w:marTop w:val="0"/>
          <w:marBottom w:val="0"/>
          <w:divBdr>
            <w:top w:val="none" w:sz="0" w:space="0" w:color="auto"/>
            <w:left w:val="none" w:sz="0" w:space="0" w:color="auto"/>
            <w:bottom w:val="none" w:sz="0" w:space="0" w:color="auto"/>
            <w:right w:val="none" w:sz="0" w:space="0" w:color="auto"/>
          </w:divBdr>
        </w:div>
      </w:divsChild>
    </w:div>
    <w:div w:id="270675493">
      <w:bodyDiv w:val="1"/>
      <w:marLeft w:val="0"/>
      <w:marRight w:val="0"/>
      <w:marTop w:val="0"/>
      <w:marBottom w:val="0"/>
      <w:divBdr>
        <w:top w:val="none" w:sz="0" w:space="0" w:color="auto"/>
        <w:left w:val="none" w:sz="0" w:space="0" w:color="auto"/>
        <w:bottom w:val="none" w:sz="0" w:space="0" w:color="auto"/>
        <w:right w:val="none" w:sz="0" w:space="0" w:color="auto"/>
      </w:divBdr>
      <w:divsChild>
        <w:div w:id="1468620889">
          <w:marLeft w:val="0"/>
          <w:marRight w:val="0"/>
          <w:marTop w:val="0"/>
          <w:marBottom w:val="0"/>
          <w:divBdr>
            <w:top w:val="none" w:sz="0" w:space="0" w:color="auto"/>
            <w:left w:val="none" w:sz="0" w:space="0" w:color="auto"/>
            <w:bottom w:val="none" w:sz="0" w:space="0" w:color="auto"/>
            <w:right w:val="none" w:sz="0" w:space="0" w:color="auto"/>
          </w:divBdr>
        </w:div>
        <w:div w:id="858540921">
          <w:marLeft w:val="0"/>
          <w:marRight w:val="0"/>
          <w:marTop w:val="0"/>
          <w:marBottom w:val="0"/>
          <w:divBdr>
            <w:top w:val="none" w:sz="0" w:space="0" w:color="auto"/>
            <w:left w:val="none" w:sz="0" w:space="0" w:color="auto"/>
            <w:bottom w:val="none" w:sz="0" w:space="0" w:color="auto"/>
            <w:right w:val="none" w:sz="0" w:space="0" w:color="auto"/>
          </w:divBdr>
          <w:divsChild>
            <w:div w:id="1114835243">
              <w:marLeft w:val="0"/>
              <w:marRight w:val="0"/>
              <w:marTop w:val="0"/>
              <w:marBottom w:val="0"/>
              <w:divBdr>
                <w:top w:val="none" w:sz="0" w:space="0" w:color="auto"/>
                <w:left w:val="none" w:sz="0" w:space="0" w:color="auto"/>
                <w:bottom w:val="none" w:sz="0" w:space="0" w:color="auto"/>
                <w:right w:val="none" w:sz="0" w:space="0" w:color="auto"/>
              </w:divBdr>
              <w:divsChild>
                <w:div w:id="1244487154">
                  <w:marLeft w:val="0"/>
                  <w:marRight w:val="0"/>
                  <w:marTop w:val="0"/>
                  <w:marBottom w:val="0"/>
                  <w:divBdr>
                    <w:top w:val="none" w:sz="0" w:space="0" w:color="auto"/>
                    <w:left w:val="none" w:sz="0" w:space="0" w:color="auto"/>
                    <w:bottom w:val="none" w:sz="0" w:space="0" w:color="auto"/>
                    <w:right w:val="none" w:sz="0" w:space="0" w:color="auto"/>
                  </w:divBdr>
                  <w:divsChild>
                    <w:div w:id="494301974">
                      <w:marLeft w:val="0"/>
                      <w:marRight w:val="0"/>
                      <w:marTop w:val="0"/>
                      <w:marBottom w:val="168"/>
                      <w:divBdr>
                        <w:top w:val="none" w:sz="0" w:space="0" w:color="auto"/>
                        <w:left w:val="none" w:sz="0" w:space="0" w:color="auto"/>
                        <w:bottom w:val="none" w:sz="0" w:space="0" w:color="auto"/>
                        <w:right w:val="none" w:sz="0" w:space="0" w:color="auto"/>
                      </w:divBdr>
                      <w:divsChild>
                        <w:div w:id="2021545744">
                          <w:marLeft w:val="0"/>
                          <w:marRight w:val="0"/>
                          <w:marTop w:val="0"/>
                          <w:marBottom w:val="0"/>
                          <w:divBdr>
                            <w:top w:val="none" w:sz="0" w:space="0" w:color="auto"/>
                            <w:left w:val="none" w:sz="0" w:space="0" w:color="auto"/>
                            <w:bottom w:val="none" w:sz="0" w:space="0" w:color="auto"/>
                            <w:right w:val="none" w:sz="0" w:space="0" w:color="auto"/>
                          </w:divBdr>
                          <w:divsChild>
                            <w:div w:id="1242526337">
                              <w:marLeft w:val="0"/>
                              <w:marRight w:val="0"/>
                              <w:marTop w:val="0"/>
                              <w:marBottom w:val="0"/>
                              <w:divBdr>
                                <w:top w:val="none" w:sz="0" w:space="0" w:color="auto"/>
                                <w:left w:val="none" w:sz="0" w:space="0" w:color="auto"/>
                                <w:bottom w:val="none" w:sz="0" w:space="0" w:color="auto"/>
                                <w:right w:val="none" w:sz="0" w:space="0" w:color="auto"/>
                              </w:divBdr>
                              <w:divsChild>
                                <w:div w:id="1099831719">
                                  <w:marLeft w:val="0"/>
                                  <w:marRight w:val="0"/>
                                  <w:marTop w:val="0"/>
                                  <w:marBottom w:val="0"/>
                                  <w:divBdr>
                                    <w:top w:val="none" w:sz="0" w:space="0" w:color="auto"/>
                                    <w:left w:val="none" w:sz="0" w:space="0" w:color="auto"/>
                                    <w:bottom w:val="none" w:sz="0" w:space="0" w:color="auto"/>
                                    <w:right w:val="none" w:sz="0" w:space="0" w:color="auto"/>
                                  </w:divBdr>
                                  <w:divsChild>
                                    <w:div w:id="37241559">
                                      <w:marLeft w:val="0"/>
                                      <w:marRight w:val="0"/>
                                      <w:marTop w:val="0"/>
                                      <w:marBottom w:val="0"/>
                                      <w:divBdr>
                                        <w:top w:val="none" w:sz="0" w:space="0" w:color="auto"/>
                                        <w:left w:val="none" w:sz="0" w:space="0" w:color="auto"/>
                                        <w:bottom w:val="none" w:sz="0" w:space="0" w:color="auto"/>
                                        <w:right w:val="none" w:sz="0" w:space="0" w:color="auto"/>
                                      </w:divBdr>
                                      <w:divsChild>
                                        <w:div w:id="325548822">
                                          <w:marLeft w:val="0"/>
                                          <w:marRight w:val="19"/>
                                          <w:marTop w:val="0"/>
                                          <w:marBottom w:val="0"/>
                                          <w:divBdr>
                                            <w:top w:val="none" w:sz="0" w:space="0" w:color="auto"/>
                                            <w:left w:val="none" w:sz="0" w:space="0" w:color="auto"/>
                                            <w:bottom w:val="none" w:sz="0" w:space="0" w:color="auto"/>
                                            <w:right w:val="none" w:sz="0" w:space="0" w:color="auto"/>
                                          </w:divBdr>
                                          <w:divsChild>
                                            <w:div w:id="306597000">
                                              <w:marLeft w:val="0"/>
                                              <w:marRight w:val="0"/>
                                              <w:marTop w:val="0"/>
                                              <w:marBottom w:val="0"/>
                                              <w:divBdr>
                                                <w:top w:val="none" w:sz="0" w:space="0" w:color="auto"/>
                                                <w:left w:val="none" w:sz="0" w:space="0" w:color="auto"/>
                                                <w:bottom w:val="none" w:sz="0" w:space="0" w:color="auto"/>
                                                <w:right w:val="none" w:sz="0" w:space="0" w:color="auto"/>
                                              </w:divBdr>
                                              <w:divsChild>
                                                <w:div w:id="190074802">
                                                  <w:marLeft w:val="0"/>
                                                  <w:marRight w:val="0"/>
                                                  <w:marTop w:val="0"/>
                                                  <w:marBottom w:val="0"/>
                                                  <w:divBdr>
                                                    <w:top w:val="none" w:sz="0" w:space="0" w:color="auto"/>
                                                    <w:left w:val="none" w:sz="0" w:space="0" w:color="auto"/>
                                                    <w:bottom w:val="none" w:sz="0" w:space="0" w:color="auto"/>
                                                    <w:right w:val="none" w:sz="0" w:space="0" w:color="auto"/>
                                                  </w:divBdr>
                                                  <w:divsChild>
                                                    <w:div w:id="1634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5122">
                                          <w:marLeft w:val="0"/>
                                          <w:marRight w:val="19"/>
                                          <w:marTop w:val="0"/>
                                          <w:marBottom w:val="0"/>
                                          <w:divBdr>
                                            <w:top w:val="none" w:sz="0" w:space="0" w:color="auto"/>
                                            <w:left w:val="none" w:sz="0" w:space="0" w:color="auto"/>
                                            <w:bottom w:val="none" w:sz="0" w:space="0" w:color="auto"/>
                                            <w:right w:val="none" w:sz="0" w:space="0" w:color="auto"/>
                                          </w:divBdr>
                                          <w:divsChild>
                                            <w:div w:id="763186171">
                                              <w:marLeft w:val="0"/>
                                              <w:marRight w:val="0"/>
                                              <w:marTop w:val="0"/>
                                              <w:marBottom w:val="0"/>
                                              <w:divBdr>
                                                <w:top w:val="none" w:sz="0" w:space="0" w:color="auto"/>
                                                <w:left w:val="none" w:sz="0" w:space="0" w:color="auto"/>
                                                <w:bottom w:val="none" w:sz="0" w:space="0" w:color="auto"/>
                                                <w:right w:val="none" w:sz="0" w:space="0" w:color="auto"/>
                                              </w:divBdr>
                                              <w:divsChild>
                                                <w:div w:id="1233389790">
                                                  <w:marLeft w:val="0"/>
                                                  <w:marRight w:val="0"/>
                                                  <w:marTop w:val="0"/>
                                                  <w:marBottom w:val="0"/>
                                                  <w:divBdr>
                                                    <w:top w:val="none" w:sz="0" w:space="0" w:color="auto"/>
                                                    <w:left w:val="none" w:sz="0" w:space="0" w:color="auto"/>
                                                    <w:bottom w:val="none" w:sz="0" w:space="0" w:color="auto"/>
                                                    <w:right w:val="none" w:sz="0" w:space="0" w:color="auto"/>
                                                  </w:divBdr>
                                                  <w:divsChild>
                                                    <w:div w:id="3653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6509">
                                          <w:marLeft w:val="0"/>
                                          <w:marRight w:val="19"/>
                                          <w:marTop w:val="0"/>
                                          <w:marBottom w:val="0"/>
                                          <w:divBdr>
                                            <w:top w:val="none" w:sz="0" w:space="0" w:color="auto"/>
                                            <w:left w:val="none" w:sz="0" w:space="0" w:color="auto"/>
                                            <w:bottom w:val="none" w:sz="0" w:space="0" w:color="auto"/>
                                            <w:right w:val="none" w:sz="0" w:space="0" w:color="auto"/>
                                          </w:divBdr>
                                          <w:divsChild>
                                            <w:div w:id="1701011003">
                                              <w:marLeft w:val="0"/>
                                              <w:marRight w:val="0"/>
                                              <w:marTop w:val="0"/>
                                              <w:marBottom w:val="0"/>
                                              <w:divBdr>
                                                <w:top w:val="none" w:sz="0" w:space="0" w:color="auto"/>
                                                <w:left w:val="none" w:sz="0" w:space="0" w:color="auto"/>
                                                <w:bottom w:val="none" w:sz="0" w:space="0" w:color="auto"/>
                                                <w:right w:val="none" w:sz="0" w:space="0" w:color="auto"/>
                                              </w:divBdr>
                                              <w:divsChild>
                                                <w:div w:id="2050295044">
                                                  <w:marLeft w:val="0"/>
                                                  <w:marRight w:val="0"/>
                                                  <w:marTop w:val="0"/>
                                                  <w:marBottom w:val="0"/>
                                                  <w:divBdr>
                                                    <w:top w:val="none" w:sz="0" w:space="0" w:color="auto"/>
                                                    <w:left w:val="none" w:sz="0" w:space="0" w:color="auto"/>
                                                    <w:bottom w:val="none" w:sz="0" w:space="0" w:color="auto"/>
                                                    <w:right w:val="none" w:sz="0" w:space="0" w:color="auto"/>
                                                  </w:divBdr>
                                                  <w:divsChild>
                                                    <w:div w:id="478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4236">
                                          <w:marLeft w:val="0"/>
                                          <w:marRight w:val="19"/>
                                          <w:marTop w:val="0"/>
                                          <w:marBottom w:val="0"/>
                                          <w:divBdr>
                                            <w:top w:val="none" w:sz="0" w:space="0" w:color="auto"/>
                                            <w:left w:val="none" w:sz="0" w:space="0" w:color="auto"/>
                                            <w:bottom w:val="none" w:sz="0" w:space="0" w:color="auto"/>
                                            <w:right w:val="none" w:sz="0" w:space="0" w:color="auto"/>
                                          </w:divBdr>
                                          <w:divsChild>
                                            <w:div w:id="1686590105">
                                              <w:marLeft w:val="0"/>
                                              <w:marRight w:val="0"/>
                                              <w:marTop w:val="0"/>
                                              <w:marBottom w:val="0"/>
                                              <w:divBdr>
                                                <w:top w:val="none" w:sz="0" w:space="0" w:color="auto"/>
                                                <w:left w:val="none" w:sz="0" w:space="0" w:color="auto"/>
                                                <w:bottom w:val="none" w:sz="0" w:space="0" w:color="auto"/>
                                                <w:right w:val="none" w:sz="0" w:space="0" w:color="auto"/>
                                              </w:divBdr>
                                              <w:divsChild>
                                                <w:div w:id="105544522">
                                                  <w:marLeft w:val="0"/>
                                                  <w:marRight w:val="0"/>
                                                  <w:marTop w:val="0"/>
                                                  <w:marBottom w:val="0"/>
                                                  <w:divBdr>
                                                    <w:top w:val="none" w:sz="0" w:space="0" w:color="auto"/>
                                                    <w:left w:val="none" w:sz="0" w:space="0" w:color="auto"/>
                                                    <w:bottom w:val="none" w:sz="0" w:space="0" w:color="auto"/>
                                                    <w:right w:val="none" w:sz="0" w:space="0" w:color="auto"/>
                                                  </w:divBdr>
                                                  <w:divsChild>
                                                    <w:div w:id="1665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184">
                                          <w:marLeft w:val="0"/>
                                          <w:marRight w:val="19"/>
                                          <w:marTop w:val="0"/>
                                          <w:marBottom w:val="0"/>
                                          <w:divBdr>
                                            <w:top w:val="none" w:sz="0" w:space="0" w:color="auto"/>
                                            <w:left w:val="none" w:sz="0" w:space="0" w:color="auto"/>
                                            <w:bottom w:val="none" w:sz="0" w:space="0" w:color="auto"/>
                                            <w:right w:val="none" w:sz="0" w:space="0" w:color="auto"/>
                                          </w:divBdr>
                                          <w:divsChild>
                                            <w:div w:id="1507675408">
                                              <w:marLeft w:val="0"/>
                                              <w:marRight w:val="0"/>
                                              <w:marTop w:val="0"/>
                                              <w:marBottom w:val="0"/>
                                              <w:divBdr>
                                                <w:top w:val="none" w:sz="0" w:space="0" w:color="auto"/>
                                                <w:left w:val="none" w:sz="0" w:space="0" w:color="auto"/>
                                                <w:bottom w:val="none" w:sz="0" w:space="0" w:color="auto"/>
                                                <w:right w:val="none" w:sz="0" w:space="0" w:color="auto"/>
                                              </w:divBdr>
                                              <w:divsChild>
                                                <w:div w:id="1373916741">
                                                  <w:marLeft w:val="0"/>
                                                  <w:marRight w:val="0"/>
                                                  <w:marTop w:val="0"/>
                                                  <w:marBottom w:val="0"/>
                                                  <w:divBdr>
                                                    <w:top w:val="none" w:sz="0" w:space="0" w:color="auto"/>
                                                    <w:left w:val="none" w:sz="0" w:space="0" w:color="auto"/>
                                                    <w:bottom w:val="none" w:sz="0" w:space="0" w:color="auto"/>
                                                    <w:right w:val="none" w:sz="0" w:space="0" w:color="auto"/>
                                                  </w:divBdr>
                                                  <w:divsChild>
                                                    <w:div w:id="2457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0989">
                                          <w:marLeft w:val="0"/>
                                          <w:marRight w:val="19"/>
                                          <w:marTop w:val="0"/>
                                          <w:marBottom w:val="0"/>
                                          <w:divBdr>
                                            <w:top w:val="none" w:sz="0" w:space="0" w:color="auto"/>
                                            <w:left w:val="none" w:sz="0" w:space="0" w:color="auto"/>
                                            <w:bottom w:val="none" w:sz="0" w:space="0" w:color="auto"/>
                                            <w:right w:val="none" w:sz="0" w:space="0" w:color="auto"/>
                                          </w:divBdr>
                                          <w:divsChild>
                                            <w:div w:id="1242566307">
                                              <w:marLeft w:val="0"/>
                                              <w:marRight w:val="0"/>
                                              <w:marTop w:val="0"/>
                                              <w:marBottom w:val="0"/>
                                              <w:divBdr>
                                                <w:top w:val="none" w:sz="0" w:space="0" w:color="auto"/>
                                                <w:left w:val="none" w:sz="0" w:space="0" w:color="auto"/>
                                                <w:bottom w:val="none" w:sz="0" w:space="0" w:color="auto"/>
                                                <w:right w:val="none" w:sz="0" w:space="0" w:color="auto"/>
                                              </w:divBdr>
                                              <w:divsChild>
                                                <w:div w:id="1376811929">
                                                  <w:marLeft w:val="0"/>
                                                  <w:marRight w:val="0"/>
                                                  <w:marTop w:val="0"/>
                                                  <w:marBottom w:val="0"/>
                                                  <w:divBdr>
                                                    <w:top w:val="none" w:sz="0" w:space="0" w:color="auto"/>
                                                    <w:left w:val="none" w:sz="0" w:space="0" w:color="auto"/>
                                                    <w:bottom w:val="none" w:sz="0" w:space="0" w:color="auto"/>
                                                    <w:right w:val="none" w:sz="0" w:space="0" w:color="auto"/>
                                                  </w:divBdr>
                                                  <w:divsChild>
                                                    <w:div w:id="13982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35674">
                                          <w:marLeft w:val="0"/>
                                          <w:marRight w:val="19"/>
                                          <w:marTop w:val="0"/>
                                          <w:marBottom w:val="0"/>
                                          <w:divBdr>
                                            <w:top w:val="none" w:sz="0" w:space="0" w:color="auto"/>
                                            <w:left w:val="none" w:sz="0" w:space="0" w:color="auto"/>
                                            <w:bottom w:val="none" w:sz="0" w:space="0" w:color="auto"/>
                                            <w:right w:val="none" w:sz="0" w:space="0" w:color="auto"/>
                                          </w:divBdr>
                                          <w:divsChild>
                                            <w:div w:id="211312201">
                                              <w:marLeft w:val="0"/>
                                              <w:marRight w:val="0"/>
                                              <w:marTop w:val="0"/>
                                              <w:marBottom w:val="0"/>
                                              <w:divBdr>
                                                <w:top w:val="none" w:sz="0" w:space="0" w:color="auto"/>
                                                <w:left w:val="none" w:sz="0" w:space="0" w:color="auto"/>
                                                <w:bottom w:val="none" w:sz="0" w:space="0" w:color="auto"/>
                                                <w:right w:val="none" w:sz="0" w:space="0" w:color="auto"/>
                                              </w:divBdr>
                                              <w:divsChild>
                                                <w:div w:id="984310778">
                                                  <w:marLeft w:val="0"/>
                                                  <w:marRight w:val="0"/>
                                                  <w:marTop w:val="0"/>
                                                  <w:marBottom w:val="0"/>
                                                  <w:divBdr>
                                                    <w:top w:val="none" w:sz="0" w:space="0" w:color="auto"/>
                                                    <w:left w:val="none" w:sz="0" w:space="0" w:color="auto"/>
                                                    <w:bottom w:val="none" w:sz="0" w:space="0" w:color="auto"/>
                                                    <w:right w:val="none" w:sz="0" w:space="0" w:color="auto"/>
                                                  </w:divBdr>
                                                  <w:divsChild>
                                                    <w:div w:id="3752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2445">
                                          <w:marLeft w:val="0"/>
                                          <w:marRight w:val="19"/>
                                          <w:marTop w:val="0"/>
                                          <w:marBottom w:val="0"/>
                                          <w:divBdr>
                                            <w:top w:val="none" w:sz="0" w:space="0" w:color="auto"/>
                                            <w:left w:val="none" w:sz="0" w:space="0" w:color="auto"/>
                                            <w:bottom w:val="none" w:sz="0" w:space="0" w:color="auto"/>
                                            <w:right w:val="none" w:sz="0" w:space="0" w:color="auto"/>
                                          </w:divBdr>
                                          <w:divsChild>
                                            <w:div w:id="2006545350">
                                              <w:marLeft w:val="0"/>
                                              <w:marRight w:val="0"/>
                                              <w:marTop w:val="0"/>
                                              <w:marBottom w:val="0"/>
                                              <w:divBdr>
                                                <w:top w:val="none" w:sz="0" w:space="0" w:color="auto"/>
                                                <w:left w:val="none" w:sz="0" w:space="0" w:color="auto"/>
                                                <w:bottom w:val="none" w:sz="0" w:space="0" w:color="auto"/>
                                                <w:right w:val="none" w:sz="0" w:space="0" w:color="auto"/>
                                              </w:divBdr>
                                              <w:divsChild>
                                                <w:div w:id="1443960446">
                                                  <w:marLeft w:val="0"/>
                                                  <w:marRight w:val="0"/>
                                                  <w:marTop w:val="0"/>
                                                  <w:marBottom w:val="0"/>
                                                  <w:divBdr>
                                                    <w:top w:val="none" w:sz="0" w:space="0" w:color="auto"/>
                                                    <w:left w:val="none" w:sz="0" w:space="0" w:color="auto"/>
                                                    <w:bottom w:val="none" w:sz="0" w:space="0" w:color="auto"/>
                                                    <w:right w:val="none" w:sz="0" w:space="0" w:color="auto"/>
                                                  </w:divBdr>
                                                  <w:divsChild>
                                                    <w:div w:id="16880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9069">
                                          <w:marLeft w:val="0"/>
                                          <w:marRight w:val="19"/>
                                          <w:marTop w:val="0"/>
                                          <w:marBottom w:val="0"/>
                                          <w:divBdr>
                                            <w:top w:val="none" w:sz="0" w:space="0" w:color="auto"/>
                                            <w:left w:val="none" w:sz="0" w:space="0" w:color="auto"/>
                                            <w:bottom w:val="none" w:sz="0" w:space="0" w:color="auto"/>
                                            <w:right w:val="none" w:sz="0" w:space="0" w:color="auto"/>
                                          </w:divBdr>
                                          <w:divsChild>
                                            <w:div w:id="1163661043">
                                              <w:marLeft w:val="0"/>
                                              <w:marRight w:val="0"/>
                                              <w:marTop w:val="0"/>
                                              <w:marBottom w:val="0"/>
                                              <w:divBdr>
                                                <w:top w:val="none" w:sz="0" w:space="0" w:color="auto"/>
                                                <w:left w:val="none" w:sz="0" w:space="0" w:color="auto"/>
                                                <w:bottom w:val="none" w:sz="0" w:space="0" w:color="auto"/>
                                                <w:right w:val="none" w:sz="0" w:space="0" w:color="auto"/>
                                              </w:divBdr>
                                              <w:divsChild>
                                                <w:div w:id="701368366">
                                                  <w:marLeft w:val="0"/>
                                                  <w:marRight w:val="0"/>
                                                  <w:marTop w:val="0"/>
                                                  <w:marBottom w:val="0"/>
                                                  <w:divBdr>
                                                    <w:top w:val="none" w:sz="0" w:space="0" w:color="auto"/>
                                                    <w:left w:val="none" w:sz="0" w:space="0" w:color="auto"/>
                                                    <w:bottom w:val="none" w:sz="0" w:space="0" w:color="auto"/>
                                                    <w:right w:val="none" w:sz="0" w:space="0" w:color="auto"/>
                                                  </w:divBdr>
                                                  <w:divsChild>
                                                    <w:div w:id="11818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4135">
                                          <w:marLeft w:val="0"/>
                                          <w:marRight w:val="19"/>
                                          <w:marTop w:val="0"/>
                                          <w:marBottom w:val="0"/>
                                          <w:divBdr>
                                            <w:top w:val="none" w:sz="0" w:space="0" w:color="auto"/>
                                            <w:left w:val="none" w:sz="0" w:space="0" w:color="auto"/>
                                            <w:bottom w:val="none" w:sz="0" w:space="0" w:color="auto"/>
                                            <w:right w:val="none" w:sz="0" w:space="0" w:color="auto"/>
                                          </w:divBdr>
                                          <w:divsChild>
                                            <w:div w:id="74253185">
                                              <w:marLeft w:val="0"/>
                                              <w:marRight w:val="0"/>
                                              <w:marTop w:val="0"/>
                                              <w:marBottom w:val="0"/>
                                              <w:divBdr>
                                                <w:top w:val="none" w:sz="0" w:space="0" w:color="auto"/>
                                                <w:left w:val="none" w:sz="0" w:space="0" w:color="auto"/>
                                                <w:bottom w:val="none" w:sz="0" w:space="0" w:color="auto"/>
                                                <w:right w:val="none" w:sz="0" w:space="0" w:color="auto"/>
                                              </w:divBdr>
                                              <w:divsChild>
                                                <w:div w:id="727075455">
                                                  <w:marLeft w:val="0"/>
                                                  <w:marRight w:val="0"/>
                                                  <w:marTop w:val="0"/>
                                                  <w:marBottom w:val="0"/>
                                                  <w:divBdr>
                                                    <w:top w:val="none" w:sz="0" w:space="0" w:color="auto"/>
                                                    <w:left w:val="none" w:sz="0" w:space="0" w:color="auto"/>
                                                    <w:bottom w:val="none" w:sz="0" w:space="0" w:color="auto"/>
                                                    <w:right w:val="none" w:sz="0" w:space="0" w:color="auto"/>
                                                  </w:divBdr>
                                                  <w:divsChild>
                                                    <w:div w:id="1888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4396">
                                          <w:marLeft w:val="0"/>
                                          <w:marRight w:val="19"/>
                                          <w:marTop w:val="0"/>
                                          <w:marBottom w:val="0"/>
                                          <w:divBdr>
                                            <w:top w:val="none" w:sz="0" w:space="0" w:color="auto"/>
                                            <w:left w:val="none" w:sz="0" w:space="0" w:color="auto"/>
                                            <w:bottom w:val="none" w:sz="0" w:space="0" w:color="auto"/>
                                            <w:right w:val="none" w:sz="0" w:space="0" w:color="auto"/>
                                          </w:divBdr>
                                          <w:divsChild>
                                            <w:div w:id="780952861">
                                              <w:marLeft w:val="0"/>
                                              <w:marRight w:val="0"/>
                                              <w:marTop w:val="0"/>
                                              <w:marBottom w:val="0"/>
                                              <w:divBdr>
                                                <w:top w:val="none" w:sz="0" w:space="0" w:color="auto"/>
                                                <w:left w:val="none" w:sz="0" w:space="0" w:color="auto"/>
                                                <w:bottom w:val="none" w:sz="0" w:space="0" w:color="auto"/>
                                                <w:right w:val="none" w:sz="0" w:space="0" w:color="auto"/>
                                              </w:divBdr>
                                              <w:divsChild>
                                                <w:div w:id="2013095364">
                                                  <w:marLeft w:val="0"/>
                                                  <w:marRight w:val="0"/>
                                                  <w:marTop w:val="0"/>
                                                  <w:marBottom w:val="0"/>
                                                  <w:divBdr>
                                                    <w:top w:val="none" w:sz="0" w:space="0" w:color="auto"/>
                                                    <w:left w:val="none" w:sz="0" w:space="0" w:color="auto"/>
                                                    <w:bottom w:val="none" w:sz="0" w:space="0" w:color="auto"/>
                                                    <w:right w:val="none" w:sz="0" w:space="0" w:color="auto"/>
                                                  </w:divBdr>
                                                  <w:divsChild>
                                                    <w:div w:id="9090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60447">
                                          <w:marLeft w:val="0"/>
                                          <w:marRight w:val="19"/>
                                          <w:marTop w:val="0"/>
                                          <w:marBottom w:val="0"/>
                                          <w:divBdr>
                                            <w:top w:val="none" w:sz="0" w:space="0" w:color="auto"/>
                                            <w:left w:val="none" w:sz="0" w:space="0" w:color="auto"/>
                                            <w:bottom w:val="none" w:sz="0" w:space="0" w:color="auto"/>
                                            <w:right w:val="none" w:sz="0" w:space="0" w:color="auto"/>
                                          </w:divBdr>
                                          <w:divsChild>
                                            <w:div w:id="380598648">
                                              <w:marLeft w:val="0"/>
                                              <w:marRight w:val="0"/>
                                              <w:marTop w:val="0"/>
                                              <w:marBottom w:val="0"/>
                                              <w:divBdr>
                                                <w:top w:val="none" w:sz="0" w:space="0" w:color="auto"/>
                                                <w:left w:val="none" w:sz="0" w:space="0" w:color="auto"/>
                                                <w:bottom w:val="none" w:sz="0" w:space="0" w:color="auto"/>
                                                <w:right w:val="none" w:sz="0" w:space="0" w:color="auto"/>
                                              </w:divBdr>
                                              <w:divsChild>
                                                <w:div w:id="1444348328">
                                                  <w:marLeft w:val="0"/>
                                                  <w:marRight w:val="0"/>
                                                  <w:marTop w:val="0"/>
                                                  <w:marBottom w:val="0"/>
                                                  <w:divBdr>
                                                    <w:top w:val="none" w:sz="0" w:space="0" w:color="auto"/>
                                                    <w:left w:val="none" w:sz="0" w:space="0" w:color="auto"/>
                                                    <w:bottom w:val="none" w:sz="0" w:space="0" w:color="auto"/>
                                                    <w:right w:val="none" w:sz="0" w:space="0" w:color="auto"/>
                                                  </w:divBdr>
                                                  <w:divsChild>
                                                    <w:div w:id="16599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380782">
                                  <w:marLeft w:val="0"/>
                                  <w:marRight w:val="0"/>
                                  <w:marTop w:val="94"/>
                                  <w:marBottom w:val="0"/>
                                  <w:divBdr>
                                    <w:top w:val="none" w:sz="0" w:space="0" w:color="auto"/>
                                    <w:left w:val="none" w:sz="0" w:space="0" w:color="auto"/>
                                    <w:bottom w:val="none" w:sz="0" w:space="0" w:color="auto"/>
                                    <w:right w:val="none" w:sz="0" w:space="0" w:color="auto"/>
                                  </w:divBdr>
                                  <w:divsChild>
                                    <w:div w:id="508299623">
                                      <w:marLeft w:val="47"/>
                                      <w:marRight w:val="47"/>
                                      <w:marTop w:val="47"/>
                                      <w:marBottom w:val="47"/>
                                      <w:divBdr>
                                        <w:top w:val="none" w:sz="0" w:space="0" w:color="auto"/>
                                        <w:left w:val="none" w:sz="0" w:space="0" w:color="auto"/>
                                        <w:bottom w:val="none" w:sz="0" w:space="0" w:color="auto"/>
                                        <w:right w:val="none" w:sz="0" w:space="0" w:color="auto"/>
                                      </w:divBdr>
                                    </w:div>
                                    <w:div w:id="935868564">
                                      <w:marLeft w:val="47"/>
                                      <w:marRight w:val="47"/>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681372">
      <w:bodyDiv w:val="1"/>
      <w:marLeft w:val="0"/>
      <w:marRight w:val="0"/>
      <w:marTop w:val="0"/>
      <w:marBottom w:val="0"/>
      <w:divBdr>
        <w:top w:val="none" w:sz="0" w:space="0" w:color="auto"/>
        <w:left w:val="none" w:sz="0" w:space="0" w:color="auto"/>
        <w:bottom w:val="none" w:sz="0" w:space="0" w:color="auto"/>
        <w:right w:val="none" w:sz="0" w:space="0" w:color="auto"/>
      </w:divBdr>
      <w:divsChild>
        <w:div w:id="425348784">
          <w:marLeft w:val="0"/>
          <w:marRight w:val="0"/>
          <w:marTop w:val="0"/>
          <w:marBottom w:val="0"/>
          <w:divBdr>
            <w:top w:val="none" w:sz="0" w:space="0" w:color="auto"/>
            <w:left w:val="none" w:sz="0" w:space="0" w:color="auto"/>
            <w:bottom w:val="none" w:sz="0" w:space="0" w:color="auto"/>
            <w:right w:val="none" w:sz="0" w:space="0" w:color="auto"/>
          </w:divBdr>
        </w:div>
        <w:div w:id="1403916653">
          <w:marLeft w:val="0"/>
          <w:marRight w:val="0"/>
          <w:marTop w:val="0"/>
          <w:marBottom w:val="0"/>
          <w:divBdr>
            <w:top w:val="none" w:sz="0" w:space="0" w:color="auto"/>
            <w:left w:val="none" w:sz="0" w:space="0" w:color="auto"/>
            <w:bottom w:val="none" w:sz="0" w:space="0" w:color="auto"/>
            <w:right w:val="none" w:sz="0" w:space="0" w:color="auto"/>
          </w:divBdr>
        </w:div>
        <w:div w:id="220869978">
          <w:marLeft w:val="0"/>
          <w:marRight w:val="0"/>
          <w:marTop w:val="0"/>
          <w:marBottom w:val="0"/>
          <w:divBdr>
            <w:top w:val="none" w:sz="0" w:space="0" w:color="auto"/>
            <w:left w:val="none" w:sz="0" w:space="0" w:color="auto"/>
            <w:bottom w:val="none" w:sz="0" w:space="0" w:color="auto"/>
            <w:right w:val="none" w:sz="0" w:space="0" w:color="auto"/>
          </w:divBdr>
        </w:div>
        <w:div w:id="1454330484">
          <w:marLeft w:val="0"/>
          <w:marRight w:val="0"/>
          <w:marTop w:val="0"/>
          <w:marBottom w:val="0"/>
          <w:divBdr>
            <w:top w:val="none" w:sz="0" w:space="0" w:color="auto"/>
            <w:left w:val="none" w:sz="0" w:space="0" w:color="auto"/>
            <w:bottom w:val="none" w:sz="0" w:space="0" w:color="auto"/>
            <w:right w:val="none" w:sz="0" w:space="0" w:color="auto"/>
          </w:divBdr>
        </w:div>
        <w:div w:id="1478574573">
          <w:marLeft w:val="0"/>
          <w:marRight w:val="0"/>
          <w:marTop w:val="0"/>
          <w:marBottom w:val="0"/>
          <w:divBdr>
            <w:top w:val="none" w:sz="0" w:space="0" w:color="auto"/>
            <w:left w:val="none" w:sz="0" w:space="0" w:color="auto"/>
            <w:bottom w:val="none" w:sz="0" w:space="0" w:color="auto"/>
            <w:right w:val="none" w:sz="0" w:space="0" w:color="auto"/>
          </w:divBdr>
        </w:div>
        <w:div w:id="1062405737">
          <w:marLeft w:val="0"/>
          <w:marRight w:val="0"/>
          <w:marTop w:val="0"/>
          <w:marBottom w:val="0"/>
          <w:divBdr>
            <w:top w:val="none" w:sz="0" w:space="0" w:color="auto"/>
            <w:left w:val="none" w:sz="0" w:space="0" w:color="auto"/>
            <w:bottom w:val="none" w:sz="0" w:space="0" w:color="auto"/>
            <w:right w:val="none" w:sz="0" w:space="0" w:color="auto"/>
          </w:divBdr>
        </w:div>
        <w:div w:id="1696999061">
          <w:marLeft w:val="0"/>
          <w:marRight w:val="0"/>
          <w:marTop w:val="0"/>
          <w:marBottom w:val="0"/>
          <w:divBdr>
            <w:top w:val="none" w:sz="0" w:space="0" w:color="auto"/>
            <w:left w:val="none" w:sz="0" w:space="0" w:color="auto"/>
            <w:bottom w:val="none" w:sz="0" w:space="0" w:color="auto"/>
            <w:right w:val="none" w:sz="0" w:space="0" w:color="auto"/>
          </w:divBdr>
        </w:div>
        <w:div w:id="686061081">
          <w:marLeft w:val="0"/>
          <w:marRight w:val="0"/>
          <w:marTop w:val="0"/>
          <w:marBottom w:val="0"/>
          <w:divBdr>
            <w:top w:val="none" w:sz="0" w:space="0" w:color="auto"/>
            <w:left w:val="none" w:sz="0" w:space="0" w:color="auto"/>
            <w:bottom w:val="none" w:sz="0" w:space="0" w:color="auto"/>
            <w:right w:val="none" w:sz="0" w:space="0" w:color="auto"/>
          </w:divBdr>
        </w:div>
        <w:div w:id="940457164">
          <w:marLeft w:val="0"/>
          <w:marRight w:val="0"/>
          <w:marTop w:val="0"/>
          <w:marBottom w:val="0"/>
          <w:divBdr>
            <w:top w:val="none" w:sz="0" w:space="0" w:color="auto"/>
            <w:left w:val="none" w:sz="0" w:space="0" w:color="auto"/>
            <w:bottom w:val="none" w:sz="0" w:space="0" w:color="auto"/>
            <w:right w:val="none" w:sz="0" w:space="0" w:color="auto"/>
          </w:divBdr>
        </w:div>
        <w:div w:id="2077125833">
          <w:marLeft w:val="0"/>
          <w:marRight w:val="0"/>
          <w:marTop w:val="0"/>
          <w:marBottom w:val="0"/>
          <w:divBdr>
            <w:top w:val="none" w:sz="0" w:space="0" w:color="auto"/>
            <w:left w:val="none" w:sz="0" w:space="0" w:color="auto"/>
            <w:bottom w:val="none" w:sz="0" w:space="0" w:color="auto"/>
            <w:right w:val="none" w:sz="0" w:space="0" w:color="auto"/>
          </w:divBdr>
        </w:div>
      </w:divsChild>
    </w:div>
    <w:div w:id="292100462">
      <w:bodyDiv w:val="1"/>
      <w:marLeft w:val="0"/>
      <w:marRight w:val="0"/>
      <w:marTop w:val="0"/>
      <w:marBottom w:val="0"/>
      <w:divBdr>
        <w:top w:val="none" w:sz="0" w:space="0" w:color="auto"/>
        <w:left w:val="none" w:sz="0" w:space="0" w:color="auto"/>
        <w:bottom w:val="none" w:sz="0" w:space="0" w:color="auto"/>
        <w:right w:val="none" w:sz="0" w:space="0" w:color="auto"/>
      </w:divBdr>
    </w:div>
    <w:div w:id="294216909">
      <w:bodyDiv w:val="1"/>
      <w:marLeft w:val="0"/>
      <w:marRight w:val="0"/>
      <w:marTop w:val="0"/>
      <w:marBottom w:val="0"/>
      <w:divBdr>
        <w:top w:val="none" w:sz="0" w:space="0" w:color="auto"/>
        <w:left w:val="none" w:sz="0" w:space="0" w:color="auto"/>
        <w:bottom w:val="none" w:sz="0" w:space="0" w:color="auto"/>
        <w:right w:val="none" w:sz="0" w:space="0" w:color="auto"/>
      </w:divBdr>
    </w:div>
    <w:div w:id="296491800">
      <w:bodyDiv w:val="1"/>
      <w:marLeft w:val="0"/>
      <w:marRight w:val="0"/>
      <w:marTop w:val="0"/>
      <w:marBottom w:val="0"/>
      <w:divBdr>
        <w:top w:val="none" w:sz="0" w:space="0" w:color="auto"/>
        <w:left w:val="none" w:sz="0" w:space="0" w:color="auto"/>
        <w:bottom w:val="none" w:sz="0" w:space="0" w:color="auto"/>
        <w:right w:val="none" w:sz="0" w:space="0" w:color="auto"/>
      </w:divBdr>
      <w:divsChild>
        <w:div w:id="1340935489">
          <w:marLeft w:val="0"/>
          <w:marRight w:val="0"/>
          <w:marTop w:val="0"/>
          <w:marBottom w:val="234"/>
          <w:divBdr>
            <w:top w:val="none" w:sz="0" w:space="0" w:color="auto"/>
            <w:left w:val="none" w:sz="0" w:space="0" w:color="auto"/>
            <w:bottom w:val="none" w:sz="0" w:space="0" w:color="auto"/>
            <w:right w:val="none" w:sz="0" w:space="0" w:color="auto"/>
          </w:divBdr>
        </w:div>
      </w:divsChild>
    </w:div>
    <w:div w:id="300111629">
      <w:bodyDiv w:val="1"/>
      <w:marLeft w:val="0"/>
      <w:marRight w:val="0"/>
      <w:marTop w:val="0"/>
      <w:marBottom w:val="0"/>
      <w:divBdr>
        <w:top w:val="none" w:sz="0" w:space="0" w:color="auto"/>
        <w:left w:val="none" w:sz="0" w:space="0" w:color="auto"/>
        <w:bottom w:val="none" w:sz="0" w:space="0" w:color="auto"/>
        <w:right w:val="none" w:sz="0" w:space="0" w:color="auto"/>
      </w:divBdr>
    </w:div>
    <w:div w:id="308169407">
      <w:bodyDiv w:val="1"/>
      <w:marLeft w:val="0"/>
      <w:marRight w:val="0"/>
      <w:marTop w:val="0"/>
      <w:marBottom w:val="0"/>
      <w:divBdr>
        <w:top w:val="none" w:sz="0" w:space="0" w:color="auto"/>
        <w:left w:val="none" w:sz="0" w:space="0" w:color="auto"/>
        <w:bottom w:val="none" w:sz="0" w:space="0" w:color="auto"/>
        <w:right w:val="none" w:sz="0" w:space="0" w:color="auto"/>
      </w:divBdr>
    </w:div>
    <w:div w:id="333142680">
      <w:bodyDiv w:val="1"/>
      <w:marLeft w:val="0"/>
      <w:marRight w:val="0"/>
      <w:marTop w:val="0"/>
      <w:marBottom w:val="0"/>
      <w:divBdr>
        <w:top w:val="none" w:sz="0" w:space="0" w:color="auto"/>
        <w:left w:val="none" w:sz="0" w:space="0" w:color="auto"/>
        <w:bottom w:val="none" w:sz="0" w:space="0" w:color="auto"/>
        <w:right w:val="none" w:sz="0" w:space="0" w:color="auto"/>
      </w:divBdr>
    </w:div>
    <w:div w:id="336157469">
      <w:bodyDiv w:val="1"/>
      <w:marLeft w:val="0"/>
      <w:marRight w:val="0"/>
      <w:marTop w:val="0"/>
      <w:marBottom w:val="0"/>
      <w:divBdr>
        <w:top w:val="none" w:sz="0" w:space="0" w:color="auto"/>
        <w:left w:val="none" w:sz="0" w:space="0" w:color="auto"/>
        <w:bottom w:val="none" w:sz="0" w:space="0" w:color="auto"/>
        <w:right w:val="none" w:sz="0" w:space="0" w:color="auto"/>
      </w:divBdr>
      <w:divsChild>
        <w:div w:id="720180020">
          <w:marLeft w:val="0"/>
          <w:marRight w:val="0"/>
          <w:marTop w:val="0"/>
          <w:marBottom w:val="0"/>
          <w:divBdr>
            <w:top w:val="none" w:sz="0" w:space="0" w:color="auto"/>
            <w:left w:val="none" w:sz="0" w:space="0" w:color="auto"/>
            <w:bottom w:val="none" w:sz="0" w:space="0" w:color="auto"/>
            <w:right w:val="none" w:sz="0" w:space="0" w:color="auto"/>
          </w:divBdr>
        </w:div>
        <w:div w:id="1196580434">
          <w:marLeft w:val="0"/>
          <w:marRight w:val="0"/>
          <w:marTop w:val="0"/>
          <w:marBottom w:val="0"/>
          <w:divBdr>
            <w:top w:val="none" w:sz="0" w:space="0" w:color="auto"/>
            <w:left w:val="none" w:sz="0" w:space="0" w:color="auto"/>
            <w:bottom w:val="none" w:sz="0" w:space="0" w:color="auto"/>
            <w:right w:val="none" w:sz="0" w:space="0" w:color="auto"/>
          </w:divBdr>
        </w:div>
        <w:div w:id="248737530">
          <w:marLeft w:val="0"/>
          <w:marRight w:val="0"/>
          <w:marTop w:val="0"/>
          <w:marBottom w:val="0"/>
          <w:divBdr>
            <w:top w:val="none" w:sz="0" w:space="0" w:color="auto"/>
            <w:left w:val="none" w:sz="0" w:space="0" w:color="auto"/>
            <w:bottom w:val="none" w:sz="0" w:space="0" w:color="auto"/>
            <w:right w:val="none" w:sz="0" w:space="0" w:color="auto"/>
          </w:divBdr>
        </w:div>
        <w:div w:id="335154187">
          <w:marLeft w:val="0"/>
          <w:marRight w:val="0"/>
          <w:marTop w:val="0"/>
          <w:marBottom w:val="0"/>
          <w:divBdr>
            <w:top w:val="none" w:sz="0" w:space="0" w:color="auto"/>
            <w:left w:val="none" w:sz="0" w:space="0" w:color="auto"/>
            <w:bottom w:val="none" w:sz="0" w:space="0" w:color="auto"/>
            <w:right w:val="none" w:sz="0" w:space="0" w:color="auto"/>
          </w:divBdr>
        </w:div>
        <w:div w:id="14886653">
          <w:marLeft w:val="0"/>
          <w:marRight w:val="0"/>
          <w:marTop w:val="0"/>
          <w:marBottom w:val="0"/>
          <w:divBdr>
            <w:top w:val="none" w:sz="0" w:space="0" w:color="auto"/>
            <w:left w:val="none" w:sz="0" w:space="0" w:color="auto"/>
            <w:bottom w:val="none" w:sz="0" w:space="0" w:color="auto"/>
            <w:right w:val="none" w:sz="0" w:space="0" w:color="auto"/>
          </w:divBdr>
        </w:div>
        <w:div w:id="1457405597">
          <w:marLeft w:val="0"/>
          <w:marRight w:val="0"/>
          <w:marTop w:val="0"/>
          <w:marBottom w:val="0"/>
          <w:divBdr>
            <w:top w:val="none" w:sz="0" w:space="0" w:color="auto"/>
            <w:left w:val="none" w:sz="0" w:space="0" w:color="auto"/>
            <w:bottom w:val="none" w:sz="0" w:space="0" w:color="auto"/>
            <w:right w:val="none" w:sz="0" w:space="0" w:color="auto"/>
          </w:divBdr>
        </w:div>
        <w:div w:id="708990901">
          <w:marLeft w:val="0"/>
          <w:marRight w:val="0"/>
          <w:marTop w:val="0"/>
          <w:marBottom w:val="0"/>
          <w:divBdr>
            <w:top w:val="none" w:sz="0" w:space="0" w:color="auto"/>
            <w:left w:val="none" w:sz="0" w:space="0" w:color="auto"/>
            <w:bottom w:val="none" w:sz="0" w:space="0" w:color="auto"/>
            <w:right w:val="none" w:sz="0" w:space="0" w:color="auto"/>
          </w:divBdr>
        </w:div>
        <w:div w:id="1480734031">
          <w:marLeft w:val="0"/>
          <w:marRight w:val="0"/>
          <w:marTop w:val="0"/>
          <w:marBottom w:val="0"/>
          <w:divBdr>
            <w:top w:val="none" w:sz="0" w:space="0" w:color="auto"/>
            <w:left w:val="none" w:sz="0" w:space="0" w:color="auto"/>
            <w:bottom w:val="none" w:sz="0" w:space="0" w:color="auto"/>
            <w:right w:val="none" w:sz="0" w:space="0" w:color="auto"/>
          </w:divBdr>
        </w:div>
      </w:divsChild>
    </w:div>
    <w:div w:id="337075292">
      <w:bodyDiv w:val="1"/>
      <w:marLeft w:val="0"/>
      <w:marRight w:val="0"/>
      <w:marTop w:val="0"/>
      <w:marBottom w:val="0"/>
      <w:divBdr>
        <w:top w:val="none" w:sz="0" w:space="0" w:color="auto"/>
        <w:left w:val="none" w:sz="0" w:space="0" w:color="auto"/>
        <w:bottom w:val="none" w:sz="0" w:space="0" w:color="auto"/>
        <w:right w:val="none" w:sz="0" w:space="0" w:color="auto"/>
      </w:divBdr>
    </w:div>
    <w:div w:id="347560423">
      <w:bodyDiv w:val="1"/>
      <w:marLeft w:val="0"/>
      <w:marRight w:val="0"/>
      <w:marTop w:val="0"/>
      <w:marBottom w:val="0"/>
      <w:divBdr>
        <w:top w:val="none" w:sz="0" w:space="0" w:color="auto"/>
        <w:left w:val="none" w:sz="0" w:space="0" w:color="auto"/>
        <w:bottom w:val="none" w:sz="0" w:space="0" w:color="auto"/>
        <w:right w:val="none" w:sz="0" w:space="0" w:color="auto"/>
      </w:divBdr>
      <w:divsChild>
        <w:div w:id="185376301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56397380">
      <w:bodyDiv w:val="1"/>
      <w:marLeft w:val="0"/>
      <w:marRight w:val="0"/>
      <w:marTop w:val="0"/>
      <w:marBottom w:val="0"/>
      <w:divBdr>
        <w:top w:val="none" w:sz="0" w:space="0" w:color="auto"/>
        <w:left w:val="none" w:sz="0" w:space="0" w:color="auto"/>
        <w:bottom w:val="none" w:sz="0" w:space="0" w:color="auto"/>
        <w:right w:val="none" w:sz="0" w:space="0" w:color="auto"/>
      </w:divBdr>
    </w:div>
    <w:div w:id="365175811">
      <w:bodyDiv w:val="1"/>
      <w:marLeft w:val="0"/>
      <w:marRight w:val="0"/>
      <w:marTop w:val="0"/>
      <w:marBottom w:val="0"/>
      <w:divBdr>
        <w:top w:val="none" w:sz="0" w:space="0" w:color="auto"/>
        <w:left w:val="none" w:sz="0" w:space="0" w:color="auto"/>
        <w:bottom w:val="none" w:sz="0" w:space="0" w:color="auto"/>
        <w:right w:val="none" w:sz="0" w:space="0" w:color="auto"/>
      </w:divBdr>
    </w:div>
    <w:div w:id="370957152">
      <w:bodyDiv w:val="1"/>
      <w:marLeft w:val="0"/>
      <w:marRight w:val="0"/>
      <w:marTop w:val="0"/>
      <w:marBottom w:val="0"/>
      <w:divBdr>
        <w:top w:val="none" w:sz="0" w:space="0" w:color="auto"/>
        <w:left w:val="none" w:sz="0" w:space="0" w:color="auto"/>
        <w:bottom w:val="none" w:sz="0" w:space="0" w:color="auto"/>
        <w:right w:val="none" w:sz="0" w:space="0" w:color="auto"/>
      </w:divBdr>
    </w:div>
    <w:div w:id="376510991">
      <w:bodyDiv w:val="1"/>
      <w:marLeft w:val="0"/>
      <w:marRight w:val="0"/>
      <w:marTop w:val="0"/>
      <w:marBottom w:val="0"/>
      <w:divBdr>
        <w:top w:val="none" w:sz="0" w:space="0" w:color="auto"/>
        <w:left w:val="none" w:sz="0" w:space="0" w:color="auto"/>
        <w:bottom w:val="none" w:sz="0" w:space="0" w:color="auto"/>
        <w:right w:val="none" w:sz="0" w:space="0" w:color="auto"/>
      </w:divBdr>
    </w:div>
    <w:div w:id="383022631">
      <w:bodyDiv w:val="1"/>
      <w:marLeft w:val="0"/>
      <w:marRight w:val="0"/>
      <w:marTop w:val="0"/>
      <w:marBottom w:val="0"/>
      <w:divBdr>
        <w:top w:val="none" w:sz="0" w:space="0" w:color="auto"/>
        <w:left w:val="none" w:sz="0" w:space="0" w:color="auto"/>
        <w:bottom w:val="none" w:sz="0" w:space="0" w:color="auto"/>
        <w:right w:val="none" w:sz="0" w:space="0" w:color="auto"/>
      </w:divBdr>
    </w:div>
    <w:div w:id="404184809">
      <w:bodyDiv w:val="1"/>
      <w:marLeft w:val="0"/>
      <w:marRight w:val="0"/>
      <w:marTop w:val="0"/>
      <w:marBottom w:val="0"/>
      <w:divBdr>
        <w:top w:val="none" w:sz="0" w:space="0" w:color="auto"/>
        <w:left w:val="none" w:sz="0" w:space="0" w:color="auto"/>
        <w:bottom w:val="none" w:sz="0" w:space="0" w:color="auto"/>
        <w:right w:val="none" w:sz="0" w:space="0" w:color="auto"/>
      </w:divBdr>
    </w:div>
    <w:div w:id="415592765">
      <w:bodyDiv w:val="1"/>
      <w:marLeft w:val="0"/>
      <w:marRight w:val="0"/>
      <w:marTop w:val="0"/>
      <w:marBottom w:val="0"/>
      <w:divBdr>
        <w:top w:val="none" w:sz="0" w:space="0" w:color="auto"/>
        <w:left w:val="none" w:sz="0" w:space="0" w:color="auto"/>
        <w:bottom w:val="none" w:sz="0" w:space="0" w:color="auto"/>
        <w:right w:val="none" w:sz="0" w:space="0" w:color="auto"/>
      </w:divBdr>
    </w:div>
    <w:div w:id="416249145">
      <w:bodyDiv w:val="1"/>
      <w:marLeft w:val="0"/>
      <w:marRight w:val="0"/>
      <w:marTop w:val="0"/>
      <w:marBottom w:val="0"/>
      <w:divBdr>
        <w:top w:val="none" w:sz="0" w:space="0" w:color="auto"/>
        <w:left w:val="none" w:sz="0" w:space="0" w:color="auto"/>
        <w:bottom w:val="none" w:sz="0" w:space="0" w:color="auto"/>
        <w:right w:val="none" w:sz="0" w:space="0" w:color="auto"/>
      </w:divBdr>
    </w:div>
    <w:div w:id="419954713">
      <w:bodyDiv w:val="1"/>
      <w:marLeft w:val="0"/>
      <w:marRight w:val="0"/>
      <w:marTop w:val="0"/>
      <w:marBottom w:val="0"/>
      <w:divBdr>
        <w:top w:val="none" w:sz="0" w:space="0" w:color="auto"/>
        <w:left w:val="none" w:sz="0" w:space="0" w:color="auto"/>
        <w:bottom w:val="none" w:sz="0" w:space="0" w:color="auto"/>
        <w:right w:val="none" w:sz="0" w:space="0" w:color="auto"/>
      </w:divBdr>
      <w:divsChild>
        <w:div w:id="311104204">
          <w:marLeft w:val="0"/>
          <w:marRight w:val="0"/>
          <w:marTop w:val="0"/>
          <w:marBottom w:val="0"/>
          <w:divBdr>
            <w:top w:val="none" w:sz="0" w:space="0" w:color="auto"/>
            <w:left w:val="none" w:sz="0" w:space="0" w:color="auto"/>
            <w:bottom w:val="none" w:sz="0" w:space="0" w:color="auto"/>
            <w:right w:val="none" w:sz="0" w:space="0" w:color="auto"/>
          </w:divBdr>
        </w:div>
      </w:divsChild>
    </w:div>
    <w:div w:id="434137858">
      <w:bodyDiv w:val="1"/>
      <w:marLeft w:val="0"/>
      <w:marRight w:val="0"/>
      <w:marTop w:val="0"/>
      <w:marBottom w:val="0"/>
      <w:divBdr>
        <w:top w:val="none" w:sz="0" w:space="0" w:color="auto"/>
        <w:left w:val="none" w:sz="0" w:space="0" w:color="auto"/>
        <w:bottom w:val="none" w:sz="0" w:space="0" w:color="auto"/>
        <w:right w:val="none" w:sz="0" w:space="0" w:color="auto"/>
      </w:divBdr>
      <w:divsChild>
        <w:div w:id="1753351331">
          <w:marLeft w:val="0"/>
          <w:marRight w:val="0"/>
          <w:marTop w:val="0"/>
          <w:marBottom w:val="0"/>
          <w:divBdr>
            <w:top w:val="none" w:sz="0" w:space="0" w:color="auto"/>
            <w:left w:val="none" w:sz="0" w:space="0" w:color="auto"/>
            <w:bottom w:val="none" w:sz="0" w:space="0" w:color="auto"/>
            <w:right w:val="none" w:sz="0" w:space="0" w:color="auto"/>
          </w:divBdr>
        </w:div>
        <w:div w:id="1692028838">
          <w:marLeft w:val="0"/>
          <w:marRight w:val="0"/>
          <w:marTop w:val="0"/>
          <w:marBottom w:val="0"/>
          <w:divBdr>
            <w:top w:val="none" w:sz="0" w:space="0" w:color="auto"/>
            <w:left w:val="none" w:sz="0" w:space="0" w:color="auto"/>
            <w:bottom w:val="none" w:sz="0" w:space="0" w:color="auto"/>
            <w:right w:val="none" w:sz="0" w:space="0" w:color="auto"/>
          </w:divBdr>
        </w:div>
        <w:div w:id="1068065975">
          <w:marLeft w:val="0"/>
          <w:marRight w:val="0"/>
          <w:marTop w:val="0"/>
          <w:marBottom w:val="0"/>
          <w:divBdr>
            <w:top w:val="none" w:sz="0" w:space="0" w:color="auto"/>
            <w:left w:val="none" w:sz="0" w:space="0" w:color="auto"/>
            <w:bottom w:val="none" w:sz="0" w:space="0" w:color="auto"/>
            <w:right w:val="none" w:sz="0" w:space="0" w:color="auto"/>
          </w:divBdr>
        </w:div>
        <w:div w:id="1510943970">
          <w:marLeft w:val="0"/>
          <w:marRight w:val="0"/>
          <w:marTop w:val="0"/>
          <w:marBottom w:val="0"/>
          <w:divBdr>
            <w:top w:val="none" w:sz="0" w:space="0" w:color="auto"/>
            <w:left w:val="none" w:sz="0" w:space="0" w:color="auto"/>
            <w:bottom w:val="none" w:sz="0" w:space="0" w:color="auto"/>
            <w:right w:val="none" w:sz="0" w:space="0" w:color="auto"/>
          </w:divBdr>
        </w:div>
        <w:div w:id="1953319458">
          <w:marLeft w:val="0"/>
          <w:marRight w:val="0"/>
          <w:marTop w:val="0"/>
          <w:marBottom w:val="0"/>
          <w:divBdr>
            <w:top w:val="none" w:sz="0" w:space="0" w:color="auto"/>
            <w:left w:val="none" w:sz="0" w:space="0" w:color="auto"/>
            <w:bottom w:val="none" w:sz="0" w:space="0" w:color="auto"/>
            <w:right w:val="none" w:sz="0" w:space="0" w:color="auto"/>
          </w:divBdr>
        </w:div>
      </w:divsChild>
    </w:div>
    <w:div w:id="435709083">
      <w:bodyDiv w:val="1"/>
      <w:marLeft w:val="0"/>
      <w:marRight w:val="0"/>
      <w:marTop w:val="0"/>
      <w:marBottom w:val="0"/>
      <w:divBdr>
        <w:top w:val="none" w:sz="0" w:space="0" w:color="auto"/>
        <w:left w:val="none" w:sz="0" w:space="0" w:color="auto"/>
        <w:bottom w:val="none" w:sz="0" w:space="0" w:color="auto"/>
        <w:right w:val="none" w:sz="0" w:space="0" w:color="auto"/>
      </w:divBdr>
      <w:divsChild>
        <w:div w:id="1098715940">
          <w:marLeft w:val="0"/>
          <w:marRight w:val="0"/>
          <w:marTop w:val="0"/>
          <w:marBottom w:val="0"/>
          <w:divBdr>
            <w:top w:val="none" w:sz="0" w:space="0" w:color="auto"/>
            <w:left w:val="none" w:sz="0" w:space="0" w:color="auto"/>
            <w:bottom w:val="none" w:sz="0" w:space="0" w:color="auto"/>
            <w:right w:val="none" w:sz="0" w:space="0" w:color="auto"/>
          </w:divBdr>
          <w:divsChild>
            <w:div w:id="2138375023">
              <w:marLeft w:val="0"/>
              <w:marRight w:val="0"/>
              <w:marTop w:val="0"/>
              <w:marBottom w:val="0"/>
              <w:divBdr>
                <w:top w:val="none" w:sz="0" w:space="0" w:color="auto"/>
                <w:left w:val="none" w:sz="0" w:space="0" w:color="auto"/>
                <w:bottom w:val="none" w:sz="0" w:space="0" w:color="auto"/>
                <w:right w:val="none" w:sz="0" w:space="0" w:color="auto"/>
              </w:divBdr>
              <w:divsChild>
                <w:div w:id="611476272">
                  <w:marLeft w:val="0"/>
                  <w:marRight w:val="0"/>
                  <w:marTop w:val="0"/>
                  <w:marBottom w:val="0"/>
                  <w:divBdr>
                    <w:top w:val="none" w:sz="0" w:space="0" w:color="auto"/>
                    <w:left w:val="none" w:sz="0" w:space="0" w:color="auto"/>
                    <w:bottom w:val="none" w:sz="0" w:space="0" w:color="auto"/>
                    <w:right w:val="none" w:sz="0" w:space="0" w:color="auto"/>
                  </w:divBdr>
                </w:div>
                <w:div w:id="806125170">
                  <w:marLeft w:val="0"/>
                  <w:marRight w:val="0"/>
                  <w:marTop w:val="0"/>
                  <w:marBottom w:val="0"/>
                  <w:divBdr>
                    <w:top w:val="none" w:sz="0" w:space="0" w:color="auto"/>
                    <w:left w:val="none" w:sz="0" w:space="0" w:color="auto"/>
                    <w:bottom w:val="none" w:sz="0" w:space="0" w:color="auto"/>
                    <w:right w:val="none" w:sz="0" w:space="0" w:color="auto"/>
                  </w:divBdr>
                  <w:divsChild>
                    <w:div w:id="10709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8472">
          <w:marLeft w:val="0"/>
          <w:marRight w:val="0"/>
          <w:marTop w:val="0"/>
          <w:marBottom w:val="0"/>
          <w:divBdr>
            <w:top w:val="none" w:sz="0" w:space="0" w:color="auto"/>
            <w:left w:val="none" w:sz="0" w:space="0" w:color="auto"/>
            <w:bottom w:val="none" w:sz="0" w:space="0" w:color="auto"/>
            <w:right w:val="none" w:sz="0" w:space="0" w:color="auto"/>
          </w:divBdr>
          <w:divsChild>
            <w:div w:id="474640703">
              <w:marLeft w:val="0"/>
              <w:marRight w:val="0"/>
              <w:marTop w:val="0"/>
              <w:marBottom w:val="0"/>
              <w:divBdr>
                <w:top w:val="none" w:sz="0" w:space="0" w:color="auto"/>
                <w:left w:val="none" w:sz="0" w:space="0" w:color="auto"/>
                <w:bottom w:val="none" w:sz="0" w:space="0" w:color="auto"/>
                <w:right w:val="none" w:sz="0" w:space="0" w:color="auto"/>
              </w:divBdr>
              <w:divsChild>
                <w:div w:id="1649702651">
                  <w:marLeft w:val="0"/>
                  <w:marRight w:val="0"/>
                  <w:marTop w:val="0"/>
                  <w:marBottom w:val="0"/>
                  <w:divBdr>
                    <w:top w:val="none" w:sz="0" w:space="0" w:color="auto"/>
                    <w:left w:val="none" w:sz="0" w:space="0" w:color="auto"/>
                    <w:bottom w:val="none" w:sz="0" w:space="0" w:color="auto"/>
                    <w:right w:val="none" w:sz="0" w:space="0" w:color="auto"/>
                  </w:divBdr>
                </w:div>
              </w:divsChild>
            </w:div>
            <w:div w:id="1199511536">
              <w:marLeft w:val="0"/>
              <w:marRight w:val="0"/>
              <w:marTop w:val="0"/>
              <w:marBottom w:val="0"/>
              <w:divBdr>
                <w:top w:val="none" w:sz="0" w:space="0" w:color="auto"/>
                <w:left w:val="none" w:sz="0" w:space="0" w:color="auto"/>
                <w:bottom w:val="none" w:sz="0" w:space="0" w:color="auto"/>
                <w:right w:val="none" w:sz="0" w:space="0" w:color="auto"/>
              </w:divBdr>
              <w:divsChild>
                <w:div w:id="649754958">
                  <w:marLeft w:val="0"/>
                  <w:marRight w:val="0"/>
                  <w:marTop w:val="0"/>
                  <w:marBottom w:val="0"/>
                  <w:divBdr>
                    <w:top w:val="none" w:sz="0" w:space="0" w:color="auto"/>
                    <w:left w:val="none" w:sz="0" w:space="0" w:color="auto"/>
                    <w:bottom w:val="none" w:sz="0" w:space="0" w:color="auto"/>
                    <w:right w:val="none" w:sz="0" w:space="0" w:color="auto"/>
                  </w:divBdr>
                  <w:divsChild>
                    <w:div w:id="708919685">
                      <w:marLeft w:val="0"/>
                      <w:marRight w:val="0"/>
                      <w:marTop w:val="0"/>
                      <w:marBottom w:val="0"/>
                      <w:divBdr>
                        <w:top w:val="none" w:sz="0" w:space="0" w:color="auto"/>
                        <w:left w:val="none" w:sz="0" w:space="0" w:color="auto"/>
                        <w:bottom w:val="none" w:sz="0" w:space="0" w:color="auto"/>
                        <w:right w:val="none" w:sz="0" w:space="0" w:color="auto"/>
                      </w:divBdr>
                    </w:div>
                    <w:div w:id="1814758821">
                      <w:marLeft w:val="0"/>
                      <w:marRight w:val="0"/>
                      <w:marTop w:val="0"/>
                      <w:marBottom w:val="0"/>
                      <w:divBdr>
                        <w:top w:val="none" w:sz="0" w:space="0" w:color="auto"/>
                        <w:left w:val="none" w:sz="0" w:space="0" w:color="auto"/>
                        <w:bottom w:val="none" w:sz="0" w:space="0" w:color="auto"/>
                        <w:right w:val="none" w:sz="0" w:space="0" w:color="auto"/>
                      </w:divBdr>
                      <w:divsChild>
                        <w:div w:id="203904440">
                          <w:marLeft w:val="0"/>
                          <w:marRight w:val="0"/>
                          <w:marTop w:val="0"/>
                          <w:marBottom w:val="0"/>
                          <w:divBdr>
                            <w:top w:val="none" w:sz="0" w:space="0" w:color="auto"/>
                            <w:left w:val="none" w:sz="0" w:space="0" w:color="auto"/>
                            <w:bottom w:val="none" w:sz="0" w:space="0" w:color="auto"/>
                            <w:right w:val="none" w:sz="0" w:space="0" w:color="auto"/>
                          </w:divBdr>
                          <w:divsChild>
                            <w:div w:id="762074832">
                              <w:marLeft w:val="0"/>
                              <w:marRight w:val="0"/>
                              <w:marTop w:val="0"/>
                              <w:marBottom w:val="0"/>
                              <w:divBdr>
                                <w:top w:val="none" w:sz="0" w:space="0" w:color="auto"/>
                                <w:left w:val="none" w:sz="0" w:space="0" w:color="auto"/>
                                <w:bottom w:val="none" w:sz="0" w:space="0" w:color="auto"/>
                                <w:right w:val="none" w:sz="0" w:space="0" w:color="auto"/>
                              </w:divBdr>
                            </w:div>
                          </w:divsChild>
                        </w:div>
                        <w:div w:id="606429345">
                          <w:marLeft w:val="0"/>
                          <w:marRight w:val="0"/>
                          <w:marTop w:val="0"/>
                          <w:marBottom w:val="0"/>
                          <w:divBdr>
                            <w:top w:val="none" w:sz="0" w:space="0" w:color="auto"/>
                            <w:left w:val="none" w:sz="0" w:space="0" w:color="auto"/>
                            <w:bottom w:val="none" w:sz="0" w:space="0" w:color="auto"/>
                            <w:right w:val="none" w:sz="0" w:space="0" w:color="auto"/>
                          </w:divBdr>
                          <w:divsChild>
                            <w:div w:id="426535951">
                              <w:marLeft w:val="0"/>
                              <w:marRight w:val="0"/>
                              <w:marTop w:val="0"/>
                              <w:marBottom w:val="0"/>
                              <w:divBdr>
                                <w:top w:val="none" w:sz="0" w:space="0" w:color="auto"/>
                                <w:left w:val="none" w:sz="0" w:space="0" w:color="auto"/>
                                <w:bottom w:val="none" w:sz="0" w:space="0" w:color="auto"/>
                                <w:right w:val="none" w:sz="0" w:space="0" w:color="auto"/>
                              </w:divBdr>
                            </w:div>
                          </w:divsChild>
                        </w:div>
                        <w:div w:id="1090348275">
                          <w:marLeft w:val="0"/>
                          <w:marRight w:val="0"/>
                          <w:marTop w:val="0"/>
                          <w:marBottom w:val="0"/>
                          <w:divBdr>
                            <w:top w:val="none" w:sz="0" w:space="0" w:color="auto"/>
                            <w:left w:val="none" w:sz="0" w:space="0" w:color="auto"/>
                            <w:bottom w:val="none" w:sz="0" w:space="0" w:color="auto"/>
                            <w:right w:val="none" w:sz="0" w:space="0" w:color="auto"/>
                          </w:divBdr>
                          <w:divsChild>
                            <w:div w:id="861630767">
                              <w:marLeft w:val="0"/>
                              <w:marRight w:val="0"/>
                              <w:marTop w:val="0"/>
                              <w:marBottom w:val="0"/>
                              <w:divBdr>
                                <w:top w:val="none" w:sz="0" w:space="0" w:color="auto"/>
                                <w:left w:val="none" w:sz="0" w:space="0" w:color="auto"/>
                                <w:bottom w:val="none" w:sz="0" w:space="0" w:color="auto"/>
                                <w:right w:val="none" w:sz="0" w:space="0" w:color="auto"/>
                              </w:divBdr>
                            </w:div>
                          </w:divsChild>
                        </w:div>
                        <w:div w:id="2102752879">
                          <w:marLeft w:val="0"/>
                          <w:marRight w:val="0"/>
                          <w:marTop w:val="0"/>
                          <w:marBottom w:val="0"/>
                          <w:divBdr>
                            <w:top w:val="none" w:sz="0" w:space="0" w:color="auto"/>
                            <w:left w:val="none" w:sz="0" w:space="0" w:color="auto"/>
                            <w:bottom w:val="none" w:sz="0" w:space="0" w:color="auto"/>
                            <w:right w:val="none" w:sz="0" w:space="0" w:color="auto"/>
                          </w:divBdr>
                          <w:divsChild>
                            <w:div w:id="4204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88992">
          <w:marLeft w:val="0"/>
          <w:marRight w:val="0"/>
          <w:marTop w:val="0"/>
          <w:marBottom w:val="0"/>
          <w:divBdr>
            <w:top w:val="none" w:sz="0" w:space="0" w:color="auto"/>
            <w:left w:val="none" w:sz="0" w:space="0" w:color="auto"/>
            <w:bottom w:val="none" w:sz="0" w:space="0" w:color="auto"/>
            <w:right w:val="none" w:sz="0" w:space="0" w:color="auto"/>
          </w:divBdr>
        </w:div>
      </w:divsChild>
    </w:div>
    <w:div w:id="472797586">
      <w:bodyDiv w:val="1"/>
      <w:marLeft w:val="0"/>
      <w:marRight w:val="0"/>
      <w:marTop w:val="0"/>
      <w:marBottom w:val="0"/>
      <w:divBdr>
        <w:top w:val="none" w:sz="0" w:space="0" w:color="auto"/>
        <w:left w:val="none" w:sz="0" w:space="0" w:color="auto"/>
        <w:bottom w:val="none" w:sz="0" w:space="0" w:color="auto"/>
        <w:right w:val="none" w:sz="0" w:space="0" w:color="auto"/>
      </w:divBdr>
    </w:div>
    <w:div w:id="476192714">
      <w:bodyDiv w:val="1"/>
      <w:marLeft w:val="0"/>
      <w:marRight w:val="0"/>
      <w:marTop w:val="0"/>
      <w:marBottom w:val="0"/>
      <w:divBdr>
        <w:top w:val="none" w:sz="0" w:space="0" w:color="auto"/>
        <w:left w:val="none" w:sz="0" w:space="0" w:color="auto"/>
        <w:bottom w:val="none" w:sz="0" w:space="0" w:color="auto"/>
        <w:right w:val="none" w:sz="0" w:space="0" w:color="auto"/>
      </w:divBdr>
    </w:div>
    <w:div w:id="484514585">
      <w:bodyDiv w:val="1"/>
      <w:marLeft w:val="0"/>
      <w:marRight w:val="0"/>
      <w:marTop w:val="0"/>
      <w:marBottom w:val="0"/>
      <w:divBdr>
        <w:top w:val="none" w:sz="0" w:space="0" w:color="auto"/>
        <w:left w:val="none" w:sz="0" w:space="0" w:color="auto"/>
        <w:bottom w:val="none" w:sz="0" w:space="0" w:color="auto"/>
        <w:right w:val="none" w:sz="0" w:space="0" w:color="auto"/>
      </w:divBdr>
    </w:div>
    <w:div w:id="485126759">
      <w:bodyDiv w:val="1"/>
      <w:marLeft w:val="0"/>
      <w:marRight w:val="0"/>
      <w:marTop w:val="0"/>
      <w:marBottom w:val="0"/>
      <w:divBdr>
        <w:top w:val="none" w:sz="0" w:space="0" w:color="auto"/>
        <w:left w:val="none" w:sz="0" w:space="0" w:color="auto"/>
        <w:bottom w:val="none" w:sz="0" w:space="0" w:color="auto"/>
        <w:right w:val="none" w:sz="0" w:space="0" w:color="auto"/>
      </w:divBdr>
    </w:div>
    <w:div w:id="495651019">
      <w:bodyDiv w:val="1"/>
      <w:marLeft w:val="0"/>
      <w:marRight w:val="0"/>
      <w:marTop w:val="0"/>
      <w:marBottom w:val="0"/>
      <w:divBdr>
        <w:top w:val="none" w:sz="0" w:space="0" w:color="auto"/>
        <w:left w:val="none" w:sz="0" w:space="0" w:color="auto"/>
        <w:bottom w:val="none" w:sz="0" w:space="0" w:color="auto"/>
        <w:right w:val="none" w:sz="0" w:space="0" w:color="auto"/>
      </w:divBdr>
    </w:div>
    <w:div w:id="499122366">
      <w:bodyDiv w:val="1"/>
      <w:marLeft w:val="0"/>
      <w:marRight w:val="0"/>
      <w:marTop w:val="0"/>
      <w:marBottom w:val="0"/>
      <w:divBdr>
        <w:top w:val="none" w:sz="0" w:space="0" w:color="auto"/>
        <w:left w:val="none" w:sz="0" w:space="0" w:color="auto"/>
        <w:bottom w:val="none" w:sz="0" w:space="0" w:color="auto"/>
        <w:right w:val="none" w:sz="0" w:space="0" w:color="auto"/>
      </w:divBdr>
    </w:div>
    <w:div w:id="510685922">
      <w:bodyDiv w:val="1"/>
      <w:marLeft w:val="0"/>
      <w:marRight w:val="0"/>
      <w:marTop w:val="0"/>
      <w:marBottom w:val="0"/>
      <w:divBdr>
        <w:top w:val="none" w:sz="0" w:space="0" w:color="auto"/>
        <w:left w:val="none" w:sz="0" w:space="0" w:color="auto"/>
        <w:bottom w:val="none" w:sz="0" w:space="0" w:color="auto"/>
        <w:right w:val="none" w:sz="0" w:space="0" w:color="auto"/>
      </w:divBdr>
    </w:div>
    <w:div w:id="511409437">
      <w:bodyDiv w:val="1"/>
      <w:marLeft w:val="0"/>
      <w:marRight w:val="0"/>
      <w:marTop w:val="0"/>
      <w:marBottom w:val="0"/>
      <w:divBdr>
        <w:top w:val="none" w:sz="0" w:space="0" w:color="auto"/>
        <w:left w:val="none" w:sz="0" w:space="0" w:color="auto"/>
        <w:bottom w:val="none" w:sz="0" w:space="0" w:color="auto"/>
        <w:right w:val="none" w:sz="0" w:space="0" w:color="auto"/>
      </w:divBdr>
    </w:div>
    <w:div w:id="518543007">
      <w:bodyDiv w:val="1"/>
      <w:marLeft w:val="0"/>
      <w:marRight w:val="0"/>
      <w:marTop w:val="0"/>
      <w:marBottom w:val="0"/>
      <w:divBdr>
        <w:top w:val="none" w:sz="0" w:space="0" w:color="auto"/>
        <w:left w:val="none" w:sz="0" w:space="0" w:color="auto"/>
        <w:bottom w:val="none" w:sz="0" w:space="0" w:color="auto"/>
        <w:right w:val="none" w:sz="0" w:space="0" w:color="auto"/>
      </w:divBdr>
    </w:div>
    <w:div w:id="526719319">
      <w:bodyDiv w:val="1"/>
      <w:marLeft w:val="0"/>
      <w:marRight w:val="0"/>
      <w:marTop w:val="0"/>
      <w:marBottom w:val="0"/>
      <w:divBdr>
        <w:top w:val="none" w:sz="0" w:space="0" w:color="auto"/>
        <w:left w:val="none" w:sz="0" w:space="0" w:color="auto"/>
        <w:bottom w:val="none" w:sz="0" w:space="0" w:color="auto"/>
        <w:right w:val="none" w:sz="0" w:space="0" w:color="auto"/>
      </w:divBdr>
    </w:div>
    <w:div w:id="535503933">
      <w:bodyDiv w:val="1"/>
      <w:marLeft w:val="0"/>
      <w:marRight w:val="0"/>
      <w:marTop w:val="0"/>
      <w:marBottom w:val="0"/>
      <w:divBdr>
        <w:top w:val="none" w:sz="0" w:space="0" w:color="auto"/>
        <w:left w:val="none" w:sz="0" w:space="0" w:color="auto"/>
        <w:bottom w:val="none" w:sz="0" w:space="0" w:color="auto"/>
        <w:right w:val="none" w:sz="0" w:space="0" w:color="auto"/>
      </w:divBdr>
    </w:div>
    <w:div w:id="539513854">
      <w:bodyDiv w:val="1"/>
      <w:marLeft w:val="0"/>
      <w:marRight w:val="0"/>
      <w:marTop w:val="0"/>
      <w:marBottom w:val="0"/>
      <w:divBdr>
        <w:top w:val="none" w:sz="0" w:space="0" w:color="auto"/>
        <w:left w:val="none" w:sz="0" w:space="0" w:color="auto"/>
        <w:bottom w:val="none" w:sz="0" w:space="0" w:color="auto"/>
        <w:right w:val="none" w:sz="0" w:space="0" w:color="auto"/>
      </w:divBdr>
    </w:div>
    <w:div w:id="540554290">
      <w:bodyDiv w:val="1"/>
      <w:marLeft w:val="0"/>
      <w:marRight w:val="0"/>
      <w:marTop w:val="0"/>
      <w:marBottom w:val="0"/>
      <w:divBdr>
        <w:top w:val="none" w:sz="0" w:space="0" w:color="auto"/>
        <w:left w:val="none" w:sz="0" w:space="0" w:color="auto"/>
        <w:bottom w:val="none" w:sz="0" w:space="0" w:color="auto"/>
        <w:right w:val="none" w:sz="0" w:space="0" w:color="auto"/>
      </w:divBdr>
    </w:div>
    <w:div w:id="564296194">
      <w:bodyDiv w:val="1"/>
      <w:marLeft w:val="0"/>
      <w:marRight w:val="0"/>
      <w:marTop w:val="0"/>
      <w:marBottom w:val="0"/>
      <w:divBdr>
        <w:top w:val="none" w:sz="0" w:space="0" w:color="auto"/>
        <w:left w:val="none" w:sz="0" w:space="0" w:color="auto"/>
        <w:bottom w:val="none" w:sz="0" w:space="0" w:color="auto"/>
        <w:right w:val="none" w:sz="0" w:space="0" w:color="auto"/>
      </w:divBdr>
    </w:div>
    <w:div w:id="570622400">
      <w:bodyDiv w:val="1"/>
      <w:marLeft w:val="0"/>
      <w:marRight w:val="0"/>
      <w:marTop w:val="0"/>
      <w:marBottom w:val="0"/>
      <w:divBdr>
        <w:top w:val="none" w:sz="0" w:space="0" w:color="auto"/>
        <w:left w:val="none" w:sz="0" w:space="0" w:color="auto"/>
        <w:bottom w:val="none" w:sz="0" w:space="0" w:color="auto"/>
        <w:right w:val="none" w:sz="0" w:space="0" w:color="auto"/>
      </w:divBdr>
    </w:div>
    <w:div w:id="579340010">
      <w:bodyDiv w:val="1"/>
      <w:marLeft w:val="0"/>
      <w:marRight w:val="0"/>
      <w:marTop w:val="0"/>
      <w:marBottom w:val="0"/>
      <w:divBdr>
        <w:top w:val="none" w:sz="0" w:space="0" w:color="auto"/>
        <w:left w:val="none" w:sz="0" w:space="0" w:color="auto"/>
        <w:bottom w:val="none" w:sz="0" w:space="0" w:color="auto"/>
        <w:right w:val="none" w:sz="0" w:space="0" w:color="auto"/>
      </w:divBdr>
      <w:divsChild>
        <w:div w:id="1638147148">
          <w:marLeft w:val="0"/>
          <w:marRight w:val="0"/>
          <w:marTop w:val="0"/>
          <w:marBottom w:val="0"/>
          <w:divBdr>
            <w:top w:val="none" w:sz="0" w:space="0" w:color="auto"/>
            <w:left w:val="none" w:sz="0" w:space="0" w:color="auto"/>
            <w:bottom w:val="none" w:sz="0" w:space="0" w:color="auto"/>
            <w:right w:val="none" w:sz="0" w:space="0" w:color="auto"/>
          </w:divBdr>
        </w:div>
        <w:div w:id="397292630">
          <w:marLeft w:val="0"/>
          <w:marRight w:val="0"/>
          <w:marTop w:val="0"/>
          <w:marBottom w:val="0"/>
          <w:divBdr>
            <w:top w:val="none" w:sz="0" w:space="0" w:color="auto"/>
            <w:left w:val="none" w:sz="0" w:space="0" w:color="auto"/>
            <w:bottom w:val="none" w:sz="0" w:space="0" w:color="auto"/>
            <w:right w:val="none" w:sz="0" w:space="0" w:color="auto"/>
          </w:divBdr>
        </w:div>
        <w:div w:id="1742945484">
          <w:marLeft w:val="0"/>
          <w:marRight w:val="0"/>
          <w:marTop w:val="0"/>
          <w:marBottom w:val="0"/>
          <w:divBdr>
            <w:top w:val="none" w:sz="0" w:space="0" w:color="auto"/>
            <w:left w:val="none" w:sz="0" w:space="0" w:color="auto"/>
            <w:bottom w:val="none" w:sz="0" w:space="0" w:color="auto"/>
            <w:right w:val="none" w:sz="0" w:space="0" w:color="auto"/>
          </w:divBdr>
        </w:div>
        <w:div w:id="1936397691">
          <w:marLeft w:val="0"/>
          <w:marRight w:val="0"/>
          <w:marTop w:val="0"/>
          <w:marBottom w:val="0"/>
          <w:divBdr>
            <w:top w:val="none" w:sz="0" w:space="0" w:color="auto"/>
            <w:left w:val="none" w:sz="0" w:space="0" w:color="auto"/>
            <w:bottom w:val="none" w:sz="0" w:space="0" w:color="auto"/>
            <w:right w:val="none" w:sz="0" w:space="0" w:color="auto"/>
          </w:divBdr>
        </w:div>
      </w:divsChild>
    </w:div>
    <w:div w:id="580869967">
      <w:bodyDiv w:val="1"/>
      <w:marLeft w:val="0"/>
      <w:marRight w:val="0"/>
      <w:marTop w:val="0"/>
      <w:marBottom w:val="0"/>
      <w:divBdr>
        <w:top w:val="none" w:sz="0" w:space="0" w:color="auto"/>
        <w:left w:val="none" w:sz="0" w:space="0" w:color="auto"/>
        <w:bottom w:val="none" w:sz="0" w:space="0" w:color="auto"/>
        <w:right w:val="none" w:sz="0" w:space="0" w:color="auto"/>
      </w:divBdr>
      <w:divsChild>
        <w:div w:id="796877177">
          <w:marLeft w:val="0"/>
          <w:marRight w:val="0"/>
          <w:marTop w:val="0"/>
          <w:marBottom w:val="281"/>
          <w:divBdr>
            <w:top w:val="none" w:sz="0" w:space="0" w:color="auto"/>
            <w:left w:val="none" w:sz="0" w:space="0" w:color="auto"/>
            <w:bottom w:val="none" w:sz="0" w:space="0" w:color="auto"/>
            <w:right w:val="none" w:sz="0" w:space="0" w:color="auto"/>
          </w:divBdr>
        </w:div>
        <w:div w:id="982393012">
          <w:marLeft w:val="691"/>
          <w:marRight w:val="0"/>
          <w:marTop w:val="0"/>
          <w:marBottom w:val="0"/>
          <w:divBdr>
            <w:top w:val="none" w:sz="0" w:space="0" w:color="auto"/>
            <w:left w:val="none" w:sz="0" w:space="0" w:color="auto"/>
            <w:bottom w:val="none" w:sz="0" w:space="0" w:color="auto"/>
            <w:right w:val="none" w:sz="0" w:space="0" w:color="auto"/>
          </w:divBdr>
          <w:divsChild>
            <w:div w:id="19848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2820">
      <w:bodyDiv w:val="1"/>
      <w:marLeft w:val="0"/>
      <w:marRight w:val="0"/>
      <w:marTop w:val="0"/>
      <w:marBottom w:val="0"/>
      <w:divBdr>
        <w:top w:val="none" w:sz="0" w:space="0" w:color="auto"/>
        <w:left w:val="none" w:sz="0" w:space="0" w:color="auto"/>
        <w:bottom w:val="none" w:sz="0" w:space="0" w:color="auto"/>
        <w:right w:val="none" w:sz="0" w:space="0" w:color="auto"/>
      </w:divBdr>
    </w:div>
    <w:div w:id="596329470">
      <w:bodyDiv w:val="1"/>
      <w:marLeft w:val="0"/>
      <w:marRight w:val="0"/>
      <w:marTop w:val="0"/>
      <w:marBottom w:val="0"/>
      <w:divBdr>
        <w:top w:val="none" w:sz="0" w:space="0" w:color="auto"/>
        <w:left w:val="none" w:sz="0" w:space="0" w:color="auto"/>
        <w:bottom w:val="none" w:sz="0" w:space="0" w:color="auto"/>
        <w:right w:val="none" w:sz="0" w:space="0" w:color="auto"/>
      </w:divBdr>
    </w:div>
    <w:div w:id="597104227">
      <w:bodyDiv w:val="1"/>
      <w:marLeft w:val="0"/>
      <w:marRight w:val="0"/>
      <w:marTop w:val="0"/>
      <w:marBottom w:val="0"/>
      <w:divBdr>
        <w:top w:val="none" w:sz="0" w:space="0" w:color="auto"/>
        <w:left w:val="none" w:sz="0" w:space="0" w:color="auto"/>
        <w:bottom w:val="none" w:sz="0" w:space="0" w:color="auto"/>
        <w:right w:val="none" w:sz="0" w:space="0" w:color="auto"/>
      </w:divBdr>
      <w:divsChild>
        <w:div w:id="1824588024">
          <w:marLeft w:val="0"/>
          <w:marRight w:val="0"/>
          <w:marTop w:val="0"/>
          <w:marBottom w:val="0"/>
          <w:divBdr>
            <w:top w:val="none" w:sz="0" w:space="0" w:color="auto"/>
            <w:left w:val="none" w:sz="0" w:space="0" w:color="auto"/>
            <w:bottom w:val="none" w:sz="0" w:space="0" w:color="auto"/>
            <w:right w:val="none" w:sz="0" w:space="0" w:color="auto"/>
          </w:divBdr>
          <w:divsChild>
            <w:div w:id="3398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2558">
      <w:bodyDiv w:val="1"/>
      <w:marLeft w:val="0"/>
      <w:marRight w:val="0"/>
      <w:marTop w:val="0"/>
      <w:marBottom w:val="0"/>
      <w:divBdr>
        <w:top w:val="none" w:sz="0" w:space="0" w:color="auto"/>
        <w:left w:val="none" w:sz="0" w:space="0" w:color="auto"/>
        <w:bottom w:val="none" w:sz="0" w:space="0" w:color="auto"/>
        <w:right w:val="none" w:sz="0" w:space="0" w:color="auto"/>
      </w:divBdr>
      <w:divsChild>
        <w:div w:id="980959618">
          <w:marLeft w:val="0"/>
          <w:marRight w:val="0"/>
          <w:marTop w:val="0"/>
          <w:marBottom w:val="234"/>
          <w:divBdr>
            <w:top w:val="none" w:sz="0" w:space="0" w:color="auto"/>
            <w:left w:val="none" w:sz="0" w:space="0" w:color="auto"/>
            <w:bottom w:val="none" w:sz="0" w:space="0" w:color="auto"/>
            <w:right w:val="none" w:sz="0" w:space="0" w:color="auto"/>
          </w:divBdr>
        </w:div>
      </w:divsChild>
    </w:div>
    <w:div w:id="615480226">
      <w:bodyDiv w:val="1"/>
      <w:marLeft w:val="0"/>
      <w:marRight w:val="0"/>
      <w:marTop w:val="0"/>
      <w:marBottom w:val="0"/>
      <w:divBdr>
        <w:top w:val="none" w:sz="0" w:space="0" w:color="auto"/>
        <w:left w:val="none" w:sz="0" w:space="0" w:color="auto"/>
        <w:bottom w:val="none" w:sz="0" w:space="0" w:color="auto"/>
        <w:right w:val="none" w:sz="0" w:space="0" w:color="auto"/>
      </w:divBdr>
    </w:div>
    <w:div w:id="616645203">
      <w:bodyDiv w:val="1"/>
      <w:marLeft w:val="0"/>
      <w:marRight w:val="0"/>
      <w:marTop w:val="0"/>
      <w:marBottom w:val="0"/>
      <w:divBdr>
        <w:top w:val="none" w:sz="0" w:space="0" w:color="auto"/>
        <w:left w:val="none" w:sz="0" w:space="0" w:color="auto"/>
        <w:bottom w:val="none" w:sz="0" w:space="0" w:color="auto"/>
        <w:right w:val="none" w:sz="0" w:space="0" w:color="auto"/>
      </w:divBdr>
    </w:div>
    <w:div w:id="632179608">
      <w:bodyDiv w:val="1"/>
      <w:marLeft w:val="0"/>
      <w:marRight w:val="0"/>
      <w:marTop w:val="0"/>
      <w:marBottom w:val="0"/>
      <w:divBdr>
        <w:top w:val="none" w:sz="0" w:space="0" w:color="auto"/>
        <w:left w:val="none" w:sz="0" w:space="0" w:color="auto"/>
        <w:bottom w:val="none" w:sz="0" w:space="0" w:color="auto"/>
        <w:right w:val="none" w:sz="0" w:space="0" w:color="auto"/>
      </w:divBdr>
    </w:div>
    <w:div w:id="636180535">
      <w:bodyDiv w:val="1"/>
      <w:marLeft w:val="0"/>
      <w:marRight w:val="0"/>
      <w:marTop w:val="0"/>
      <w:marBottom w:val="0"/>
      <w:divBdr>
        <w:top w:val="none" w:sz="0" w:space="0" w:color="auto"/>
        <w:left w:val="none" w:sz="0" w:space="0" w:color="auto"/>
        <w:bottom w:val="none" w:sz="0" w:space="0" w:color="auto"/>
        <w:right w:val="none" w:sz="0" w:space="0" w:color="auto"/>
      </w:divBdr>
      <w:divsChild>
        <w:div w:id="1090274640">
          <w:marLeft w:val="0"/>
          <w:marRight w:val="0"/>
          <w:marTop w:val="0"/>
          <w:marBottom w:val="0"/>
          <w:divBdr>
            <w:top w:val="none" w:sz="0" w:space="0" w:color="auto"/>
            <w:left w:val="none" w:sz="0" w:space="0" w:color="auto"/>
            <w:bottom w:val="none" w:sz="0" w:space="0" w:color="auto"/>
            <w:right w:val="none" w:sz="0" w:space="0" w:color="auto"/>
          </w:divBdr>
        </w:div>
        <w:div w:id="1588810002">
          <w:marLeft w:val="0"/>
          <w:marRight w:val="0"/>
          <w:marTop w:val="0"/>
          <w:marBottom w:val="0"/>
          <w:divBdr>
            <w:top w:val="none" w:sz="0" w:space="0" w:color="auto"/>
            <w:left w:val="none" w:sz="0" w:space="0" w:color="auto"/>
            <w:bottom w:val="none" w:sz="0" w:space="0" w:color="auto"/>
            <w:right w:val="none" w:sz="0" w:space="0" w:color="auto"/>
          </w:divBdr>
          <w:divsChild>
            <w:div w:id="1114907503">
              <w:marLeft w:val="0"/>
              <w:marRight w:val="0"/>
              <w:marTop w:val="0"/>
              <w:marBottom w:val="0"/>
              <w:divBdr>
                <w:top w:val="none" w:sz="0" w:space="0" w:color="auto"/>
                <w:left w:val="none" w:sz="0" w:space="0" w:color="auto"/>
                <w:bottom w:val="none" w:sz="0" w:space="0" w:color="auto"/>
                <w:right w:val="none" w:sz="0" w:space="0" w:color="auto"/>
              </w:divBdr>
              <w:divsChild>
                <w:div w:id="665785941">
                  <w:marLeft w:val="0"/>
                  <w:marRight w:val="0"/>
                  <w:marTop w:val="0"/>
                  <w:marBottom w:val="0"/>
                  <w:divBdr>
                    <w:top w:val="none" w:sz="0" w:space="0" w:color="auto"/>
                    <w:left w:val="none" w:sz="0" w:space="0" w:color="auto"/>
                    <w:bottom w:val="none" w:sz="0" w:space="0" w:color="auto"/>
                    <w:right w:val="none" w:sz="0" w:space="0" w:color="auto"/>
                  </w:divBdr>
                  <w:divsChild>
                    <w:div w:id="3000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22541">
      <w:bodyDiv w:val="1"/>
      <w:marLeft w:val="0"/>
      <w:marRight w:val="0"/>
      <w:marTop w:val="0"/>
      <w:marBottom w:val="0"/>
      <w:divBdr>
        <w:top w:val="none" w:sz="0" w:space="0" w:color="auto"/>
        <w:left w:val="none" w:sz="0" w:space="0" w:color="auto"/>
        <w:bottom w:val="none" w:sz="0" w:space="0" w:color="auto"/>
        <w:right w:val="none" w:sz="0" w:space="0" w:color="auto"/>
      </w:divBdr>
      <w:divsChild>
        <w:div w:id="120345253">
          <w:marLeft w:val="0"/>
          <w:marRight w:val="0"/>
          <w:marTop w:val="0"/>
          <w:marBottom w:val="0"/>
          <w:divBdr>
            <w:top w:val="none" w:sz="0" w:space="0" w:color="auto"/>
            <w:left w:val="none" w:sz="0" w:space="0" w:color="auto"/>
            <w:bottom w:val="none" w:sz="0" w:space="0" w:color="auto"/>
            <w:right w:val="none" w:sz="0" w:space="0" w:color="auto"/>
          </w:divBdr>
          <w:divsChild>
            <w:div w:id="311299246">
              <w:marLeft w:val="0"/>
              <w:marRight w:val="0"/>
              <w:marTop w:val="0"/>
              <w:marBottom w:val="0"/>
              <w:divBdr>
                <w:top w:val="none" w:sz="0" w:space="0" w:color="auto"/>
                <w:left w:val="none" w:sz="0" w:space="0" w:color="auto"/>
                <w:bottom w:val="none" w:sz="0" w:space="0" w:color="auto"/>
                <w:right w:val="none" w:sz="0" w:space="0" w:color="auto"/>
              </w:divBdr>
              <w:divsChild>
                <w:div w:id="20769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7360">
          <w:marLeft w:val="0"/>
          <w:marRight w:val="0"/>
          <w:marTop w:val="0"/>
          <w:marBottom w:val="0"/>
          <w:divBdr>
            <w:top w:val="none" w:sz="0" w:space="0" w:color="auto"/>
            <w:left w:val="none" w:sz="0" w:space="0" w:color="auto"/>
            <w:bottom w:val="none" w:sz="0" w:space="0" w:color="auto"/>
            <w:right w:val="none" w:sz="0" w:space="0" w:color="auto"/>
          </w:divBdr>
          <w:divsChild>
            <w:div w:id="1055545520">
              <w:marLeft w:val="0"/>
              <w:marRight w:val="0"/>
              <w:marTop w:val="0"/>
              <w:marBottom w:val="0"/>
              <w:divBdr>
                <w:top w:val="none" w:sz="0" w:space="0" w:color="auto"/>
                <w:left w:val="none" w:sz="0" w:space="0" w:color="auto"/>
                <w:bottom w:val="none" w:sz="0" w:space="0" w:color="auto"/>
                <w:right w:val="none" w:sz="0" w:space="0" w:color="auto"/>
              </w:divBdr>
              <w:divsChild>
                <w:div w:id="4247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5946">
      <w:bodyDiv w:val="1"/>
      <w:marLeft w:val="0"/>
      <w:marRight w:val="0"/>
      <w:marTop w:val="0"/>
      <w:marBottom w:val="0"/>
      <w:divBdr>
        <w:top w:val="none" w:sz="0" w:space="0" w:color="auto"/>
        <w:left w:val="none" w:sz="0" w:space="0" w:color="auto"/>
        <w:bottom w:val="none" w:sz="0" w:space="0" w:color="auto"/>
        <w:right w:val="none" w:sz="0" w:space="0" w:color="auto"/>
      </w:divBdr>
    </w:div>
    <w:div w:id="668680138">
      <w:bodyDiv w:val="1"/>
      <w:marLeft w:val="0"/>
      <w:marRight w:val="0"/>
      <w:marTop w:val="0"/>
      <w:marBottom w:val="0"/>
      <w:divBdr>
        <w:top w:val="none" w:sz="0" w:space="0" w:color="auto"/>
        <w:left w:val="none" w:sz="0" w:space="0" w:color="auto"/>
        <w:bottom w:val="none" w:sz="0" w:space="0" w:color="auto"/>
        <w:right w:val="none" w:sz="0" w:space="0" w:color="auto"/>
      </w:divBdr>
      <w:divsChild>
        <w:div w:id="325741630">
          <w:marLeft w:val="0"/>
          <w:marRight w:val="0"/>
          <w:marTop w:val="0"/>
          <w:marBottom w:val="0"/>
          <w:divBdr>
            <w:top w:val="none" w:sz="0" w:space="0" w:color="auto"/>
            <w:left w:val="none" w:sz="0" w:space="0" w:color="auto"/>
            <w:bottom w:val="none" w:sz="0" w:space="0" w:color="auto"/>
            <w:right w:val="none" w:sz="0" w:space="0" w:color="auto"/>
          </w:divBdr>
          <w:divsChild>
            <w:div w:id="6399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1132">
      <w:bodyDiv w:val="1"/>
      <w:marLeft w:val="0"/>
      <w:marRight w:val="0"/>
      <w:marTop w:val="0"/>
      <w:marBottom w:val="0"/>
      <w:divBdr>
        <w:top w:val="none" w:sz="0" w:space="0" w:color="auto"/>
        <w:left w:val="none" w:sz="0" w:space="0" w:color="auto"/>
        <w:bottom w:val="none" w:sz="0" w:space="0" w:color="auto"/>
        <w:right w:val="none" w:sz="0" w:space="0" w:color="auto"/>
      </w:divBdr>
      <w:divsChild>
        <w:div w:id="932129914">
          <w:marLeft w:val="0"/>
          <w:marRight w:val="0"/>
          <w:marTop w:val="0"/>
          <w:marBottom w:val="0"/>
          <w:divBdr>
            <w:top w:val="none" w:sz="0" w:space="0" w:color="auto"/>
            <w:left w:val="none" w:sz="0" w:space="0" w:color="auto"/>
            <w:bottom w:val="none" w:sz="0" w:space="0" w:color="auto"/>
            <w:right w:val="none" w:sz="0" w:space="0" w:color="auto"/>
          </w:divBdr>
          <w:divsChild>
            <w:div w:id="298657122">
              <w:marLeft w:val="0"/>
              <w:marRight w:val="0"/>
              <w:marTop w:val="0"/>
              <w:marBottom w:val="0"/>
              <w:divBdr>
                <w:top w:val="none" w:sz="0" w:space="0" w:color="auto"/>
                <w:left w:val="none" w:sz="0" w:space="0" w:color="auto"/>
                <w:bottom w:val="none" w:sz="0" w:space="0" w:color="auto"/>
                <w:right w:val="none" w:sz="0" w:space="0" w:color="auto"/>
              </w:divBdr>
              <w:divsChild>
                <w:div w:id="17324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432">
          <w:marLeft w:val="0"/>
          <w:marRight w:val="0"/>
          <w:marTop w:val="0"/>
          <w:marBottom w:val="0"/>
          <w:divBdr>
            <w:top w:val="none" w:sz="0" w:space="0" w:color="auto"/>
            <w:left w:val="none" w:sz="0" w:space="0" w:color="auto"/>
            <w:bottom w:val="none" w:sz="0" w:space="0" w:color="auto"/>
            <w:right w:val="none" w:sz="0" w:space="0" w:color="auto"/>
          </w:divBdr>
          <w:divsChild>
            <w:div w:id="951521166">
              <w:marLeft w:val="0"/>
              <w:marRight w:val="0"/>
              <w:marTop w:val="0"/>
              <w:marBottom w:val="0"/>
              <w:divBdr>
                <w:top w:val="none" w:sz="0" w:space="0" w:color="auto"/>
                <w:left w:val="none" w:sz="0" w:space="0" w:color="auto"/>
                <w:bottom w:val="none" w:sz="0" w:space="0" w:color="auto"/>
                <w:right w:val="none" w:sz="0" w:space="0" w:color="auto"/>
              </w:divBdr>
              <w:divsChild>
                <w:div w:id="121383727">
                  <w:marLeft w:val="0"/>
                  <w:marRight w:val="0"/>
                  <w:marTop w:val="0"/>
                  <w:marBottom w:val="0"/>
                  <w:divBdr>
                    <w:top w:val="none" w:sz="0" w:space="0" w:color="auto"/>
                    <w:left w:val="none" w:sz="0" w:space="0" w:color="auto"/>
                    <w:bottom w:val="none" w:sz="0" w:space="0" w:color="auto"/>
                    <w:right w:val="none" w:sz="0" w:space="0" w:color="auto"/>
                  </w:divBdr>
                  <w:divsChild>
                    <w:div w:id="1420517606">
                      <w:marLeft w:val="0"/>
                      <w:marRight w:val="0"/>
                      <w:marTop w:val="0"/>
                      <w:marBottom w:val="0"/>
                      <w:divBdr>
                        <w:top w:val="none" w:sz="0" w:space="0" w:color="auto"/>
                        <w:left w:val="none" w:sz="0" w:space="0" w:color="auto"/>
                        <w:bottom w:val="none" w:sz="0" w:space="0" w:color="auto"/>
                        <w:right w:val="none" w:sz="0" w:space="0" w:color="auto"/>
                      </w:divBdr>
                      <w:divsChild>
                        <w:div w:id="1650867640">
                          <w:marLeft w:val="0"/>
                          <w:marRight w:val="0"/>
                          <w:marTop w:val="0"/>
                          <w:marBottom w:val="0"/>
                          <w:divBdr>
                            <w:top w:val="none" w:sz="0" w:space="0" w:color="auto"/>
                            <w:left w:val="none" w:sz="0" w:space="0" w:color="auto"/>
                            <w:bottom w:val="none" w:sz="0" w:space="0" w:color="auto"/>
                            <w:right w:val="none" w:sz="0" w:space="0" w:color="auto"/>
                          </w:divBdr>
                          <w:divsChild>
                            <w:div w:id="16063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967">
      <w:bodyDiv w:val="1"/>
      <w:marLeft w:val="0"/>
      <w:marRight w:val="0"/>
      <w:marTop w:val="0"/>
      <w:marBottom w:val="0"/>
      <w:divBdr>
        <w:top w:val="none" w:sz="0" w:space="0" w:color="auto"/>
        <w:left w:val="none" w:sz="0" w:space="0" w:color="auto"/>
        <w:bottom w:val="none" w:sz="0" w:space="0" w:color="auto"/>
        <w:right w:val="none" w:sz="0" w:space="0" w:color="auto"/>
      </w:divBdr>
    </w:div>
    <w:div w:id="703601558">
      <w:bodyDiv w:val="1"/>
      <w:marLeft w:val="0"/>
      <w:marRight w:val="0"/>
      <w:marTop w:val="0"/>
      <w:marBottom w:val="0"/>
      <w:divBdr>
        <w:top w:val="none" w:sz="0" w:space="0" w:color="auto"/>
        <w:left w:val="none" w:sz="0" w:space="0" w:color="auto"/>
        <w:bottom w:val="none" w:sz="0" w:space="0" w:color="auto"/>
        <w:right w:val="none" w:sz="0" w:space="0" w:color="auto"/>
      </w:divBdr>
      <w:divsChild>
        <w:div w:id="16053778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07221687">
      <w:bodyDiv w:val="1"/>
      <w:marLeft w:val="0"/>
      <w:marRight w:val="0"/>
      <w:marTop w:val="0"/>
      <w:marBottom w:val="0"/>
      <w:divBdr>
        <w:top w:val="none" w:sz="0" w:space="0" w:color="auto"/>
        <w:left w:val="none" w:sz="0" w:space="0" w:color="auto"/>
        <w:bottom w:val="none" w:sz="0" w:space="0" w:color="auto"/>
        <w:right w:val="none" w:sz="0" w:space="0" w:color="auto"/>
      </w:divBdr>
    </w:div>
    <w:div w:id="709378899">
      <w:bodyDiv w:val="1"/>
      <w:marLeft w:val="0"/>
      <w:marRight w:val="0"/>
      <w:marTop w:val="0"/>
      <w:marBottom w:val="0"/>
      <w:divBdr>
        <w:top w:val="none" w:sz="0" w:space="0" w:color="auto"/>
        <w:left w:val="none" w:sz="0" w:space="0" w:color="auto"/>
        <w:bottom w:val="none" w:sz="0" w:space="0" w:color="auto"/>
        <w:right w:val="none" w:sz="0" w:space="0" w:color="auto"/>
      </w:divBdr>
    </w:div>
    <w:div w:id="711610483">
      <w:bodyDiv w:val="1"/>
      <w:marLeft w:val="0"/>
      <w:marRight w:val="0"/>
      <w:marTop w:val="0"/>
      <w:marBottom w:val="0"/>
      <w:divBdr>
        <w:top w:val="none" w:sz="0" w:space="0" w:color="auto"/>
        <w:left w:val="none" w:sz="0" w:space="0" w:color="auto"/>
        <w:bottom w:val="none" w:sz="0" w:space="0" w:color="auto"/>
        <w:right w:val="none" w:sz="0" w:space="0" w:color="auto"/>
      </w:divBdr>
    </w:div>
    <w:div w:id="714474009">
      <w:bodyDiv w:val="1"/>
      <w:marLeft w:val="0"/>
      <w:marRight w:val="0"/>
      <w:marTop w:val="0"/>
      <w:marBottom w:val="0"/>
      <w:divBdr>
        <w:top w:val="none" w:sz="0" w:space="0" w:color="auto"/>
        <w:left w:val="none" w:sz="0" w:space="0" w:color="auto"/>
        <w:bottom w:val="none" w:sz="0" w:space="0" w:color="auto"/>
        <w:right w:val="none" w:sz="0" w:space="0" w:color="auto"/>
      </w:divBdr>
    </w:div>
    <w:div w:id="719017025">
      <w:bodyDiv w:val="1"/>
      <w:marLeft w:val="0"/>
      <w:marRight w:val="0"/>
      <w:marTop w:val="0"/>
      <w:marBottom w:val="0"/>
      <w:divBdr>
        <w:top w:val="none" w:sz="0" w:space="0" w:color="auto"/>
        <w:left w:val="none" w:sz="0" w:space="0" w:color="auto"/>
        <w:bottom w:val="none" w:sz="0" w:space="0" w:color="auto"/>
        <w:right w:val="none" w:sz="0" w:space="0" w:color="auto"/>
      </w:divBdr>
    </w:div>
    <w:div w:id="725834496">
      <w:bodyDiv w:val="1"/>
      <w:marLeft w:val="0"/>
      <w:marRight w:val="0"/>
      <w:marTop w:val="0"/>
      <w:marBottom w:val="0"/>
      <w:divBdr>
        <w:top w:val="none" w:sz="0" w:space="0" w:color="auto"/>
        <w:left w:val="none" w:sz="0" w:space="0" w:color="auto"/>
        <w:bottom w:val="none" w:sz="0" w:space="0" w:color="auto"/>
        <w:right w:val="none" w:sz="0" w:space="0" w:color="auto"/>
      </w:divBdr>
    </w:div>
    <w:div w:id="728040231">
      <w:bodyDiv w:val="1"/>
      <w:marLeft w:val="0"/>
      <w:marRight w:val="0"/>
      <w:marTop w:val="0"/>
      <w:marBottom w:val="0"/>
      <w:divBdr>
        <w:top w:val="none" w:sz="0" w:space="0" w:color="auto"/>
        <w:left w:val="none" w:sz="0" w:space="0" w:color="auto"/>
        <w:bottom w:val="none" w:sz="0" w:space="0" w:color="auto"/>
        <w:right w:val="none" w:sz="0" w:space="0" w:color="auto"/>
      </w:divBdr>
      <w:divsChild>
        <w:div w:id="49311431">
          <w:marLeft w:val="0"/>
          <w:marRight w:val="0"/>
          <w:marTop w:val="0"/>
          <w:marBottom w:val="0"/>
          <w:divBdr>
            <w:top w:val="none" w:sz="0" w:space="0" w:color="auto"/>
            <w:left w:val="none" w:sz="0" w:space="0" w:color="auto"/>
            <w:bottom w:val="none" w:sz="0" w:space="0" w:color="auto"/>
            <w:right w:val="none" w:sz="0" w:space="0" w:color="auto"/>
          </w:divBdr>
          <w:divsChild>
            <w:div w:id="1266499174">
              <w:marLeft w:val="0"/>
              <w:marRight w:val="0"/>
              <w:marTop w:val="0"/>
              <w:marBottom w:val="0"/>
              <w:divBdr>
                <w:top w:val="none" w:sz="0" w:space="0" w:color="auto"/>
                <w:left w:val="none" w:sz="0" w:space="0" w:color="auto"/>
                <w:bottom w:val="none" w:sz="0" w:space="0" w:color="auto"/>
                <w:right w:val="none" w:sz="0" w:space="0" w:color="auto"/>
              </w:divBdr>
            </w:div>
            <w:div w:id="1891961893">
              <w:marLeft w:val="0"/>
              <w:marRight w:val="0"/>
              <w:marTop w:val="0"/>
              <w:marBottom w:val="0"/>
              <w:divBdr>
                <w:top w:val="none" w:sz="0" w:space="0" w:color="auto"/>
                <w:left w:val="none" w:sz="0" w:space="0" w:color="auto"/>
                <w:bottom w:val="none" w:sz="0" w:space="0" w:color="auto"/>
                <w:right w:val="none" w:sz="0" w:space="0" w:color="auto"/>
              </w:divBdr>
            </w:div>
          </w:divsChild>
        </w:div>
        <w:div w:id="1223904963">
          <w:marLeft w:val="0"/>
          <w:marRight w:val="0"/>
          <w:marTop w:val="0"/>
          <w:marBottom w:val="0"/>
          <w:divBdr>
            <w:top w:val="none" w:sz="0" w:space="0" w:color="auto"/>
            <w:left w:val="none" w:sz="0" w:space="0" w:color="auto"/>
            <w:bottom w:val="none" w:sz="0" w:space="0" w:color="auto"/>
            <w:right w:val="none" w:sz="0" w:space="0" w:color="auto"/>
          </w:divBdr>
          <w:divsChild>
            <w:div w:id="1112557141">
              <w:marLeft w:val="0"/>
              <w:marRight w:val="0"/>
              <w:marTop w:val="0"/>
              <w:marBottom w:val="0"/>
              <w:divBdr>
                <w:top w:val="none" w:sz="0" w:space="0" w:color="auto"/>
                <w:left w:val="none" w:sz="0" w:space="0" w:color="auto"/>
                <w:bottom w:val="none" w:sz="0" w:space="0" w:color="auto"/>
                <w:right w:val="none" w:sz="0" w:space="0" w:color="auto"/>
              </w:divBdr>
              <w:divsChild>
                <w:div w:id="476804970">
                  <w:marLeft w:val="0"/>
                  <w:marRight w:val="0"/>
                  <w:marTop w:val="0"/>
                  <w:marBottom w:val="0"/>
                  <w:divBdr>
                    <w:top w:val="none" w:sz="0" w:space="0" w:color="auto"/>
                    <w:left w:val="none" w:sz="0" w:space="0" w:color="auto"/>
                    <w:bottom w:val="none" w:sz="0" w:space="0" w:color="auto"/>
                    <w:right w:val="none" w:sz="0" w:space="0" w:color="auto"/>
                  </w:divBdr>
                  <w:divsChild>
                    <w:div w:id="298075045">
                      <w:marLeft w:val="0"/>
                      <w:marRight w:val="0"/>
                      <w:marTop w:val="0"/>
                      <w:marBottom w:val="0"/>
                      <w:divBdr>
                        <w:top w:val="none" w:sz="0" w:space="0" w:color="auto"/>
                        <w:left w:val="none" w:sz="0" w:space="0" w:color="auto"/>
                        <w:bottom w:val="none" w:sz="0" w:space="0" w:color="auto"/>
                        <w:right w:val="none" w:sz="0" w:space="0" w:color="auto"/>
                      </w:divBdr>
                    </w:div>
                    <w:div w:id="1101028412">
                      <w:marLeft w:val="0"/>
                      <w:marRight w:val="0"/>
                      <w:marTop w:val="0"/>
                      <w:marBottom w:val="0"/>
                      <w:divBdr>
                        <w:top w:val="none" w:sz="0" w:space="0" w:color="auto"/>
                        <w:left w:val="none" w:sz="0" w:space="0" w:color="auto"/>
                        <w:bottom w:val="none" w:sz="0" w:space="0" w:color="auto"/>
                        <w:right w:val="none" w:sz="0" w:space="0" w:color="auto"/>
                      </w:divBdr>
                    </w:div>
                  </w:divsChild>
                </w:div>
                <w:div w:id="1688751768">
                  <w:marLeft w:val="0"/>
                  <w:marRight w:val="0"/>
                  <w:marTop w:val="0"/>
                  <w:marBottom w:val="0"/>
                  <w:divBdr>
                    <w:top w:val="none" w:sz="0" w:space="0" w:color="auto"/>
                    <w:left w:val="none" w:sz="0" w:space="0" w:color="auto"/>
                    <w:bottom w:val="none" w:sz="0" w:space="0" w:color="auto"/>
                    <w:right w:val="none" w:sz="0" w:space="0" w:color="auto"/>
                  </w:divBdr>
                  <w:divsChild>
                    <w:div w:id="223612785">
                      <w:marLeft w:val="0"/>
                      <w:marRight w:val="0"/>
                      <w:marTop w:val="0"/>
                      <w:marBottom w:val="0"/>
                      <w:divBdr>
                        <w:top w:val="none" w:sz="0" w:space="0" w:color="auto"/>
                        <w:left w:val="none" w:sz="0" w:space="0" w:color="auto"/>
                        <w:bottom w:val="none" w:sz="0" w:space="0" w:color="auto"/>
                        <w:right w:val="none" w:sz="0" w:space="0" w:color="auto"/>
                      </w:divBdr>
                      <w:divsChild>
                        <w:div w:id="265499592">
                          <w:marLeft w:val="0"/>
                          <w:marRight w:val="0"/>
                          <w:marTop w:val="0"/>
                          <w:marBottom w:val="0"/>
                          <w:divBdr>
                            <w:top w:val="none" w:sz="0" w:space="0" w:color="auto"/>
                            <w:left w:val="none" w:sz="0" w:space="0" w:color="auto"/>
                            <w:bottom w:val="none" w:sz="0" w:space="0" w:color="auto"/>
                            <w:right w:val="none" w:sz="0" w:space="0" w:color="auto"/>
                          </w:divBdr>
                        </w:div>
                      </w:divsChild>
                    </w:div>
                    <w:div w:id="475221178">
                      <w:marLeft w:val="0"/>
                      <w:marRight w:val="0"/>
                      <w:marTop w:val="0"/>
                      <w:marBottom w:val="0"/>
                      <w:divBdr>
                        <w:top w:val="none" w:sz="0" w:space="0" w:color="auto"/>
                        <w:left w:val="none" w:sz="0" w:space="0" w:color="auto"/>
                        <w:bottom w:val="none" w:sz="0" w:space="0" w:color="auto"/>
                        <w:right w:val="none" w:sz="0" w:space="0" w:color="auto"/>
                      </w:divBdr>
                      <w:divsChild>
                        <w:div w:id="285350574">
                          <w:marLeft w:val="0"/>
                          <w:marRight w:val="0"/>
                          <w:marTop w:val="0"/>
                          <w:marBottom w:val="0"/>
                          <w:divBdr>
                            <w:top w:val="none" w:sz="0" w:space="0" w:color="auto"/>
                            <w:left w:val="none" w:sz="0" w:space="0" w:color="auto"/>
                            <w:bottom w:val="none" w:sz="0" w:space="0" w:color="auto"/>
                            <w:right w:val="none" w:sz="0" w:space="0" w:color="auto"/>
                          </w:divBdr>
                          <w:divsChild>
                            <w:div w:id="911817352">
                              <w:marLeft w:val="0"/>
                              <w:marRight w:val="0"/>
                              <w:marTop w:val="0"/>
                              <w:marBottom w:val="0"/>
                              <w:divBdr>
                                <w:top w:val="none" w:sz="0" w:space="0" w:color="auto"/>
                                <w:left w:val="none" w:sz="0" w:space="0" w:color="auto"/>
                                <w:bottom w:val="none" w:sz="0" w:space="0" w:color="auto"/>
                                <w:right w:val="none" w:sz="0" w:space="0" w:color="auto"/>
                              </w:divBdr>
                              <w:divsChild>
                                <w:div w:id="386729919">
                                  <w:marLeft w:val="0"/>
                                  <w:marRight w:val="0"/>
                                  <w:marTop w:val="0"/>
                                  <w:marBottom w:val="0"/>
                                  <w:divBdr>
                                    <w:top w:val="none" w:sz="0" w:space="0" w:color="auto"/>
                                    <w:left w:val="none" w:sz="0" w:space="0" w:color="auto"/>
                                    <w:bottom w:val="none" w:sz="0" w:space="0" w:color="auto"/>
                                    <w:right w:val="none" w:sz="0" w:space="0" w:color="auto"/>
                                  </w:divBdr>
                                  <w:divsChild>
                                    <w:div w:id="20176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94635">
      <w:bodyDiv w:val="1"/>
      <w:marLeft w:val="0"/>
      <w:marRight w:val="0"/>
      <w:marTop w:val="0"/>
      <w:marBottom w:val="0"/>
      <w:divBdr>
        <w:top w:val="none" w:sz="0" w:space="0" w:color="auto"/>
        <w:left w:val="none" w:sz="0" w:space="0" w:color="auto"/>
        <w:bottom w:val="none" w:sz="0" w:space="0" w:color="auto"/>
        <w:right w:val="none" w:sz="0" w:space="0" w:color="auto"/>
      </w:divBdr>
    </w:div>
    <w:div w:id="755983835">
      <w:bodyDiv w:val="1"/>
      <w:marLeft w:val="0"/>
      <w:marRight w:val="0"/>
      <w:marTop w:val="0"/>
      <w:marBottom w:val="0"/>
      <w:divBdr>
        <w:top w:val="none" w:sz="0" w:space="0" w:color="auto"/>
        <w:left w:val="none" w:sz="0" w:space="0" w:color="auto"/>
        <w:bottom w:val="none" w:sz="0" w:space="0" w:color="auto"/>
        <w:right w:val="none" w:sz="0" w:space="0" w:color="auto"/>
      </w:divBdr>
    </w:div>
    <w:div w:id="756757432">
      <w:bodyDiv w:val="1"/>
      <w:marLeft w:val="0"/>
      <w:marRight w:val="0"/>
      <w:marTop w:val="0"/>
      <w:marBottom w:val="0"/>
      <w:divBdr>
        <w:top w:val="none" w:sz="0" w:space="0" w:color="auto"/>
        <w:left w:val="none" w:sz="0" w:space="0" w:color="auto"/>
        <w:bottom w:val="none" w:sz="0" w:space="0" w:color="auto"/>
        <w:right w:val="none" w:sz="0" w:space="0" w:color="auto"/>
      </w:divBdr>
      <w:divsChild>
        <w:div w:id="837042782">
          <w:marLeft w:val="0"/>
          <w:marRight w:val="0"/>
          <w:marTop w:val="0"/>
          <w:marBottom w:val="0"/>
          <w:divBdr>
            <w:top w:val="none" w:sz="0" w:space="0" w:color="auto"/>
            <w:left w:val="none" w:sz="0" w:space="0" w:color="auto"/>
            <w:bottom w:val="none" w:sz="0" w:space="0" w:color="auto"/>
            <w:right w:val="none" w:sz="0" w:space="0" w:color="auto"/>
          </w:divBdr>
          <w:divsChild>
            <w:div w:id="246813255">
              <w:marLeft w:val="0"/>
              <w:marRight w:val="0"/>
              <w:marTop w:val="0"/>
              <w:marBottom w:val="0"/>
              <w:divBdr>
                <w:top w:val="none" w:sz="0" w:space="0" w:color="auto"/>
                <w:left w:val="none" w:sz="0" w:space="0" w:color="auto"/>
                <w:bottom w:val="none" w:sz="0" w:space="0" w:color="auto"/>
                <w:right w:val="none" w:sz="0" w:space="0" w:color="auto"/>
              </w:divBdr>
              <w:divsChild>
                <w:div w:id="14487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1585">
      <w:bodyDiv w:val="1"/>
      <w:marLeft w:val="0"/>
      <w:marRight w:val="0"/>
      <w:marTop w:val="0"/>
      <w:marBottom w:val="0"/>
      <w:divBdr>
        <w:top w:val="none" w:sz="0" w:space="0" w:color="auto"/>
        <w:left w:val="none" w:sz="0" w:space="0" w:color="auto"/>
        <w:bottom w:val="none" w:sz="0" w:space="0" w:color="auto"/>
        <w:right w:val="none" w:sz="0" w:space="0" w:color="auto"/>
      </w:divBdr>
    </w:div>
    <w:div w:id="762646843">
      <w:bodyDiv w:val="1"/>
      <w:marLeft w:val="0"/>
      <w:marRight w:val="0"/>
      <w:marTop w:val="0"/>
      <w:marBottom w:val="0"/>
      <w:divBdr>
        <w:top w:val="none" w:sz="0" w:space="0" w:color="auto"/>
        <w:left w:val="none" w:sz="0" w:space="0" w:color="auto"/>
        <w:bottom w:val="none" w:sz="0" w:space="0" w:color="auto"/>
        <w:right w:val="none" w:sz="0" w:space="0" w:color="auto"/>
      </w:divBdr>
      <w:divsChild>
        <w:div w:id="791752876">
          <w:marLeft w:val="0"/>
          <w:marRight w:val="0"/>
          <w:marTop w:val="0"/>
          <w:marBottom w:val="0"/>
          <w:divBdr>
            <w:top w:val="none" w:sz="0" w:space="0" w:color="auto"/>
            <w:left w:val="none" w:sz="0" w:space="0" w:color="auto"/>
            <w:bottom w:val="none" w:sz="0" w:space="0" w:color="auto"/>
            <w:right w:val="none" w:sz="0" w:space="0" w:color="auto"/>
          </w:divBdr>
        </w:div>
        <w:div w:id="1401169980">
          <w:marLeft w:val="0"/>
          <w:marRight w:val="0"/>
          <w:marTop w:val="0"/>
          <w:marBottom w:val="0"/>
          <w:divBdr>
            <w:top w:val="none" w:sz="0" w:space="0" w:color="auto"/>
            <w:left w:val="none" w:sz="0" w:space="0" w:color="auto"/>
            <w:bottom w:val="none" w:sz="0" w:space="0" w:color="auto"/>
            <w:right w:val="none" w:sz="0" w:space="0" w:color="auto"/>
          </w:divBdr>
        </w:div>
        <w:div w:id="1685783310">
          <w:marLeft w:val="0"/>
          <w:marRight w:val="0"/>
          <w:marTop w:val="0"/>
          <w:marBottom w:val="0"/>
          <w:divBdr>
            <w:top w:val="none" w:sz="0" w:space="0" w:color="auto"/>
            <w:left w:val="none" w:sz="0" w:space="0" w:color="auto"/>
            <w:bottom w:val="none" w:sz="0" w:space="0" w:color="auto"/>
            <w:right w:val="none" w:sz="0" w:space="0" w:color="auto"/>
          </w:divBdr>
          <w:divsChild>
            <w:div w:id="1841001883">
              <w:marLeft w:val="0"/>
              <w:marRight w:val="0"/>
              <w:marTop w:val="0"/>
              <w:marBottom w:val="0"/>
              <w:divBdr>
                <w:top w:val="none" w:sz="0" w:space="0" w:color="auto"/>
                <w:left w:val="none" w:sz="0" w:space="0" w:color="auto"/>
                <w:bottom w:val="none" w:sz="0" w:space="0" w:color="auto"/>
                <w:right w:val="none" w:sz="0" w:space="0" w:color="auto"/>
              </w:divBdr>
            </w:div>
            <w:div w:id="14869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8608">
      <w:bodyDiv w:val="1"/>
      <w:marLeft w:val="0"/>
      <w:marRight w:val="0"/>
      <w:marTop w:val="0"/>
      <w:marBottom w:val="0"/>
      <w:divBdr>
        <w:top w:val="none" w:sz="0" w:space="0" w:color="auto"/>
        <w:left w:val="none" w:sz="0" w:space="0" w:color="auto"/>
        <w:bottom w:val="none" w:sz="0" w:space="0" w:color="auto"/>
        <w:right w:val="none" w:sz="0" w:space="0" w:color="auto"/>
      </w:divBdr>
    </w:div>
    <w:div w:id="771125555">
      <w:bodyDiv w:val="1"/>
      <w:marLeft w:val="0"/>
      <w:marRight w:val="0"/>
      <w:marTop w:val="0"/>
      <w:marBottom w:val="0"/>
      <w:divBdr>
        <w:top w:val="none" w:sz="0" w:space="0" w:color="auto"/>
        <w:left w:val="none" w:sz="0" w:space="0" w:color="auto"/>
        <w:bottom w:val="none" w:sz="0" w:space="0" w:color="auto"/>
        <w:right w:val="none" w:sz="0" w:space="0" w:color="auto"/>
      </w:divBdr>
      <w:divsChild>
        <w:div w:id="1689484728">
          <w:marLeft w:val="0"/>
          <w:marRight w:val="0"/>
          <w:marTop w:val="0"/>
          <w:marBottom w:val="0"/>
          <w:divBdr>
            <w:top w:val="none" w:sz="0" w:space="0" w:color="auto"/>
            <w:left w:val="none" w:sz="0" w:space="0" w:color="auto"/>
            <w:bottom w:val="none" w:sz="0" w:space="0" w:color="auto"/>
            <w:right w:val="none" w:sz="0" w:space="0" w:color="auto"/>
          </w:divBdr>
        </w:div>
      </w:divsChild>
    </w:div>
    <w:div w:id="782963469">
      <w:bodyDiv w:val="1"/>
      <w:marLeft w:val="0"/>
      <w:marRight w:val="0"/>
      <w:marTop w:val="0"/>
      <w:marBottom w:val="0"/>
      <w:divBdr>
        <w:top w:val="none" w:sz="0" w:space="0" w:color="auto"/>
        <w:left w:val="none" w:sz="0" w:space="0" w:color="auto"/>
        <w:bottom w:val="none" w:sz="0" w:space="0" w:color="auto"/>
        <w:right w:val="none" w:sz="0" w:space="0" w:color="auto"/>
      </w:divBdr>
    </w:div>
    <w:div w:id="789930618">
      <w:bodyDiv w:val="1"/>
      <w:marLeft w:val="0"/>
      <w:marRight w:val="0"/>
      <w:marTop w:val="0"/>
      <w:marBottom w:val="0"/>
      <w:divBdr>
        <w:top w:val="none" w:sz="0" w:space="0" w:color="auto"/>
        <w:left w:val="none" w:sz="0" w:space="0" w:color="auto"/>
        <w:bottom w:val="none" w:sz="0" w:space="0" w:color="auto"/>
        <w:right w:val="none" w:sz="0" w:space="0" w:color="auto"/>
      </w:divBdr>
    </w:div>
    <w:div w:id="790128592">
      <w:bodyDiv w:val="1"/>
      <w:marLeft w:val="0"/>
      <w:marRight w:val="0"/>
      <w:marTop w:val="0"/>
      <w:marBottom w:val="0"/>
      <w:divBdr>
        <w:top w:val="none" w:sz="0" w:space="0" w:color="auto"/>
        <w:left w:val="none" w:sz="0" w:space="0" w:color="auto"/>
        <w:bottom w:val="none" w:sz="0" w:space="0" w:color="auto"/>
        <w:right w:val="none" w:sz="0" w:space="0" w:color="auto"/>
      </w:divBdr>
    </w:div>
    <w:div w:id="792863685">
      <w:bodyDiv w:val="1"/>
      <w:marLeft w:val="0"/>
      <w:marRight w:val="0"/>
      <w:marTop w:val="0"/>
      <w:marBottom w:val="0"/>
      <w:divBdr>
        <w:top w:val="none" w:sz="0" w:space="0" w:color="auto"/>
        <w:left w:val="none" w:sz="0" w:space="0" w:color="auto"/>
        <w:bottom w:val="none" w:sz="0" w:space="0" w:color="auto"/>
        <w:right w:val="none" w:sz="0" w:space="0" w:color="auto"/>
      </w:divBdr>
    </w:div>
    <w:div w:id="801272265">
      <w:bodyDiv w:val="1"/>
      <w:marLeft w:val="0"/>
      <w:marRight w:val="0"/>
      <w:marTop w:val="0"/>
      <w:marBottom w:val="0"/>
      <w:divBdr>
        <w:top w:val="none" w:sz="0" w:space="0" w:color="auto"/>
        <w:left w:val="none" w:sz="0" w:space="0" w:color="auto"/>
        <w:bottom w:val="none" w:sz="0" w:space="0" w:color="auto"/>
        <w:right w:val="none" w:sz="0" w:space="0" w:color="auto"/>
      </w:divBdr>
    </w:div>
    <w:div w:id="812408896">
      <w:bodyDiv w:val="1"/>
      <w:marLeft w:val="0"/>
      <w:marRight w:val="0"/>
      <w:marTop w:val="0"/>
      <w:marBottom w:val="0"/>
      <w:divBdr>
        <w:top w:val="none" w:sz="0" w:space="0" w:color="auto"/>
        <w:left w:val="none" w:sz="0" w:space="0" w:color="auto"/>
        <w:bottom w:val="none" w:sz="0" w:space="0" w:color="auto"/>
        <w:right w:val="none" w:sz="0" w:space="0" w:color="auto"/>
      </w:divBdr>
    </w:div>
    <w:div w:id="818425417">
      <w:bodyDiv w:val="1"/>
      <w:marLeft w:val="0"/>
      <w:marRight w:val="0"/>
      <w:marTop w:val="0"/>
      <w:marBottom w:val="0"/>
      <w:divBdr>
        <w:top w:val="none" w:sz="0" w:space="0" w:color="auto"/>
        <w:left w:val="none" w:sz="0" w:space="0" w:color="auto"/>
        <w:bottom w:val="none" w:sz="0" w:space="0" w:color="auto"/>
        <w:right w:val="none" w:sz="0" w:space="0" w:color="auto"/>
      </w:divBdr>
    </w:div>
    <w:div w:id="824316954">
      <w:bodyDiv w:val="1"/>
      <w:marLeft w:val="0"/>
      <w:marRight w:val="0"/>
      <w:marTop w:val="0"/>
      <w:marBottom w:val="0"/>
      <w:divBdr>
        <w:top w:val="none" w:sz="0" w:space="0" w:color="auto"/>
        <w:left w:val="none" w:sz="0" w:space="0" w:color="auto"/>
        <w:bottom w:val="none" w:sz="0" w:space="0" w:color="auto"/>
        <w:right w:val="none" w:sz="0" w:space="0" w:color="auto"/>
      </w:divBdr>
      <w:divsChild>
        <w:div w:id="1065222649">
          <w:marLeft w:val="0"/>
          <w:marRight w:val="0"/>
          <w:marTop w:val="0"/>
          <w:marBottom w:val="0"/>
          <w:divBdr>
            <w:top w:val="none" w:sz="0" w:space="0" w:color="auto"/>
            <w:left w:val="none" w:sz="0" w:space="0" w:color="auto"/>
            <w:bottom w:val="none" w:sz="0" w:space="0" w:color="auto"/>
            <w:right w:val="none" w:sz="0" w:space="0" w:color="auto"/>
          </w:divBdr>
          <w:divsChild>
            <w:div w:id="622737837">
              <w:marLeft w:val="0"/>
              <w:marRight w:val="0"/>
              <w:marTop w:val="0"/>
              <w:marBottom w:val="0"/>
              <w:divBdr>
                <w:top w:val="none" w:sz="0" w:space="0" w:color="auto"/>
                <w:left w:val="none" w:sz="0" w:space="0" w:color="auto"/>
                <w:bottom w:val="none" w:sz="0" w:space="0" w:color="auto"/>
                <w:right w:val="none" w:sz="0" w:space="0" w:color="auto"/>
              </w:divBdr>
              <w:divsChild>
                <w:div w:id="141120879">
                  <w:marLeft w:val="0"/>
                  <w:marRight w:val="0"/>
                  <w:marTop w:val="0"/>
                  <w:marBottom w:val="0"/>
                  <w:divBdr>
                    <w:top w:val="none" w:sz="0" w:space="0" w:color="auto"/>
                    <w:left w:val="none" w:sz="0" w:space="0" w:color="auto"/>
                    <w:bottom w:val="none" w:sz="0" w:space="0" w:color="auto"/>
                    <w:right w:val="none" w:sz="0" w:space="0" w:color="auto"/>
                  </w:divBdr>
                  <w:divsChild>
                    <w:div w:id="18403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9216">
      <w:bodyDiv w:val="1"/>
      <w:marLeft w:val="0"/>
      <w:marRight w:val="0"/>
      <w:marTop w:val="0"/>
      <w:marBottom w:val="0"/>
      <w:divBdr>
        <w:top w:val="none" w:sz="0" w:space="0" w:color="auto"/>
        <w:left w:val="none" w:sz="0" w:space="0" w:color="auto"/>
        <w:bottom w:val="none" w:sz="0" w:space="0" w:color="auto"/>
        <w:right w:val="none" w:sz="0" w:space="0" w:color="auto"/>
      </w:divBdr>
    </w:div>
    <w:div w:id="839929191">
      <w:bodyDiv w:val="1"/>
      <w:marLeft w:val="0"/>
      <w:marRight w:val="0"/>
      <w:marTop w:val="0"/>
      <w:marBottom w:val="0"/>
      <w:divBdr>
        <w:top w:val="none" w:sz="0" w:space="0" w:color="auto"/>
        <w:left w:val="none" w:sz="0" w:space="0" w:color="auto"/>
        <w:bottom w:val="none" w:sz="0" w:space="0" w:color="auto"/>
        <w:right w:val="none" w:sz="0" w:space="0" w:color="auto"/>
      </w:divBdr>
      <w:divsChild>
        <w:div w:id="1526792634">
          <w:marLeft w:val="0"/>
          <w:marRight w:val="0"/>
          <w:marTop w:val="60"/>
          <w:marBottom w:val="60"/>
          <w:divBdr>
            <w:top w:val="none" w:sz="0" w:space="0" w:color="auto"/>
            <w:left w:val="none" w:sz="0" w:space="0" w:color="auto"/>
            <w:bottom w:val="none" w:sz="0" w:space="0" w:color="auto"/>
            <w:right w:val="none" w:sz="0" w:space="0" w:color="auto"/>
          </w:divBdr>
        </w:div>
      </w:divsChild>
    </w:div>
    <w:div w:id="843861054">
      <w:bodyDiv w:val="1"/>
      <w:marLeft w:val="0"/>
      <w:marRight w:val="0"/>
      <w:marTop w:val="0"/>
      <w:marBottom w:val="0"/>
      <w:divBdr>
        <w:top w:val="none" w:sz="0" w:space="0" w:color="auto"/>
        <w:left w:val="none" w:sz="0" w:space="0" w:color="auto"/>
        <w:bottom w:val="none" w:sz="0" w:space="0" w:color="auto"/>
        <w:right w:val="none" w:sz="0" w:space="0" w:color="auto"/>
      </w:divBdr>
    </w:div>
    <w:div w:id="852183013">
      <w:bodyDiv w:val="1"/>
      <w:marLeft w:val="0"/>
      <w:marRight w:val="0"/>
      <w:marTop w:val="0"/>
      <w:marBottom w:val="0"/>
      <w:divBdr>
        <w:top w:val="none" w:sz="0" w:space="0" w:color="auto"/>
        <w:left w:val="none" w:sz="0" w:space="0" w:color="auto"/>
        <w:bottom w:val="none" w:sz="0" w:space="0" w:color="auto"/>
        <w:right w:val="none" w:sz="0" w:space="0" w:color="auto"/>
      </w:divBdr>
    </w:div>
    <w:div w:id="857082778">
      <w:bodyDiv w:val="1"/>
      <w:marLeft w:val="0"/>
      <w:marRight w:val="0"/>
      <w:marTop w:val="0"/>
      <w:marBottom w:val="0"/>
      <w:divBdr>
        <w:top w:val="none" w:sz="0" w:space="0" w:color="auto"/>
        <w:left w:val="none" w:sz="0" w:space="0" w:color="auto"/>
        <w:bottom w:val="none" w:sz="0" w:space="0" w:color="auto"/>
        <w:right w:val="none" w:sz="0" w:space="0" w:color="auto"/>
      </w:divBdr>
    </w:div>
    <w:div w:id="864831845">
      <w:bodyDiv w:val="1"/>
      <w:marLeft w:val="0"/>
      <w:marRight w:val="0"/>
      <w:marTop w:val="0"/>
      <w:marBottom w:val="0"/>
      <w:divBdr>
        <w:top w:val="none" w:sz="0" w:space="0" w:color="auto"/>
        <w:left w:val="none" w:sz="0" w:space="0" w:color="auto"/>
        <w:bottom w:val="none" w:sz="0" w:space="0" w:color="auto"/>
        <w:right w:val="none" w:sz="0" w:space="0" w:color="auto"/>
      </w:divBdr>
    </w:div>
    <w:div w:id="869998333">
      <w:bodyDiv w:val="1"/>
      <w:marLeft w:val="0"/>
      <w:marRight w:val="0"/>
      <w:marTop w:val="0"/>
      <w:marBottom w:val="0"/>
      <w:divBdr>
        <w:top w:val="none" w:sz="0" w:space="0" w:color="auto"/>
        <w:left w:val="none" w:sz="0" w:space="0" w:color="auto"/>
        <w:bottom w:val="none" w:sz="0" w:space="0" w:color="auto"/>
        <w:right w:val="none" w:sz="0" w:space="0" w:color="auto"/>
      </w:divBdr>
      <w:divsChild>
        <w:div w:id="1715152777">
          <w:marLeft w:val="0"/>
          <w:marRight w:val="0"/>
          <w:marTop w:val="468"/>
          <w:marBottom w:val="0"/>
          <w:divBdr>
            <w:top w:val="none" w:sz="0" w:space="0" w:color="auto"/>
            <w:left w:val="none" w:sz="0" w:space="0" w:color="auto"/>
            <w:bottom w:val="none" w:sz="0" w:space="0" w:color="auto"/>
            <w:right w:val="none" w:sz="0" w:space="0" w:color="auto"/>
          </w:divBdr>
          <w:divsChild>
            <w:div w:id="2118787000">
              <w:marLeft w:val="0"/>
              <w:marRight w:val="0"/>
              <w:marTop w:val="0"/>
              <w:marBottom w:val="0"/>
              <w:divBdr>
                <w:top w:val="none" w:sz="0" w:space="0" w:color="auto"/>
                <w:left w:val="none" w:sz="0" w:space="0" w:color="auto"/>
                <w:bottom w:val="none" w:sz="0" w:space="0" w:color="auto"/>
                <w:right w:val="none" w:sz="0" w:space="0" w:color="auto"/>
              </w:divBdr>
              <w:divsChild>
                <w:div w:id="1880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00">
          <w:marLeft w:val="0"/>
          <w:marRight w:val="150"/>
          <w:marTop w:val="0"/>
          <w:marBottom w:val="0"/>
          <w:divBdr>
            <w:top w:val="none" w:sz="0" w:space="0" w:color="auto"/>
            <w:left w:val="none" w:sz="0" w:space="0" w:color="auto"/>
            <w:bottom w:val="none" w:sz="0" w:space="0" w:color="auto"/>
            <w:right w:val="none" w:sz="0" w:space="0" w:color="auto"/>
          </w:divBdr>
          <w:divsChild>
            <w:div w:id="1650089770">
              <w:marLeft w:val="0"/>
              <w:marRight w:val="0"/>
              <w:marTop w:val="0"/>
              <w:marBottom w:val="0"/>
              <w:divBdr>
                <w:top w:val="none" w:sz="0" w:space="0" w:color="auto"/>
                <w:left w:val="none" w:sz="0" w:space="0" w:color="auto"/>
                <w:bottom w:val="none" w:sz="0" w:space="0" w:color="auto"/>
                <w:right w:val="none" w:sz="0" w:space="0" w:color="auto"/>
              </w:divBdr>
              <w:divsChild>
                <w:div w:id="56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5916">
          <w:marLeft w:val="0"/>
          <w:marRight w:val="150"/>
          <w:marTop w:val="0"/>
          <w:marBottom w:val="0"/>
          <w:divBdr>
            <w:top w:val="none" w:sz="0" w:space="0" w:color="auto"/>
            <w:left w:val="none" w:sz="0" w:space="0" w:color="auto"/>
            <w:bottom w:val="none" w:sz="0" w:space="0" w:color="auto"/>
            <w:right w:val="none" w:sz="0" w:space="0" w:color="auto"/>
          </w:divBdr>
          <w:divsChild>
            <w:div w:id="517931244">
              <w:marLeft w:val="0"/>
              <w:marRight w:val="0"/>
              <w:marTop w:val="0"/>
              <w:marBottom w:val="0"/>
              <w:divBdr>
                <w:top w:val="none" w:sz="0" w:space="0" w:color="auto"/>
                <w:left w:val="none" w:sz="0" w:space="0" w:color="auto"/>
                <w:bottom w:val="none" w:sz="0" w:space="0" w:color="auto"/>
                <w:right w:val="none" w:sz="0" w:space="0" w:color="auto"/>
              </w:divBdr>
              <w:divsChild>
                <w:div w:id="1225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6781">
      <w:bodyDiv w:val="1"/>
      <w:marLeft w:val="0"/>
      <w:marRight w:val="0"/>
      <w:marTop w:val="0"/>
      <w:marBottom w:val="0"/>
      <w:divBdr>
        <w:top w:val="none" w:sz="0" w:space="0" w:color="auto"/>
        <w:left w:val="none" w:sz="0" w:space="0" w:color="auto"/>
        <w:bottom w:val="none" w:sz="0" w:space="0" w:color="auto"/>
        <w:right w:val="none" w:sz="0" w:space="0" w:color="auto"/>
      </w:divBdr>
    </w:div>
    <w:div w:id="879785435">
      <w:bodyDiv w:val="1"/>
      <w:marLeft w:val="0"/>
      <w:marRight w:val="0"/>
      <w:marTop w:val="0"/>
      <w:marBottom w:val="0"/>
      <w:divBdr>
        <w:top w:val="none" w:sz="0" w:space="0" w:color="auto"/>
        <w:left w:val="none" w:sz="0" w:space="0" w:color="auto"/>
        <w:bottom w:val="none" w:sz="0" w:space="0" w:color="auto"/>
        <w:right w:val="none" w:sz="0" w:space="0" w:color="auto"/>
      </w:divBdr>
    </w:div>
    <w:div w:id="893081773">
      <w:bodyDiv w:val="1"/>
      <w:marLeft w:val="0"/>
      <w:marRight w:val="0"/>
      <w:marTop w:val="0"/>
      <w:marBottom w:val="0"/>
      <w:divBdr>
        <w:top w:val="none" w:sz="0" w:space="0" w:color="auto"/>
        <w:left w:val="none" w:sz="0" w:space="0" w:color="auto"/>
        <w:bottom w:val="none" w:sz="0" w:space="0" w:color="auto"/>
        <w:right w:val="none" w:sz="0" w:space="0" w:color="auto"/>
      </w:divBdr>
    </w:div>
    <w:div w:id="928385689">
      <w:bodyDiv w:val="1"/>
      <w:marLeft w:val="0"/>
      <w:marRight w:val="0"/>
      <w:marTop w:val="0"/>
      <w:marBottom w:val="0"/>
      <w:divBdr>
        <w:top w:val="none" w:sz="0" w:space="0" w:color="auto"/>
        <w:left w:val="none" w:sz="0" w:space="0" w:color="auto"/>
        <w:bottom w:val="none" w:sz="0" w:space="0" w:color="auto"/>
        <w:right w:val="none" w:sz="0" w:space="0" w:color="auto"/>
      </w:divBdr>
    </w:div>
    <w:div w:id="930891066">
      <w:bodyDiv w:val="1"/>
      <w:marLeft w:val="0"/>
      <w:marRight w:val="0"/>
      <w:marTop w:val="0"/>
      <w:marBottom w:val="0"/>
      <w:divBdr>
        <w:top w:val="none" w:sz="0" w:space="0" w:color="auto"/>
        <w:left w:val="none" w:sz="0" w:space="0" w:color="auto"/>
        <w:bottom w:val="none" w:sz="0" w:space="0" w:color="auto"/>
        <w:right w:val="none" w:sz="0" w:space="0" w:color="auto"/>
      </w:divBdr>
    </w:div>
    <w:div w:id="933440519">
      <w:bodyDiv w:val="1"/>
      <w:marLeft w:val="0"/>
      <w:marRight w:val="0"/>
      <w:marTop w:val="0"/>
      <w:marBottom w:val="0"/>
      <w:divBdr>
        <w:top w:val="none" w:sz="0" w:space="0" w:color="auto"/>
        <w:left w:val="none" w:sz="0" w:space="0" w:color="auto"/>
        <w:bottom w:val="none" w:sz="0" w:space="0" w:color="auto"/>
        <w:right w:val="none" w:sz="0" w:space="0" w:color="auto"/>
      </w:divBdr>
      <w:divsChild>
        <w:div w:id="475415621">
          <w:marLeft w:val="0"/>
          <w:marRight w:val="0"/>
          <w:marTop w:val="0"/>
          <w:marBottom w:val="0"/>
          <w:divBdr>
            <w:top w:val="none" w:sz="0" w:space="0" w:color="auto"/>
            <w:left w:val="none" w:sz="0" w:space="0" w:color="auto"/>
            <w:bottom w:val="none" w:sz="0" w:space="0" w:color="auto"/>
            <w:right w:val="none" w:sz="0" w:space="0" w:color="auto"/>
          </w:divBdr>
        </w:div>
        <w:div w:id="339818104">
          <w:marLeft w:val="0"/>
          <w:marRight w:val="0"/>
          <w:marTop w:val="0"/>
          <w:marBottom w:val="0"/>
          <w:divBdr>
            <w:top w:val="none" w:sz="0" w:space="0" w:color="auto"/>
            <w:left w:val="none" w:sz="0" w:space="0" w:color="auto"/>
            <w:bottom w:val="none" w:sz="0" w:space="0" w:color="auto"/>
            <w:right w:val="none" w:sz="0" w:space="0" w:color="auto"/>
          </w:divBdr>
        </w:div>
        <w:div w:id="676275361">
          <w:marLeft w:val="0"/>
          <w:marRight w:val="0"/>
          <w:marTop w:val="0"/>
          <w:marBottom w:val="0"/>
          <w:divBdr>
            <w:top w:val="none" w:sz="0" w:space="0" w:color="auto"/>
            <w:left w:val="none" w:sz="0" w:space="0" w:color="auto"/>
            <w:bottom w:val="none" w:sz="0" w:space="0" w:color="auto"/>
            <w:right w:val="none" w:sz="0" w:space="0" w:color="auto"/>
          </w:divBdr>
        </w:div>
      </w:divsChild>
    </w:div>
    <w:div w:id="936139443">
      <w:bodyDiv w:val="1"/>
      <w:marLeft w:val="0"/>
      <w:marRight w:val="0"/>
      <w:marTop w:val="0"/>
      <w:marBottom w:val="0"/>
      <w:divBdr>
        <w:top w:val="none" w:sz="0" w:space="0" w:color="auto"/>
        <w:left w:val="none" w:sz="0" w:space="0" w:color="auto"/>
        <w:bottom w:val="none" w:sz="0" w:space="0" w:color="auto"/>
        <w:right w:val="none" w:sz="0" w:space="0" w:color="auto"/>
      </w:divBdr>
    </w:div>
    <w:div w:id="943027727">
      <w:bodyDiv w:val="1"/>
      <w:marLeft w:val="0"/>
      <w:marRight w:val="0"/>
      <w:marTop w:val="0"/>
      <w:marBottom w:val="0"/>
      <w:divBdr>
        <w:top w:val="none" w:sz="0" w:space="0" w:color="auto"/>
        <w:left w:val="none" w:sz="0" w:space="0" w:color="auto"/>
        <w:bottom w:val="none" w:sz="0" w:space="0" w:color="auto"/>
        <w:right w:val="none" w:sz="0" w:space="0" w:color="auto"/>
      </w:divBdr>
      <w:divsChild>
        <w:div w:id="970135225">
          <w:marLeft w:val="0"/>
          <w:marRight w:val="0"/>
          <w:marTop w:val="0"/>
          <w:marBottom w:val="0"/>
          <w:divBdr>
            <w:top w:val="none" w:sz="0" w:space="0" w:color="auto"/>
            <w:left w:val="none" w:sz="0" w:space="0" w:color="auto"/>
            <w:bottom w:val="none" w:sz="0" w:space="0" w:color="auto"/>
            <w:right w:val="none" w:sz="0" w:space="0" w:color="auto"/>
          </w:divBdr>
          <w:divsChild>
            <w:div w:id="996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816">
      <w:bodyDiv w:val="1"/>
      <w:marLeft w:val="0"/>
      <w:marRight w:val="0"/>
      <w:marTop w:val="0"/>
      <w:marBottom w:val="0"/>
      <w:divBdr>
        <w:top w:val="none" w:sz="0" w:space="0" w:color="auto"/>
        <w:left w:val="none" w:sz="0" w:space="0" w:color="auto"/>
        <w:bottom w:val="none" w:sz="0" w:space="0" w:color="auto"/>
        <w:right w:val="none" w:sz="0" w:space="0" w:color="auto"/>
      </w:divBdr>
    </w:div>
    <w:div w:id="950475204">
      <w:bodyDiv w:val="1"/>
      <w:marLeft w:val="0"/>
      <w:marRight w:val="0"/>
      <w:marTop w:val="0"/>
      <w:marBottom w:val="0"/>
      <w:divBdr>
        <w:top w:val="none" w:sz="0" w:space="0" w:color="auto"/>
        <w:left w:val="none" w:sz="0" w:space="0" w:color="auto"/>
        <w:bottom w:val="none" w:sz="0" w:space="0" w:color="auto"/>
        <w:right w:val="none" w:sz="0" w:space="0" w:color="auto"/>
      </w:divBdr>
    </w:div>
    <w:div w:id="951280198">
      <w:bodyDiv w:val="1"/>
      <w:marLeft w:val="0"/>
      <w:marRight w:val="0"/>
      <w:marTop w:val="0"/>
      <w:marBottom w:val="0"/>
      <w:divBdr>
        <w:top w:val="none" w:sz="0" w:space="0" w:color="auto"/>
        <w:left w:val="none" w:sz="0" w:space="0" w:color="auto"/>
        <w:bottom w:val="none" w:sz="0" w:space="0" w:color="auto"/>
        <w:right w:val="none" w:sz="0" w:space="0" w:color="auto"/>
      </w:divBdr>
    </w:div>
    <w:div w:id="955528036">
      <w:bodyDiv w:val="1"/>
      <w:marLeft w:val="0"/>
      <w:marRight w:val="0"/>
      <w:marTop w:val="0"/>
      <w:marBottom w:val="0"/>
      <w:divBdr>
        <w:top w:val="none" w:sz="0" w:space="0" w:color="auto"/>
        <w:left w:val="none" w:sz="0" w:space="0" w:color="auto"/>
        <w:bottom w:val="none" w:sz="0" w:space="0" w:color="auto"/>
        <w:right w:val="none" w:sz="0" w:space="0" w:color="auto"/>
      </w:divBdr>
      <w:divsChild>
        <w:div w:id="1328754774">
          <w:marLeft w:val="0"/>
          <w:marRight w:val="0"/>
          <w:marTop w:val="0"/>
          <w:marBottom w:val="0"/>
          <w:divBdr>
            <w:top w:val="none" w:sz="0" w:space="0" w:color="auto"/>
            <w:left w:val="none" w:sz="0" w:space="0" w:color="auto"/>
            <w:bottom w:val="none" w:sz="0" w:space="0" w:color="auto"/>
            <w:right w:val="none" w:sz="0" w:space="0" w:color="auto"/>
          </w:divBdr>
        </w:div>
        <w:div w:id="1671759053">
          <w:marLeft w:val="0"/>
          <w:marRight w:val="0"/>
          <w:marTop w:val="0"/>
          <w:marBottom w:val="0"/>
          <w:divBdr>
            <w:top w:val="none" w:sz="0" w:space="0" w:color="auto"/>
            <w:left w:val="none" w:sz="0" w:space="0" w:color="auto"/>
            <w:bottom w:val="none" w:sz="0" w:space="0" w:color="auto"/>
            <w:right w:val="none" w:sz="0" w:space="0" w:color="auto"/>
          </w:divBdr>
        </w:div>
      </w:divsChild>
    </w:div>
    <w:div w:id="958680444">
      <w:bodyDiv w:val="1"/>
      <w:marLeft w:val="0"/>
      <w:marRight w:val="0"/>
      <w:marTop w:val="0"/>
      <w:marBottom w:val="0"/>
      <w:divBdr>
        <w:top w:val="none" w:sz="0" w:space="0" w:color="auto"/>
        <w:left w:val="none" w:sz="0" w:space="0" w:color="auto"/>
        <w:bottom w:val="none" w:sz="0" w:space="0" w:color="auto"/>
        <w:right w:val="none" w:sz="0" w:space="0" w:color="auto"/>
      </w:divBdr>
    </w:div>
    <w:div w:id="960648519">
      <w:bodyDiv w:val="1"/>
      <w:marLeft w:val="0"/>
      <w:marRight w:val="0"/>
      <w:marTop w:val="0"/>
      <w:marBottom w:val="0"/>
      <w:divBdr>
        <w:top w:val="none" w:sz="0" w:space="0" w:color="auto"/>
        <w:left w:val="none" w:sz="0" w:space="0" w:color="auto"/>
        <w:bottom w:val="none" w:sz="0" w:space="0" w:color="auto"/>
        <w:right w:val="none" w:sz="0" w:space="0" w:color="auto"/>
      </w:divBdr>
      <w:divsChild>
        <w:div w:id="110176173">
          <w:marLeft w:val="0"/>
          <w:marRight w:val="0"/>
          <w:marTop w:val="0"/>
          <w:marBottom w:val="0"/>
          <w:divBdr>
            <w:top w:val="none" w:sz="0" w:space="0" w:color="auto"/>
            <w:left w:val="none" w:sz="0" w:space="0" w:color="auto"/>
            <w:bottom w:val="none" w:sz="0" w:space="0" w:color="auto"/>
            <w:right w:val="none" w:sz="0" w:space="0" w:color="auto"/>
          </w:divBdr>
          <w:divsChild>
            <w:div w:id="14291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5953">
      <w:bodyDiv w:val="1"/>
      <w:marLeft w:val="0"/>
      <w:marRight w:val="0"/>
      <w:marTop w:val="0"/>
      <w:marBottom w:val="0"/>
      <w:divBdr>
        <w:top w:val="none" w:sz="0" w:space="0" w:color="auto"/>
        <w:left w:val="none" w:sz="0" w:space="0" w:color="auto"/>
        <w:bottom w:val="none" w:sz="0" w:space="0" w:color="auto"/>
        <w:right w:val="none" w:sz="0" w:space="0" w:color="auto"/>
      </w:divBdr>
      <w:divsChild>
        <w:div w:id="577832835">
          <w:marLeft w:val="0"/>
          <w:marRight w:val="0"/>
          <w:marTop w:val="0"/>
          <w:marBottom w:val="720"/>
          <w:divBdr>
            <w:top w:val="none" w:sz="0" w:space="0" w:color="auto"/>
            <w:left w:val="none" w:sz="0" w:space="0" w:color="auto"/>
            <w:bottom w:val="none" w:sz="0" w:space="0" w:color="auto"/>
            <w:right w:val="none" w:sz="0" w:space="0" w:color="auto"/>
          </w:divBdr>
        </w:div>
        <w:div w:id="2027629123">
          <w:marLeft w:val="0"/>
          <w:marRight w:val="0"/>
          <w:marTop w:val="0"/>
          <w:marBottom w:val="0"/>
          <w:divBdr>
            <w:top w:val="none" w:sz="0" w:space="0" w:color="auto"/>
            <w:left w:val="none" w:sz="0" w:space="0" w:color="auto"/>
            <w:bottom w:val="none" w:sz="0" w:space="0" w:color="auto"/>
            <w:right w:val="none" w:sz="0" w:space="0" w:color="auto"/>
          </w:divBdr>
        </w:div>
      </w:divsChild>
    </w:div>
    <w:div w:id="972250021">
      <w:bodyDiv w:val="1"/>
      <w:marLeft w:val="0"/>
      <w:marRight w:val="0"/>
      <w:marTop w:val="0"/>
      <w:marBottom w:val="0"/>
      <w:divBdr>
        <w:top w:val="none" w:sz="0" w:space="0" w:color="auto"/>
        <w:left w:val="none" w:sz="0" w:space="0" w:color="auto"/>
        <w:bottom w:val="none" w:sz="0" w:space="0" w:color="auto"/>
        <w:right w:val="none" w:sz="0" w:space="0" w:color="auto"/>
      </w:divBdr>
    </w:div>
    <w:div w:id="975529942">
      <w:bodyDiv w:val="1"/>
      <w:marLeft w:val="0"/>
      <w:marRight w:val="0"/>
      <w:marTop w:val="0"/>
      <w:marBottom w:val="0"/>
      <w:divBdr>
        <w:top w:val="none" w:sz="0" w:space="0" w:color="auto"/>
        <w:left w:val="none" w:sz="0" w:space="0" w:color="auto"/>
        <w:bottom w:val="none" w:sz="0" w:space="0" w:color="auto"/>
        <w:right w:val="none" w:sz="0" w:space="0" w:color="auto"/>
      </w:divBdr>
    </w:div>
    <w:div w:id="1011227841">
      <w:bodyDiv w:val="1"/>
      <w:marLeft w:val="0"/>
      <w:marRight w:val="0"/>
      <w:marTop w:val="0"/>
      <w:marBottom w:val="0"/>
      <w:divBdr>
        <w:top w:val="none" w:sz="0" w:space="0" w:color="auto"/>
        <w:left w:val="none" w:sz="0" w:space="0" w:color="auto"/>
        <w:bottom w:val="none" w:sz="0" w:space="0" w:color="auto"/>
        <w:right w:val="none" w:sz="0" w:space="0" w:color="auto"/>
      </w:divBdr>
      <w:divsChild>
        <w:div w:id="1347708398">
          <w:marLeft w:val="19"/>
          <w:marRight w:val="178"/>
          <w:marTop w:val="75"/>
          <w:marBottom w:val="75"/>
          <w:divBdr>
            <w:top w:val="none" w:sz="0" w:space="0" w:color="auto"/>
            <w:left w:val="none" w:sz="0" w:space="0" w:color="auto"/>
            <w:bottom w:val="none" w:sz="0" w:space="0" w:color="auto"/>
            <w:right w:val="none" w:sz="0" w:space="0" w:color="auto"/>
          </w:divBdr>
          <w:divsChild>
            <w:div w:id="183595405">
              <w:marLeft w:val="0"/>
              <w:marRight w:val="0"/>
              <w:marTop w:val="0"/>
              <w:marBottom w:val="0"/>
              <w:divBdr>
                <w:top w:val="none" w:sz="0" w:space="0" w:color="auto"/>
                <w:left w:val="none" w:sz="0" w:space="0" w:color="auto"/>
                <w:bottom w:val="none" w:sz="0" w:space="0" w:color="auto"/>
                <w:right w:val="none" w:sz="0" w:space="0" w:color="auto"/>
              </w:divBdr>
              <w:divsChild>
                <w:div w:id="846941179">
                  <w:marLeft w:val="0"/>
                  <w:marRight w:val="0"/>
                  <w:marTop w:val="0"/>
                  <w:marBottom w:val="0"/>
                  <w:divBdr>
                    <w:top w:val="none" w:sz="0" w:space="0" w:color="auto"/>
                    <w:left w:val="none" w:sz="0" w:space="0" w:color="auto"/>
                    <w:bottom w:val="none" w:sz="0" w:space="0" w:color="auto"/>
                    <w:right w:val="none" w:sz="0" w:space="0" w:color="auto"/>
                  </w:divBdr>
                  <w:divsChild>
                    <w:div w:id="885069009">
                      <w:marLeft w:val="0"/>
                      <w:marRight w:val="0"/>
                      <w:marTop w:val="0"/>
                      <w:marBottom w:val="0"/>
                      <w:divBdr>
                        <w:top w:val="none" w:sz="0" w:space="0" w:color="auto"/>
                        <w:left w:val="none" w:sz="0" w:space="0" w:color="auto"/>
                        <w:bottom w:val="none" w:sz="0" w:space="0" w:color="auto"/>
                        <w:right w:val="none" w:sz="0" w:space="0" w:color="auto"/>
                      </w:divBdr>
                      <w:divsChild>
                        <w:div w:id="1166944403">
                          <w:marLeft w:val="0"/>
                          <w:marRight w:val="0"/>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 w:id="1037586993">
          <w:marLeft w:val="0"/>
          <w:marRight w:val="0"/>
          <w:marTop w:val="0"/>
          <w:marBottom w:val="0"/>
          <w:divBdr>
            <w:top w:val="none" w:sz="0" w:space="0" w:color="auto"/>
            <w:left w:val="none" w:sz="0" w:space="0" w:color="auto"/>
            <w:bottom w:val="none" w:sz="0" w:space="0" w:color="auto"/>
            <w:right w:val="none" w:sz="0" w:space="0" w:color="auto"/>
          </w:divBdr>
          <w:divsChild>
            <w:div w:id="1694653394">
              <w:marLeft w:val="0"/>
              <w:marRight w:val="0"/>
              <w:marTop w:val="0"/>
              <w:marBottom w:val="0"/>
              <w:divBdr>
                <w:top w:val="none" w:sz="0" w:space="0" w:color="auto"/>
                <w:left w:val="none" w:sz="0" w:space="0" w:color="auto"/>
                <w:bottom w:val="none" w:sz="0" w:space="0" w:color="auto"/>
                <w:right w:val="none" w:sz="0" w:space="0" w:color="auto"/>
              </w:divBdr>
              <w:divsChild>
                <w:div w:id="1771509664">
                  <w:marLeft w:val="0"/>
                  <w:marRight w:val="0"/>
                  <w:marTop w:val="0"/>
                  <w:marBottom w:val="0"/>
                  <w:divBdr>
                    <w:top w:val="none" w:sz="0" w:space="0" w:color="auto"/>
                    <w:left w:val="none" w:sz="0" w:space="0" w:color="auto"/>
                    <w:bottom w:val="none" w:sz="0" w:space="0" w:color="auto"/>
                    <w:right w:val="none" w:sz="0" w:space="0" w:color="auto"/>
                  </w:divBdr>
                  <w:divsChild>
                    <w:div w:id="1943536660">
                      <w:marLeft w:val="0"/>
                      <w:marRight w:val="0"/>
                      <w:marTop w:val="0"/>
                      <w:marBottom w:val="0"/>
                      <w:divBdr>
                        <w:top w:val="none" w:sz="0" w:space="0" w:color="auto"/>
                        <w:left w:val="none" w:sz="0" w:space="0" w:color="auto"/>
                        <w:bottom w:val="none" w:sz="0" w:space="0" w:color="auto"/>
                        <w:right w:val="none" w:sz="0" w:space="0" w:color="auto"/>
                      </w:divBdr>
                      <w:divsChild>
                        <w:div w:id="1082483542">
                          <w:marLeft w:val="0"/>
                          <w:marRight w:val="0"/>
                          <w:marTop w:val="0"/>
                          <w:marBottom w:val="0"/>
                          <w:divBdr>
                            <w:top w:val="none" w:sz="0" w:space="0" w:color="auto"/>
                            <w:left w:val="none" w:sz="0" w:space="0" w:color="auto"/>
                            <w:bottom w:val="none" w:sz="0" w:space="0" w:color="auto"/>
                            <w:right w:val="none" w:sz="0" w:space="0" w:color="auto"/>
                          </w:divBdr>
                          <w:divsChild>
                            <w:div w:id="1543864214">
                              <w:marLeft w:val="19"/>
                              <w:marRight w:val="19"/>
                              <w:marTop w:val="19"/>
                              <w:marBottom w:val="75"/>
                              <w:divBdr>
                                <w:top w:val="none" w:sz="0" w:space="0" w:color="auto"/>
                                <w:left w:val="none" w:sz="0" w:space="0" w:color="auto"/>
                                <w:bottom w:val="none" w:sz="0" w:space="0" w:color="auto"/>
                                <w:right w:val="none" w:sz="0" w:space="0" w:color="auto"/>
                              </w:divBdr>
                              <w:divsChild>
                                <w:div w:id="871964207">
                                  <w:marLeft w:val="0"/>
                                  <w:marRight w:val="0"/>
                                  <w:marTop w:val="0"/>
                                  <w:marBottom w:val="0"/>
                                  <w:divBdr>
                                    <w:top w:val="none" w:sz="0" w:space="0" w:color="auto"/>
                                    <w:left w:val="none" w:sz="0" w:space="0" w:color="auto"/>
                                    <w:bottom w:val="none" w:sz="0" w:space="0" w:color="auto"/>
                                    <w:right w:val="none" w:sz="0" w:space="0" w:color="auto"/>
                                  </w:divBdr>
                                  <w:divsChild>
                                    <w:div w:id="1362241439">
                                      <w:marLeft w:val="0"/>
                                      <w:marRight w:val="0"/>
                                      <w:marTop w:val="0"/>
                                      <w:marBottom w:val="0"/>
                                      <w:divBdr>
                                        <w:top w:val="none" w:sz="0" w:space="0" w:color="auto"/>
                                        <w:left w:val="none" w:sz="0" w:space="0" w:color="auto"/>
                                        <w:bottom w:val="none" w:sz="0" w:space="0" w:color="auto"/>
                                        <w:right w:val="none" w:sz="0" w:space="0" w:color="auto"/>
                                      </w:divBdr>
                                      <w:divsChild>
                                        <w:div w:id="423110003">
                                          <w:marLeft w:val="0"/>
                                          <w:marRight w:val="0"/>
                                          <w:marTop w:val="0"/>
                                          <w:marBottom w:val="0"/>
                                          <w:divBdr>
                                            <w:top w:val="none" w:sz="0" w:space="0" w:color="auto"/>
                                            <w:left w:val="none" w:sz="0" w:space="0" w:color="auto"/>
                                            <w:bottom w:val="none" w:sz="0" w:space="0" w:color="auto"/>
                                            <w:right w:val="none" w:sz="0" w:space="0" w:color="auto"/>
                                          </w:divBdr>
                                          <w:divsChild>
                                            <w:div w:id="1317416995">
                                              <w:marLeft w:val="0"/>
                                              <w:marRight w:val="0"/>
                                              <w:marTop w:val="0"/>
                                              <w:marBottom w:val="0"/>
                                              <w:divBdr>
                                                <w:top w:val="none" w:sz="0" w:space="0" w:color="auto"/>
                                                <w:left w:val="none" w:sz="0" w:space="0" w:color="auto"/>
                                                <w:bottom w:val="none" w:sz="0" w:space="0" w:color="auto"/>
                                                <w:right w:val="none" w:sz="0" w:space="0" w:color="auto"/>
                                              </w:divBdr>
                                              <w:divsChild>
                                                <w:div w:id="1878616407">
                                                  <w:marLeft w:val="0"/>
                                                  <w:marRight w:val="75"/>
                                                  <w:marTop w:val="0"/>
                                                  <w:marBottom w:val="0"/>
                                                  <w:divBdr>
                                                    <w:top w:val="none" w:sz="0" w:space="0" w:color="auto"/>
                                                    <w:left w:val="none" w:sz="0" w:space="0" w:color="auto"/>
                                                    <w:bottom w:val="none" w:sz="0" w:space="0" w:color="auto"/>
                                                    <w:right w:val="none" w:sz="0" w:space="0" w:color="auto"/>
                                                  </w:divBdr>
                                                </w:div>
                                              </w:divsChild>
                                            </w:div>
                                            <w:div w:id="586616607">
                                              <w:marLeft w:val="37"/>
                                              <w:marRight w:val="0"/>
                                              <w:marTop w:val="0"/>
                                              <w:marBottom w:val="0"/>
                                              <w:divBdr>
                                                <w:top w:val="none" w:sz="0" w:space="0" w:color="auto"/>
                                                <w:left w:val="none" w:sz="0" w:space="0" w:color="auto"/>
                                                <w:bottom w:val="none" w:sz="0" w:space="0" w:color="auto"/>
                                                <w:right w:val="none" w:sz="0" w:space="0" w:color="auto"/>
                                              </w:divBdr>
                                              <w:divsChild>
                                                <w:div w:id="1705322740">
                                                  <w:marLeft w:val="0"/>
                                                  <w:marRight w:val="0"/>
                                                  <w:marTop w:val="0"/>
                                                  <w:marBottom w:val="0"/>
                                                  <w:divBdr>
                                                    <w:top w:val="none" w:sz="0" w:space="0" w:color="auto"/>
                                                    <w:left w:val="none" w:sz="0" w:space="0" w:color="auto"/>
                                                    <w:bottom w:val="none" w:sz="0" w:space="0" w:color="auto"/>
                                                    <w:right w:val="none" w:sz="0" w:space="0" w:color="auto"/>
                                                  </w:divBdr>
                                                  <w:divsChild>
                                                    <w:div w:id="11505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0221">
                                      <w:marLeft w:val="449"/>
                                      <w:marRight w:val="0"/>
                                      <w:marTop w:val="0"/>
                                      <w:marBottom w:val="0"/>
                                      <w:divBdr>
                                        <w:top w:val="none" w:sz="0" w:space="0" w:color="auto"/>
                                        <w:left w:val="none" w:sz="0" w:space="0" w:color="auto"/>
                                        <w:bottom w:val="none" w:sz="0" w:space="0" w:color="auto"/>
                                        <w:right w:val="none" w:sz="0" w:space="0" w:color="auto"/>
                                      </w:divBdr>
                                      <w:divsChild>
                                        <w:div w:id="1102799077">
                                          <w:marLeft w:val="0"/>
                                          <w:marRight w:val="0"/>
                                          <w:marTop w:val="0"/>
                                          <w:marBottom w:val="0"/>
                                          <w:divBdr>
                                            <w:top w:val="none" w:sz="0" w:space="0" w:color="auto"/>
                                            <w:left w:val="none" w:sz="0" w:space="0" w:color="auto"/>
                                            <w:bottom w:val="none" w:sz="0" w:space="0" w:color="auto"/>
                                            <w:right w:val="none" w:sz="0" w:space="0" w:color="auto"/>
                                          </w:divBdr>
                                          <w:divsChild>
                                            <w:div w:id="1369256601">
                                              <w:marLeft w:val="0"/>
                                              <w:marRight w:val="0"/>
                                              <w:marTop w:val="0"/>
                                              <w:marBottom w:val="0"/>
                                              <w:divBdr>
                                                <w:top w:val="none" w:sz="0" w:space="0" w:color="auto"/>
                                                <w:left w:val="none" w:sz="0" w:space="0" w:color="auto"/>
                                                <w:bottom w:val="none" w:sz="0" w:space="0" w:color="auto"/>
                                                <w:right w:val="none" w:sz="0" w:space="0" w:color="auto"/>
                                              </w:divBdr>
                                              <w:divsChild>
                                                <w:div w:id="1419673467">
                                                  <w:marLeft w:val="0"/>
                                                  <w:marRight w:val="0"/>
                                                  <w:marTop w:val="0"/>
                                                  <w:marBottom w:val="0"/>
                                                  <w:divBdr>
                                                    <w:top w:val="none" w:sz="0" w:space="0" w:color="auto"/>
                                                    <w:left w:val="none" w:sz="0" w:space="0" w:color="auto"/>
                                                    <w:bottom w:val="none" w:sz="0" w:space="0" w:color="auto"/>
                                                    <w:right w:val="none" w:sz="0" w:space="0" w:color="auto"/>
                                                  </w:divBdr>
                                                  <w:divsChild>
                                                    <w:div w:id="1186014533">
                                                      <w:marLeft w:val="0"/>
                                                      <w:marRight w:val="0"/>
                                                      <w:marTop w:val="0"/>
                                                      <w:marBottom w:val="0"/>
                                                      <w:divBdr>
                                                        <w:top w:val="none" w:sz="0" w:space="0" w:color="auto"/>
                                                        <w:left w:val="none" w:sz="0" w:space="0" w:color="auto"/>
                                                        <w:bottom w:val="none" w:sz="0" w:space="0" w:color="auto"/>
                                                        <w:right w:val="none" w:sz="0" w:space="0" w:color="auto"/>
                                                      </w:divBdr>
                                                      <w:divsChild>
                                                        <w:div w:id="2227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534693">
                                  <w:marLeft w:val="0"/>
                                  <w:marRight w:val="0"/>
                                  <w:marTop w:val="0"/>
                                  <w:marBottom w:val="0"/>
                                  <w:divBdr>
                                    <w:top w:val="none" w:sz="0" w:space="0" w:color="auto"/>
                                    <w:left w:val="none" w:sz="0" w:space="0" w:color="auto"/>
                                    <w:bottom w:val="none" w:sz="0" w:space="0" w:color="auto"/>
                                    <w:right w:val="none" w:sz="0" w:space="0" w:color="auto"/>
                                  </w:divBdr>
                                  <w:divsChild>
                                    <w:div w:id="1936400116">
                                      <w:marLeft w:val="0"/>
                                      <w:marRight w:val="0"/>
                                      <w:marTop w:val="150"/>
                                      <w:marBottom w:val="94"/>
                                      <w:divBdr>
                                        <w:top w:val="none" w:sz="0" w:space="0" w:color="auto"/>
                                        <w:left w:val="none" w:sz="0" w:space="0" w:color="auto"/>
                                        <w:bottom w:val="none" w:sz="0" w:space="0" w:color="auto"/>
                                        <w:right w:val="none" w:sz="0" w:space="0" w:color="auto"/>
                                      </w:divBdr>
                                      <w:divsChild>
                                        <w:div w:id="1782605577">
                                          <w:marLeft w:val="0"/>
                                          <w:marRight w:val="0"/>
                                          <w:marTop w:val="0"/>
                                          <w:marBottom w:val="0"/>
                                          <w:divBdr>
                                            <w:top w:val="none" w:sz="0" w:space="0" w:color="auto"/>
                                            <w:left w:val="none" w:sz="0" w:space="0" w:color="auto"/>
                                            <w:bottom w:val="none" w:sz="0" w:space="0" w:color="auto"/>
                                            <w:right w:val="none" w:sz="0" w:space="0" w:color="auto"/>
                                          </w:divBdr>
                                          <w:divsChild>
                                            <w:div w:id="1117791601">
                                              <w:marLeft w:val="0"/>
                                              <w:marRight w:val="0"/>
                                              <w:marTop w:val="0"/>
                                              <w:marBottom w:val="0"/>
                                              <w:divBdr>
                                                <w:top w:val="none" w:sz="0" w:space="0" w:color="auto"/>
                                                <w:left w:val="none" w:sz="0" w:space="0" w:color="auto"/>
                                                <w:bottom w:val="none" w:sz="0" w:space="0" w:color="auto"/>
                                                <w:right w:val="none" w:sz="0" w:space="0" w:color="auto"/>
                                              </w:divBdr>
                                              <w:divsChild>
                                                <w:div w:id="748307029">
                                                  <w:marLeft w:val="0"/>
                                                  <w:marRight w:val="0"/>
                                                  <w:marTop w:val="0"/>
                                                  <w:marBottom w:val="0"/>
                                                  <w:divBdr>
                                                    <w:top w:val="none" w:sz="0" w:space="0" w:color="auto"/>
                                                    <w:left w:val="none" w:sz="0" w:space="0" w:color="auto"/>
                                                    <w:bottom w:val="none" w:sz="0" w:space="0" w:color="auto"/>
                                                    <w:right w:val="none" w:sz="0" w:space="0" w:color="auto"/>
                                                  </w:divBdr>
                                                  <w:divsChild>
                                                    <w:div w:id="1344212163">
                                                      <w:marLeft w:val="0"/>
                                                      <w:marRight w:val="0"/>
                                                      <w:marTop w:val="0"/>
                                                      <w:marBottom w:val="0"/>
                                                      <w:divBdr>
                                                        <w:top w:val="none" w:sz="0" w:space="0" w:color="auto"/>
                                                        <w:left w:val="none" w:sz="0" w:space="0" w:color="auto"/>
                                                        <w:bottom w:val="none" w:sz="0" w:space="0" w:color="auto"/>
                                                        <w:right w:val="none" w:sz="0" w:space="0" w:color="auto"/>
                                                      </w:divBdr>
                                                      <w:divsChild>
                                                        <w:div w:id="1894198139">
                                                          <w:marLeft w:val="0"/>
                                                          <w:marRight w:val="0"/>
                                                          <w:marTop w:val="0"/>
                                                          <w:marBottom w:val="0"/>
                                                          <w:divBdr>
                                                            <w:top w:val="none" w:sz="0" w:space="0" w:color="auto"/>
                                                            <w:left w:val="none" w:sz="0" w:space="0" w:color="auto"/>
                                                            <w:bottom w:val="none" w:sz="0" w:space="0" w:color="auto"/>
                                                            <w:right w:val="none" w:sz="0" w:space="0" w:color="auto"/>
                                                          </w:divBdr>
                                                        </w:div>
                                                        <w:div w:id="655575978">
                                                          <w:marLeft w:val="0"/>
                                                          <w:marRight w:val="0"/>
                                                          <w:marTop w:val="0"/>
                                                          <w:marBottom w:val="0"/>
                                                          <w:divBdr>
                                                            <w:top w:val="none" w:sz="0" w:space="0" w:color="auto"/>
                                                            <w:left w:val="none" w:sz="0" w:space="0" w:color="auto"/>
                                                            <w:bottom w:val="none" w:sz="0" w:space="0" w:color="auto"/>
                                                            <w:right w:val="none" w:sz="0" w:space="0" w:color="auto"/>
                                                          </w:divBdr>
                                                        </w:div>
                                                        <w:div w:id="1180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002956">
      <w:bodyDiv w:val="1"/>
      <w:marLeft w:val="0"/>
      <w:marRight w:val="0"/>
      <w:marTop w:val="0"/>
      <w:marBottom w:val="0"/>
      <w:divBdr>
        <w:top w:val="none" w:sz="0" w:space="0" w:color="auto"/>
        <w:left w:val="none" w:sz="0" w:space="0" w:color="auto"/>
        <w:bottom w:val="none" w:sz="0" w:space="0" w:color="auto"/>
        <w:right w:val="none" w:sz="0" w:space="0" w:color="auto"/>
      </w:divBdr>
    </w:div>
    <w:div w:id="1024213602">
      <w:bodyDiv w:val="1"/>
      <w:marLeft w:val="0"/>
      <w:marRight w:val="0"/>
      <w:marTop w:val="0"/>
      <w:marBottom w:val="0"/>
      <w:divBdr>
        <w:top w:val="none" w:sz="0" w:space="0" w:color="auto"/>
        <w:left w:val="none" w:sz="0" w:space="0" w:color="auto"/>
        <w:bottom w:val="none" w:sz="0" w:space="0" w:color="auto"/>
        <w:right w:val="none" w:sz="0" w:space="0" w:color="auto"/>
      </w:divBdr>
    </w:div>
    <w:div w:id="1034187269">
      <w:bodyDiv w:val="1"/>
      <w:marLeft w:val="0"/>
      <w:marRight w:val="0"/>
      <w:marTop w:val="0"/>
      <w:marBottom w:val="0"/>
      <w:divBdr>
        <w:top w:val="none" w:sz="0" w:space="0" w:color="auto"/>
        <w:left w:val="none" w:sz="0" w:space="0" w:color="auto"/>
        <w:bottom w:val="none" w:sz="0" w:space="0" w:color="auto"/>
        <w:right w:val="none" w:sz="0" w:space="0" w:color="auto"/>
      </w:divBdr>
    </w:div>
    <w:div w:id="1042286743">
      <w:bodyDiv w:val="1"/>
      <w:marLeft w:val="0"/>
      <w:marRight w:val="0"/>
      <w:marTop w:val="0"/>
      <w:marBottom w:val="0"/>
      <w:divBdr>
        <w:top w:val="none" w:sz="0" w:space="0" w:color="auto"/>
        <w:left w:val="none" w:sz="0" w:space="0" w:color="auto"/>
        <w:bottom w:val="none" w:sz="0" w:space="0" w:color="auto"/>
        <w:right w:val="none" w:sz="0" w:space="0" w:color="auto"/>
      </w:divBdr>
      <w:divsChild>
        <w:div w:id="229002491">
          <w:marLeft w:val="0"/>
          <w:marRight w:val="0"/>
          <w:marTop w:val="0"/>
          <w:marBottom w:val="234"/>
          <w:divBdr>
            <w:top w:val="none" w:sz="0" w:space="0" w:color="auto"/>
            <w:left w:val="none" w:sz="0" w:space="0" w:color="auto"/>
            <w:bottom w:val="none" w:sz="0" w:space="0" w:color="auto"/>
            <w:right w:val="none" w:sz="0" w:space="0" w:color="auto"/>
          </w:divBdr>
        </w:div>
        <w:div w:id="1320882509">
          <w:marLeft w:val="0"/>
          <w:marRight w:val="0"/>
          <w:marTop w:val="0"/>
          <w:marBottom w:val="234"/>
          <w:divBdr>
            <w:top w:val="none" w:sz="0" w:space="0" w:color="auto"/>
            <w:left w:val="none" w:sz="0" w:space="0" w:color="auto"/>
            <w:bottom w:val="none" w:sz="0" w:space="0" w:color="auto"/>
            <w:right w:val="none" w:sz="0" w:space="0" w:color="auto"/>
          </w:divBdr>
        </w:div>
      </w:divsChild>
    </w:div>
    <w:div w:id="1044528456">
      <w:bodyDiv w:val="1"/>
      <w:marLeft w:val="0"/>
      <w:marRight w:val="0"/>
      <w:marTop w:val="0"/>
      <w:marBottom w:val="0"/>
      <w:divBdr>
        <w:top w:val="none" w:sz="0" w:space="0" w:color="auto"/>
        <w:left w:val="none" w:sz="0" w:space="0" w:color="auto"/>
        <w:bottom w:val="none" w:sz="0" w:space="0" w:color="auto"/>
        <w:right w:val="none" w:sz="0" w:space="0" w:color="auto"/>
      </w:divBdr>
      <w:divsChild>
        <w:div w:id="321543434">
          <w:marLeft w:val="0"/>
          <w:marRight w:val="0"/>
          <w:marTop w:val="0"/>
          <w:marBottom w:val="0"/>
          <w:divBdr>
            <w:top w:val="none" w:sz="0" w:space="0" w:color="auto"/>
            <w:left w:val="none" w:sz="0" w:space="0" w:color="auto"/>
            <w:bottom w:val="none" w:sz="0" w:space="0" w:color="auto"/>
            <w:right w:val="none" w:sz="0" w:space="0" w:color="auto"/>
          </w:divBdr>
        </w:div>
        <w:div w:id="1981301926">
          <w:marLeft w:val="0"/>
          <w:marRight w:val="0"/>
          <w:marTop w:val="0"/>
          <w:marBottom w:val="0"/>
          <w:divBdr>
            <w:top w:val="none" w:sz="0" w:space="0" w:color="auto"/>
            <w:left w:val="none" w:sz="0" w:space="0" w:color="auto"/>
            <w:bottom w:val="none" w:sz="0" w:space="0" w:color="auto"/>
            <w:right w:val="none" w:sz="0" w:space="0" w:color="auto"/>
          </w:divBdr>
        </w:div>
        <w:div w:id="767383757">
          <w:marLeft w:val="0"/>
          <w:marRight w:val="0"/>
          <w:marTop w:val="0"/>
          <w:marBottom w:val="0"/>
          <w:divBdr>
            <w:top w:val="none" w:sz="0" w:space="0" w:color="auto"/>
            <w:left w:val="none" w:sz="0" w:space="0" w:color="auto"/>
            <w:bottom w:val="none" w:sz="0" w:space="0" w:color="auto"/>
            <w:right w:val="none" w:sz="0" w:space="0" w:color="auto"/>
          </w:divBdr>
        </w:div>
        <w:div w:id="1499349226">
          <w:marLeft w:val="0"/>
          <w:marRight w:val="0"/>
          <w:marTop w:val="0"/>
          <w:marBottom w:val="0"/>
          <w:divBdr>
            <w:top w:val="none" w:sz="0" w:space="0" w:color="auto"/>
            <w:left w:val="none" w:sz="0" w:space="0" w:color="auto"/>
            <w:bottom w:val="none" w:sz="0" w:space="0" w:color="auto"/>
            <w:right w:val="none" w:sz="0" w:space="0" w:color="auto"/>
          </w:divBdr>
        </w:div>
        <w:div w:id="1680229297">
          <w:marLeft w:val="0"/>
          <w:marRight w:val="0"/>
          <w:marTop w:val="0"/>
          <w:marBottom w:val="0"/>
          <w:divBdr>
            <w:top w:val="none" w:sz="0" w:space="0" w:color="auto"/>
            <w:left w:val="none" w:sz="0" w:space="0" w:color="auto"/>
            <w:bottom w:val="none" w:sz="0" w:space="0" w:color="auto"/>
            <w:right w:val="none" w:sz="0" w:space="0" w:color="auto"/>
          </w:divBdr>
        </w:div>
        <w:div w:id="1817136765">
          <w:marLeft w:val="0"/>
          <w:marRight w:val="0"/>
          <w:marTop w:val="0"/>
          <w:marBottom w:val="0"/>
          <w:divBdr>
            <w:top w:val="none" w:sz="0" w:space="0" w:color="auto"/>
            <w:left w:val="none" w:sz="0" w:space="0" w:color="auto"/>
            <w:bottom w:val="none" w:sz="0" w:space="0" w:color="auto"/>
            <w:right w:val="none" w:sz="0" w:space="0" w:color="auto"/>
          </w:divBdr>
        </w:div>
        <w:div w:id="510068149">
          <w:marLeft w:val="0"/>
          <w:marRight w:val="0"/>
          <w:marTop w:val="0"/>
          <w:marBottom w:val="0"/>
          <w:divBdr>
            <w:top w:val="none" w:sz="0" w:space="0" w:color="auto"/>
            <w:left w:val="none" w:sz="0" w:space="0" w:color="auto"/>
            <w:bottom w:val="none" w:sz="0" w:space="0" w:color="auto"/>
            <w:right w:val="none" w:sz="0" w:space="0" w:color="auto"/>
          </w:divBdr>
        </w:div>
        <w:div w:id="2032997621">
          <w:marLeft w:val="0"/>
          <w:marRight w:val="0"/>
          <w:marTop w:val="0"/>
          <w:marBottom w:val="0"/>
          <w:divBdr>
            <w:top w:val="none" w:sz="0" w:space="0" w:color="auto"/>
            <w:left w:val="none" w:sz="0" w:space="0" w:color="auto"/>
            <w:bottom w:val="none" w:sz="0" w:space="0" w:color="auto"/>
            <w:right w:val="none" w:sz="0" w:space="0" w:color="auto"/>
          </w:divBdr>
        </w:div>
        <w:div w:id="22557244">
          <w:marLeft w:val="0"/>
          <w:marRight w:val="0"/>
          <w:marTop w:val="0"/>
          <w:marBottom w:val="0"/>
          <w:divBdr>
            <w:top w:val="none" w:sz="0" w:space="0" w:color="auto"/>
            <w:left w:val="none" w:sz="0" w:space="0" w:color="auto"/>
            <w:bottom w:val="none" w:sz="0" w:space="0" w:color="auto"/>
            <w:right w:val="none" w:sz="0" w:space="0" w:color="auto"/>
          </w:divBdr>
        </w:div>
      </w:divsChild>
    </w:div>
    <w:div w:id="1069842170">
      <w:bodyDiv w:val="1"/>
      <w:marLeft w:val="0"/>
      <w:marRight w:val="0"/>
      <w:marTop w:val="0"/>
      <w:marBottom w:val="0"/>
      <w:divBdr>
        <w:top w:val="none" w:sz="0" w:space="0" w:color="auto"/>
        <w:left w:val="none" w:sz="0" w:space="0" w:color="auto"/>
        <w:bottom w:val="none" w:sz="0" w:space="0" w:color="auto"/>
        <w:right w:val="none" w:sz="0" w:space="0" w:color="auto"/>
      </w:divBdr>
    </w:div>
    <w:div w:id="1082262822">
      <w:bodyDiv w:val="1"/>
      <w:marLeft w:val="0"/>
      <w:marRight w:val="0"/>
      <w:marTop w:val="0"/>
      <w:marBottom w:val="0"/>
      <w:divBdr>
        <w:top w:val="none" w:sz="0" w:space="0" w:color="auto"/>
        <w:left w:val="none" w:sz="0" w:space="0" w:color="auto"/>
        <w:bottom w:val="none" w:sz="0" w:space="0" w:color="auto"/>
        <w:right w:val="none" w:sz="0" w:space="0" w:color="auto"/>
      </w:divBdr>
    </w:div>
    <w:div w:id="1098257277">
      <w:bodyDiv w:val="1"/>
      <w:marLeft w:val="0"/>
      <w:marRight w:val="0"/>
      <w:marTop w:val="0"/>
      <w:marBottom w:val="0"/>
      <w:divBdr>
        <w:top w:val="none" w:sz="0" w:space="0" w:color="auto"/>
        <w:left w:val="none" w:sz="0" w:space="0" w:color="auto"/>
        <w:bottom w:val="none" w:sz="0" w:space="0" w:color="auto"/>
        <w:right w:val="none" w:sz="0" w:space="0" w:color="auto"/>
      </w:divBdr>
    </w:div>
    <w:div w:id="1111437578">
      <w:bodyDiv w:val="1"/>
      <w:marLeft w:val="0"/>
      <w:marRight w:val="0"/>
      <w:marTop w:val="0"/>
      <w:marBottom w:val="0"/>
      <w:divBdr>
        <w:top w:val="none" w:sz="0" w:space="0" w:color="auto"/>
        <w:left w:val="none" w:sz="0" w:space="0" w:color="auto"/>
        <w:bottom w:val="none" w:sz="0" w:space="0" w:color="auto"/>
        <w:right w:val="none" w:sz="0" w:space="0" w:color="auto"/>
      </w:divBdr>
    </w:div>
    <w:div w:id="1116218604">
      <w:bodyDiv w:val="1"/>
      <w:marLeft w:val="0"/>
      <w:marRight w:val="0"/>
      <w:marTop w:val="0"/>
      <w:marBottom w:val="0"/>
      <w:divBdr>
        <w:top w:val="none" w:sz="0" w:space="0" w:color="auto"/>
        <w:left w:val="none" w:sz="0" w:space="0" w:color="auto"/>
        <w:bottom w:val="none" w:sz="0" w:space="0" w:color="auto"/>
        <w:right w:val="none" w:sz="0" w:space="0" w:color="auto"/>
      </w:divBdr>
    </w:div>
    <w:div w:id="1132361966">
      <w:bodyDiv w:val="1"/>
      <w:marLeft w:val="0"/>
      <w:marRight w:val="0"/>
      <w:marTop w:val="0"/>
      <w:marBottom w:val="0"/>
      <w:divBdr>
        <w:top w:val="none" w:sz="0" w:space="0" w:color="auto"/>
        <w:left w:val="none" w:sz="0" w:space="0" w:color="auto"/>
        <w:bottom w:val="none" w:sz="0" w:space="0" w:color="auto"/>
        <w:right w:val="none" w:sz="0" w:space="0" w:color="auto"/>
      </w:divBdr>
    </w:div>
    <w:div w:id="1135299107">
      <w:bodyDiv w:val="1"/>
      <w:marLeft w:val="0"/>
      <w:marRight w:val="0"/>
      <w:marTop w:val="0"/>
      <w:marBottom w:val="0"/>
      <w:divBdr>
        <w:top w:val="none" w:sz="0" w:space="0" w:color="auto"/>
        <w:left w:val="none" w:sz="0" w:space="0" w:color="auto"/>
        <w:bottom w:val="none" w:sz="0" w:space="0" w:color="auto"/>
        <w:right w:val="none" w:sz="0" w:space="0" w:color="auto"/>
      </w:divBdr>
      <w:divsChild>
        <w:div w:id="793788859">
          <w:marLeft w:val="0"/>
          <w:marRight w:val="0"/>
          <w:marTop w:val="0"/>
          <w:marBottom w:val="0"/>
          <w:divBdr>
            <w:top w:val="none" w:sz="0" w:space="0" w:color="auto"/>
            <w:left w:val="none" w:sz="0" w:space="0" w:color="auto"/>
            <w:bottom w:val="none" w:sz="0" w:space="0" w:color="auto"/>
            <w:right w:val="none" w:sz="0" w:space="0" w:color="auto"/>
          </w:divBdr>
        </w:div>
        <w:div w:id="1003245292">
          <w:marLeft w:val="0"/>
          <w:marRight w:val="0"/>
          <w:marTop w:val="0"/>
          <w:marBottom w:val="0"/>
          <w:divBdr>
            <w:top w:val="none" w:sz="0" w:space="0" w:color="auto"/>
            <w:left w:val="none" w:sz="0" w:space="0" w:color="auto"/>
            <w:bottom w:val="none" w:sz="0" w:space="0" w:color="auto"/>
            <w:right w:val="none" w:sz="0" w:space="0" w:color="auto"/>
          </w:divBdr>
        </w:div>
        <w:div w:id="1409572017">
          <w:marLeft w:val="0"/>
          <w:marRight w:val="0"/>
          <w:marTop w:val="0"/>
          <w:marBottom w:val="0"/>
          <w:divBdr>
            <w:top w:val="none" w:sz="0" w:space="0" w:color="auto"/>
            <w:left w:val="none" w:sz="0" w:space="0" w:color="auto"/>
            <w:bottom w:val="none" w:sz="0" w:space="0" w:color="auto"/>
            <w:right w:val="none" w:sz="0" w:space="0" w:color="auto"/>
          </w:divBdr>
        </w:div>
        <w:div w:id="144861625">
          <w:marLeft w:val="0"/>
          <w:marRight w:val="0"/>
          <w:marTop w:val="0"/>
          <w:marBottom w:val="0"/>
          <w:divBdr>
            <w:top w:val="none" w:sz="0" w:space="0" w:color="auto"/>
            <w:left w:val="none" w:sz="0" w:space="0" w:color="auto"/>
            <w:bottom w:val="none" w:sz="0" w:space="0" w:color="auto"/>
            <w:right w:val="none" w:sz="0" w:space="0" w:color="auto"/>
          </w:divBdr>
        </w:div>
        <w:div w:id="1991591095">
          <w:marLeft w:val="0"/>
          <w:marRight w:val="0"/>
          <w:marTop w:val="0"/>
          <w:marBottom w:val="0"/>
          <w:divBdr>
            <w:top w:val="none" w:sz="0" w:space="0" w:color="auto"/>
            <w:left w:val="none" w:sz="0" w:space="0" w:color="auto"/>
            <w:bottom w:val="none" w:sz="0" w:space="0" w:color="auto"/>
            <w:right w:val="none" w:sz="0" w:space="0" w:color="auto"/>
          </w:divBdr>
        </w:div>
      </w:divsChild>
    </w:div>
    <w:div w:id="1139834326">
      <w:bodyDiv w:val="1"/>
      <w:marLeft w:val="0"/>
      <w:marRight w:val="0"/>
      <w:marTop w:val="0"/>
      <w:marBottom w:val="0"/>
      <w:divBdr>
        <w:top w:val="none" w:sz="0" w:space="0" w:color="auto"/>
        <w:left w:val="none" w:sz="0" w:space="0" w:color="auto"/>
        <w:bottom w:val="none" w:sz="0" w:space="0" w:color="auto"/>
        <w:right w:val="none" w:sz="0" w:space="0" w:color="auto"/>
      </w:divBdr>
    </w:div>
    <w:div w:id="1142847970">
      <w:bodyDiv w:val="1"/>
      <w:marLeft w:val="0"/>
      <w:marRight w:val="0"/>
      <w:marTop w:val="0"/>
      <w:marBottom w:val="0"/>
      <w:divBdr>
        <w:top w:val="none" w:sz="0" w:space="0" w:color="auto"/>
        <w:left w:val="none" w:sz="0" w:space="0" w:color="auto"/>
        <w:bottom w:val="none" w:sz="0" w:space="0" w:color="auto"/>
        <w:right w:val="none" w:sz="0" w:space="0" w:color="auto"/>
      </w:divBdr>
      <w:divsChild>
        <w:div w:id="277835111">
          <w:marLeft w:val="0"/>
          <w:marRight w:val="0"/>
          <w:marTop w:val="0"/>
          <w:marBottom w:val="0"/>
          <w:divBdr>
            <w:top w:val="none" w:sz="0" w:space="0" w:color="auto"/>
            <w:left w:val="none" w:sz="0" w:space="0" w:color="auto"/>
            <w:bottom w:val="none" w:sz="0" w:space="0" w:color="auto"/>
            <w:right w:val="none" w:sz="0" w:space="0" w:color="auto"/>
          </w:divBdr>
        </w:div>
      </w:divsChild>
    </w:div>
    <w:div w:id="1148135705">
      <w:bodyDiv w:val="1"/>
      <w:marLeft w:val="0"/>
      <w:marRight w:val="0"/>
      <w:marTop w:val="0"/>
      <w:marBottom w:val="0"/>
      <w:divBdr>
        <w:top w:val="none" w:sz="0" w:space="0" w:color="auto"/>
        <w:left w:val="none" w:sz="0" w:space="0" w:color="auto"/>
        <w:bottom w:val="none" w:sz="0" w:space="0" w:color="auto"/>
        <w:right w:val="none" w:sz="0" w:space="0" w:color="auto"/>
      </w:divBdr>
    </w:div>
    <w:div w:id="1149859743">
      <w:bodyDiv w:val="1"/>
      <w:marLeft w:val="0"/>
      <w:marRight w:val="0"/>
      <w:marTop w:val="0"/>
      <w:marBottom w:val="0"/>
      <w:divBdr>
        <w:top w:val="none" w:sz="0" w:space="0" w:color="auto"/>
        <w:left w:val="none" w:sz="0" w:space="0" w:color="auto"/>
        <w:bottom w:val="none" w:sz="0" w:space="0" w:color="auto"/>
        <w:right w:val="none" w:sz="0" w:space="0" w:color="auto"/>
      </w:divBdr>
    </w:div>
    <w:div w:id="1151679126">
      <w:bodyDiv w:val="1"/>
      <w:marLeft w:val="0"/>
      <w:marRight w:val="0"/>
      <w:marTop w:val="0"/>
      <w:marBottom w:val="0"/>
      <w:divBdr>
        <w:top w:val="none" w:sz="0" w:space="0" w:color="auto"/>
        <w:left w:val="none" w:sz="0" w:space="0" w:color="auto"/>
        <w:bottom w:val="none" w:sz="0" w:space="0" w:color="auto"/>
        <w:right w:val="none" w:sz="0" w:space="0" w:color="auto"/>
      </w:divBdr>
    </w:div>
    <w:div w:id="1169323597">
      <w:bodyDiv w:val="1"/>
      <w:marLeft w:val="0"/>
      <w:marRight w:val="0"/>
      <w:marTop w:val="0"/>
      <w:marBottom w:val="0"/>
      <w:divBdr>
        <w:top w:val="none" w:sz="0" w:space="0" w:color="auto"/>
        <w:left w:val="none" w:sz="0" w:space="0" w:color="auto"/>
        <w:bottom w:val="none" w:sz="0" w:space="0" w:color="auto"/>
        <w:right w:val="none" w:sz="0" w:space="0" w:color="auto"/>
      </w:divBdr>
    </w:div>
    <w:div w:id="1176916247">
      <w:bodyDiv w:val="1"/>
      <w:marLeft w:val="0"/>
      <w:marRight w:val="0"/>
      <w:marTop w:val="0"/>
      <w:marBottom w:val="0"/>
      <w:divBdr>
        <w:top w:val="none" w:sz="0" w:space="0" w:color="auto"/>
        <w:left w:val="none" w:sz="0" w:space="0" w:color="auto"/>
        <w:bottom w:val="none" w:sz="0" w:space="0" w:color="auto"/>
        <w:right w:val="none" w:sz="0" w:space="0" w:color="auto"/>
      </w:divBdr>
    </w:div>
    <w:div w:id="1188105912">
      <w:bodyDiv w:val="1"/>
      <w:marLeft w:val="0"/>
      <w:marRight w:val="0"/>
      <w:marTop w:val="0"/>
      <w:marBottom w:val="0"/>
      <w:divBdr>
        <w:top w:val="none" w:sz="0" w:space="0" w:color="auto"/>
        <w:left w:val="none" w:sz="0" w:space="0" w:color="auto"/>
        <w:bottom w:val="none" w:sz="0" w:space="0" w:color="auto"/>
        <w:right w:val="none" w:sz="0" w:space="0" w:color="auto"/>
      </w:divBdr>
    </w:div>
    <w:div w:id="1190952409">
      <w:bodyDiv w:val="1"/>
      <w:marLeft w:val="0"/>
      <w:marRight w:val="0"/>
      <w:marTop w:val="0"/>
      <w:marBottom w:val="0"/>
      <w:divBdr>
        <w:top w:val="none" w:sz="0" w:space="0" w:color="auto"/>
        <w:left w:val="none" w:sz="0" w:space="0" w:color="auto"/>
        <w:bottom w:val="none" w:sz="0" w:space="0" w:color="auto"/>
        <w:right w:val="none" w:sz="0" w:space="0" w:color="auto"/>
      </w:divBdr>
    </w:div>
    <w:div w:id="1196846865">
      <w:bodyDiv w:val="1"/>
      <w:marLeft w:val="0"/>
      <w:marRight w:val="0"/>
      <w:marTop w:val="0"/>
      <w:marBottom w:val="0"/>
      <w:divBdr>
        <w:top w:val="none" w:sz="0" w:space="0" w:color="auto"/>
        <w:left w:val="none" w:sz="0" w:space="0" w:color="auto"/>
        <w:bottom w:val="none" w:sz="0" w:space="0" w:color="auto"/>
        <w:right w:val="none" w:sz="0" w:space="0" w:color="auto"/>
      </w:divBdr>
      <w:divsChild>
        <w:div w:id="886647786">
          <w:marLeft w:val="0"/>
          <w:marRight w:val="0"/>
          <w:marTop w:val="0"/>
          <w:marBottom w:val="0"/>
          <w:divBdr>
            <w:top w:val="none" w:sz="0" w:space="0" w:color="auto"/>
            <w:left w:val="none" w:sz="0" w:space="0" w:color="auto"/>
            <w:bottom w:val="none" w:sz="0" w:space="0" w:color="auto"/>
            <w:right w:val="none" w:sz="0" w:space="0" w:color="auto"/>
          </w:divBdr>
        </w:div>
        <w:div w:id="1283734107">
          <w:marLeft w:val="0"/>
          <w:marRight w:val="0"/>
          <w:marTop w:val="0"/>
          <w:marBottom w:val="0"/>
          <w:divBdr>
            <w:top w:val="none" w:sz="0" w:space="0" w:color="auto"/>
            <w:left w:val="none" w:sz="0" w:space="0" w:color="auto"/>
            <w:bottom w:val="none" w:sz="0" w:space="0" w:color="auto"/>
            <w:right w:val="none" w:sz="0" w:space="0" w:color="auto"/>
          </w:divBdr>
        </w:div>
      </w:divsChild>
    </w:div>
    <w:div w:id="1212227272">
      <w:bodyDiv w:val="1"/>
      <w:marLeft w:val="0"/>
      <w:marRight w:val="0"/>
      <w:marTop w:val="0"/>
      <w:marBottom w:val="0"/>
      <w:divBdr>
        <w:top w:val="none" w:sz="0" w:space="0" w:color="auto"/>
        <w:left w:val="none" w:sz="0" w:space="0" w:color="auto"/>
        <w:bottom w:val="none" w:sz="0" w:space="0" w:color="auto"/>
        <w:right w:val="none" w:sz="0" w:space="0" w:color="auto"/>
      </w:divBdr>
    </w:div>
    <w:div w:id="1232078797">
      <w:bodyDiv w:val="1"/>
      <w:marLeft w:val="0"/>
      <w:marRight w:val="0"/>
      <w:marTop w:val="0"/>
      <w:marBottom w:val="0"/>
      <w:divBdr>
        <w:top w:val="none" w:sz="0" w:space="0" w:color="auto"/>
        <w:left w:val="none" w:sz="0" w:space="0" w:color="auto"/>
        <w:bottom w:val="none" w:sz="0" w:space="0" w:color="auto"/>
        <w:right w:val="none" w:sz="0" w:space="0" w:color="auto"/>
      </w:divBdr>
    </w:div>
    <w:div w:id="1248154322">
      <w:bodyDiv w:val="1"/>
      <w:marLeft w:val="0"/>
      <w:marRight w:val="0"/>
      <w:marTop w:val="0"/>
      <w:marBottom w:val="0"/>
      <w:divBdr>
        <w:top w:val="none" w:sz="0" w:space="0" w:color="auto"/>
        <w:left w:val="none" w:sz="0" w:space="0" w:color="auto"/>
        <w:bottom w:val="none" w:sz="0" w:space="0" w:color="auto"/>
        <w:right w:val="none" w:sz="0" w:space="0" w:color="auto"/>
      </w:divBdr>
    </w:div>
    <w:div w:id="1250580693">
      <w:bodyDiv w:val="1"/>
      <w:marLeft w:val="0"/>
      <w:marRight w:val="0"/>
      <w:marTop w:val="0"/>
      <w:marBottom w:val="0"/>
      <w:divBdr>
        <w:top w:val="none" w:sz="0" w:space="0" w:color="auto"/>
        <w:left w:val="none" w:sz="0" w:space="0" w:color="auto"/>
        <w:bottom w:val="none" w:sz="0" w:space="0" w:color="auto"/>
        <w:right w:val="none" w:sz="0" w:space="0" w:color="auto"/>
      </w:divBdr>
    </w:div>
    <w:div w:id="1251088445">
      <w:bodyDiv w:val="1"/>
      <w:marLeft w:val="0"/>
      <w:marRight w:val="0"/>
      <w:marTop w:val="0"/>
      <w:marBottom w:val="0"/>
      <w:divBdr>
        <w:top w:val="none" w:sz="0" w:space="0" w:color="auto"/>
        <w:left w:val="none" w:sz="0" w:space="0" w:color="auto"/>
        <w:bottom w:val="none" w:sz="0" w:space="0" w:color="auto"/>
        <w:right w:val="none" w:sz="0" w:space="0" w:color="auto"/>
      </w:divBdr>
      <w:divsChild>
        <w:div w:id="302465257">
          <w:marLeft w:val="0"/>
          <w:marRight w:val="0"/>
          <w:marTop w:val="0"/>
          <w:marBottom w:val="0"/>
          <w:divBdr>
            <w:top w:val="none" w:sz="0" w:space="0" w:color="auto"/>
            <w:left w:val="none" w:sz="0" w:space="0" w:color="auto"/>
            <w:bottom w:val="none" w:sz="0" w:space="0" w:color="auto"/>
            <w:right w:val="none" w:sz="0" w:space="0" w:color="auto"/>
          </w:divBdr>
          <w:divsChild>
            <w:div w:id="558367931">
              <w:marLeft w:val="0"/>
              <w:marRight w:val="0"/>
              <w:marTop w:val="0"/>
              <w:marBottom w:val="0"/>
              <w:divBdr>
                <w:top w:val="none" w:sz="0" w:space="0" w:color="auto"/>
                <w:left w:val="none" w:sz="0" w:space="0" w:color="auto"/>
                <w:bottom w:val="none" w:sz="0" w:space="0" w:color="auto"/>
                <w:right w:val="none" w:sz="0" w:space="0" w:color="auto"/>
              </w:divBdr>
              <w:divsChild>
                <w:div w:id="1161197984">
                  <w:marLeft w:val="0"/>
                  <w:marRight w:val="0"/>
                  <w:marTop w:val="0"/>
                  <w:marBottom w:val="0"/>
                  <w:divBdr>
                    <w:top w:val="none" w:sz="0" w:space="0" w:color="auto"/>
                    <w:left w:val="none" w:sz="0" w:space="0" w:color="auto"/>
                    <w:bottom w:val="none" w:sz="0" w:space="0" w:color="auto"/>
                    <w:right w:val="none" w:sz="0" w:space="0" w:color="auto"/>
                  </w:divBdr>
                  <w:divsChild>
                    <w:div w:id="1006327819">
                      <w:marLeft w:val="0"/>
                      <w:marRight w:val="0"/>
                      <w:marTop w:val="0"/>
                      <w:marBottom w:val="0"/>
                      <w:divBdr>
                        <w:top w:val="none" w:sz="0" w:space="0" w:color="auto"/>
                        <w:left w:val="none" w:sz="0" w:space="0" w:color="auto"/>
                        <w:bottom w:val="none" w:sz="0" w:space="0" w:color="auto"/>
                        <w:right w:val="none" w:sz="0" w:space="0" w:color="auto"/>
                      </w:divBdr>
                    </w:div>
                    <w:div w:id="1187869079">
                      <w:marLeft w:val="0"/>
                      <w:marRight w:val="0"/>
                      <w:marTop w:val="0"/>
                      <w:marBottom w:val="0"/>
                      <w:divBdr>
                        <w:top w:val="none" w:sz="0" w:space="0" w:color="auto"/>
                        <w:left w:val="none" w:sz="0" w:space="0" w:color="auto"/>
                        <w:bottom w:val="none" w:sz="0" w:space="0" w:color="auto"/>
                        <w:right w:val="none" w:sz="0" w:space="0" w:color="auto"/>
                      </w:divBdr>
                      <w:divsChild>
                        <w:div w:id="335113594">
                          <w:marLeft w:val="0"/>
                          <w:marRight w:val="0"/>
                          <w:marTop w:val="0"/>
                          <w:marBottom w:val="0"/>
                          <w:divBdr>
                            <w:top w:val="none" w:sz="0" w:space="0" w:color="auto"/>
                            <w:left w:val="none" w:sz="0" w:space="0" w:color="auto"/>
                            <w:bottom w:val="none" w:sz="0" w:space="0" w:color="auto"/>
                            <w:right w:val="none" w:sz="0" w:space="0" w:color="auto"/>
                          </w:divBdr>
                          <w:divsChild>
                            <w:div w:id="1980962701">
                              <w:marLeft w:val="0"/>
                              <w:marRight w:val="0"/>
                              <w:marTop w:val="0"/>
                              <w:marBottom w:val="0"/>
                              <w:divBdr>
                                <w:top w:val="none" w:sz="0" w:space="0" w:color="auto"/>
                                <w:left w:val="none" w:sz="0" w:space="0" w:color="auto"/>
                                <w:bottom w:val="none" w:sz="0" w:space="0" w:color="auto"/>
                                <w:right w:val="none" w:sz="0" w:space="0" w:color="auto"/>
                              </w:divBdr>
                            </w:div>
                          </w:divsChild>
                        </w:div>
                        <w:div w:id="1055348228">
                          <w:marLeft w:val="0"/>
                          <w:marRight w:val="0"/>
                          <w:marTop w:val="0"/>
                          <w:marBottom w:val="0"/>
                          <w:divBdr>
                            <w:top w:val="none" w:sz="0" w:space="0" w:color="auto"/>
                            <w:left w:val="none" w:sz="0" w:space="0" w:color="auto"/>
                            <w:bottom w:val="none" w:sz="0" w:space="0" w:color="auto"/>
                            <w:right w:val="none" w:sz="0" w:space="0" w:color="auto"/>
                          </w:divBdr>
                          <w:divsChild>
                            <w:div w:id="174348653">
                              <w:marLeft w:val="0"/>
                              <w:marRight w:val="0"/>
                              <w:marTop w:val="0"/>
                              <w:marBottom w:val="0"/>
                              <w:divBdr>
                                <w:top w:val="none" w:sz="0" w:space="0" w:color="auto"/>
                                <w:left w:val="none" w:sz="0" w:space="0" w:color="auto"/>
                                <w:bottom w:val="none" w:sz="0" w:space="0" w:color="auto"/>
                                <w:right w:val="none" w:sz="0" w:space="0" w:color="auto"/>
                              </w:divBdr>
                            </w:div>
                          </w:divsChild>
                        </w:div>
                        <w:div w:id="1428117566">
                          <w:marLeft w:val="0"/>
                          <w:marRight w:val="0"/>
                          <w:marTop w:val="0"/>
                          <w:marBottom w:val="0"/>
                          <w:divBdr>
                            <w:top w:val="none" w:sz="0" w:space="0" w:color="auto"/>
                            <w:left w:val="none" w:sz="0" w:space="0" w:color="auto"/>
                            <w:bottom w:val="none" w:sz="0" w:space="0" w:color="auto"/>
                            <w:right w:val="none" w:sz="0" w:space="0" w:color="auto"/>
                          </w:divBdr>
                          <w:divsChild>
                            <w:div w:id="940530480">
                              <w:marLeft w:val="0"/>
                              <w:marRight w:val="0"/>
                              <w:marTop w:val="0"/>
                              <w:marBottom w:val="0"/>
                              <w:divBdr>
                                <w:top w:val="none" w:sz="0" w:space="0" w:color="auto"/>
                                <w:left w:val="none" w:sz="0" w:space="0" w:color="auto"/>
                                <w:bottom w:val="none" w:sz="0" w:space="0" w:color="auto"/>
                                <w:right w:val="none" w:sz="0" w:space="0" w:color="auto"/>
                              </w:divBdr>
                            </w:div>
                          </w:divsChild>
                        </w:div>
                        <w:div w:id="1841459827">
                          <w:marLeft w:val="0"/>
                          <w:marRight w:val="0"/>
                          <w:marTop w:val="0"/>
                          <w:marBottom w:val="0"/>
                          <w:divBdr>
                            <w:top w:val="none" w:sz="0" w:space="0" w:color="auto"/>
                            <w:left w:val="none" w:sz="0" w:space="0" w:color="auto"/>
                            <w:bottom w:val="none" w:sz="0" w:space="0" w:color="auto"/>
                            <w:right w:val="none" w:sz="0" w:space="0" w:color="auto"/>
                          </w:divBdr>
                          <w:divsChild>
                            <w:div w:id="17568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66134">
              <w:marLeft w:val="0"/>
              <w:marRight w:val="0"/>
              <w:marTop w:val="0"/>
              <w:marBottom w:val="0"/>
              <w:divBdr>
                <w:top w:val="none" w:sz="0" w:space="0" w:color="auto"/>
                <w:left w:val="none" w:sz="0" w:space="0" w:color="auto"/>
                <w:bottom w:val="none" w:sz="0" w:space="0" w:color="auto"/>
                <w:right w:val="none" w:sz="0" w:space="0" w:color="auto"/>
              </w:divBdr>
              <w:divsChild>
                <w:div w:id="8260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8378">
          <w:marLeft w:val="0"/>
          <w:marRight w:val="0"/>
          <w:marTop w:val="0"/>
          <w:marBottom w:val="0"/>
          <w:divBdr>
            <w:top w:val="none" w:sz="0" w:space="0" w:color="auto"/>
            <w:left w:val="none" w:sz="0" w:space="0" w:color="auto"/>
            <w:bottom w:val="none" w:sz="0" w:space="0" w:color="auto"/>
            <w:right w:val="none" w:sz="0" w:space="0" w:color="auto"/>
          </w:divBdr>
        </w:div>
        <w:div w:id="1583221465">
          <w:marLeft w:val="0"/>
          <w:marRight w:val="0"/>
          <w:marTop w:val="0"/>
          <w:marBottom w:val="0"/>
          <w:divBdr>
            <w:top w:val="none" w:sz="0" w:space="0" w:color="auto"/>
            <w:left w:val="none" w:sz="0" w:space="0" w:color="auto"/>
            <w:bottom w:val="none" w:sz="0" w:space="0" w:color="auto"/>
            <w:right w:val="none" w:sz="0" w:space="0" w:color="auto"/>
          </w:divBdr>
          <w:divsChild>
            <w:div w:id="697390499">
              <w:marLeft w:val="0"/>
              <w:marRight w:val="0"/>
              <w:marTop w:val="0"/>
              <w:marBottom w:val="0"/>
              <w:divBdr>
                <w:top w:val="none" w:sz="0" w:space="0" w:color="auto"/>
                <w:left w:val="none" w:sz="0" w:space="0" w:color="auto"/>
                <w:bottom w:val="none" w:sz="0" w:space="0" w:color="auto"/>
                <w:right w:val="none" w:sz="0" w:space="0" w:color="auto"/>
              </w:divBdr>
              <w:divsChild>
                <w:div w:id="362294840">
                  <w:marLeft w:val="0"/>
                  <w:marRight w:val="0"/>
                  <w:marTop w:val="0"/>
                  <w:marBottom w:val="0"/>
                  <w:divBdr>
                    <w:top w:val="none" w:sz="0" w:space="0" w:color="auto"/>
                    <w:left w:val="none" w:sz="0" w:space="0" w:color="auto"/>
                    <w:bottom w:val="none" w:sz="0" w:space="0" w:color="auto"/>
                    <w:right w:val="none" w:sz="0" w:space="0" w:color="auto"/>
                  </w:divBdr>
                  <w:divsChild>
                    <w:div w:id="1700620286">
                      <w:marLeft w:val="0"/>
                      <w:marRight w:val="0"/>
                      <w:marTop w:val="0"/>
                      <w:marBottom w:val="0"/>
                      <w:divBdr>
                        <w:top w:val="none" w:sz="0" w:space="0" w:color="auto"/>
                        <w:left w:val="none" w:sz="0" w:space="0" w:color="auto"/>
                        <w:bottom w:val="none" w:sz="0" w:space="0" w:color="auto"/>
                        <w:right w:val="none" w:sz="0" w:space="0" w:color="auto"/>
                      </w:divBdr>
                    </w:div>
                  </w:divsChild>
                </w:div>
                <w:div w:id="9916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46">
      <w:bodyDiv w:val="1"/>
      <w:marLeft w:val="0"/>
      <w:marRight w:val="0"/>
      <w:marTop w:val="0"/>
      <w:marBottom w:val="0"/>
      <w:divBdr>
        <w:top w:val="none" w:sz="0" w:space="0" w:color="auto"/>
        <w:left w:val="none" w:sz="0" w:space="0" w:color="auto"/>
        <w:bottom w:val="none" w:sz="0" w:space="0" w:color="auto"/>
        <w:right w:val="none" w:sz="0" w:space="0" w:color="auto"/>
      </w:divBdr>
    </w:div>
    <w:div w:id="1279601399">
      <w:bodyDiv w:val="1"/>
      <w:marLeft w:val="0"/>
      <w:marRight w:val="0"/>
      <w:marTop w:val="0"/>
      <w:marBottom w:val="0"/>
      <w:divBdr>
        <w:top w:val="none" w:sz="0" w:space="0" w:color="auto"/>
        <w:left w:val="none" w:sz="0" w:space="0" w:color="auto"/>
        <w:bottom w:val="none" w:sz="0" w:space="0" w:color="auto"/>
        <w:right w:val="none" w:sz="0" w:space="0" w:color="auto"/>
      </w:divBdr>
    </w:div>
    <w:div w:id="1316177477">
      <w:bodyDiv w:val="1"/>
      <w:marLeft w:val="0"/>
      <w:marRight w:val="0"/>
      <w:marTop w:val="0"/>
      <w:marBottom w:val="0"/>
      <w:divBdr>
        <w:top w:val="none" w:sz="0" w:space="0" w:color="auto"/>
        <w:left w:val="none" w:sz="0" w:space="0" w:color="auto"/>
        <w:bottom w:val="none" w:sz="0" w:space="0" w:color="auto"/>
        <w:right w:val="none" w:sz="0" w:space="0" w:color="auto"/>
      </w:divBdr>
    </w:div>
    <w:div w:id="1334071740">
      <w:bodyDiv w:val="1"/>
      <w:marLeft w:val="0"/>
      <w:marRight w:val="0"/>
      <w:marTop w:val="0"/>
      <w:marBottom w:val="0"/>
      <w:divBdr>
        <w:top w:val="none" w:sz="0" w:space="0" w:color="auto"/>
        <w:left w:val="none" w:sz="0" w:space="0" w:color="auto"/>
        <w:bottom w:val="none" w:sz="0" w:space="0" w:color="auto"/>
        <w:right w:val="none" w:sz="0" w:space="0" w:color="auto"/>
      </w:divBdr>
    </w:div>
    <w:div w:id="1343164681">
      <w:bodyDiv w:val="1"/>
      <w:marLeft w:val="0"/>
      <w:marRight w:val="0"/>
      <w:marTop w:val="0"/>
      <w:marBottom w:val="0"/>
      <w:divBdr>
        <w:top w:val="none" w:sz="0" w:space="0" w:color="auto"/>
        <w:left w:val="none" w:sz="0" w:space="0" w:color="auto"/>
        <w:bottom w:val="none" w:sz="0" w:space="0" w:color="auto"/>
        <w:right w:val="none" w:sz="0" w:space="0" w:color="auto"/>
      </w:divBdr>
    </w:div>
    <w:div w:id="1343555110">
      <w:bodyDiv w:val="1"/>
      <w:marLeft w:val="0"/>
      <w:marRight w:val="0"/>
      <w:marTop w:val="0"/>
      <w:marBottom w:val="0"/>
      <w:divBdr>
        <w:top w:val="none" w:sz="0" w:space="0" w:color="auto"/>
        <w:left w:val="none" w:sz="0" w:space="0" w:color="auto"/>
        <w:bottom w:val="none" w:sz="0" w:space="0" w:color="auto"/>
        <w:right w:val="none" w:sz="0" w:space="0" w:color="auto"/>
      </w:divBdr>
    </w:div>
    <w:div w:id="1360815758">
      <w:bodyDiv w:val="1"/>
      <w:marLeft w:val="0"/>
      <w:marRight w:val="0"/>
      <w:marTop w:val="0"/>
      <w:marBottom w:val="0"/>
      <w:divBdr>
        <w:top w:val="none" w:sz="0" w:space="0" w:color="auto"/>
        <w:left w:val="none" w:sz="0" w:space="0" w:color="auto"/>
        <w:bottom w:val="none" w:sz="0" w:space="0" w:color="auto"/>
        <w:right w:val="none" w:sz="0" w:space="0" w:color="auto"/>
      </w:divBdr>
      <w:divsChild>
        <w:div w:id="14233634">
          <w:marLeft w:val="-150"/>
          <w:marRight w:val="-150"/>
          <w:marTop w:val="0"/>
          <w:marBottom w:val="0"/>
          <w:divBdr>
            <w:top w:val="none" w:sz="0" w:space="0" w:color="auto"/>
            <w:left w:val="none" w:sz="0" w:space="0" w:color="auto"/>
            <w:bottom w:val="none" w:sz="0" w:space="0" w:color="auto"/>
            <w:right w:val="none" w:sz="0" w:space="0" w:color="auto"/>
          </w:divBdr>
          <w:divsChild>
            <w:div w:id="806314665">
              <w:marLeft w:val="0"/>
              <w:marRight w:val="0"/>
              <w:marTop w:val="0"/>
              <w:marBottom w:val="0"/>
              <w:divBdr>
                <w:top w:val="none" w:sz="0" w:space="0" w:color="auto"/>
                <w:left w:val="none" w:sz="0" w:space="0" w:color="auto"/>
                <w:bottom w:val="none" w:sz="0" w:space="0" w:color="auto"/>
                <w:right w:val="none" w:sz="0" w:space="0" w:color="auto"/>
              </w:divBdr>
            </w:div>
          </w:divsChild>
        </w:div>
        <w:div w:id="945623717">
          <w:marLeft w:val="-150"/>
          <w:marRight w:val="-150"/>
          <w:marTop w:val="0"/>
          <w:marBottom w:val="0"/>
          <w:divBdr>
            <w:top w:val="none" w:sz="0" w:space="0" w:color="auto"/>
            <w:left w:val="none" w:sz="0" w:space="0" w:color="auto"/>
            <w:bottom w:val="none" w:sz="0" w:space="0" w:color="auto"/>
            <w:right w:val="none" w:sz="0" w:space="0" w:color="auto"/>
          </w:divBdr>
          <w:divsChild>
            <w:div w:id="7983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4219">
      <w:bodyDiv w:val="1"/>
      <w:marLeft w:val="0"/>
      <w:marRight w:val="0"/>
      <w:marTop w:val="0"/>
      <w:marBottom w:val="0"/>
      <w:divBdr>
        <w:top w:val="none" w:sz="0" w:space="0" w:color="auto"/>
        <w:left w:val="none" w:sz="0" w:space="0" w:color="auto"/>
        <w:bottom w:val="none" w:sz="0" w:space="0" w:color="auto"/>
        <w:right w:val="none" w:sz="0" w:space="0" w:color="auto"/>
      </w:divBdr>
    </w:div>
    <w:div w:id="1366441799">
      <w:bodyDiv w:val="1"/>
      <w:marLeft w:val="0"/>
      <w:marRight w:val="0"/>
      <w:marTop w:val="0"/>
      <w:marBottom w:val="0"/>
      <w:divBdr>
        <w:top w:val="none" w:sz="0" w:space="0" w:color="auto"/>
        <w:left w:val="none" w:sz="0" w:space="0" w:color="auto"/>
        <w:bottom w:val="none" w:sz="0" w:space="0" w:color="auto"/>
        <w:right w:val="none" w:sz="0" w:space="0" w:color="auto"/>
      </w:divBdr>
    </w:div>
    <w:div w:id="1375807131">
      <w:bodyDiv w:val="1"/>
      <w:marLeft w:val="0"/>
      <w:marRight w:val="0"/>
      <w:marTop w:val="0"/>
      <w:marBottom w:val="0"/>
      <w:divBdr>
        <w:top w:val="none" w:sz="0" w:space="0" w:color="auto"/>
        <w:left w:val="none" w:sz="0" w:space="0" w:color="auto"/>
        <w:bottom w:val="none" w:sz="0" w:space="0" w:color="auto"/>
        <w:right w:val="none" w:sz="0" w:space="0" w:color="auto"/>
      </w:divBdr>
    </w:div>
    <w:div w:id="1385832452">
      <w:bodyDiv w:val="1"/>
      <w:marLeft w:val="0"/>
      <w:marRight w:val="0"/>
      <w:marTop w:val="0"/>
      <w:marBottom w:val="0"/>
      <w:divBdr>
        <w:top w:val="none" w:sz="0" w:space="0" w:color="auto"/>
        <w:left w:val="none" w:sz="0" w:space="0" w:color="auto"/>
        <w:bottom w:val="none" w:sz="0" w:space="0" w:color="auto"/>
        <w:right w:val="none" w:sz="0" w:space="0" w:color="auto"/>
      </w:divBdr>
    </w:div>
    <w:div w:id="1389305541">
      <w:bodyDiv w:val="1"/>
      <w:marLeft w:val="0"/>
      <w:marRight w:val="0"/>
      <w:marTop w:val="0"/>
      <w:marBottom w:val="0"/>
      <w:divBdr>
        <w:top w:val="none" w:sz="0" w:space="0" w:color="auto"/>
        <w:left w:val="none" w:sz="0" w:space="0" w:color="auto"/>
        <w:bottom w:val="none" w:sz="0" w:space="0" w:color="auto"/>
        <w:right w:val="none" w:sz="0" w:space="0" w:color="auto"/>
      </w:divBdr>
      <w:divsChild>
        <w:div w:id="616907422">
          <w:marLeft w:val="0"/>
          <w:marRight w:val="0"/>
          <w:marTop w:val="0"/>
          <w:marBottom w:val="0"/>
          <w:divBdr>
            <w:top w:val="none" w:sz="0" w:space="0" w:color="auto"/>
            <w:left w:val="none" w:sz="0" w:space="0" w:color="auto"/>
            <w:bottom w:val="none" w:sz="0" w:space="0" w:color="auto"/>
            <w:right w:val="none" w:sz="0" w:space="0" w:color="auto"/>
          </w:divBdr>
        </w:div>
        <w:div w:id="1421098204">
          <w:marLeft w:val="0"/>
          <w:marRight w:val="0"/>
          <w:marTop w:val="0"/>
          <w:marBottom w:val="0"/>
          <w:divBdr>
            <w:top w:val="none" w:sz="0" w:space="0" w:color="auto"/>
            <w:left w:val="none" w:sz="0" w:space="0" w:color="auto"/>
            <w:bottom w:val="none" w:sz="0" w:space="0" w:color="auto"/>
            <w:right w:val="none" w:sz="0" w:space="0" w:color="auto"/>
          </w:divBdr>
        </w:div>
        <w:div w:id="1367019342">
          <w:marLeft w:val="0"/>
          <w:marRight w:val="0"/>
          <w:marTop w:val="0"/>
          <w:marBottom w:val="0"/>
          <w:divBdr>
            <w:top w:val="none" w:sz="0" w:space="0" w:color="auto"/>
            <w:left w:val="none" w:sz="0" w:space="0" w:color="auto"/>
            <w:bottom w:val="none" w:sz="0" w:space="0" w:color="auto"/>
            <w:right w:val="none" w:sz="0" w:space="0" w:color="auto"/>
          </w:divBdr>
        </w:div>
        <w:div w:id="1107962440">
          <w:marLeft w:val="0"/>
          <w:marRight w:val="0"/>
          <w:marTop w:val="0"/>
          <w:marBottom w:val="0"/>
          <w:divBdr>
            <w:top w:val="none" w:sz="0" w:space="0" w:color="auto"/>
            <w:left w:val="none" w:sz="0" w:space="0" w:color="auto"/>
            <w:bottom w:val="none" w:sz="0" w:space="0" w:color="auto"/>
            <w:right w:val="none" w:sz="0" w:space="0" w:color="auto"/>
          </w:divBdr>
        </w:div>
        <w:div w:id="391079588">
          <w:marLeft w:val="0"/>
          <w:marRight w:val="0"/>
          <w:marTop w:val="0"/>
          <w:marBottom w:val="0"/>
          <w:divBdr>
            <w:top w:val="none" w:sz="0" w:space="0" w:color="auto"/>
            <w:left w:val="none" w:sz="0" w:space="0" w:color="auto"/>
            <w:bottom w:val="none" w:sz="0" w:space="0" w:color="auto"/>
            <w:right w:val="none" w:sz="0" w:space="0" w:color="auto"/>
          </w:divBdr>
        </w:div>
        <w:div w:id="1499080742">
          <w:marLeft w:val="0"/>
          <w:marRight w:val="0"/>
          <w:marTop w:val="0"/>
          <w:marBottom w:val="0"/>
          <w:divBdr>
            <w:top w:val="none" w:sz="0" w:space="0" w:color="auto"/>
            <w:left w:val="none" w:sz="0" w:space="0" w:color="auto"/>
            <w:bottom w:val="none" w:sz="0" w:space="0" w:color="auto"/>
            <w:right w:val="none" w:sz="0" w:space="0" w:color="auto"/>
          </w:divBdr>
        </w:div>
      </w:divsChild>
    </w:div>
    <w:div w:id="1389837369">
      <w:bodyDiv w:val="1"/>
      <w:marLeft w:val="0"/>
      <w:marRight w:val="0"/>
      <w:marTop w:val="0"/>
      <w:marBottom w:val="0"/>
      <w:divBdr>
        <w:top w:val="none" w:sz="0" w:space="0" w:color="auto"/>
        <w:left w:val="none" w:sz="0" w:space="0" w:color="auto"/>
        <w:bottom w:val="none" w:sz="0" w:space="0" w:color="auto"/>
        <w:right w:val="none" w:sz="0" w:space="0" w:color="auto"/>
      </w:divBdr>
    </w:div>
    <w:div w:id="1390304775">
      <w:bodyDiv w:val="1"/>
      <w:marLeft w:val="0"/>
      <w:marRight w:val="0"/>
      <w:marTop w:val="0"/>
      <w:marBottom w:val="0"/>
      <w:divBdr>
        <w:top w:val="none" w:sz="0" w:space="0" w:color="auto"/>
        <w:left w:val="none" w:sz="0" w:space="0" w:color="auto"/>
        <w:bottom w:val="none" w:sz="0" w:space="0" w:color="auto"/>
        <w:right w:val="none" w:sz="0" w:space="0" w:color="auto"/>
      </w:divBdr>
    </w:div>
    <w:div w:id="1391346701">
      <w:bodyDiv w:val="1"/>
      <w:marLeft w:val="0"/>
      <w:marRight w:val="0"/>
      <w:marTop w:val="0"/>
      <w:marBottom w:val="0"/>
      <w:divBdr>
        <w:top w:val="none" w:sz="0" w:space="0" w:color="auto"/>
        <w:left w:val="none" w:sz="0" w:space="0" w:color="auto"/>
        <w:bottom w:val="none" w:sz="0" w:space="0" w:color="auto"/>
        <w:right w:val="none" w:sz="0" w:space="0" w:color="auto"/>
      </w:divBdr>
    </w:div>
    <w:div w:id="1402409719">
      <w:bodyDiv w:val="1"/>
      <w:marLeft w:val="0"/>
      <w:marRight w:val="0"/>
      <w:marTop w:val="0"/>
      <w:marBottom w:val="0"/>
      <w:divBdr>
        <w:top w:val="none" w:sz="0" w:space="0" w:color="auto"/>
        <w:left w:val="none" w:sz="0" w:space="0" w:color="auto"/>
        <w:bottom w:val="none" w:sz="0" w:space="0" w:color="auto"/>
        <w:right w:val="none" w:sz="0" w:space="0" w:color="auto"/>
      </w:divBdr>
    </w:div>
    <w:div w:id="1403219246">
      <w:bodyDiv w:val="1"/>
      <w:marLeft w:val="0"/>
      <w:marRight w:val="0"/>
      <w:marTop w:val="0"/>
      <w:marBottom w:val="0"/>
      <w:divBdr>
        <w:top w:val="none" w:sz="0" w:space="0" w:color="auto"/>
        <w:left w:val="none" w:sz="0" w:space="0" w:color="auto"/>
        <w:bottom w:val="none" w:sz="0" w:space="0" w:color="auto"/>
        <w:right w:val="none" w:sz="0" w:space="0" w:color="auto"/>
      </w:divBdr>
    </w:div>
    <w:div w:id="1407454832">
      <w:bodyDiv w:val="1"/>
      <w:marLeft w:val="0"/>
      <w:marRight w:val="0"/>
      <w:marTop w:val="0"/>
      <w:marBottom w:val="0"/>
      <w:divBdr>
        <w:top w:val="none" w:sz="0" w:space="0" w:color="auto"/>
        <w:left w:val="none" w:sz="0" w:space="0" w:color="auto"/>
        <w:bottom w:val="none" w:sz="0" w:space="0" w:color="auto"/>
        <w:right w:val="none" w:sz="0" w:space="0" w:color="auto"/>
      </w:divBdr>
    </w:div>
    <w:div w:id="1410081049">
      <w:bodyDiv w:val="1"/>
      <w:marLeft w:val="0"/>
      <w:marRight w:val="0"/>
      <w:marTop w:val="0"/>
      <w:marBottom w:val="0"/>
      <w:divBdr>
        <w:top w:val="none" w:sz="0" w:space="0" w:color="auto"/>
        <w:left w:val="none" w:sz="0" w:space="0" w:color="auto"/>
        <w:bottom w:val="none" w:sz="0" w:space="0" w:color="auto"/>
        <w:right w:val="none" w:sz="0" w:space="0" w:color="auto"/>
      </w:divBdr>
    </w:div>
    <w:div w:id="1426609919">
      <w:bodyDiv w:val="1"/>
      <w:marLeft w:val="0"/>
      <w:marRight w:val="0"/>
      <w:marTop w:val="0"/>
      <w:marBottom w:val="0"/>
      <w:divBdr>
        <w:top w:val="none" w:sz="0" w:space="0" w:color="auto"/>
        <w:left w:val="none" w:sz="0" w:space="0" w:color="auto"/>
        <w:bottom w:val="none" w:sz="0" w:space="0" w:color="auto"/>
        <w:right w:val="none" w:sz="0" w:space="0" w:color="auto"/>
      </w:divBdr>
      <w:divsChild>
        <w:div w:id="1473524245">
          <w:marLeft w:val="0"/>
          <w:marRight w:val="0"/>
          <w:marTop w:val="0"/>
          <w:marBottom w:val="0"/>
          <w:divBdr>
            <w:top w:val="none" w:sz="0" w:space="0" w:color="auto"/>
            <w:left w:val="none" w:sz="0" w:space="0" w:color="auto"/>
            <w:bottom w:val="none" w:sz="0" w:space="0" w:color="auto"/>
            <w:right w:val="none" w:sz="0" w:space="0" w:color="auto"/>
          </w:divBdr>
        </w:div>
      </w:divsChild>
    </w:div>
    <w:div w:id="1435438675">
      <w:bodyDiv w:val="1"/>
      <w:marLeft w:val="0"/>
      <w:marRight w:val="0"/>
      <w:marTop w:val="0"/>
      <w:marBottom w:val="0"/>
      <w:divBdr>
        <w:top w:val="none" w:sz="0" w:space="0" w:color="auto"/>
        <w:left w:val="none" w:sz="0" w:space="0" w:color="auto"/>
        <w:bottom w:val="none" w:sz="0" w:space="0" w:color="auto"/>
        <w:right w:val="none" w:sz="0" w:space="0" w:color="auto"/>
      </w:divBdr>
    </w:div>
    <w:div w:id="1444106764">
      <w:bodyDiv w:val="1"/>
      <w:marLeft w:val="0"/>
      <w:marRight w:val="0"/>
      <w:marTop w:val="0"/>
      <w:marBottom w:val="0"/>
      <w:divBdr>
        <w:top w:val="none" w:sz="0" w:space="0" w:color="auto"/>
        <w:left w:val="none" w:sz="0" w:space="0" w:color="auto"/>
        <w:bottom w:val="none" w:sz="0" w:space="0" w:color="auto"/>
        <w:right w:val="none" w:sz="0" w:space="0" w:color="auto"/>
      </w:divBdr>
    </w:div>
    <w:div w:id="1449932487">
      <w:bodyDiv w:val="1"/>
      <w:marLeft w:val="0"/>
      <w:marRight w:val="0"/>
      <w:marTop w:val="0"/>
      <w:marBottom w:val="0"/>
      <w:divBdr>
        <w:top w:val="none" w:sz="0" w:space="0" w:color="auto"/>
        <w:left w:val="none" w:sz="0" w:space="0" w:color="auto"/>
        <w:bottom w:val="none" w:sz="0" w:space="0" w:color="auto"/>
        <w:right w:val="none" w:sz="0" w:space="0" w:color="auto"/>
      </w:divBdr>
    </w:div>
    <w:div w:id="1453285782">
      <w:bodyDiv w:val="1"/>
      <w:marLeft w:val="0"/>
      <w:marRight w:val="0"/>
      <w:marTop w:val="0"/>
      <w:marBottom w:val="0"/>
      <w:divBdr>
        <w:top w:val="none" w:sz="0" w:space="0" w:color="auto"/>
        <w:left w:val="none" w:sz="0" w:space="0" w:color="auto"/>
        <w:bottom w:val="none" w:sz="0" w:space="0" w:color="auto"/>
        <w:right w:val="none" w:sz="0" w:space="0" w:color="auto"/>
      </w:divBdr>
      <w:divsChild>
        <w:div w:id="1560899644">
          <w:marLeft w:val="0"/>
          <w:marRight w:val="0"/>
          <w:marTop w:val="0"/>
          <w:marBottom w:val="0"/>
          <w:divBdr>
            <w:top w:val="none" w:sz="0" w:space="0" w:color="auto"/>
            <w:left w:val="none" w:sz="0" w:space="0" w:color="auto"/>
            <w:bottom w:val="none" w:sz="0" w:space="0" w:color="auto"/>
            <w:right w:val="none" w:sz="0" w:space="0" w:color="auto"/>
          </w:divBdr>
          <w:divsChild>
            <w:div w:id="1107196802">
              <w:marLeft w:val="0"/>
              <w:marRight w:val="0"/>
              <w:marTop w:val="0"/>
              <w:marBottom w:val="0"/>
              <w:divBdr>
                <w:top w:val="none" w:sz="0" w:space="0" w:color="auto"/>
                <w:left w:val="none" w:sz="0" w:space="0" w:color="auto"/>
                <w:bottom w:val="none" w:sz="0" w:space="0" w:color="auto"/>
                <w:right w:val="none" w:sz="0" w:space="0" w:color="auto"/>
              </w:divBdr>
              <w:divsChild>
                <w:div w:id="26375226">
                  <w:marLeft w:val="0"/>
                  <w:marRight w:val="0"/>
                  <w:marTop w:val="0"/>
                  <w:marBottom w:val="0"/>
                  <w:divBdr>
                    <w:top w:val="none" w:sz="0" w:space="0" w:color="auto"/>
                    <w:left w:val="none" w:sz="0" w:space="0" w:color="auto"/>
                    <w:bottom w:val="none" w:sz="0" w:space="0" w:color="auto"/>
                    <w:right w:val="none" w:sz="0" w:space="0" w:color="auto"/>
                  </w:divBdr>
                  <w:divsChild>
                    <w:div w:id="1342243970">
                      <w:marLeft w:val="0"/>
                      <w:marRight w:val="0"/>
                      <w:marTop w:val="0"/>
                      <w:marBottom w:val="0"/>
                      <w:divBdr>
                        <w:top w:val="none" w:sz="0" w:space="0" w:color="auto"/>
                        <w:left w:val="none" w:sz="0" w:space="0" w:color="auto"/>
                        <w:bottom w:val="none" w:sz="0" w:space="0" w:color="auto"/>
                        <w:right w:val="none" w:sz="0" w:space="0" w:color="auto"/>
                      </w:divBdr>
                    </w:div>
                    <w:div w:id="4211308">
                      <w:marLeft w:val="0"/>
                      <w:marRight w:val="0"/>
                      <w:marTop w:val="0"/>
                      <w:marBottom w:val="0"/>
                      <w:divBdr>
                        <w:top w:val="none" w:sz="0" w:space="0" w:color="auto"/>
                        <w:left w:val="none" w:sz="0" w:space="0" w:color="auto"/>
                        <w:bottom w:val="none" w:sz="0" w:space="0" w:color="auto"/>
                        <w:right w:val="none" w:sz="0" w:space="0" w:color="auto"/>
                      </w:divBdr>
                    </w:div>
                    <w:div w:id="1156848177">
                      <w:marLeft w:val="0"/>
                      <w:marRight w:val="0"/>
                      <w:marTop w:val="0"/>
                      <w:marBottom w:val="0"/>
                      <w:divBdr>
                        <w:top w:val="none" w:sz="0" w:space="0" w:color="auto"/>
                        <w:left w:val="none" w:sz="0" w:space="0" w:color="auto"/>
                        <w:bottom w:val="none" w:sz="0" w:space="0" w:color="auto"/>
                        <w:right w:val="none" w:sz="0" w:space="0" w:color="auto"/>
                      </w:divBdr>
                    </w:div>
                    <w:div w:id="1783264915">
                      <w:marLeft w:val="0"/>
                      <w:marRight w:val="0"/>
                      <w:marTop w:val="0"/>
                      <w:marBottom w:val="0"/>
                      <w:divBdr>
                        <w:top w:val="none" w:sz="0" w:space="0" w:color="auto"/>
                        <w:left w:val="none" w:sz="0" w:space="0" w:color="auto"/>
                        <w:bottom w:val="none" w:sz="0" w:space="0" w:color="auto"/>
                        <w:right w:val="none" w:sz="0" w:space="0" w:color="auto"/>
                      </w:divBdr>
                    </w:div>
                  </w:divsChild>
                </w:div>
                <w:div w:id="602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248">
          <w:marLeft w:val="0"/>
          <w:marRight w:val="0"/>
          <w:marTop w:val="0"/>
          <w:marBottom w:val="0"/>
          <w:divBdr>
            <w:top w:val="none" w:sz="0" w:space="0" w:color="auto"/>
            <w:left w:val="none" w:sz="0" w:space="0" w:color="auto"/>
            <w:bottom w:val="none" w:sz="0" w:space="0" w:color="auto"/>
            <w:right w:val="none" w:sz="0" w:space="0" w:color="auto"/>
          </w:divBdr>
        </w:div>
        <w:div w:id="1873808864">
          <w:marLeft w:val="0"/>
          <w:marRight w:val="0"/>
          <w:marTop w:val="0"/>
          <w:marBottom w:val="0"/>
          <w:divBdr>
            <w:top w:val="none" w:sz="0" w:space="0" w:color="auto"/>
            <w:left w:val="none" w:sz="0" w:space="0" w:color="auto"/>
            <w:bottom w:val="none" w:sz="0" w:space="0" w:color="auto"/>
            <w:right w:val="none" w:sz="0" w:space="0" w:color="auto"/>
          </w:divBdr>
          <w:divsChild>
            <w:div w:id="1759129449">
              <w:marLeft w:val="0"/>
              <w:marRight w:val="0"/>
              <w:marTop w:val="0"/>
              <w:marBottom w:val="0"/>
              <w:divBdr>
                <w:top w:val="none" w:sz="0" w:space="0" w:color="auto"/>
                <w:left w:val="none" w:sz="0" w:space="0" w:color="auto"/>
                <w:bottom w:val="none" w:sz="0" w:space="0" w:color="auto"/>
                <w:right w:val="none" w:sz="0" w:space="0" w:color="auto"/>
              </w:divBdr>
              <w:divsChild>
                <w:div w:id="17561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9310">
      <w:bodyDiv w:val="1"/>
      <w:marLeft w:val="0"/>
      <w:marRight w:val="0"/>
      <w:marTop w:val="0"/>
      <w:marBottom w:val="0"/>
      <w:divBdr>
        <w:top w:val="none" w:sz="0" w:space="0" w:color="auto"/>
        <w:left w:val="none" w:sz="0" w:space="0" w:color="auto"/>
        <w:bottom w:val="none" w:sz="0" w:space="0" w:color="auto"/>
        <w:right w:val="none" w:sz="0" w:space="0" w:color="auto"/>
      </w:divBdr>
    </w:div>
    <w:div w:id="1469398089">
      <w:bodyDiv w:val="1"/>
      <w:marLeft w:val="0"/>
      <w:marRight w:val="0"/>
      <w:marTop w:val="0"/>
      <w:marBottom w:val="0"/>
      <w:divBdr>
        <w:top w:val="none" w:sz="0" w:space="0" w:color="auto"/>
        <w:left w:val="none" w:sz="0" w:space="0" w:color="auto"/>
        <w:bottom w:val="none" w:sz="0" w:space="0" w:color="auto"/>
        <w:right w:val="none" w:sz="0" w:space="0" w:color="auto"/>
      </w:divBdr>
      <w:divsChild>
        <w:div w:id="275792416">
          <w:marLeft w:val="0"/>
          <w:marRight w:val="0"/>
          <w:marTop w:val="0"/>
          <w:marBottom w:val="0"/>
          <w:divBdr>
            <w:top w:val="none" w:sz="0" w:space="0" w:color="auto"/>
            <w:left w:val="none" w:sz="0" w:space="0" w:color="auto"/>
            <w:bottom w:val="none" w:sz="0" w:space="0" w:color="auto"/>
            <w:right w:val="none" w:sz="0" w:space="0" w:color="auto"/>
          </w:divBdr>
          <w:divsChild>
            <w:div w:id="154297028">
              <w:marLeft w:val="0"/>
              <w:marRight w:val="0"/>
              <w:marTop w:val="0"/>
              <w:marBottom w:val="0"/>
              <w:divBdr>
                <w:top w:val="none" w:sz="0" w:space="0" w:color="auto"/>
                <w:left w:val="none" w:sz="0" w:space="0" w:color="auto"/>
                <w:bottom w:val="none" w:sz="0" w:space="0" w:color="auto"/>
                <w:right w:val="none" w:sz="0" w:space="0" w:color="auto"/>
              </w:divBdr>
              <w:divsChild>
                <w:div w:id="14574969">
                  <w:marLeft w:val="0"/>
                  <w:marRight w:val="0"/>
                  <w:marTop w:val="0"/>
                  <w:marBottom w:val="0"/>
                  <w:divBdr>
                    <w:top w:val="none" w:sz="0" w:space="0" w:color="auto"/>
                    <w:left w:val="none" w:sz="0" w:space="0" w:color="auto"/>
                    <w:bottom w:val="none" w:sz="0" w:space="0" w:color="auto"/>
                    <w:right w:val="none" w:sz="0" w:space="0" w:color="auto"/>
                  </w:divBdr>
                  <w:divsChild>
                    <w:div w:id="371853933">
                      <w:marLeft w:val="0"/>
                      <w:marRight w:val="0"/>
                      <w:marTop w:val="0"/>
                      <w:marBottom w:val="0"/>
                      <w:divBdr>
                        <w:top w:val="none" w:sz="0" w:space="0" w:color="auto"/>
                        <w:left w:val="none" w:sz="0" w:space="0" w:color="auto"/>
                        <w:bottom w:val="none" w:sz="0" w:space="0" w:color="auto"/>
                        <w:right w:val="none" w:sz="0" w:space="0" w:color="auto"/>
                      </w:divBdr>
                      <w:divsChild>
                        <w:div w:id="1452554348">
                          <w:marLeft w:val="0"/>
                          <w:marRight w:val="0"/>
                          <w:marTop w:val="0"/>
                          <w:marBottom w:val="0"/>
                          <w:divBdr>
                            <w:top w:val="none" w:sz="0" w:space="0" w:color="auto"/>
                            <w:left w:val="none" w:sz="0" w:space="0" w:color="auto"/>
                            <w:bottom w:val="none" w:sz="0" w:space="0" w:color="auto"/>
                            <w:right w:val="none" w:sz="0" w:space="0" w:color="auto"/>
                          </w:divBdr>
                          <w:divsChild>
                            <w:div w:id="435947216">
                              <w:marLeft w:val="0"/>
                              <w:marRight w:val="0"/>
                              <w:marTop w:val="0"/>
                              <w:marBottom w:val="0"/>
                              <w:divBdr>
                                <w:top w:val="none" w:sz="0" w:space="0" w:color="auto"/>
                                <w:left w:val="none" w:sz="0" w:space="0" w:color="auto"/>
                                <w:bottom w:val="none" w:sz="0" w:space="0" w:color="auto"/>
                                <w:right w:val="none" w:sz="0" w:space="0" w:color="auto"/>
                              </w:divBdr>
                              <w:divsChild>
                                <w:div w:id="1409307354">
                                  <w:marLeft w:val="0"/>
                                  <w:marRight w:val="0"/>
                                  <w:marTop w:val="0"/>
                                  <w:marBottom w:val="0"/>
                                  <w:divBdr>
                                    <w:top w:val="none" w:sz="0" w:space="0" w:color="auto"/>
                                    <w:left w:val="none" w:sz="0" w:space="0" w:color="auto"/>
                                    <w:bottom w:val="none" w:sz="0" w:space="0" w:color="auto"/>
                                    <w:right w:val="none" w:sz="0" w:space="0" w:color="auto"/>
                                  </w:divBdr>
                                </w:div>
                              </w:divsChild>
                            </w:div>
                            <w:div w:id="1078362109">
                              <w:marLeft w:val="0"/>
                              <w:marRight w:val="0"/>
                              <w:marTop w:val="0"/>
                              <w:marBottom w:val="0"/>
                              <w:divBdr>
                                <w:top w:val="none" w:sz="0" w:space="0" w:color="auto"/>
                                <w:left w:val="none" w:sz="0" w:space="0" w:color="auto"/>
                                <w:bottom w:val="none" w:sz="0" w:space="0" w:color="auto"/>
                                <w:right w:val="none" w:sz="0" w:space="0" w:color="auto"/>
                              </w:divBdr>
                              <w:divsChild>
                                <w:div w:id="906695680">
                                  <w:marLeft w:val="0"/>
                                  <w:marRight w:val="0"/>
                                  <w:marTop w:val="0"/>
                                  <w:marBottom w:val="0"/>
                                  <w:divBdr>
                                    <w:top w:val="none" w:sz="0" w:space="0" w:color="auto"/>
                                    <w:left w:val="none" w:sz="0" w:space="0" w:color="auto"/>
                                    <w:bottom w:val="none" w:sz="0" w:space="0" w:color="auto"/>
                                    <w:right w:val="none" w:sz="0" w:space="0" w:color="auto"/>
                                  </w:divBdr>
                                </w:div>
                              </w:divsChild>
                            </w:div>
                            <w:div w:id="1235890658">
                              <w:marLeft w:val="0"/>
                              <w:marRight w:val="0"/>
                              <w:marTop w:val="0"/>
                              <w:marBottom w:val="0"/>
                              <w:divBdr>
                                <w:top w:val="none" w:sz="0" w:space="0" w:color="auto"/>
                                <w:left w:val="none" w:sz="0" w:space="0" w:color="auto"/>
                                <w:bottom w:val="none" w:sz="0" w:space="0" w:color="auto"/>
                                <w:right w:val="none" w:sz="0" w:space="0" w:color="auto"/>
                              </w:divBdr>
                              <w:divsChild>
                                <w:div w:id="1997341011">
                                  <w:marLeft w:val="0"/>
                                  <w:marRight w:val="0"/>
                                  <w:marTop w:val="0"/>
                                  <w:marBottom w:val="0"/>
                                  <w:divBdr>
                                    <w:top w:val="none" w:sz="0" w:space="0" w:color="auto"/>
                                    <w:left w:val="none" w:sz="0" w:space="0" w:color="auto"/>
                                    <w:bottom w:val="none" w:sz="0" w:space="0" w:color="auto"/>
                                    <w:right w:val="none" w:sz="0" w:space="0" w:color="auto"/>
                                  </w:divBdr>
                                </w:div>
                              </w:divsChild>
                            </w:div>
                            <w:div w:id="1861504714">
                              <w:marLeft w:val="0"/>
                              <w:marRight w:val="0"/>
                              <w:marTop w:val="0"/>
                              <w:marBottom w:val="0"/>
                              <w:divBdr>
                                <w:top w:val="none" w:sz="0" w:space="0" w:color="auto"/>
                                <w:left w:val="none" w:sz="0" w:space="0" w:color="auto"/>
                                <w:bottom w:val="none" w:sz="0" w:space="0" w:color="auto"/>
                                <w:right w:val="none" w:sz="0" w:space="0" w:color="auto"/>
                              </w:divBdr>
                              <w:divsChild>
                                <w:div w:id="1706515685">
                                  <w:marLeft w:val="0"/>
                                  <w:marRight w:val="0"/>
                                  <w:marTop w:val="0"/>
                                  <w:marBottom w:val="0"/>
                                  <w:divBdr>
                                    <w:top w:val="none" w:sz="0" w:space="0" w:color="auto"/>
                                    <w:left w:val="none" w:sz="0" w:space="0" w:color="auto"/>
                                    <w:bottom w:val="none" w:sz="0" w:space="0" w:color="auto"/>
                                    <w:right w:val="none" w:sz="0" w:space="0" w:color="auto"/>
                                  </w:divBdr>
                                </w:div>
                              </w:divsChild>
                            </w:div>
                            <w:div w:id="1914462129">
                              <w:marLeft w:val="0"/>
                              <w:marRight w:val="0"/>
                              <w:marTop w:val="0"/>
                              <w:marBottom w:val="0"/>
                              <w:divBdr>
                                <w:top w:val="none" w:sz="0" w:space="0" w:color="auto"/>
                                <w:left w:val="none" w:sz="0" w:space="0" w:color="auto"/>
                                <w:bottom w:val="none" w:sz="0" w:space="0" w:color="auto"/>
                                <w:right w:val="none" w:sz="0" w:space="0" w:color="auto"/>
                              </w:divBdr>
                              <w:divsChild>
                                <w:div w:id="686105469">
                                  <w:marLeft w:val="0"/>
                                  <w:marRight w:val="0"/>
                                  <w:marTop w:val="0"/>
                                  <w:marBottom w:val="0"/>
                                  <w:divBdr>
                                    <w:top w:val="none" w:sz="0" w:space="0" w:color="auto"/>
                                    <w:left w:val="none" w:sz="0" w:space="0" w:color="auto"/>
                                    <w:bottom w:val="none" w:sz="0" w:space="0" w:color="auto"/>
                                    <w:right w:val="none" w:sz="0" w:space="0" w:color="auto"/>
                                  </w:divBdr>
                                </w:div>
                              </w:divsChild>
                            </w:div>
                            <w:div w:id="1961910348">
                              <w:marLeft w:val="0"/>
                              <w:marRight w:val="0"/>
                              <w:marTop w:val="0"/>
                              <w:marBottom w:val="0"/>
                              <w:divBdr>
                                <w:top w:val="none" w:sz="0" w:space="0" w:color="auto"/>
                                <w:left w:val="none" w:sz="0" w:space="0" w:color="auto"/>
                                <w:bottom w:val="none" w:sz="0" w:space="0" w:color="auto"/>
                                <w:right w:val="none" w:sz="0" w:space="0" w:color="auto"/>
                              </w:divBdr>
                              <w:divsChild>
                                <w:div w:id="11224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290544">
      <w:bodyDiv w:val="1"/>
      <w:marLeft w:val="0"/>
      <w:marRight w:val="0"/>
      <w:marTop w:val="0"/>
      <w:marBottom w:val="0"/>
      <w:divBdr>
        <w:top w:val="none" w:sz="0" w:space="0" w:color="auto"/>
        <w:left w:val="none" w:sz="0" w:space="0" w:color="auto"/>
        <w:bottom w:val="none" w:sz="0" w:space="0" w:color="auto"/>
        <w:right w:val="none" w:sz="0" w:space="0" w:color="auto"/>
      </w:divBdr>
    </w:div>
    <w:div w:id="1479540900">
      <w:bodyDiv w:val="1"/>
      <w:marLeft w:val="0"/>
      <w:marRight w:val="0"/>
      <w:marTop w:val="0"/>
      <w:marBottom w:val="0"/>
      <w:divBdr>
        <w:top w:val="none" w:sz="0" w:space="0" w:color="auto"/>
        <w:left w:val="none" w:sz="0" w:space="0" w:color="auto"/>
        <w:bottom w:val="none" w:sz="0" w:space="0" w:color="auto"/>
        <w:right w:val="none" w:sz="0" w:space="0" w:color="auto"/>
      </w:divBdr>
    </w:div>
    <w:div w:id="1508134856">
      <w:bodyDiv w:val="1"/>
      <w:marLeft w:val="0"/>
      <w:marRight w:val="0"/>
      <w:marTop w:val="0"/>
      <w:marBottom w:val="0"/>
      <w:divBdr>
        <w:top w:val="none" w:sz="0" w:space="0" w:color="auto"/>
        <w:left w:val="none" w:sz="0" w:space="0" w:color="auto"/>
        <w:bottom w:val="none" w:sz="0" w:space="0" w:color="auto"/>
        <w:right w:val="none" w:sz="0" w:space="0" w:color="auto"/>
      </w:divBdr>
    </w:div>
    <w:div w:id="1511720744">
      <w:bodyDiv w:val="1"/>
      <w:marLeft w:val="0"/>
      <w:marRight w:val="0"/>
      <w:marTop w:val="0"/>
      <w:marBottom w:val="0"/>
      <w:divBdr>
        <w:top w:val="none" w:sz="0" w:space="0" w:color="auto"/>
        <w:left w:val="none" w:sz="0" w:space="0" w:color="auto"/>
        <w:bottom w:val="none" w:sz="0" w:space="0" w:color="auto"/>
        <w:right w:val="none" w:sz="0" w:space="0" w:color="auto"/>
      </w:divBdr>
    </w:div>
    <w:div w:id="1519465044">
      <w:bodyDiv w:val="1"/>
      <w:marLeft w:val="0"/>
      <w:marRight w:val="0"/>
      <w:marTop w:val="0"/>
      <w:marBottom w:val="0"/>
      <w:divBdr>
        <w:top w:val="none" w:sz="0" w:space="0" w:color="auto"/>
        <w:left w:val="none" w:sz="0" w:space="0" w:color="auto"/>
        <w:bottom w:val="none" w:sz="0" w:space="0" w:color="auto"/>
        <w:right w:val="none" w:sz="0" w:space="0" w:color="auto"/>
      </w:divBdr>
    </w:div>
    <w:div w:id="1533613937">
      <w:bodyDiv w:val="1"/>
      <w:marLeft w:val="0"/>
      <w:marRight w:val="0"/>
      <w:marTop w:val="0"/>
      <w:marBottom w:val="0"/>
      <w:divBdr>
        <w:top w:val="none" w:sz="0" w:space="0" w:color="auto"/>
        <w:left w:val="none" w:sz="0" w:space="0" w:color="auto"/>
        <w:bottom w:val="none" w:sz="0" w:space="0" w:color="auto"/>
        <w:right w:val="none" w:sz="0" w:space="0" w:color="auto"/>
      </w:divBdr>
    </w:div>
    <w:div w:id="1534229332">
      <w:bodyDiv w:val="1"/>
      <w:marLeft w:val="0"/>
      <w:marRight w:val="0"/>
      <w:marTop w:val="0"/>
      <w:marBottom w:val="0"/>
      <w:divBdr>
        <w:top w:val="none" w:sz="0" w:space="0" w:color="auto"/>
        <w:left w:val="none" w:sz="0" w:space="0" w:color="auto"/>
        <w:bottom w:val="none" w:sz="0" w:space="0" w:color="auto"/>
        <w:right w:val="none" w:sz="0" w:space="0" w:color="auto"/>
      </w:divBdr>
    </w:div>
    <w:div w:id="1563633401">
      <w:bodyDiv w:val="1"/>
      <w:marLeft w:val="0"/>
      <w:marRight w:val="0"/>
      <w:marTop w:val="0"/>
      <w:marBottom w:val="0"/>
      <w:divBdr>
        <w:top w:val="none" w:sz="0" w:space="0" w:color="auto"/>
        <w:left w:val="none" w:sz="0" w:space="0" w:color="auto"/>
        <w:bottom w:val="none" w:sz="0" w:space="0" w:color="auto"/>
        <w:right w:val="none" w:sz="0" w:space="0" w:color="auto"/>
      </w:divBdr>
    </w:div>
    <w:div w:id="1565530591">
      <w:bodyDiv w:val="1"/>
      <w:marLeft w:val="0"/>
      <w:marRight w:val="0"/>
      <w:marTop w:val="0"/>
      <w:marBottom w:val="0"/>
      <w:divBdr>
        <w:top w:val="none" w:sz="0" w:space="0" w:color="auto"/>
        <w:left w:val="none" w:sz="0" w:space="0" w:color="auto"/>
        <w:bottom w:val="none" w:sz="0" w:space="0" w:color="auto"/>
        <w:right w:val="none" w:sz="0" w:space="0" w:color="auto"/>
      </w:divBdr>
    </w:div>
    <w:div w:id="1576235791">
      <w:bodyDiv w:val="1"/>
      <w:marLeft w:val="0"/>
      <w:marRight w:val="0"/>
      <w:marTop w:val="0"/>
      <w:marBottom w:val="0"/>
      <w:divBdr>
        <w:top w:val="none" w:sz="0" w:space="0" w:color="auto"/>
        <w:left w:val="none" w:sz="0" w:space="0" w:color="auto"/>
        <w:bottom w:val="none" w:sz="0" w:space="0" w:color="auto"/>
        <w:right w:val="none" w:sz="0" w:space="0" w:color="auto"/>
      </w:divBdr>
    </w:div>
    <w:div w:id="1577591886">
      <w:bodyDiv w:val="1"/>
      <w:marLeft w:val="0"/>
      <w:marRight w:val="0"/>
      <w:marTop w:val="0"/>
      <w:marBottom w:val="0"/>
      <w:divBdr>
        <w:top w:val="none" w:sz="0" w:space="0" w:color="auto"/>
        <w:left w:val="none" w:sz="0" w:space="0" w:color="auto"/>
        <w:bottom w:val="none" w:sz="0" w:space="0" w:color="auto"/>
        <w:right w:val="none" w:sz="0" w:space="0" w:color="auto"/>
      </w:divBdr>
    </w:div>
    <w:div w:id="1587424926">
      <w:bodyDiv w:val="1"/>
      <w:marLeft w:val="0"/>
      <w:marRight w:val="0"/>
      <w:marTop w:val="0"/>
      <w:marBottom w:val="0"/>
      <w:divBdr>
        <w:top w:val="none" w:sz="0" w:space="0" w:color="auto"/>
        <w:left w:val="none" w:sz="0" w:space="0" w:color="auto"/>
        <w:bottom w:val="none" w:sz="0" w:space="0" w:color="auto"/>
        <w:right w:val="none" w:sz="0" w:space="0" w:color="auto"/>
      </w:divBdr>
    </w:div>
    <w:div w:id="1600331159">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607931036">
      <w:bodyDiv w:val="1"/>
      <w:marLeft w:val="0"/>
      <w:marRight w:val="0"/>
      <w:marTop w:val="0"/>
      <w:marBottom w:val="0"/>
      <w:divBdr>
        <w:top w:val="none" w:sz="0" w:space="0" w:color="auto"/>
        <w:left w:val="none" w:sz="0" w:space="0" w:color="auto"/>
        <w:bottom w:val="none" w:sz="0" w:space="0" w:color="auto"/>
        <w:right w:val="none" w:sz="0" w:space="0" w:color="auto"/>
      </w:divBdr>
      <w:divsChild>
        <w:div w:id="395082887">
          <w:marLeft w:val="0"/>
          <w:marRight w:val="0"/>
          <w:marTop w:val="0"/>
          <w:marBottom w:val="0"/>
          <w:divBdr>
            <w:top w:val="none" w:sz="0" w:space="0" w:color="auto"/>
            <w:left w:val="none" w:sz="0" w:space="0" w:color="auto"/>
            <w:bottom w:val="none" w:sz="0" w:space="0" w:color="auto"/>
            <w:right w:val="none" w:sz="0" w:space="0" w:color="auto"/>
          </w:divBdr>
        </w:div>
        <w:div w:id="1739933537">
          <w:marLeft w:val="0"/>
          <w:marRight w:val="0"/>
          <w:marTop w:val="0"/>
          <w:marBottom w:val="0"/>
          <w:divBdr>
            <w:top w:val="none" w:sz="0" w:space="0" w:color="auto"/>
            <w:left w:val="none" w:sz="0" w:space="0" w:color="auto"/>
            <w:bottom w:val="none" w:sz="0" w:space="0" w:color="auto"/>
            <w:right w:val="none" w:sz="0" w:space="0" w:color="auto"/>
          </w:divBdr>
        </w:div>
      </w:divsChild>
    </w:div>
    <w:div w:id="1623345612">
      <w:bodyDiv w:val="1"/>
      <w:marLeft w:val="0"/>
      <w:marRight w:val="0"/>
      <w:marTop w:val="0"/>
      <w:marBottom w:val="0"/>
      <w:divBdr>
        <w:top w:val="none" w:sz="0" w:space="0" w:color="auto"/>
        <w:left w:val="none" w:sz="0" w:space="0" w:color="auto"/>
        <w:bottom w:val="none" w:sz="0" w:space="0" w:color="auto"/>
        <w:right w:val="none" w:sz="0" w:space="0" w:color="auto"/>
      </w:divBdr>
    </w:div>
    <w:div w:id="1638493910">
      <w:bodyDiv w:val="1"/>
      <w:marLeft w:val="0"/>
      <w:marRight w:val="0"/>
      <w:marTop w:val="0"/>
      <w:marBottom w:val="0"/>
      <w:divBdr>
        <w:top w:val="none" w:sz="0" w:space="0" w:color="auto"/>
        <w:left w:val="none" w:sz="0" w:space="0" w:color="auto"/>
        <w:bottom w:val="none" w:sz="0" w:space="0" w:color="auto"/>
        <w:right w:val="none" w:sz="0" w:space="0" w:color="auto"/>
      </w:divBdr>
      <w:divsChild>
        <w:div w:id="597055433">
          <w:marLeft w:val="0"/>
          <w:marRight w:val="0"/>
          <w:marTop w:val="0"/>
          <w:marBottom w:val="0"/>
          <w:divBdr>
            <w:top w:val="none" w:sz="0" w:space="0" w:color="auto"/>
            <w:left w:val="none" w:sz="0" w:space="0" w:color="auto"/>
            <w:bottom w:val="none" w:sz="0" w:space="0" w:color="auto"/>
            <w:right w:val="none" w:sz="0" w:space="0" w:color="auto"/>
          </w:divBdr>
        </w:div>
      </w:divsChild>
    </w:div>
    <w:div w:id="1640768981">
      <w:bodyDiv w:val="1"/>
      <w:marLeft w:val="0"/>
      <w:marRight w:val="0"/>
      <w:marTop w:val="0"/>
      <w:marBottom w:val="0"/>
      <w:divBdr>
        <w:top w:val="none" w:sz="0" w:space="0" w:color="auto"/>
        <w:left w:val="none" w:sz="0" w:space="0" w:color="auto"/>
        <w:bottom w:val="none" w:sz="0" w:space="0" w:color="auto"/>
        <w:right w:val="none" w:sz="0" w:space="0" w:color="auto"/>
      </w:divBdr>
    </w:div>
    <w:div w:id="1642147279">
      <w:bodyDiv w:val="1"/>
      <w:marLeft w:val="0"/>
      <w:marRight w:val="0"/>
      <w:marTop w:val="0"/>
      <w:marBottom w:val="0"/>
      <w:divBdr>
        <w:top w:val="none" w:sz="0" w:space="0" w:color="auto"/>
        <w:left w:val="none" w:sz="0" w:space="0" w:color="auto"/>
        <w:bottom w:val="none" w:sz="0" w:space="0" w:color="auto"/>
        <w:right w:val="none" w:sz="0" w:space="0" w:color="auto"/>
      </w:divBdr>
    </w:div>
    <w:div w:id="1657028882">
      <w:bodyDiv w:val="1"/>
      <w:marLeft w:val="0"/>
      <w:marRight w:val="0"/>
      <w:marTop w:val="0"/>
      <w:marBottom w:val="0"/>
      <w:divBdr>
        <w:top w:val="none" w:sz="0" w:space="0" w:color="auto"/>
        <w:left w:val="none" w:sz="0" w:space="0" w:color="auto"/>
        <w:bottom w:val="none" w:sz="0" w:space="0" w:color="auto"/>
        <w:right w:val="none" w:sz="0" w:space="0" w:color="auto"/>
      </w:divBdr>
    </w:div>
    <w:div w:id="1668895767">
      <w:bodyDiv w:val="1"/>
      <w:marLeft w:val="0"/>
      <w:marRight w:val="0"/>
      <w:marTop w:val="0"/>
      <w:marBottom w:val="0"/>
      <w:divBdr>
        <w:top w:val="none" w:sz="0" w:space="0" w:color="auto"/>
        <w:left w:val="none" w:sz="0" w:space="0" w:color="auto"/>
        <w:bottom w:val="none" w:sz="0" w:space="0" w:color="auto"/>
        <w:right w:val="none" w:sz="0" w:space="0" w:color="auto"/>
      </w:divBdr>
    </w:div>
    <w:div w:id="1675912877">
      <w:bodyDiv w:val="1"/>
      <w:marLeft w:val="0"/>
      <w:marRight w:val="0"/>
      <w:marTop w:val="0"/>
      <w:marBottom w:val="0"/>
      <w:divBdr>
        <w:top w:val="none" w:sz="0" w:space="0" w:color="auto"/>
        <w:left w:val="none" w:sz="0" w:space="0" w:color="auto"/>
        <w:bottom w:val="none" w:sz="0" w:space="0" w:color="auto"/>
        <w:right w:val="none" w:sz="0" w:space="0" w:color="auto"/>
      </w:divBdr>
    </w:div>
    <w:div w:id="1675915206">
      <w:bodyDiv w:val="1"/>
      <w:marLeft w:val="0"/>
      <w:marRight w:val="0"/>
      <w:marTop w:val="0"/>
      <w:marBottom w:val="0"/>
      <w:divBdr>
        <w:top w:val="none" w:sz="0" w:space="0" w:color="auto"/>
        <w:left w:val="none" w:sz="0" w:space="0" w:color="auto"/>
        <w:bottom w:val="none" w:sz="0" w:space="0" w:color="auto"/>
        <w:right w:val="none" w:sz="0" w:space="0" w:color="auto"/>
      </w:divBdr>
    </w:div>
    <w:div w:id="1676031158">
      <w:bodyDiv w:val="1"/>
      <w:marLeft w:val="0"/>
      <w:marRight w:val="0"/>
      <w:marTop w:val="0"/>
      <w:marBottom w:val="0"/>
      <w:divBdr>
        <w:top w:val="none" w:sz="0" w:space="0" w:color="auto"/>
        <w:left w:val="none" w:sz="0" w:space="0" w:color="auto"/>
        <w:bottom w:val="none" w:sz="0" w:space="0" w:color="auto"/>
        <w:right w:val="none" w:sz="0" w:space="0" w:color="auto"/>
      </w:divBdr>
      <w:divsChild>
        <w:div w:id="115099959">
          <w:marLeft w:val="0"/>
          <w:marRight w:val="0"/>
          <w:marTop w:val="0"/>
          <w:marBottom w:val="0"/>
          <w:divBdr>
            <w:top w:val="none" w:sz="0" w:space="0" w:color="auto"/>
            <w:left w:val="none" w:sz="0" w:space="0" w:color="auto"/>
            <w:bottom w:val="none" w:sz="0" w:space="0" w:color="auto"/>
            <w:right w:val="none" w:sz="0" w:space="0" w:color="auto"/>
          </w:divBdr>
          <w:divsChild>
            <w:div w:id="1549486802">
              <w:marLeft w:val="0"/>
              <w:marRight w:val="0"/>
              <w:marTop w:val="0"/>
              <w:marBottom w:val="0"/>
              <w:divBdr>
                <w:top w:val="none" w:sz="0" w:space="0" w:color="auto"/>
                <w:left w:val="none" w:sz="0" w:space="0" w:color="auto"/>
                <w:bottom w:val="none" w:sz="0" w:space="0" w:color="auto"/>
                <w:right w:val="none" w:sz="0" w:space="0" w:color="auto"/>
              </w:divBdr>
              <w:divsChild>
                <w:div w:id="15259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3567">
          <w:marLeft w:val="0"/>
          <w:marRight w:val="0"/>
          <w:marTop w:val="0"/>
          <w:marBottom w:val="0"/>
          <w:divBdr>
            <w:top w:val="none" w:sz="0" w:space="0" w:color="auto"/>
            <w:left w:val="none" w:sz="0" w:space="0" w:color="auto"/>
            <w:bottom w:val="none" w:sz="0" w:space="0" w:color="auto"/>
            <w:right w:val="none" w:sz="0" w:space="0" w:color="auto"/>
          </w:divBdr>
        </w:div>
      </w:divsChild>
    </w:div>
    <w:div w:id="1680236008">
      <w:bodyDiv w:val="1"/>
      <w:marLeft w:val="0"/>
      <w:marRight w:val="0"/>
      <w:marTop w:val="0"/>
      <w:marBottom w:val="0"/>
      <w:divBdr>
        <w:top w:val="none" w:sz="0" w:space="0" w:color="auto"/>
        <w:left w:val="none" w:sz="0" w:space="0" w:color="auto"/>
        <w:bottom w:val="none" w:sz="0" w:space="0" w:color="auto"/>
        <w:right w:val="none" w:sz="0" w:space="0" w:color="auto"/>
      </w:divBdr>
      <w:divsChild>
        <w:div w:id="152262417">
          <w:marLeft w:val="0"/>
          <w:marRight w:val="0"/>
          <w:marTop w:val="0"/>
          <w:marBottom w:val="0"/>
          <w:divBdr>
            <w:top w:val="none" w:sz="0" w:space="0" w:color="auto"/>
            <w:left w:val="none" w:sz="0" w:space="0" w:color="auto"/>
            <w:bottom w:val="none" w:sz="0" w:space="0" w:color="auto"/>
            <w:right w:val="none" w:sz="0" w:space="0" w:color="auto"/>
          </w:divBdr>
        </w:div>
        <w:div w:id="1081950554">
          <w:marLeft w:val="0"/>
          <w:marRight w:val="0"/>
          <w:marTop w:val="281"/>
          <w:marBottom w:val="0"/>
          <w:divBdr>
            <w:top w:val="none" w:sz="0" w:space="0" w:color="auto"/>
            <w:left w:val="none" w:sz="0" w:space="0" w:color="auto"/>
            <w:bottom w:val="none" w:sz="0" w:space="0" w:color="auto"/>
            <w:right w:val="none" w:sz="0" w:space="0" w:color="auto"/>
          </w:divBdr>
        </w:div>
        <w:div w:id="885606050">
          <w:marLeft w:val="0"/>
          <w:marRight w:val="0"/>
          <w:marTop w:val="187"/>
          <w:marBottom w:val="0"/>
          <w:divBdr>
            <w:top w:val="none" w:sz="0" w:space="0" w:color="auto"/>
            <w:left w:val="none" w:sz="0" w:space="0" w:color="auto"/>
            <w:bottom w:val="none" w:sz="0" w:space="0" w:color="auto"/>
            <w:right w:val="none" w:sz="0" w:space="0" w:color="auto"/>
          </w:divBdr>
        </w:div>
      </w:divsChild>
    </w:div>
    <w:div w:id="1682125083">
      <w:bodyDiv w:val="1"/>
      <w:marLeft w:val="0"/>
      <w:marRight w:val="0"/>
      <w:marTop w:val="0"/>
      <w:marBottom w:val="0"/>
      <w:divBdr>
        <w:top w:val="none" w:sz="0" w:space="0" w:color="auto"/>
        <w:left w:val="none" w:sz="0" w:space="0" w:color="auto"/>
        <w:bottom w:val="none" w:sz="0" w:space="0" w:color="auto"/>
        <w:right w:val="none" w:sz="0" w:space="0" w:color="auto"/>
      </w:divBdr>
    </w:div>
    <w:div w:id="1686978483">
      <w:bodyDiv w:val="1"/>
      <w:marLeft w:val="0"/>
      <w:marRight w:val="0"/>
      <w:marTop w:val="0"/>
      <w:marBottom w:val="0"/>
      <w:divBdr>
        <w:top w:val="none" w:sz="0" w:space="0" w:color="auto"/>
        <w:left w:val="none" w:sz="0" w:space="0" w:color="auto"/>
        <w:bottom w:val="none" w:sz="0" w:space="0" w:color="auto"/>
        <w:right w:val="none" w:sz="0" w:space="0" w:color="auto"/>
      </w:divBdr>
    </w:div>
    <w:div w:id="1692291917">
      <w:bodyDiv w:val="1"/>
      <w:marLeft w:val="0"/>
      <w:marRight w:val="0"/>
      <w:marTop w:val="0"/>
      <w:marBottom w:val="0"/>
      <w:divBdr>
        <w:top w:val="none" w:sz="0" w:space="0" w:color="auto"/>
        <w:left w:val="none" w:sz="0" w:space="0" w:color="auto"/>
        <w:bottom w:val="none" w:sz="0" w:space="0" w:color="auto"/>
        <w:right w:val="none" w:sz="0" w:space="0" w:color="auto"/>
      </w:divBdr>
      <w:divsChild>
        <w:div w:id="1664117917">
          <w:marLeft w:val="0"/>
          <w:marRight w:val="0"/>
          <w:marTop w:val="0"/>
          <w:marBottom w:val="0"/>
          <w:divBdr>
            <w:top w:val="none" w:sz="0" w:space="0" w:color="auto"/>
            <w:left w:val="none" w:sz="0" w:space="0" w:color="auto"/>
            <w:bottom w:val="none" w:sz="0" w:space="0" w:color="auto"/>
            <w:right w:val="none" w:sz="0" w:space="0" w:color="auto"/>
          </w:divBdr>
        </w:div>
      </w:divsChild>
    </w:div>
    <w:div w:id="1695840663">
      <w:bodyDiv w:val="1"/>
      <w:marLeft w:val="0"/>
      <w:marRight w:val="0"/>
      <w:marTop w:val="0"/>
      <w:marBottom w:val="0"/>
      <w:divBdr>
        <w:top w:val="none" w:sz="0" w:space="0" w:color="auto"/>
        <w:left w:val="none" w:sz="0" w:space="0" w:color="auto"/>
        <w:bottom w:val="none" w:sz="0" w:space="0" w:color="auto"/>
        <w:right w:val="none" w:sz="0" w:space="0" w:color="auto"/>
      </w:divBdr>
    </w:div>
    <w:div w:id="1701931103">
      <w:bodyDiv w:val="1"/>
      <w:marLeft w:val="0"/>
      <w:marRight w:val="0"/>
      <w:marTop w:val="0"/>
      <w:marBottom w:val="0"/>
      <w:divBdr>
        <w:top w:val="none" w:sz="0" w:space="0" w:color="auto"/>
        <w:left w:val="none" w:sz="0" w:space="0" w:color="auto"/>
        <w:bottom w:val="none" w:sz="0" w:space="0" w:color="auto"/>
        <w:right w:val="none" w:sz="0" w:space="0" w:color="auto"/>
      </w:divBdr>
    </w:div>
    <w:div w:id="1706130214">
      <w:bodyDiv w:val="1"/>
      <w:marLeft w:val="0"/>
      <w:marRight w:val="0"/>
      <w:marTop w:val="0"/>
      <w:marBottom w:val="0"/>
      <w:divBdr>
        <w:top w:val="none" w:sz="0" w:space="0" w:color="auto"/>
        <w:left w:val="none" w:sz="0" w:space="0" w:color="auto"/>
        <w:bottom w:val="none" w:sz="0" w:space="0" w:color="auto"/>
        <w:right w:val="none" w:sz="0" w:space="0" w:color="auto"/>
      </w:divBdr>
    </w:div>
    <w:div w:id="1719428480">
      <w:bodyDiv w:val="1"/>
      <w:marLeft w:val="0"/>
      <w:marRight w:val="0"/>
      <w:marTop w:val="0"/>
      <w:marBottom w:val="0"/>
      <w:divBdr>
        <w:top w:val="none" w:sz="0" w:space="0" w:color="auto"/>
        <w:left w:val="none" w:sz="0" w:space="0" w:color="auto"/>
        <w:bottom w:val="none" w:sz="0" w:space="0" w:color="auto"/>
        <w:right w:val="none" w:sz="0" w:space="0" w:color="auto"/>
      </w:divBdr>
      <w:divsChild>
        <w:div w:id="224027436">
          <w:marLeft w:val="0"/>
          <w:marRight w:val="0"/>
          <w:marTop w:val="0"/>
          <w:marBottom w:val="0"/>
          <w:divBdr>
            <w:top w:val="none" w:sz="0" w:space="0" w:color="auto"/>
            <w:left w:val="none" w:sz="0" w:space="0" w:color="auto"/>
            <w:bottom w:val="none" w:sz="0" w:space="0" w:color="auto"/>
            <w:right w:val="none" w:sz="0" w:space="0" w:color="auto"/>
          </w:divBdr>
        </w:div>
        <w:div w:id="1200973274">
          <w:marLeft w:val="0"/>
          <w:marRight w:val="0"/>
          <w:marTop w:val="0"/>
          <w:marBottom w:val="0"/>
          <w:divBdr>
            <w:top w:val="none" w:sz="0" w:space="0" w:color="auto"/>
            <w:left w:val="none" w:sz="0" w:space="0" w:color="auto"/>
            <w:bottom w:val="none" w:sz="0" w:space="0" w:color="auto"/>
            <w:right w:val="none" w:sz="0" w:space="0" w:color="auto"/>
          </w:divBdr>
        </w:div>
        <w:div w:id="316112506">
          <w:marLeft w:val="0"/>
          <w:marRight w:val="0"/>
          <w:marTop w:val="0"/>
          <w:marBottom w:val="0"/>
          <w:divBdr>
            <w:top w:val="none" w:sz="0" w:space="0" w:color="auto"/>
            <w:left w:val="none" w:sz="0" w:space="0" w:color="auto"/>
            <w:bottom w:val="none" w:sz="0" w:space="0" w:color="auto"/>
            <w:right w:val="none" w:sz="0" w:space="0" w:color="auto"/>
          </w:divBdr>
        </w:div>
        <w:div w:id="1294365059">
          <w:marLeft w:val="0"/>
          <w:marRight w:val="0"/>
          <w:marTop w:val="0"/>
          <w:marBottom w:val="0"/>
          <w:divBdr>
            <w:top w:val="none" w:sz="0" w:space="0" w:color="auto"/>
            <w:left w:val="none" w:sz="0" w:space="0" w:color="auto"/>
            <w:bottom w:val="none" w:sz="0" w:space="0" w:color="auto"/>
            <w:right w:val="none" w:sz="0" w:space="0" w:color="auto"/>
          </w:divBdr>
        </w:div>
        <w:div w:id="1401440173">
          <w:marLeft w:val="0"/>
          <w:marRight w:val="0"/>
          <w:marTop w:val="0"/>
          <w:marBottom w:val="0"/>
          <w:divBdr>
            <w:top w:val="none" w:sz="0" w:space="0" w:color="auto"/>
            <w:left w:val="none" w:sz="0" w:space="0" w:color="auto"/>
            <w:bottom w:val="none" w:sz="0" w:space="0" w:color="auto"/>
            <w:right w:val="none" w:sz="0" w:space="0" w:color="auto"/>
          </w:divBdr>
        </w:div>
        <w:div w:id="1319192149">
          <w:marLeft w:val="0"/>
          <w:marRight w:val="0"/>
          <w:marTop w:val="0"/>
          <w:marBottom w:val="0"/>
          <w:divBdr>
            <w:top w:val="none" w:sz="0" w:space="0" w:color="auto"/>
            <w:left w:val="none" w:sz="0" w:space="0" w:color="auto"/>
            <w:bottom w:val="none" w:sz="0" w:space="0" w:color="auto"/>
            <w:right w:val="none" w:sz="0" w:space="0" w:color="auto"/>
          </w:divBdr>
        </w:div>
        <w:div w:id="1414888959">
          <w:marLeft w:val="0"/>
          <w:marRight w:val="0"/>
          <w:marTop w:val="0"/>
          <w:marBottom w:val="0"/>
          <w:divBdr>
            <w:top w:val="none" w:sz="0" w:space="0" w:color="auto"/>
            <w:left w:val="none" w:sz="0" w:space="0" w:color="auto"/>
            <w:bottom w:val="none" w:sz="0" w:space="0" w:color="auto"/>
            <w:right w:val="none" w:sz="0" w:space="0" w:color="auto"/>
          </w:divBdr>
        </w:div>
      </w:divsChild>
    </w:div>
    <w:div w:id="1726222700">
      <w:bodyDiv w:val="1"/>
      <w:marLeft w:val="0"/>
      <w:marRight w:val="0"/>
      <w:marTop w:val="0"/>
      <w:marBottom w:val="0"/>
      <w:divBdr>
        <w:top w:val="none" w:sz="0" w:space="0" w:color="auto"/>
        <w:left w:val="none" w:sz="0" w:space="0" w:color="auto"/>
        <w:bottom w:val="none" w:sz="0" w:space="0" w:color="auto"/>
        <w:right w:val="none" w:sz="0" w:space="0" w:color="auto"/>
      </w:divBdr>
      <w:divsChild>
        <w:div w:id="779103381">
          <w:marLeft w:val="0"/>
          <w:marRight w:val="0"/>
          <w:marTop w:val="0"/>
          <w:marBottom w:val="0"/>
          <w:divBdr>
            <w:top w:val="none" w:sz="0" w:space="0" w:color="auto"/>
            <w:left w:val="none" w:sz="0" w:space="0" w:color="auto"/>
            <w:bottom w:val="none" w:sz="0" w:space="0" w:color="auto"/>
            <w:right w:val="none" w:sz="0" w:space="0" w:color="auto"/>
          </w:divBdr>
        </w:div>
        <w:div w:id="1038550334">
          <w:marLeft w:val="0"/>
          <w:marRight w:val="0"/>
          <w:marTop w:val="0"/>
          <w:marBottom w:val="0"/>
          <w:divBdr>
            <w:top w:val="none" w:sz="0" w:space="0" w:color="auto"/>
            <w:left w:val="none" w:sz="0" w:space="0" w:color="auto"/>
            <w:bottom w:val="none" w:sz="0" w:space="0" w:color="auto"/>
            <w:right w:val="none" w:sz="0" w:space="0" w:color="auto"/>
          </w:divBdr>
          <w:divsChild>
            <w:div w:id="1340963453">
              <w:marLeft w:val="0"/>
              <w:marRight w:val="0"/>
              <w:marTop w:val="0"/>
              <w:marBottom w:val="0"/>
              <w:divBdr>
                <w:top w:val="none" w:sz="0" w:space="0" w:color="auto"/>
                <w:left w:val="none" w:sz="0" w:space="0" w:color="auto"/>
                <w:bottom w:val="none" w:sz="0" w:space="0" w:color="auto"/>
                <w:right w:val="none" w:sz="0" w:space="0" w:color="auto"/>
              </w:divBdr>
              <w:divsChild>
                <w:div w:id="325984061">
                  <w:marLeft w:val="0"/>
                  <w:marRight w:val="0"/>
                  <w:marTop w:val="0"/>
                  <w:marBottom w:val="0"/>
                  <w:divBdr>
                    <w:top w:val="none" w:sz="0" w:space="0" w:color="auto"/>
                    <w:left w:val="none" w:sz="0" w:space="0" w:color="auto"/>
                    <w:bottom w:val="none" w:sz="0" w:space="0" w:color="auto"/>
                    <w:right w:val="none" w:sz="0" w:space="0" w:color="auto"/>
                  </w:divBdr>
                  <w:divsChild>
                    <w:div w:id="1274363555">
                      <w:marLeft w:val="0"/>
                      <w:marRight w:val="0"/>
                      <w:marTop w:val="0"/>
                      <w:marBottom w:val="0"/>
                      <w:divBdr>
                        <w:top w:val="none" w:sz="0" w:space="0" w:color="auto"/>
                        <w:left w:val="none" w:sz="0" w:space="0" w:color="auto"/>
                        <w:bottom w:val="none" w:sz="0" w:space="0" w:color="auto"/>
                        <w:right w:val="none" w:sz="0" w:space="0" w:color="auto"/>
                      </w:divBdr>
                    </w:div>
                  </w:divsChild>
                </w:div>
                <w:div w:id="1984188013">
                  <w:marLeft w:val="0"/>
                  <w:marRight w:val="0"/>
                  <w:marTop w:val="0"/>
                  <w:marBottom w:val="0"/>
                  <w:divBdr>
                    <w:top w:val="none" w:sz="0" w:space="0" w:color="auto"/>
                    <w:left w:val="none" w:sz="0" w:space="0" w:color="auto"/>
                    <w:bottom w:val="none" w:sz="0" w:space="0" w:color="auto"/>
                    <w:right w:val="none" w:sz="0" w:space="0" w:color="auto"/>
                  </w:divBdr>
                  <w:divsChild>
                    <w:div w:id="1541437475">
                      <w:marLeft w:val="0"/>
                      <w:marRight w:val="0"/>
                      <w:marTop w:val="0"/>
                      <w:marBottom w:val="0"/>
                      <w:divBdr>
                        <w:top w:val="none" w:sz="0" w:space="0" w:color="auto"/>
                        <w:left w:val="none" w:sz="0" w:space="0" w:color="auto"/>
                        <w:bottom w:val="none" w:sz="0" w:space="0" w:color="auto"/>
                        <w:right w:val="none" w:sz="0" w:space="0" w:color="auto"/>
                      </w:divBdr>
                      <w:divsChild>
                        <w:div w:id="421724880">
                          <w:marLeft w:val="0"/>
                          <w:marRight w:val="0"/>
                          <w:marTop w:val="0"/>
                          <w:marBottom w:val="0"/>
                          <w:divBdr>
                            <w:top w:val="none" w:sz="0" w:space="0" w:color="auto"/>
                            <w:left w:val="none" w:sz="0" w:space="0" w:color="auto"/>
                            <w:bottom w:val="none" w:sz="0" w:space="0" w:color="auto"/>
                            <w:right w:val="none" w:sz="0" w:space="0" w:color="auto"/>
                          </w:divBdr>
                        </w:div>
                        <w:div w:id="19284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96189">
      <w:bodyDiv w:val="1"/>
      <w:marLeft w:val="0"/>
      <w:marRight w:val="0"/>
      <w:marTop w:val="0"/>
      <w:marBottom w:val="0"/>
      <w:divBdr>
        <w:top w:val="none" w:sz="0" w:space="0" w:color="auto"/>
        <w:left w:val="none" w:sz="0" w:space="0" w:color="auto"/>
        <w:bottom w:val="none" w:sz="0" w:space="0" w:color="auto"/>
        <w:right w:val="none" w:sz="0" w:space="0" w:color="auto"/>
      </w:divBdr>
    </w:div>
    <w:div w:id="1728138552">
      <w:bodyDiv w:val="1"/>
      <w:marLeft w:val="0"/>
      <w:marRight w:val="0"/>
      <w:marTop w:val="0"/>
      <w:marBottom w:val="0"/>
      <w:divBdr>
        <w:top w:val="none" w:sz="0" w:space="0" w:color="auto"/>
        <w:left w:val="none" w:sz="0" w:space="0" w:color="auto"/>
        <w:bottom w:val="none" w:sz="0" w:space="0" w:color="auto"/>
        <w:right w:val="none" w:sz="0" w:space="0" w:color="auto"/>
      </w:divBdr>
    </w:div>
    <w:div w:id="1731733282">
      <w:bodyDiv w:val="1"/>
      <w:marLeft w:val="0"/>
      <w:marRight w:val="0"/>
      <w:marTop w:val="0"/>
      <w:marBottom w:val="0"/>
      <w:divBdr>
        <w:top w:val="none" w:sz="0" w:space="0" w:color="auto"/>
        <w:left w:val="none" w:sz="0" w:space="0" w:color="auto"/>
        <w:bottom w:val="none" w:sz="0" w:space="0" w:color="auto"/>
        <w:right w:val="none" w:sz="0" w:space="0" w:color="auto"/>
      </w:divBdr>
      <w:divsChild>
        <w:div w:id="1905141301">
          <w:marLeft w:val="0"/>
          <w:marRight w:val="0"/>
          <w:marTop w:val="0"/>
          <w:marBottom w:val="0"/>
          <w:divBdr>
            <w:top w:val="none" w:sz="0" w:space="0" w:color="auto"/>
            <w:left w:val="none" w:sz="0" w:space="0" w:color="auto"/>
            <w:bottom w:val="none" w:sz="0" w:space="0" w:color="auto"/>
            <w:right w:val="none" w:sz="0" w:space="0" w:color="auto"/>
          </w:divBdr>
          <w:divsChild>
            <w:div w:id="381635405">
              <w:marLeft w:val="0"/>
              <w:marRight w:val="0"/>
              <w:marTop w:val="0"/>
              <w:marBottom w:val="0"/>
              <w:divBdr>
                <w:top w:val="none" w:sz="0" w:space="0" w:color="auto"/>
                <w:left w:val="none" w:sz="0" w:space="0" w:color="auto"/>
                <w:bottom w:val="none" w:sz="0" w:space="0" w:color="auto"/>
                <w:right w:val="none" w:sz="0" w:space="0" w:color="auto"/>
              </w:divBdr>
              <w:divsChild>
                <w:div w:id="194316442">
                  <w:marLeft w:val="0"/>
                  <w:marRight w:val="0"/>
                  <w:marTop w:val="0"/>
                  <w:marBottom w:val="0"/>
                  <w:divBdr>
                    <w:top w:val="none" w:sz="0" w:space="0" w:color="auto"/>
                    <w:left w:val="none" w:sz="0" w:space="0" w:color="auto"/>
                    <w:bottom w:val="none" w:sz="0" w:space="0" w:color="auto"/>
                    <w:right w:val="none" w:sz="0" w:space="0" w:color="auto"/>
                  </w:divBdr>
                  <w:divsChild>
                    <w:div w:id="1650404749">
                      <w:marLeft w:val="0"/>
                      <w:marRight w:val="0"/>
                      <w:marTop w:val="0"/>
                      <w:marBottom w:val="0"/>
                      <w:divBdr>
                        <w:top w:val="none" w:sz="0" w:space="0" w:color="auto"/>
                        <w:left w:val="none" w:sz="0" w:space="0" w:color="auto"/>
                        <w:bottom w:val="none" w:sz="0" w:space="0" w:color="auto"/>
                        <w:right w:val="none" w:sz="0" w:space="0" w:color="auto"/>
                      </w:divBdr>
                      <w:divsChild>
                        <w:div w:id="1379629633">
                          <w:marLeft w:val="0"/>
                          <w:marRight w:val="0"/>
                          <w:marTop w:val="63"/>
                          <w:marBottom w:val="63"/>
                          <w:divBdr>
                            <w:top w:val="none" w:sz="0" w:space="0" w:color="auto"/>
                            <w:left w:val="none" w:sz="0" w:space="0" w:color="auto"/>
                            <w:bottom w:val="none" w:sz="0" w:space="0" w:color="auto"/>
                            <w:right w:val="none" w:sz="0" w:space="0" w:color="auto"/>
                          </w:divBdr>
                          <w:divsChild>
                            <w:div w:id="649863756">
                              <w:marLeft w:val="0"/>
                              <w:marRight w:val="0"/>
                              <w:marTop w:val="0"/>
                              <w:marBottom w:val="0"/>
                              <w:divBdr>
                                <w:top w:val="none" w:sz="0" w:space="0" w:color="auto"/>
                                <w:left w:val="none" w:sz="0" w:space="0" w:color="auto"/>
                                <w:bottom w:val="none" w:sz="0" w:space="0" w:color="auto"/>
                                <w:right w:val="none" w:sz="0" w:space="0" w:color="auto"/>
                              </w:divBdr>
                              <w:divsChild>
                                <w:div w:id="1434592904">
                                  <w:marLeft w:val="0"/>
                                  <w:marRight w:val="0"/>
                                  <w:marTop w:val="0"/>
                                  <w:marBottom w:val="0"/>
                                  <w:divBdr>
                                    <w:top w:val="none" w:sz="0" w:space="0" w:color="auto"/>
                                    <w:left w:val="none" w:sz="0" w:space="0" w:color="auto"/>
                                    <w:bottom w:val="none" w:sz="0" w:space="0" w:color="auto"/>
                                    <w:right w:val="none" w:sz="0" w:space="0" w:color="auto"/>
                                  </w:divBdr>
                                </w:div>
                                <w:div w:id="1600412529">
                                  <w:marLeft w:val="0"/>
                                  <w:marRight w:val="0"/>
                                  <w:marTop w:val="0"/>
                                  <w:marBottom w:val="0"/>
                                  <w:divBdr>
                                    <w:top w:val="none" w:sz="0" w:space="0" w:color="auto"/>
                                    <w:left w:val="none" w:sz="0" w:space="0" w:color="auto"/>
                                    <w:bottom w:val="none" w:sz="0" w:space="0" w:color="auto"/>
                                    <w:right w:val="none" w:sz="0" w:space="0" w:color="auto"/>
                                  </w:divBdr>
                                  <w:divsChild>
                                    <w:div w:id="2089381338">
                                      <w:marLeft w:val="0"/>
                                      <w:marRight w:val="0"/>
                                      <w:marTop w:val="0"/>
                                      <w:marBottom w:val="0"/>
                                      <w:divBdr>
                                        <w:top w:val="none" w:sz="0" w:space="0" w:color="auto"/>
                                        <w:left w:val="none" w:sz="0" w:space="0" w:color="auto"/>
                                        <w:bottom w:val="none" w:sz="0" w:space="0" w:color="auto"/>
                                        <w:right w:val="none" w:sz="0" w:space="0" w:color="auto"/>
                                      </w:divBdr>
                                      <w:divsChild>
                                        <w:div w:id="8290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030">
                                  <w:marLeft w:val="0"/>
                                  <w:marRight w:val="0"/>
                                  <w:marTop w:val="0"/>
                                  <w:marBottom w:val="0"/>
                                  <w:divBdr>
                                    <w:top w:val="none" w:sz="0" w:space="0" w:color="auto"/>
                                    <w:left w:val="none" w:sz="0" w:space="0" w:color="auto"/>
                                    <w:bottom w:val="none" w:sz="0" w:space="0" w:color="auto"/>
                                    <w:right w:val="none" w:sz="0" w:space="0" w:color="auto"/>
                                  </w:divBdr>
                                  <w:divsChild>
                                    <w:div w:id="1561550384">
                                      <w:marLeft w:val="0"/>
                                      <w:marRight w:val="0"/>
                                      <w:marTop w:val="0"/>
                                      <w:marBottom w:val="0"/>
                                      <w:divBdr>
                                        <w:top w:val="none" w:sz="0" w:space="0" w:color="auto"/>
                                        <w:left w:val="none" w:sz="0" w:space="0" w:color="auto"/>
                                        <w:bottom w:val="none" w:sz="0" w:space="0" w:color="auto"/>
                                        <w:right w:val="none" w:sz="0" w:space="0" w:color="auto"/>
                                      </w:divBdr>
                                      <w:divsChild>
                                        <w:div w:id="468791334">
                                          <w:marLeft w:val="0"/>
                                          <w:marRight w:val="0"/>
                                          <w:marTop w:val="0"/>
                                          <w:marBottom w:val="0"/>
                                          <w:divBdr>
                                            <w:top w:val="none" w:sz="0" w:space="0" w:color="auto"/>
                                            <w:left w:val="none" w:sz="0" w:space="0" w:color="auto"/>
                                            <w:bottom w:val="none" w:sz="0" w:space="0" w:color="auto"/>
                                            <w:right w:val="none" w:sz="0" w:space="0" w:color="auto"/>
                                          </w:divBdr>
                                        </w:div>
                                        <w:div w:id="851991944">
                                          <w:marLeft w:val="0"/>
                                          <w:marRight w:val="0"/>
                                          <w:marTop w:val="0"/>
                                          <w:marBottom w:val="0"/>
                                          <w:divBdr>
                                            <w:top w:val="none" w:sz="0" w:space="0" w:color="auto"/>
                                            <w:left w:val="none" w:sz="0" w:space="0" w:color="auto"/>
                                            <w:bottom w:val="none" w:sz="0" w:space="0" w:color="auto"/>
                                            <w:right w:val="none" w:sz="0" w:space="0" w:color="auto"/>
                                          </w:divBdr>
                                          <w:divsChild>
                                            <w:div w:id="12558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7086">
                          <w:marLeft w:val="0"/>
                          <w:marRight w:val="0"/>
                          <w:marTop w:val="63"/>
                          <w:marBottom w:val="63"/>
                          <w:divBdr>
                            <w:top w:val="none" w:sz="0" w:space="0" w:color="auto"/>
                            <w:left w:val="none" w:sz="0" w:space="0" w:color="auto"/>
                            <w:bottom w:val="none" w:sz="0" w:space="0" w:color="auto"/>
                            <w:right w:val="none" w:sz="0" w:space="0" w:color="auto"/>
                          </w:divBdr>
                          <w:divsChild>
                            <w:div w:id="303244167">
                              <w:marLeft w:val="0"/>
                              <w:marRight w:val="0"/>
                              <w:marTop w:val="0"/>
                              <w:marBottom w:val="0"/>
                              <w:divBdr>
                                <w:top w:val="none" w:sz="0" w:space="0" w:color="auto"/>
                                <w:left w:val="none" w:sz="0" w:space="0" w:color="auto"/>
                                <w:bottom w:val="none" w:sz="0" w:space="0" w:color="auto"/>
                                <w:right w:val="none" w:sz="0" w:space="0" w:color="auto"/>
                              </w:divBdr>
                              <w:divsChild>
                                <w:div w:id="10436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22488">
          <w:marLeft w:val="0"/>
          <w:marRight w:val="0"/>
          <w:marTop w:val="0"/>
          <w:marBottom w:val="0"/>
          <w:divBdr>
            <w:top w:val="none" w:sz="0" w:space="0" w:color="auto"/>
            <w:left w:val="none" w:sz="0" w:space="0" w:color="auto"/>
            <w:bottom w:val="none" w:sz="0" w:space="0" w:color="auto"/>
            <w:right w:val="none" w:sz="0" w:space="0" w:color="auto"/>
          </w:divBdr>
          <w:divsChild>
            <w:div w:id="1295213142">
              <w:marLeft w:val="0"/>
              <w:marRight w:val="0"/>
              <w:marTop w:val="0"/>
              <w:marBottom w:val="0"/>
              <w:divBdr>
                <w:top w:val="none" w:sz="0" w:space="0" w:color="auto"/>
                <w:left w:val="none" w:sz="0" w:space="0" w:color="auto"/>
                <w:bottom w:val="none" w:sz="0" w:space="0" w:color="auto"/>
                <w:right w:val="none" w:sz="0" w:space="0" w:color="auto"/>
              </w:divBdr>
              <w:divsChild>
                <w:div w:id="91631231">
                  <w:marLeft w:val="0"/>
                  <w:marRight w:val="0"/>
                  <w:marTop w:val="63"/>
                  <w:marBottom w:val="63"/>
                  <w:divBdr>
                    <w:top w:val="none" w:sz="0" w:space="0" w:color="auto"/>
                    <w:left w:val="none" w:sz="0" w:space="0" w:color="auto"/>
                    <w:bottom w:val="none" w:sz="0" w:space="0" w:color="auto"/>
                    <w:right w:val="none" w:sz="0" w:space="0" w:color="auto"/>
                  </w:divBdr>
                  <w:divsChild>
                    <w:div w:id="1560552888">
                      <w:marLeft w:val="0"/>
                      <w:marRight w:val="0"/>
                      <w:marTop w:val="0"/>
                      <w:marBottom w:val="0"/>
                      <w:divBdr>
                        <w:top w:val="none" w:sz="0" w:space="0" w:color="auto"/>
                        <w:left w:val="none" w:sz="0" w:space="0" w:color="auto"/>
                        <w:bottom w:val="none" w:sz="0" w:space="0" w:color="auto"/>
                        <w:right w:val="none" w:sz="0" w:space="0" w:color="auto"/>
                      </w:divBdr>
                      <w:divsChild>
                        <w:div w:id="1634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30082">
      <w:bodyDiv w:val="1"/>
      <w:marLeft w:val="0"/>
      <w:marRight w:val="0"/>
      <w:marTop w:val="0"/>
      <w:marBottom w:val="0"/>
      <w:divBdr>
        <w:top w:val="none" w:sz="0" w:space="0" w:color="auto"/>
        <w:left w:val="none" w:sz="0" w:space="0" w:color="auto"/>
        <w:bottom w:val="none" w:sz="0" w:space="0" w:color="auto"/>
        <w:right w:val="none" w:sz="0" w:space="0" w:color="auto"/>
      </w:divBdr>
    </w:div>
    <w:div w:id="1752199285">
      <w:bodyDiv w:val="1"/>
      <w:marLeft w:val="0"/>
      <w:marRight w:val="0"/>
      <w:marTop w:val="0"/>
      <w:marBottom w:val="0"/>
      <w:divBdr>
        <w:top w:val="none" w:sz="0" w:space="0" w:color="auto"/>
        <w:left w:val="none" w:sz="0" w:space="0" w:color="auto"/>
        <w:bottom w:val="none" w:sz="0" w:space="0" w:color="auto"/>
        <w:right w:val="none" w:sz="0" w:space="0" w:color="auto"/>
      </w:divBdr>
    </w:div>
    <w:div w:id="1752652291">
      <w:bodyDiv w:val="1"/>
      <w:marLeft w:val="0"/>
      <w:marRight w:val="0"/>
      <w:marTop w:val="0"/>
      <w:marBottom w:val="0"/>
      <w:divBdr>
        <w:top w:val="none" w:sz="0" w:space="0" w:color="auto"/>
        <w:left w:val="none" w:sz="0" w:space="0" w:color="auto"/>
        <w:bottom w:val="none" w:sz="0" w:space="0" w:color="auto"/>
        <w:right w:val="none" w:sz="0" w:space="0" w:color="auto"/>
      </w:divBdr>
      <w:divsChild>
        <w:div w:id="2104179372">
          <w:marLeft w:val="0"/>
          <w:marRight w:val="0"/>
          <w:marTop w:val="0"/>
          <w:marBottom w:val="0"/>
          <w:divBdr>
            <w:top w:val="none" w:sz="0" w:space="0" w:color="auto"/>
            <w:left w:val="none" w:sz="0" w:space="0" w:color="auto"/>
            <w:bottom w:val="none" w:sz="0" w:space="0" w:color="auto"/>
            <w:right w:val="none" w:sz="0" w:space="0" w:color="auto"/>
          </w:divBdr>
          <w:divsChild>
            <w:div w:id="20413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9285">
      <w:bodyDiv w:val="1"/>
      <w:marLeft w:val="0"/>
      <w:marRight w:val="0"/>
      <w:marTop w:val="0"/>
      <w:marBottom w:val="0"/>
      <w:divBdr>
        <w:top w:val="none" w:sz="0" w:space="0" w:color="auto"/>
        <w:left w:val="none" w:sz="0" w:space="0" w:color="auto"/>
        <w:bottom w:val="none" w:sz="0" w:space="0" w:color="auto"/>
        <w:right w:val="none" w:sz="0" w:space="0" w:color="auto"/>
      </w:divBdr>
      <w:divsChild>
        <w:div w:id="4792720">
          <w:marLeft w:val="19"/>
          <w:marRight w:val="187"/>
          <w:marTop w:val="75"/>
          <w:marBottom w:val="75"/>
          <w:divBdr>
            <w:top w:val="none" w:sz="0" w:space="0" w:color="auto"/>
            <w:left w:val="none" w:sz="0" w:space="0" w:color="auto"/>
            <w:bottom w:val="none" w:sz="0" w:space="0" w:color="auto"/>
            <w:right w:val="none" w:sz="0" w:space="0" w:color="auto"/>
          </w:divBdr>
          <w:divsChild>
            <w:div w:id="1170367315">
              <w:marLeft w:val="0"/>
              <w:marRight w:val="0"/>
              <w:marTop w:val="0"/>
              <w:marBottom w:val="0"/>
              <w:divBdr>
                <w:top w:val="none" w:sz="0" w:space="0" w:color="auto"/>
                <w:left w:val="none" w:sz="0" w:space="0" w:color="auto"/>
                <w:bottom w:val="none" w:sz="0" w:space="0" w:color="auto"/>
                <w:right w:val="none" w:sz="0" w:space="0" w:color="auto"/>
              </w:divBdr>
              <w:divsChild>
                <w:div w:id="1394816689">
                  <w:marLeft w:val="0"/>
                  <w:marRight w:val="0"/>
                  <w:marTop w:val="0"/>
                  <w:marBottom w:val="0"/>
                  <w:divBdr>
                    <w:top w:val="none" w:sz="0" w:space="0" w:color="auto"/>
                    <w:left w:val="none" w:sz="0" w:space="0" w:color="auto"/>
                    <w:bottom w:val="none" w:sz="0" w:space="0" w:color="auto"/>
                    <w:right w:val="none" w:sz="0" w:space="0" w:color="auto"/>
                  </w:divBdr>
                  <w:divsChild>
                    <w:div w:id="1630041876">
                      <w:marLeft w:val="0"/>
                      <w:marRight w:val="0"/>
                      <w:marTop w:val="0"/>
                      <w:marBottom w:val="0"/>
                      <w:divBdr>
                        <w:top w:val="none" w:sz="0" w:space="0" w:color="auto"/>
                        <w:left w:val="none" w:sz="0" w:space="0" w:color="auto"/>
                        <w:bottom w:val="none" w:sz="0" w:space="0" w:color="auto"/>
                        <w:right w:val="none" w:sz="0" w:space="0" w:color="auto"/>
                      </w:divBdr>
                      <w:divsChild>
                        <w:div w:id="917057588">
                          <w:marLeft w:val="0"/>
                          <w:marRight w:val="0"/>
                          <w:marTop w:val="0"/>
                          <w:marBottom w:val="0"/>
                          <w:divBdr>
                            <w:top w:val="none" w:sz="0" w:space="0" w:color="auto"/>
                            <w:left w:val="none" w:sz="0" w:space="0" w:color="auto"/>
                            <w:bottom w:val="none" w:sz="0" w:space="0" w:color="auto"/>
                            <w:right w:val="none" w:sz="0" w:space="0" w:color="auto"/>
                          </w:divBdr>
                          <w:divsChild>
                            <w:div w:id="2030334872">
                              <w:marLeft w:val="0"/>
                              <w:marRight w:val="0"/>
                              <w:marTop w:val="0"/>
                              <w:marBottom w:val="0"/>
                              <w:divBdr>
                                <w:top w:val="none" w:sz="0" w:space="0" w:color="auto"/>
                                <w:left w:val="none" w:sz="0" w:space="0" w:color="auto"/>
                                <w:bottom w:val="none" w:sz="0" w:space="0" w:color="auto"/>
                                <w:right w:val="none" w:sz="0" w:space="0" w:color="auto"/>
                              </w:divBdr>
                              <w:divsChild>
                                <w:div w:id="1025981838">
                                  <w:marLeft w:val="0"/>
                                  <w:marRight w:val="0"/>
                                  <w:marTop w:val="0"/>
                                  <w:marBottom w:val="0"/>
                                  <w:divBdr>
                                    <w:top w:val="none" w:sz="0" w:space="0" w:color="auto"/>
                                    <w:left w:val="none" w:sz="0" w:space="0" w:color="auto"/>
                                    <w:bottom w:val="none" w:sz="0" w:space="0" w:color="auto"/>
                                    <w:right w:val="none" w:sz="0" w:space="0" w:color="auto"/>
                                  </w:divBdr>
                                  <w:divsChild>
                                    <w:div w:id="2115124160">
                                      <w:marLeft w:val="0"/>
                                      <w:marRight w:val="0"/>
                                      <w:marTop w:val="0"/>
                                      <w:marBottom w:val="0"/>
                                      <w:divBdr>
                                        <w:top w:val="none" w:sz="0" w:space="0" w:color="auto"/>
                                        <w:left w:val="none" w:sz="0" w:space="0" w:color="auto"/>
                                        <w:bottom w:val="none" w:sz="0" w:space="0" w:color="auto"/>
                                        <w:right w:val="none" w:sz="0" w:space="0" w:color="auto"/>
                                      </w:divBdr>
                                      <w:divsChild>
                                        <w:div w:id="186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399062">
          <w:marLeft w:val="0"/>
          <w:marRight w:val="0"/>
          <w:marTop w:val="0"/>
          <w:marBottom w:val="0"/>
          <w:divBdr>
            <w:top w:val="none" w:sz="0" w:space="0" w:color="auto"/>
            <w:left w:val="none" w:sz="0" w:space="0" w:color="auto"/>
            <w:bottom w:val="none" w:sz="0" w:space="0" w:color="auto"/>
            <w:right w:val="none" w:sz="0" w:space="0" w:color="auto"/>
          </w:divBdr>
          <w:divsChild>
            <w:div w:id="597252347">
              <w:marLeft w:val="0"/>
              <w:marRight w:val="0"/>
              <w:marTop w:val="0"/>
              <w:marBottom w:val="0"/>
              <w:divBdr>
                <w:top w:val="none" w:sz="0" w:space="0" w:color="auto"/>
                <w:left w:val="none" w:sz="0" w:space="0" w:color="auto"/>
                <w:bottom w:val="none" w:sz="0" w:space="0" w:color="auto"/>
                <w:right w:val="none" w:sz="0" w:space="0" w:color="auto"/>
              </w:divBdr>
              <w:divsChild>
                <w:div w:id="504439681">
                  <w:marLeft w:val="0"/>
                  <w:marRight w:val="0"/>
                  <w:marTop w:val="0"/>
                  <w:marBottom w:val="0"/>
                  <w:divBdr>
                    <w:top w:val="none" w:sz="0" w:space="0" w:color="auto"/>
                    <w:left w:val="none" w:sz="0" w:space="0" w:color="auto"/>
                    <w:bottom w:val="none" w:sz="0" w:space="0" w:color="auto"/>
                    <w:right w:val="none" w:sz="0" w:space="0" w:color="auto"/>
                  </w:divBdr>
                  <w:divsChild>
                    <w:div w:id="1603879981">
                      <w:marLeft w:val="0"/>
                      <w:marRight w:val="0"/>
                      <w:marTop w:val="0"/>
                      <w:marBottom w:val="0"/>
                      <w:divBdr>
                        <w:top w:val="none" w:sz="0" w:space="0" w:color="auto"/>
                        <w:left w:val="none" w:sz="0" w:space="0" w:color="auto"/>
                        <w:bottom w:val="none" w:sz="0" w:space="0" w:color="auto"/>
                        <w:right w:val="none" w:sz="0" w:space="0" w:color="auto"/>
                      </w:divBdr>
                      <w:divsChild>
                        <w:div w:id="468397202">
                          <w:marLeft w:val="19"/>
                          <w:marRight w:val="19"/>
                          <w:marTop w:val="19"/>
                          <w:marBottom w:val="75"/>
                          <w:divBdr>
                            <w:top w:val="none" w:sz="0" w:space="0" w:color="auto"/>
                            <w:left w:val="none" w:sz="0" w:space="0" w:color="auto"/>
                            <w:bottom w:val="none" w:sz="0" w:space="0" w:color="auto"/>
                            <w:right w:val="none" w:sz="0" w:space="0" w:color="auto"/>
                          </w:divBdr>
                          <w:divsChild>
                            <w:div w:id="1145859412">
                              <w:marLeft w:val="0"/>
                              <w:marRight w:val="0"/>
                              <w:marTop w:val="0"/>
                              <w:marBottom w:val="0"/>
                              <w:divBdr>
                                <w:top w:val="none" w:sz="0" w:space="0" w:color="auto"/>
                                <w:left w:val="none" w:sz="0" w:space="0" w:color="auto"/>
                                <w:bottom w:val="none" w:sz="0" w:space="0" w:color="auto"/>
                                <w:right w:val="none" w:sz="0" w:space="0" w:color="auto"/>
                              </w:divBdr>
                              <w:divsChild>
                                <w:div w:id="1503625189">
                                  <w:marLeft w:val="0"/>
                                  <w:marRight w:val="0"/>
                                  <w:marTop w:val="0"/>
                                  <w:marBottom w:val="0"/>
                                  <w:divBdr>
                                    <w:top w:val="none" w:sz="0" w:space="0" w:color="auto"/>
                                    <w:left w:val="none" w:sz="0" w:space="0" w:color="auto"/>
                                    <w:bottom w:val="none" w:sz="0" w:space="0" w:color="auto"/>
                                    <w:right w:val="none" w:sz="0" w:space="0" w:color="auto"/>
                                  </w:divBdr>
                                  <w:divsChild>
                                    <w:div w:id="2059745006">
                                      <w:marLeft w:val="0"/>
                                      <w:marRight w:val="0"/>
                                      <w:marTop w:val="0"/>
                                      <w:marBottom w:val="0"/>
                                      <w:divBdr>
                                        <w:top w:val="none" w:sz="0" w:space="0" w:color="auto"/>
                                        <w:left w:val="none" w:sz="0" w:space="0" w:color="auto"/>
                                        <w:bottom w:val="none" w:sz="0" w:space="0" w:color="auto"/>
                                        <w:right w:val="none" w:sz="0" w:space="0" w:color="auto"/>
                                      </w:divBdr>
                                      <w:divsChild>
                                        <w:div w:id="398136924">
                                          <w:marLeft w:val="0"/>
                                          <w:marRight w:val="75"/>
                                          <w:marTop w:val="0"/>
                                          <w:marBottom w:val="0"/>
                                          <w:divBdr>
                                            <w:top w:val="none" w:sz="0" w:space="0" w:color="auto"/>
                                            <w:left w:val="none" w:sz="0" w:space="0" w:color="auto"/>
                                            <w:bottom w:val="none" w:sz="0" w:space="0" w:color="auto"/>
                                            <w:right w:val="none" w:sz="0" w:space="0" w:color="auto"/>
                                          </w:divBdr>
                                        </w:div>
                                        <w:div w:id="694424290">
                                          <w:marLeft w:val="37"/>
                                          <w:marRight w:val="0"/>
                                          <w:marTop w:val="0"/>
                                          <w:marBottom w:val="37"/>
                                          <w:divBdr>
                                            <w:top w:val="none" w:sz="0" w:space="0" w:color="auto"/>
                                            <w:left w:val="none" w:sz="0" w:space="0" w:color="auto"/>
                                            <w:bottom w:val="none" w:sz="0" w:space="0" w:color="auto"/>
                                            <w:right w:val="none" w:sz="0" w:space="0" w:color="auto"/>
                                          </w:divBdr>
                                          <w:divsChild>
                                            <w:div w:id="327825736">
                                              <w:marLeft w:val="0"/>
                                              <w:marRight w:val="0"/>
                                              <w:marTop w:val="0"/>
                                              <w:marBottom w:val="0"/>
                                              <w:divBdr>
                                                <w:top w:val="none" w:sz="0" w:space="0" w:color="auto"/>
                                                <w:left w:val="none" w:sz="0" w:space="0" w:color="auto"/>
                                                <w:bottom w:val="none" w:sz="0" w:space="0" w:color="auto"/>
                                                <w:right w:val="none" w:sz="0" w:space="0" w:color="auto"/>
                                              </w:divBdr>
                                              <w:divsChild>
                                                <w:div w:id="12110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081">
                                      <w:marLeft w:val="0"/>
                                      <w:marRight w:val="0"/>
                                      <w:marTop w:val="0"/>
                                      <w:marBottom w:val="0"/>
                                      <w:divBdr>
                                        <w:top w:val="none" w:sz="0" w:space="0" w:color="auto"/>
                                        <w:left w:val="none" w:sz="0" w:space="0" w:color="auto"/>
                                        <w:bottom w:val="none" w:sz="0" w:space="0" w:color="auto"/>
                                        <w:right w:val="none" w:sz="0" w:space="0" w:color="auto"/>
                                      </w:divBdr>
                                      <w:divsChild>
                                        <w:div w:id="182718275">
                                          <w:marLeft w:val="0"/>
                                          <w:marRight w:val="0"/>
                                          <w:marTop w:val="0"/>
                                          <w:marBottom w:val="0"/>
                                          <w:divBdr>
                                            <w:top w:val="none" w:sz="0" w:space="0" w:color="auto"/>
                                            <w:left w:val="none" w:sz="0" w:space="0" w:color="auto"/>
                                            <w:bottom w:val="none" w:sz="0" w:space="0" w:color="auto"/>
                                            <w:right w:val="none" w:sz="0" w:space="0" w:color="auto"/>
                                          </w:divBdr>
                                          <w:divsChild>
                                            <w:div w:id="1353923715">
                                              <w:marLeft w:val="0"/>
                                              <w:marRight w:val="0"/>
                                              <w:marTop w:val="0"/>
                                              <w:marBottom w:val="0"/>
                                              <w:divBdr>
                                                <w:top w:val="none" w:sz="0" w:space="0" w:color="auto"/>
                                                <w:left w:val="none" w:sz="0" w:space="0" w:color="auto"/>
                                                <w:bottom w:val="none" w:sz="0" w:space="0" w:color="auto"/>
                                                <w:right w:val="none" w:sz="0" w:space="0" w:color="auto"/>
                                              </w:divBdr>
                                              <w:divsChild>
                                                <w:div w:id="1671366075">
                                                  <w:marLeft w:val="0"/>
                                                  <w:marRight w:val="0"/>
                                                  <w:marTop w:val="0"/>
                                                  <w:marBottom w:val="0"/>
                                                  <w:divBdr>
                                                    <w:top w:val="none" w:sz="0" w:space="0" w:color="auto"/>
                                                    <w:left w:val="none" w:sz="0" w:space="0" w:color="auto"/>
                                                    <w:bottom w:val="none" w:sz="0" w:space="0" w:color="auto"/>
                                                    <w:right w:val="none" w:sz="0" w:space="0" w:color="auto"/>
                                                  </w:divBdr>
                                                  <w:divsChild>
                                                    <w:div w:id="19271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9312">
                                              <w:marLeft w:val="0"/>
                                              <w:marRight w:val="0"/>
                                              <w:marTop w:val="0"/>
                                              <w:marBottom w:val="0"/>
                                              <w:divBdr>
                                                <w:top w:val="none" w:sz="0" w:space="0" w:color="auto"/>
                                                <w:left w:val="none" w:sz="0" w:space="0" w:color="auto"/>
                                                <w:bottom w:val="none" w:sz="0" w:space="0" w:color="auto"/>
                                                <w:right w:val="none" w:sz="0" w:space="0" w:color="auto"/>
                                              </w:divBdr>
                                              <w:divsChild>
                                                <w:div w:id="2121681345">
                                                  <w:marLeft w:val="0"/>
                                                  <w:marRight w:val="0"/>
                                                  <w:marTop w:val="0"/>
                                                  <w:marBottom w:val="0"/>
                                                  <w:divBdr>
                                                    <w:top w:val="none" w:sz="0" w:space="0" w:color="auto"/>
                                                    <w:left w:val="none" w:sz="0" w:space="0" w:color="auto"/>
                                                    <w:bottom w:val="none" w:sz="0" w:space="0" w:color="auto"/>
                                                    <w:right w:val="none" w:sz="0" w:space="0" w:color="auto"/>
                                                  </w:divBdr>
                                                  <w:divsChild>
                                                    <w:div w:id="21379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7810">
                                              <w:marLeft w:val="0"/>
                                              <w:marRight w:val="0"/>
                                              <w:marTop w:val="0"/>
                                              <w:marBottom w:val="0"/>
                                              <w:divBdr>
                                                <w:top w:val="none" w:sz="0" w:space="0" w:color="auto"/>
                                                <w:left w:val="none" w:sz="0" w:space="0" w:color="auto"/>
                                                <w:bottom w:val="none" w:sz="0" w:space="0" w:color="auto"/>
                                                <w:right w:val="none" w:sz="0" w:space="0" w:color="auto"/>
                                              </w:divBdr>
                                              <w:divsChild>
                                                <w:div w:id="1697077249">
                                                  <w:marLeft w:val="0"/>
                                                  <w:marRight w:val="0"/>
                                                  <w:marTop w:val="0"/>
                                                  <w:marBottom w:val="0"/>
                                                  <w:divBdr>
                                                    <w:top w:val="none" w:sz="0" w:space="0" w:color="auto"/>
                                                    <w:left w:val="none" w:sz="0" w:space="0" w:color="auto"/>
                                                    <w:bottom w:val="none" w:sz="0" w:space="0" w:color="auto"/>
                                                    <w:right w:val="none" w:sz="0" w:space="0" w:color="auto"/>
                                                  </w:divBdr>
                                                  <w:divsChild>
                                                    <w:div w:id="1667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043">
                                              <w:marLeft w:val="0"/>
                                              <w:marRight w:val="0"/>
                                              <w:marTop w:val="0"/>
                                              <w:marBottom w:val="0"/>
                                              <w:divBdr>
                                                <w:top w:val="none" w:sz="0" w:space="0" w:color="auto"/>
                                                <w:left w:val="none" w:sz="0" w:space="0" w:color="auto"/>
                                                <w:bottom w:val="none" w:sz="0" w:space="0" w:color="auto"/>
                                                <w:right w:val="none" w:sz="0" w:space="0" w:color="auto"/>
                                              </w:divBdr>
                                              <w:divsChild>
                                                <w:div w:id="8489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8873">
                                  <w:marLeft w:val="449"/>
                                  <w:marRight w:val="0"/>
                                  <w:marTop w:val="0"/>
                                  <w:marBottom w:val="0"/>
                                  <w:divBdr>
                                    <w:top w:val="none" w:sz="0" w:space="0" w:color="auto"/>
                                    <w:left w:val="none" w:sz="0" w:space="0" w:color="auto"/>
                                    <w:bottom w:val="none" w:sz="0" w:space="0" w:color="auto"/>
                                    <w:right w:val="none" w:sz="0" w:space="0" w:color="auto"/>
                                  </w:divBdr>
                                  <w:divsChild>
                                    <w:div w:id="280040643">
                                      <w:marLeft w:val="0"/>
                                      <w:marRight w:val="0"/>
                                      <w:marTop w:val="0"/>
                                      <w:marBottom w:val="0"/>
                                      <w:divBdr>
                                        <w:top w:val="none" w:sz="0" w:space="0" w:color="auto"/>
                                        <w:left w:val="none" w:sz="0" w:space="0" w:color="auto"/>
                                        <w:bottom w:val="none" w:sz="0" w:space="0" w:color="auto"/>
                                        <w:right w:val="none" w:sz="0" w:space="0" w:color="auto"/>
                                      </w:divBdr>
                                      <w:divsChild>
                                        <w:div w:id="1624799247">
                                          <w:marLeft w:val="0"/>
                                          <w:marRight w:val="0"/>
                                          <w:marTop w:val="0"/>
                                          <w:marBottom w:val="0"/>
                                          <w:divBdr>
                                            <w:top w:val="none" w:sz="0" w:space="0" w:color="auto"/>
                                            <w:left w:val="none" w:sz="0" w:space="0" w:color="auto"/>
                                            <w:bottom w:val="none" w:sz="0" w:space="0" w:color="auto"/>
                                            <w:right w:val="none" w:sz="0" w:space="0" w:color="auto"/>
                                          </w:divBdr>
                                          <w:divsChild>
                                            <w:div w:id="1377702635">
                                              <w:marLeft w:val="0"/>
                                              <w:marRight w:val="0"/>
                                              <w:marTop w:val="0"/>
                                              <w:marBottom w:val="0"/>
                                              <w:divBdr>
                                                <w:top w:val="none" w:sz="0" w:space="0" w:color="auto"/>
                                                <w:left w:val="none" w:sz="0" w:space="0" w:color="auto"/>
                                                <w:bottom w:val="none" w:sz="0" w:space="0" w:color="auto"/>
                                                <w:right w:val="none" w:sz="0" w:space="0" w:color="auto"/>
                                              </w:divBdr>
                                              <w:divsChild>
                                                <w:div w:id="340351395">
                                                  <w:marLeft w:val="0"/>
                                                  <w:marRight w:val="0"/>
                                                  <w:marTop w:val="0"/>
                                                  <w:marBottom w:val="0"/>
                                                  <w:divBdr>
                                                    <w:top w:val="none" w:sz="0" w:space="0" w:color="auto"/>
                                                    <w:left w:val="none" w:sz="0" w:space="0" w:color="auto"/>
                                                    <w:bottom w:val="none" w:sz="0" w:space="0" w:color="auto"/>
                                                    <w:right w:val="none" w:sz="0" w:space="0" w:color="auto"/>
                                                  </w:divBdr>
                                                  <w:divsChild>
                                                    <w:div w:id="363405151">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sChild>
                                    </w:div>
                                    <w:div w:id="354157792">
                                      <w:marLeft w:val="168"/>
                                      <w:marRight w:val="94"/>
                                      <w:marTop w:val="0"/>
                                      <w:marBottom w:val="0"/>
                                      <w:divBdr>
                                        <w:top w:val="none" w:sz="0" w:space="0" w:color="auto"/>
                                        <w:left w:val="none" w:sz="0" w:space="0" w:color="auto"/>
                                        <w:bottom w:val="none" w:sz="0" w:space="0" w:color="auto"/>
                                        <w:right w:val="none" w:sz="0" w:space="0" w:color="auto"/>
                                      </w:divBdr>
                                    </w:div>
                                  </w:divsChild>
                                </w:div>
                              </w:divsChild>
                            </w:div>
                            <w:div w:id="864713334">
                              <w:marLeft w:val="0"/>
                              <w:marRight w:val="0"/>
                              <w:marTop w:val="0"/>
                              <w:marBottom w:val="0"/>
                              <w:divBdr>
                                <w:top w:val="none" w:sz="0" w:space="0" w:color="auto"/>
                                <w:left w:val="none" w:sz="0" w:space="0" w:color="auto"/>
                                <w:bottom w:val="none" w:sz="0" w:space="0" w:color="auto"/>
                                <w:right w:val="none" w:sz="0" w:space="0" w:color="auto"/>
                              </w:divBdr>
                              <w:divsChild>
                                <w:div w:id="2103645200">
                                  <w:marLeft w:val="0"/>
                                  <w:marRight w:val="0"/>
                                  <w:marTop w:val="150"/>
                                  <w:marBottom w:val="94"/>
                                  <w:divBdr>
                                    <w:top w:val="none" w:sz="0" w:space="0" w:color="auto"/>
                                    <w:left w:val="none" w:sz="0" w:space="0" w:color="auto"/>
                                    <w:bottom w:val="none" w:sz="0" w:space="0" w:color="auto"/>
                                    <w:right w:val="none" w:sz="0" w:space="0" w:color="auto"/>
                                  </w:divBdr>
                                  <w:divsChild>
                                    <w:div w:id="351417574">
                                      <w:marLeft w:val="0"/>
                                      <w:marRight w:val="0"/>
                                      <w:marTop w:val="0"/>
                                      <w:marBottom w:val="0"/>
                                      <w:divBdr>
                                        <w:top w:val="none" w:sz="0" w:space="0" w:color="auto"/>
                                        <w:left w:val="none" w:sz="0" w:space="0" w:color="auto"/>
                                        <w:bottom w:val="none" w:sz="0" w:space="0" w:color="auto"/>
                                        <w:right w:val="none" w:sz="0" w:space="0" w:color="auto"/>
                                      </w:divBdr>
                                      <w:divsChild>
                                        <w:div w:id="1409574733">
                                          <w:marLeft w:val="0"/>
                                          <w:marRight w:val="0"/>
                                          <w:marTop w:val="0"/>
                                          <w:marBottom w:val="0"/>
                                          <w:divBdr>
                                            <w:top w:val="none" w:sz="0" w:space="0" w:color="auto"/>
                                            <w:left w:val="none" w:sz="0" w:space="0" w:color="auto"/>
                                            <w:bottom w:val="none" w:sz="0" w:space="0" w:color="auto"/>
                                            <w:right w:val="none" w:sz="0" w:space="0" w:color="auto"/>
                                          </w:divBdr>
                                          <w:divsChild>
                                            <w:div w:id="1321958871">
                                              <w:marLeft w:val="0"/>
                                              <w:marRight w:val="0"/>
                                              <w:marTop w:val="0"/>
                                              <w:marBottom w:val="0"/>
                                              <w:divBdr>
                                                <w:top w:val="none" w:sz="0" w:space="0" w:color="auto"/>
                                                <w:left w:val="none" w:sz="0" w:space="0" w:color="auto"/>
                                                <w:bottom w:val="none" w:sz="0" w:space="0" w:color="auto"/>
                                                <w:right w:val="none" w:sz="0" w:space="0" w:color="auto"/>
                                              </w:divBdr>
                                              <w:divsChild>
                                                <w:div w:id="2132432434">
                                                  <w:marLeft w:val="0"/>
                                                  <w:marRight w:val="0"/>
                                                  <w:marTop w:val="0"/>
                                                  <w:marBottom w:val="0"/>
                                                  <w:divBdr>
                                                    <w:top w:val="none" w:sz="0" w:space="0" w:color="auto"/>
                                                    <w:left w:val="none" w:sz="0" w:space="0" w:color="auto"/>
                                                    <w:bottom w:val="none" w:sz="0" w:space="0" w:color="auto"/>
                                                    <w:right w:val="none" w:sz="0" w:space="0" w:color="auto"/>
                                                  </w:divBdr>
                                                  <w:divsChild>
                                                    <w:div w:id="1642229338">
                                                      <w:marLeft w:val="0"/>
                                                      <w:marRight w:val="0"/>
                                                      <w:marTop w:val="0"/>
                                                      <w:marBottom w:val="0"/>
                                                      <w:divBdr>
                                                        <w:top w:val="none" w:sz="0" w:space="0" w:color="auto"/>
                                                        <w:left w:val="none" w:sz="0" w:space="0" w:color="auto"/>
                                                        <w:bottom w:val="none" w:sz="0" w:space="0" w:color="auto"/>
                                                        <w:right w:val="none" w:sz="0" w:space="0" w:color="auto"/>
                                                      </w:divBdr>
                                                    </w:div>
                                                    <w:div w:id="467893056">
                                                      <w:marLeft w:val="0"/>
                                                      <w:marRight w:val="0"/>
                                                      <w:marTop w:val="0"/>
                                                      <w:marBottom w:val="0"/>
                                                      <w:divBdr>
                                                        <w:top w:val="none" w:sz="0" w:space="0" w:color="auto"/>
                                                        <w:left w:val="none" w:sz="0" w:space="0" w:color="auto"/>
                                                        <w:bottom w:val="none" w:sz="0" w:space="0" w:color="auto"/>
                                                        <w:right w:val="none" w:sz="0" w:space="0" w:color="auto"/>
                                                      </w:divBdr>
                                                    </w:div>
                                                    <w:div w:id="74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231384">
      <w:bodyDiv w:val="1"/>
      <w:marLeft w:val="0"/>
      <w:marRight w:val="0"/>
      <w:marTop w:val="0"/>
      <w:marBottom w:val="0"/>
      <w:divBdr>
        <w:top w:val="none" w:sz="0" w:space="0" w:color="auto"/>
        <w:left w:val="none" w:sz="0" w:space="0" w:color="auto"/>
        <w:bottom w:val="none" w:sz="0" w:space="0" w:color="auto"/>
        <w:right w:val="none" w:sz="0" w:space="0" w:color="auto"/>
      </w:divBdr>
    </w:div>
    <w:div w:id="1754544135">
      <w:bodyDiv w:val="1"/>
      <w:marLeft w:val="0"/>
      <w:marRight w:val="0"/>
      <w:marTop w:val="0"/>
      <w:marBottom w:val="0"/>
      <w:divBdr>
        <w:top w:val="none" w:sz="0" w:space="0" w:color="auto"/>
        <w:left w:val="none" w:sz="0" w:space="0" w:color="auto"/>
        <w:bottom w:val="none" w:sz="0" w:space="0" w:color="auto"/>
        <w:right w:val="none" w:sz="0" w:space="0" w:color="auto"/>
      </w:divBdr>
    </w:div>
    <w:div w:id="1757046390">
      <w:bodyDiv w:val="1"/>
      <w:marLeft w:val="0"/>
      <w:marRight w:val="0"/>
      <w:marTop w:val="0"/>
      <w:marBottom w:val="0"/>
      <w:divBdr>
        <w:top w:val="none" w:sz="0" w:space="0" w:color="auto"/>
        <w:left w:val="none" w:sz="0" w:space="0" w:color="auto"/>
        <w:bottom w:val="none" w:sz="0" w:space="0" w:color="auto"/>
        <w:right w:val="none" w:sz="0" w:space="0" w:color="auto"/>
      </w:divBdr>
    </w:div>
    <w:div w:id="1775323760">
      <w:bodyDiv w:val="1"/>
      <w:marLeft w:val="0"/>
      <w:marRight w:val="0"/>
      <w:marTop w:val="0"/>
      <w:marBottom w:val="0"/>
      <w:divBdr>
        <w:top w:val="none" w:sz="0" w:space="0" w:color="auto"/>
        <w:left w:val="none" w:sz="0" w:space="0" w:color="auto"/>
        <w:bottom w:val="none" w:sz="0" w:space="0" w:color="auto"/>
        <w:right w:val="none" w:sz="0" w:space="0" w:color="auto"/>
      </w:divBdr>
    </w:div>
    <w:div w:id="1780759415">
      <w:bodyDiv w:val="1"/>
      <w:marLeft w:val="0"/>
      <w:marRight w:val="0"/>
      <w:marTop w:val="0"/>
      <w:marBottom w:val="0"/>
      <w:divBdr>
        <w:top w:val="none" w:sz="0" w:space="0" w:color="auto"/>
        <w:left w:val="none" w:sz="0" w:space="0" w:color="auto"/>
        <w:bottom w:val="none" w:sz="0" w:space="0" w:color="auto"/>
        <w:right w:val="none" w:sz="0" w:space="0" w:color="auto"/>
      </w:divBdr>
    </w:div>
    <w:div w:id="1795058525">
      <w:bodyDiv w:val="1"/>
      <w:marLeft w:val="0"/>
      <w:marRight w:val="0"/>
      <w:marTop w:val="0"/>
      <w:marBottom w:val="0"/>
      <w:divBdr>
        <w:top w:val="none" w:sz="0" w:space="0" w:color="auto"/>
        <w:left w:val="none" w:sz="0" w:space="0" w:color="auto"/>
        <w:bottom w:val="none" w:sz="0" w:space="0" w:color="auto"/>
        <w:right w:val="none" w:sz="0" w:space="0" w:color="auto"/>
      </w:divBdr>
    </w:div>
    <w:div w:id="1799836689">
      <w:bodyDiv w:val="1"/>
      <w:marLeft w:val="0"/>
      <w:marRight w:val="0"/>
      <w:marTop w:val="0"/>
      <w:marBottom w:val="0"/>
      <w:divBdr>
        <w:top w:val="none" w:sz="0" w:space="0" w:color="auto"/>
        <w:left w:val="none" w:sz="0" w:space="0" w:color="auto"/>
        <w:bottom w:val="none" w:sz="0" w:space="0" w:color="auto"/>
        <w:right w:val="none" w:sz="0" w:space="0" w:color="auto"/>
      </w:divBdr>
    </w:div>
    <w:div w:id="1802723841">
      <w:bodyDiv w:val="1"/>
      <w:marLeft w:val="0"/>
      <w:marRight w:val="0"/>
      <w:marTop w:val="0"/>
      <w:marBottom w:val="0"/>
      <w:divBdr>
        <w:top w:val="none" w:sz="0" w:space="0" w:color="auto"/>
        <w:left w:val="none" w:sz="0" w:space="0" w:color="auto"/>
        <w:bottom w:val="none" w:sz="0" w:space="0" w:color="auto"/>
        <w:right w:val="none" w:sz="0" w:space="0" w:color="auto"/>
      </w:divBdr>
    </w:div>
    <w:div w:id="1820266158">
      <w:bodyDiv w:val="1"/>
      <w:marLeft w:val="0"/>
      <w:marRight w:val="0"/>
      <w:marTop w:val="0"/>
      <w:marBottom w:val="0"/>
      <w:divBdr>
        <w:top w:val="none" w:sz="0" w:space="0" w:color="auto"/>
        <w:left w:val="none" w:sz="0" w:space="0" w:color="auto"/>
        <w:bottom w:val="none" w:sz="0" w:space="0" w:color="auto"/>
        <w:right w:val="none" w:sz="0" w:space="0" w:color="auto"/>
      </w:divBdr>
    </w:div>
    <w:div w:id="1824421556">
      <w:bodyDiv w:val="1"/>
      <w:marLeft w:val="0"/>
      <w:marRight w:val="0"/>
      <w:marTop w:val="0"/>
      <w:marBottom w:val="0"/>
      <w:divBdr>
        <w:top w:val="none" w:sz="0" w:space="0" w:color="auto"/>
        <w:left w:val="none" w:sz="0" w:space="0" w:color="auto"/>
        <w:bottom w:val="none" w:sz="0" w:space="0" w:color="auto"/>
        <w:right w:val="none" w:sz="0" w:space="0" w:color="auto"/>
      </w:divBdr>
      <w:divsChild>
        <w:div w:id="20784004">
          <w:marLeft w:val="0"/>
          <w:marRight w:val="0"/>
          <w:marTop w:val="0"/>
          <w:marBottom w:val="0"/>
          <w:divBdr>
            <w:top w:val="none" w:sz="0" w:space="0" w:color="auto"/>
            <w:left w:val="none" w:sz="0" w:space="0" w:color="auto"/>
            <w:bottom w:val="none" w:sz="0" w:space="0" w:color="auto"/>
            <w:right w:val="none" w:sz="0" w:space="0" w:color="auto"/>
          </w:divBdr>
        </w:div>
        <w:div w:id="840240442">
          <w:marLeft w:val="0"/>
          <w:marRight w:val="0"/>
          <w:marTop w:val="120"/>
          <w:marBottom w:val="0"/>
          <w:divBdr>
            <w:top w:val="none" w:sz="0" w:space="0" w:color="auto"/>
            <w:left w:val="none" w:sz="0" w:space="0" w:color="auto"/>
            <w:bottom w:val="none" w:sz="0" w:space="0" w:color="auto"/>
            <w:right w:val="none" w:sz="0" w:space="0" w:color="auto"/>
          </w:divBdr>
          <w:divsChild>
            <w:div w:id="551818016">
              <w:marLeft w:val="0"/>
              <w:marRight w:val="0"/>
              <w:marTop w:val="0"/>
              <w:marBottom w:val="0"/>
              <w:divBdr>
                <w:top w:val="none" w:sz="0" w:space="0" w:color="auto"/>
                <w:left w:val="none" w:sz="0" w:space="0" w:color="auto"/>
                <w:bottom w:val="none" w:sz="0" w:space="0" w:color="auto"/>
                <w:right w:val="none" w:sz="0" w:space="0" w:color="auto"/>
              </w:divBdr>
            </w:div>
          </w:divsChild>
        </w:div>
        <w:div w:id="1208371716">
          <w:marLeft w:val="0"/>
          <w:marRight w:val="0"/>
          <w:marTop w:val="120"/>
          <w:marBottom w:val="0"/>
          <w:divBdr>
            <w:top w:val="none" w:sz="0" w:space="0" w:color="auto"/>
            <w:left w:val="none" w:sz="0" w:space="0" w:color="auto"/>
            <w:bottom w:val="none" w:sz="0" w:space="0" w:color="auto"/>
            <w:right w:val="none" w:sz="0" w:space="0" w:color="auto"/>
          </w:divBdr>
          <w:divsChild>
            <w:div w:id="3356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2536">
      <w:bodyDiv w:val="1"/>
      <w:marLeft w:val="0"/>
      <w:marRight w:val="0"/>
      <w:marTop w:val="0"/>
      <w:marBottom w:val="0"/>
      <w:divBdr>
        <w:top w:val="none" w:sz="0" w:space="0" w:color="auto"/>
        <w:left w:val="none" w:sz="0" w:space="0" w:color="auto"/>
        <w:bottom w:val="none" w:sz="0" w:space="0" w:color="auto"/>
        <w:right w:val="none" w:sz="0" w:space="0" w:color="auto"/>
      </w:divBdr>
    </w:div>
    <w:div w:id="1832059084">
      <w:bodyDiv w:val="1"/>
      <w:marLeft w:val="0"/>
      <w:marRight w:val="0"/>
      <w:marTop w:val="0"/>
      <w:marBottom w:val="0"/>
      <w:divBdr>
        <w:top w:val="none" w:sz="0" w:space="0" w:color="auto"/>
        <w:left w:val="none" w:sz="0" w:space="0" w:color="auto"/>
        <w:bottom w:val="none" w:sz="0" w:space="0" w:color="auto"/>
        <w:right w:val="none" w:sz="0" w:space="0" w:color="auto"/>
      </w:divBdr>
    </w:div>
    <w:div w:id="1836215440">
      <w:bodyDiv w:val="1"/>
      <w:marLeft w:val="0"/>
      <w:marRight w:val="0"/>
      <w:marTop w:val="0"/>
      <w:marBottom w:val="0"/>
      <w:divBdr>
        <w:top w:val="none" w:sz="0" w:space="0" w:color="auto"/>
        <w:left w:val="none" w:sz="0" w:space="0" w:color="auto"/>
        <w:bottom w:val="none" w:sz="0" w:space="0" w:color="auto"/>
        <w:right w:val="none" w:sz="0" w:space="0" w:color="auto"/>
      </w:divBdr>
      <w:divsChild>
        <w:div w:id="677461905">
          <w:marLeft w:val="0"/>
          <w:marRight w:val="0"/>
          <w:marTop w:val="0"/>
          <w:marBottom w:val="0"/>
          <w:divBdr>
            <w:top w:val="none" w:sz="0" w:space="0" w:color="auto"/>
            <w:left w:val="none" w:sz="0" w:space="0" w:color="auto"/>
            <w:bottom w:val="none" w:sz="0" w:space="0" w:color="auto"/>
            <w:right w:val="none" w:sz="0" w:space="0" w:color="auto"/>
          </w:divBdr>
        </w:div>
        <w:div w:id="640621526">
          <w:marLeft w:val="0"/>
          <w:marRight w:val="0"/>
          <w:marTop w:val="0"/>
          <w:marBottom w:val="0"/>
          <w:divBdr>
            <w:top w:val="none" w:sz="0" w:space="0" w:color="auto"/>
            <w:left w:val="none" w:sz="0" w:space="0" w:color="auto"/>
            <w:bottom w:val="none" w:sz="0" w:space="0" w:color="auto"/>
            <w:right w:val="none" w:sz="0" w:space="0" w:color="auto"/>
          </w:divBdr>
        </w:div>
      </w:divsChild>
    </w:div>
    <w:div w:id="1837381175">
      <w:bodyDiv w:val="1"/>
      <w:marLeft w:val="0"/>
      <w:marRight w:val="0"/>
      <w:marTop w:val="0"/>
      <w:marBottom w:val="0"/>
      <w:divBdr>
        <w:top w:val="none" w:sz="0" w:space="0" w:color="auto"/>
        <w:left w:val="none" w:sz="0" w:space="0" w:color="auto"/>
        <w:bottom w:val="none" w:sz="0" w:space="0" w:color="auto"/>
        <w:right w:val="none" w:sz="0" w:space="0" w:color="auto"/>
      </w:divBdr>
      <w:divsChild>
        <w:div w:id="239875912">
          <w:marLeft w:val="0"/>
          <w:marRight w:val="0"/>
          <w:marTop w:val="0"/>
          <w:marBottom w:val="0"/>
          <w:divBdr>
            <w:top w:val="none" w:sz="0" w:space="0" w:color="auto"/>
            <w:left w:val="none" w:sz="0" w:space="0" w:color="auto"/>
            <w:bottom w:val="none" w:sz="0" w:space="0" w:color="auto"/>
            <w:right w:val="none" w:sz="0" w:space="0" w:color="auto"/>
          </w:divBdr>
        </w:div>
      </w:divsChild>
    </w:div>
    <w:div w:id="1868987473">
      <w:bodyDiv w:val="1"/>
      <w:marLeft w:val="0"/>
      <w:marRight w:val="0"/>
      <w:marTop w:val="0"/>
      <w:marBottom w:val="0"/>
      <w:divBdr>
        <w:top w:val="none" w:sz="0" w:space="0" w:color="auto"/>
        <w:left w:val="none" w:sz="0" w:space="0" w:color="auto"/>
        <w:bottom w:val="none" w:sz="0" w:space="0" w:color="auto"/>
        <w:right w:val="none" w:sz="0" w:space="0" w:color="auto"/>
      </w:divBdr>
    </w:div>
    <w:div w:id="1901479414">
      <w:bodyDiv w:val="1"/>
      <w:marLeft w:val="0"/>
      <w:marRight w:val="0"/>
      <w:marTop w:val="0"/>
      <w:marBottom w:val="0"/>
      <w:divBdr>
        <w:top w:val="none" w:sz="0" w:space="0" w:color="auto"/>
        <w:left w:val="none" w:sz="0" w:space="0" w:color="auto"/>
        <w:bottom w:val="none" w:sz="0" w:space="0" w:color="auto"/>
        <w:right w:val="none" w:sz="0" w:space="0" w:color="auto"/>
      </w:divBdr>
    </w:div>
    <w:div w:id="1918515998">
      <w:bodyDiv w:val="1"/>
      <w:marLeft w:val="0"/>
      <w:marRight w:val="0"/>
      <w:marTop w:val="0"/>
      <w:marBottom w:val="0"/>
      <w:divBdr>
        <w:top w:val="none" w:sz="0" w:space="0" w:color="auto"/>
        <w:left w:val="none" w:sz="0" w:space="0" w:color="auto"/>
        <w:bottom w:val="none" w:sz="0" w:space="0" w:color="auto"/>
        <w:right w:val="none" w:sz="0" w:space="0" w:color="auto"/>
      </w:divBdr>
    </w:div>
    <w:div w:id="1923683493">
      <w:bodyDiv w:val="1"/>
      <w:marLeft w:val="0"/>
      <w:marRight w:val="0"/>
      <w:marTop w:val="0"/>
      <w:marBottom w:val="0"/>
      <w:divBdr>
        <w:top w:val="none" w:sz="0" w:space="0" w:color="auto"/>
        <w:left w:val="none" w:sz="0" w:space="0" w:color="auto"/>
        <w:bottom w:val="none" w:sz="0" w:space="0" w:color="auto"/>
        <w:right w:val="none" w:sz="0" w:space="0" w:color="auto"/>
      </w:divBdr>
    </w:div>
    <w:div w:id="1925336078">
      <w:bodyDiv w:val="1"/>
      <w:marLeft w:val="0"/>
      <w:marRight w:val="0"/>
      <w:marTop w:val="0"/>
      <w:marBottom w:val="0"/>
      <w:divBdr>
        <w:top w:val="none" w:sz="0" w:space="0" w:color="auto"/>
        <w:left w:val="none" w:sz="0" w:space="0" w:color="auto"/>
        <w:bottom w:val="none" w:sz="0" w:space="0" w:color="auto"/>
        <w:right w:val="none" w:sz="0" w:space="0" w:color="auto"/>
      </w:divBdr>
    </w:div>
    <w:div w:id="1943414180">
      <w:bodyDiv w:val="1"/>
      <w:marLeft w:val="0"/>
      <w:marRight w:val="0"/>
      <w:marTop w:val="0"/>
      <w:marBottom w:val="0"/>
      <w:divBdr>
        <w:top w:val="none" w:sz="0" w:space="0" w:color="auto"/>
        <w:left w:val="none" w:sz="0" w:space="0" w:color="auto"/>
        <w:bottom w:val="none" w:sz="0" w:space="0" w:color="auto"/>
        <w:right w:val="none" w:sz="0" w:space="0" w:color="auto"/>
      </w:divBdr>
      <w:divsChild>
        <w:div w:id="5208358">
          <w:marLeft w:val="0"/>
          <w:marRight w:val="0"/>
          <w:marTop w:val="0"/>
          <w:marBottom w:val="0"/>
          <w:divBdr>
            <w:top w:val="none" w:sz="0" w:space="0" w:color="auto"/>
            <w:left w:val="none" w:sz="0" w:space="0" w:color="auto"/>
            <w:bottom w:val="none" w:sz="0" w:space="0" w:color="auto"/>
            <w:right w:val="none" w:sz="0" w:space="0" w:color="auto"/>
          </w:divBdr>
        </w:div>
        <w:div w:id="2118671556">
          <w:marLeft w:val="0"/>
          <w:marRight w:val="0"/>
          <w:marTop w:val="0"/>
          <w:marBottom w:val="0"/>
          <w:divBdr>
            <w:top w:val="none" w:sz="0" w:space="0" w:color="auto"/>
            <w:left w:val="none" w:sz="0" w:space="0" w:color="auto"/>
            <w:bottom w:val="none" w:sz="0" w:space="0" w:color="auto"/>
            <w:right w:val="none" w:sz="0" w:space="0" w:color="auto"/>
          </w:divBdr>
          <w:divsChild>
            <w:div w:id="1071152073">
              <w:marLeft w:val="0"/>
              <w:marRight w:val="0"/>
              <w:marTop w:val="0"/>
              <w:marBottom w:val="0"/>
              <w:divBdr>
                <w:top w:val="none" w:sz="0" w:space="0" w:color="auto"/>
                <w:left w:val="none" w:sz="0" w:space="0" w:color="auto"/>
                <w:bottom w:val="none" w:sz="0" w:space="0" w:color="auto"/>
                <w:right w:val="none" w:sz="0" w:space="0" w:color="auto"/>
              </w:divBdr>
              <w:divsChild>
                <w:div w:id="14909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5388">
      <w:bodyDiv w:val="1"/>
      <w:marLeft w:val="0"/>
      <w:marRight w:val="0"/>
      <w:marTop w:val="0"/>
      <w:marBottom w:val="0"/>
      <w:divBdr>
        <w:top w:val="none" w:sz="0" w:space="0" w:color="auto"/>
        <w:left w:val="none" w:sz="0" w:space="0" w:color="auto"/>
        <w:bottom w:val="none" w:sz="0" w:space="0" w:color="auto"/>
        <w:right w:val="none" w:sz="0" w:space="0" w:color="auto"/>
      </w:divBdr>
    </w:div>
    <w:div w:id="1956133419">
      <w:bodyDiv w:val="1"/>
      <w:marLeft w:val="0"/>
      <w:marRight w:val="0"/>
      <w:marTop w:val="0"/>
      <w:marBottom w:val="0"/>
      <w:divBdr>
        <w:top w:val="none" w:sz="0" w:space="0" w:color="auto"/>
        <w:left w:val="none" w:sz="0" w:space="0" w:color="auto"/>
        <w:bottom w:val="none" w:sz="0" w:space="0" w:color="auto"/>
        <w:right w:val="none" w:sz="0" w:space="0" w:color="auto"/>
      </w:divBdr>
      <w:divsChild>
        <w:div w:id="857430192">
          <w:marLeft w:val="0"/>
          <w:marRight w:val="0"/>
          <w:marTop w:val="0"/>
          <w:marBottom w:val="0"/>
          <w:divBdr>
            <w:top w:val="none" w:sz="0" w:space="0" w:color="auto"/>
            <w:left w:val="none" w:sz="0" w:space="0" w:color="auto"/>
            <w:bottom w:val="none" w:sz="0" w:space="0" w:color="auto"/>
            <w:right w:val="none" w:sz="0" w:space="0" w:color="auto"/>
          </w:divBdr>
          <w:divsChild>
            <w:div w:id="193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2975">
      <w:bodyDiv w:val="1"/>
      <w:marLeft w:val="0"/>
      <w:marRight w:val="0"/>
      <w:marTop w:val="0"/>
      <w:marBottom w:val="0"/>
      <w:divBdr>
        <w:top w:val="none" w:sz="0" w:space="0" w:color="auto"/>
        <w:left w:val="none" w:sz="0" w:space="0" w:color="auto"/>
        <w:bottom w:val="none" w:sz="0" w:space="0" w:color="auto"/>
        <w:right w:val="none" w:sz="0" w:space="0" w:color="auto"/>
      </w:divBdr>
    </w:div>
    <w:div w:id="1967421668">
      <w:bodyDiv w:val="1"/>
      <w:marLeft w:val="0"/>
      <w:marRight w:val="0"/>
      <w:marTop w:val="0"/>
      <w:marBottom w:val="0"/>
      <w:divBdr>
        <w:top w:val="none" w:sz="0" w:space="0" w:color="auto"/>
        <w:left w:val="none" w:sz="0" w:space="0" w:color="auto"/>
        <w:bottom w:val="none" w:sz="0" w:space="0" w:color="auto"/>
        <w:right w:val="none" w:sz="0" w:space="0" w:color="auto"/>
      </w:divBdr>
    </w:div>
    <w:div w:id="1979989718">
      <w:bodyDiv w:val="1"/>
      <w:marLeft w:val="0"/>
      <w:marRight w:val="0"/>
      <w:marTop w:val="0"/>
      <w:marBottom w:val="0"/>
      <w:divBdr>
        <w:top w:val="none" w:sz="0" w:space="0" w:color="auto"/>
        <w:left w:val="none" w:sz="0" w:space="0" w:color="auto"/>
        <w:bottom w:val="none" w:sz="0" w:space="0" w:color="auto"/>
        <w:right w:val="none" w:sz="0" w:space="0" w:color="auto"/>
      </w:divBdr>
    </w:div>
    <w:div w:id="1986544324">
      <w:bodyDiv w:val="1"/>
      <w:marLeft w:val="0"/>
      <w:marRight w:val="0"/>
      <w:marTop w:val="0"/>
      <w:marBottom w:val="0"/>
      <w:divBdr>
        <w:top w:val="none" w:sz="0" w:space="0" w:color="auto"/>
        <w:left w:val="none" w:sz="0" w:space="0" w:color="auto"/>
        <w:bottom w:val="none" w:sz="0" w:space="0" w:color="auto"/>
        <w:right w:val="none" w:sz="0" w:space="0" w:color="auto"/>
      </w:divBdr>
    </w:div>
    <w:div w:id="1992979098">
      <w:bodyDiv w:val="1"/>
      <w:marLeft w:val="0"/>
      <w:marRight w:val="0"/>
      <w:marTop w:val="0"/>
      <w:marBottom w:val="0"/>
      <w:divBdr>
        <w:top w:val="none" w:sz="0" w:space="0" w:color="auto"/>
        <w:left w:val="none" w:sz="0" w:space="0" w:color="auto"/>
        <w:bottom w:val="none" w:sz="0" w:space="0" w:color="auto"/>
        <w:right w:val="none" w:sz="0" w:space="0" w:color="auto"/>
      </w:divBdr>
      <w:divsChild>
        <w:div w:id="854225067">
          <w:marLeft w:val="0"/>
          <w:marRight w:val="0"/>
          <w:marTop w:val="0"/>
          <w:marBottom w:val="0"/>
          <w:divBdr>
            <w:top w:val="none" w:sz="0" w:space="0" w:color="auto"/>
            <w:left w:val="none" w:sz="0" w:space="0" w:color="auto"/>
            <w:bottom w:val="none" w:sz="0" w:space="0" w:color="auto"/>
            <w:right w:val="none" w:sz="0" w:space="0" w:color="auto"/>
          </w:divBdr>
          <w:divsChild>
            <w:div w:id="1598901792">
              <w:marLeft w:val="0"/>
              <w:marRight w:val="0"/>
              <w:marTop w:val="0"/>
              <w:marBottom w:val="0"/>
              <w:divBdr>
                <w:top w:val="none" w:sz="0" w:space="0" w:color="auto"/>
                <w:left w:val="none" w:sz="0" w:space="0" w:color="auto"/>
                <w:bottom w:val="none" w:sz="0" w:space="0" w:color="auto"/>
                <w:right w:val="none" w:sz="0" w:space="0" w:color="auto"/>
              </w:divBdr>
            </w:div>
          </w:divsChild>
        </w:div>
        <w:div w:id="1063410677">
          <w:marLeft w:val="0"/>
          <w:marRight w:val="0"/>
          <w:marTop w:val="0"/>
          <w:marBottom w:val="0"/>
          <w:divBdr>
            <w:top w:val="none" w:sz="0" w:space="0" w:color="auto"/>
            <w:left w:val="none" w:sz="0" w:space="0" w:color="auto"/>
            <w:bottom w:val="none" w:sz="0" w:space="0" w:color="auto"/>
            <w:right w:val="none" w:sz="0" w:space="0" w:color="auto"/>
          </w:divBdr>
          <w:divsChild>
            <w:div w:id="65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1319">
      <w:bodyDiv w:val="1"/>
      <w:marLeft w:val="0"/>
      <w:marRight w:val="0"/>
      <w:marTop w:val="0"/>
      <w:marBottom w:val="0"/>
      <w:divBdr>
        <w:top w:val="none" w:sz="0" w:space="0" w:color="auto"/>
        <w:left w:val="none" w:sz="0" w:space="0" w:color="auto"/>
        <w:bottom w:val="none" w:sz="0" w:space="0" w:color="auto"/>
        <w:right w:val="none" w:sz="0" w:space="0" w:color="auto"/>
      </w:divBdr>
    </w:div>
    <w:div w:id="2000303425">
      <w:bodyDiv w:val="1"/>
      <w:marLeft w:val="0"/>
      <w:marRight w:val="0"/>
      <w:marTop w:val="0"/>
      <w:marBottom w:val="0"/>
      <w:divBdr>
        <w:top w:val="none" w:sz="0" w:space="0" w:color="auto"/>
        <w:left w:val="none" w:sz="0" w:space="0" w:color="auto"/>
        <w:bottom w:val="none" w:sz="0" w:space="0" w:color="auto"/>
        <w:right w:val="none" w:sz="0" w:space="0" w:color="auto"/>
      </w:divBdr>
    </w:div>
    <w:div w:id="2023388881">
      <w:bodyDiv w:val="1"/>
      <w:marLeft w:val="0"/>
      <w:marRight w:val="0"/>
      <w:marTop w:val="0"/>
      <w:marBottom w:val="0"/>
      <w:divBdr>
        <w:top w:val="none" w:sz="0" w:space="0" w:color="auto"/>
        <w:left w:val="none" w:sz="0" w:space="0" w:color="auto"/>
        <w:bottom w:val="none" w:sz="0" w:space="0" w:color="auto"/>
        <w:right w:val="none" w:sz="0" w:space="0" w:color="auto"/>
      </w:divBdr>
    </w:div>
    <w:div w:id="2027978248">
      <w:bodyDiv w:val="1"/>
      <w:marLeft w:val="0"/>
      <w:marRight w:val="0"/>
      <w:marTop w:val="0"/>
      <w:marBottom w:val="0"/>
      <w:divBdr>
        <w:top w:val="none" w:sz="0" w:space="0" w:color="auto"/>
        <w:left w:val="none" w:sz="0" w:space="0" w:color="auto"/>
        <w:bottom w:val="none" w:sz="0" w:space="0" w:color="auto"/>
        <w:right w:val="none" w:sz="0" w:space="0" w:color="auto"/>
      </w:divBdr>
    </w:div>
    <w:div w:id="2028091438">
      <w:bodyDiv w:val="1"/>
      <w:marLeft w:val="0"/>
      <w:marRight w:val="0"/>
      <w:marTop w:val="0"/>
      <w:marBottom w:val="0"/>
      <w:divBdr>
        <w:top w:val="none" w:sz="0" w:space="0" w:color="auto"/>
        <w:left w:val="none" w:sz="0" w:space="0" w:color="auto"/>
        <w:bottom w:val="none" w:sz="0" w:space="0" w:color="auto"/>
        <w:right w:val="none" w:sz="0" w:space="0" w:color="auto"/>
      </w:divBdr>
    </w:div>
    <w:div w:id="2028218414">
      <w:bodyDiv w:val="1"/>
      <w:marLeft w:val="0"/>
      <w:marRight w:val="0"/>
      <w:marTop w:val="0"/>
      <w:marBottom w:val="0"/>
      <w:divBdr>
        <w:top w:val="none" w:sz="0" w:space="0" w:color="auto"/>
        <w:left w:val="none" w:sz="0" w:space="0" w:color="auto"/>
        <w:bottom w:val="none" w:sz="0" w:space="0" w:color="auto"/>
        <w:right w:val="none" w:sz="0" w:space="0" w:color="auto"/>
      </w:divBdr>
    </w:div>
    <w:div w:id="2030177285">
      <w:bodyDiv w:val="1"/>
      <w:marLeft w:val="0"/>
      <w:marRight w:val="0"/>
      <w:marTop w:val="0"/>
      <w:marBottom w:val="0"/>
      <w:divBdr>
        <w:top w:val="none" w:sz="0" w:space="0" w:color="auto"/>
        <w:left w:val="none" w:sz="0" w:space="0" w:color="auto"/>
        <w:bottom w:val="none" w:sz="0" w:space="0" w:color="auto"/>
        <w:right w:val="none" w:sz="0" w:space="0" w:color="auto"/>
      </w:divBdr>
      <w:divsChild>
        <w:div w:id="230427271">
          <w:marLeft w:val="0"/>
          <w:marRight w:val="0"/>
          <w:marTop w:val="0"/>
          <w:marBottom w:val="0"/>
          <w:divBdr>
            <w:top w:val="none" w:sz="0" w:space="0" w:color="auto"/>
            <w:left w:val="none" w:sz="0" w:space="0" w:color="auto"/>
            <w:bottom w:val="none" w:sz="0" w:space="0" w:color="auto"/>
            <w:right w:val="none" w:sz="0" w:space="0" w:color="auto"/>
          </w:divBdr>
        </w:div>
        <w:div w:id="1713574409">
          <w:marLeft w:val="0"/>
          <w:marRight w:val="0"/>
          <w:marTop w:val="0"/>
          <w:marBottom w:val="0"/>
          <w:divBdr>
            <w:top w:val="none" w:sz="0" w:space="0" w:color="auto"/>
            <w:left w:val="none" w:sz="0" w:space="0" w:color="auto"/>
            <w:bottom w:val="none" w:sz="0" w:space="0" w:color="auto"/>
            <w:right w:val="none" w:sz="0" w:space="0" w:color="auto"/>
          </w:divBdr>
        </w:div>
      </w:divsChild>
    </w:div>
    <w:div w:id="2035960013">
      <w:bodyDiv w:val="1"/>
      <w:marLeft w:val="0"/>
      <w:marRight w:val="0"/>
      <w:marTop w:val="0"/>
      <w:marBottom w:val="0"/>
      <w:divBdr>
        <w:top w:val="none" w:sz="0" w:space="0" w:color="auto"/>
        <w:left w:val="none" w:sz="0" w:space="0" w:color="auto"/>
        <w:bottom w:val="none" w:sz="0" w:space="0" w:color="auto"/>
        <w:right w:val="none" w:sz="0" w:space="0" w:color="auto"/>
      </w:divBdr>
    </w:div>
    <w:div w:id="2039425253">
      <w:bodyDiv w:val="1"/>
      <w:marLeft w:val="0"/>
      <w:marRight w:val="0"/>
      <w:marTop w:val="0"/>
      <w:marBottom w:val="0"/>
      <w:divBdr>
        <w:top w:val="none" w:sz="0" w:space="0" w:color="auto"/>
        <w:left w:val="none" w:sz="0" w:space="0" w:color="auto"/>
        <w:bottom w:val="none" w:sz="0" w:space="0" w:color="auto"/>
        <w:right w:val="none" w:sz="0" w:space="0" w:color="auto"/>
      </w:divBdr>
    </w:div>
    <w:div w:id="2045595717">
      <w:bodyDiv w:val="1"/>
      <w:marLeft w:val="0"/>
      <w:marRight w:val="0"/>
      <w:marTop w:val="0"/>
      <w:marBottom w:val="0"/>
      <w:divBdr>
        <w:top w:val="none" w:sz="0" w:space="0" w:color="auto"/>
        <w:left w:val="none" w:sz="0" w:space="0" w:color="auto"/>
        <w:bottom w:val="none" w:sz="0" w:space="0" w:color="auto"/>
        <w:right w:val="none" w:sz="0" w:space="0" w:color="auto"/>
      </w:divBdr>
      <w:divsChild>
        <w:div w:id="2010717444">
          <w:marLeft w:val="0"/>
          <w:marRight w:val="0"/>
          <w:marTop w:val="0"/>
          <w:marBottom w:val="0"/>
          <w:divBdr>
            <w:top w:val="none" w:sz="0" w:space="0" w:color="auto"/>
            <w:left w:val="none" w:sz="0" w:space="0" w:color="auto"/>
            <w:bottom w:val="none" w:sz="0" w:space="0" w:color="auto"/>
            <w:right w:val="none" w:sz="0" w:space="0" w:color="auto"/>
          </w:divBdr>
          <w:divsChild>
            <w:div w:id="1477913773">
              <w:marLeft w:val="0"/>
              <w:marRight w:val="0"/>
              <w:marTop w:val="0"/>
              <w:marBottom w:val="0"/>
              <w:divBdr>
                <w:top w:val="none" w:sz="0" w:space="0" w:color="auto"/>
                <w:left w:val="none" w:sz="0" w:space="0" w:color="auto"/>
                <w:bottom w:val="none" w:sz="0" w:space="0" w:color="auto"/>
                <w:right w:val="none" w:sz="0" w:space="0" w:color="auto"/>
              </w:divBdr>
              <w:divsChild>
                <w:div w:id="244386649">
                  <w:marLeft w:val="0"/>
                  <w:marRight w:val="0"/>
                  <w:marTop w:val="0"/>
                  <w:marBottom w:val="0"/>
                  <w:divBdr>
                    <w:top w:val="none" w:sz="0" w:space="0" w:color="auto"/>
                    <w:left w:val="none" w:sz="0" w:space="0" w:color="auto"/>
                    <w:bottom w:val="single" w:sz="4" w:space="8" w:color="CED0D4"/>
                    <w:right w:val="none" w:sz="0" w:space="0" w:color="auto"/>
                  </w:divBdr>
                </w:div>
              </w:divsChild>
            </w:div>
          </w:divsChild>
        </w:div>
        <w:div w:id="442385242">
          <w:marLeft w:val="0"/>
          <w:marRight w:val="0"/>
          <w:marTop w:val="0"/>
          <w:marBottom w:val="0"/>
          <w:divBdr>
            <w:top w:val="none" w:sz="0" w:space="0" w:color="auto"/>
            <w:left w:val="none" w:sz="0" w:space="0" w:color="auto"/>
            <w:bottom w:val="none" w:sz="0" w:space="0" w:color="auto"/>
            <w:right w:val="none" w:sz="0" w:space="0" w:color="auto"/>
          </w:divBdr>
          <w:divsChild>
            <w:div w:id="934746821">
              <w:marLeft w:val="0"/>
              <w:marRight w:val="0"/>
              <w:marTop w:val="0"/>
              <w:marBottom w:val="0"/>
              <w:divBdr>
                <w:top w:val="none" w:sz="0" w:space="0" w:color="auto"/>
                <w:left w:val="none" w:sz="0" w:space="0" w:color="auto"/>
                <w:bottom w:val="none" w:sz="0" w:space="0" w:color="auto"/>
                <w:right w:val="none" w:sz="0" w:space="0" w:color="auto"/>
              </w:divBdr>
              <w:divsChild>
                <w:div w:id="1443185938">
                  <w:marLeft w:val="0"/>
                  <w:marRight w:val="0"/>
                  <w:marTop w:val="0"/>
                  <w:marBottom w:val="0"/>
                  <w:divBdr>
                    <w:top w:val="none" w:sz="0" w:space="0" w:color="auto"/>
                    <w:left w:val="none" w:sz="0" w:space="0" w:color="auto"/>
                    <w:bottom w:val="none" w:sz="0" w:space="0" w:color="auto"/>
                    <w:right w:val="none" w:sz="0" w:space="0" w:color="auto"/>
                  </w:divBdr>
                  <w:divsChild>
                    <w:div w:id="249045971">
                      <w:marLeft w:val="0"/>
                      <w:marRight w:val="0"/>
                      <w:marTop w:val="0"/>
                      <w:marBottom w:val="0"/>
                      <w:divBdr>
                        <w:top w:val="none" w:sz="0" w:space="0" w:color="auto"/>
                        <w:left w:val="none" w:sz="0" w:space="0" w:color="auto"/>
                        <w:bottom w:val="none" w:sz="0" w:space="0" w:color="auto"/>
                        <w:right w:val="none" w:sz="0" w:space="0" w:color="auto"/>
                      </w:divBdr>
                    </w:div>
                    <w:div w:id="830024759">
                      <w:marLeft w:val="0"/>
                      <w:marRight w:val="0"/>
                      <w:marTop w:val="0"/>
                      <w:marBottom w:val="0"/>
                      <w:divBdr>
                        <w:top w:val="none" w:sz="0" w:space="0" w:color="auto"/>
                        <w:left w:val="none" w:sz="0" w:space="0" w:color="auto"/>
                        <w:bottom w:val="none" w:sz="0" w:space="0" w:color="auto"/>
                        <w:right w:val="none" w:sz="0" w:space="0" w:color="auto"/>
                      </w:divBdr>
                      <w:divsChild>
                        <w:div w:id="372313771">
                          <w:marLeft w:val="0"/>
                          <w:marRight w:val="0"/>
                          <w:marTop w:val="0"/>
                          <w:marBottom w:val="0"/>
                          <w:divBdr>
                            <w:top w:val="none" w:sz="0" w:space="0" w:color="auto"/>
                            <w:left w:val="none" w:sz="0" w:space="0" w:color="auto"/>
                            <w:bottom w:val="none" w:sz="0" w:space="0" w:color="auto"/>
                            <w:right w:val="none" w:sz="0" w:space="0" w:color="auto"/>
                          </w:divBdr>
                          <w:divsChild>
                            <w:div w:id="665018422">
                              <w:marLeft w:val="0"/>
                              <w:marRight w:val="0"/>
                              <w:marTop w:val="0"/>
                              <w:marBottom w:val="0"/>
                              <w:divBdr>
                                <w:top w:val="none" w:sz="0" w:space="0" w:color="auto"/>
                                <w:left w:val="none" w:sz="0" w:space="0" w:color="auto"/>
                                <w:bottom w:val="none" w:sz="0" w:space="0" w:color="auto"/>
                                <w:right w:val="none" w:sz="0" w:space="0" w:color="auto"/>
                              </w:divBdr>
                              <w:divsChild>
                                <w:div w:id="1785147913">
                                  <w:marLeft w:val="0"/>
                                  <w:marRight w:val="0"/>
                                  <w:marTop w:val="47"/>
                                  <w:marBottom w:val="47"/>
                                  <w:divBdr>
                                    <w:top w:val="none" w:sz="0" w:space="0" w:color="auto"/>
                                    <w:left w:val="none" w:sz="0" w:space="0" w:color="auto"/>
                                    <w:bottom w:val="none" w:sz="0" w:space="0" w:color="auto"/>
                                    <w:right w:val="none" w:sz="0" w:space="0" w:color="auto"/>
                                  </w:divBdr>
                                  <w:divsChild>
                                    <w:div w:id="15439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129451">
                  <w:marLeft w:val="0"/>
                  <w:marRight w:val="0"/>
                  <w:marTop w:val="0"/>
                  <w:marBottom w:val="0"/>
                  <w:divBdr>
                    <w:top w:val="none" w:sz="0" w:space="0" w:color="auto"/>
                    <w:left w:val="none" w:sz="0" w:space="0" w:color="auto"/>
                    <w:bottom w:val="none" w:sz="0" w:space="0" w:color="auto"/>
                    <w:right w:val="none" w:sz="0" w:space="0" w:color="auto"/>
                  </w:divBdr>
                  <w:divsChild>
                    <w:div w:id="1713849772">
                      <w:marLeft w:val="0"/>
                      <w:marRight w:val="0"/>
                      <w:marTop w:val="0"/>
                      <w:marBottom w:val="0"/>
                      <w:divBdr>
                        <w:top w:val="none" w:sz="0" w:space="0" w:color="auto"/>
                        <w:left w:val="none" w:sz="0" w:space="0" w:color="auto"/>
                        <w:bottom w:val="none" w:sz="0" w:space="0" w:color="auto"/>
                        <w:right w:val="none" w:sz="0" w:space="0" w:color="auto"/>
                      </w:divBdr>
                    </w:div>
                    <w:div w:id="882638906">
                      <w:marLeft w:val="0"/>
                      <w:marRight w:val="0"/>
                      <w:marTop w:val="0"/>
                      <w:marBottom w:val="0"/>
                      <w:divBdr>
                        <w:top w:val="none" w:sz="0" w:space="0" w:color="auto"/>
                        <w:left w:val="none" w:sz="0" w:space="0" w:color="auto"/>
                        <w:bottom w:val="none" w:sz="0" w:space="0" w:color="auto"/>
                        <w:right w:val="none" w:sz="0" w:space="0" w:color="auto"/>
                      </w:divBdr>
                      <w:divsChild>
                        <w:div w:id="1331635657">
                          <w:marLeft w:val="0"/>
                          <w:marRight w:val="0"/>
                          <w:marTop w:val="0"/>
                          <w:marBottom w:val="0"/>
                          <w:divBdr>
                            <w:top w:val="none" w:sz="0" w:space="0" w:color="auto"/>
                            <w:left w:val="none" w:sz="0" w:space="0" w:color="auto"/>
                            <w:bottom w:val="none" w:sz="0" w:space="0" w:color="auto"/>
                            <w:right w:val="none" w:sz="0" w:space="0" w:color="auto"/>
                          </w:divBdr>
                          <w:divsChild>
                            <w:div w:id="1925459092">
                              <w:marLeft w:val="0"/>
                              <w:marRight w:val="0"/>
                              <w:marTop w:val="47"/>
                              <w:marBottom w:val="47"/>
                              <w:divBdr>
                                <w:top w:val="none" w:sz="0" w:space="0" w:color="auto"/>
                                <w:left w:val="none" w:sz="0" w:space="0" w:color="auto"/>
                                <w:bottom w:val="none" w:sz="0" w:space="0" w:color="auto"/>
                                <w:right w:val="none" w:sz="0" w:space="0" w:color="auto"/>
                              </w:divBdr>
                            </w:div>
                          </w:divsChild>
                        </w:div>
                      </w:divsChild>
                    </w:div>
                  </w:divsChild>
                </w:div>
                <w:div w:id="247662410">
                  <w:marLeft w:val="0"/>
                  <w:marRight w:val="0"/>
                  <w:marTop w:val="0"/>
                  <w:marBottom w:val="0"/>
                  <w:divBdr>
                    <w:top w:val="none" w:sz="0" w:space="0" w:color="auto"/>
                    <w:left w:val="none" w:sz="0" w:space="0" w:color="auto"/>
                    <w:bottom w:val="none" w:sz="0" w:space="0" w:color="auto"/>
                    <w:right w:val="none" w:sz="0" w:space="0" w:color="auto"/>
                  </w:divBdr>
                  <w:divsChild>
                    <w:div w:id="2052149875">
                      <w:marLeft w:val="0"/>
                      <w:marRight w:val="0"/>
                      <w:marTop w:val="0"/>
                      <w:marBottom w:val="0"/>
                      <w:divBdr>
                        <w:top w:val="none" w:sz="0" w:space="0" w:color="auto"/>
                        <w:left w:val="none" w:sz="0" w:space="0" w:color="auto"/>
                        <w:bottom w:val="none" w:sz="0" w:space="0" w:color="auto"/>
                        <w:right w:val="none" w:sz="0" w:space="0" w:color="auto"/>
                      </w:divBdr>
                    </w:div>
                    <w:div w:id="1298801917">
                      <w:marLeft w:val="0"/>
                      <w:marRight w:val="0"/>
                      <w:marTop w:val="0"/>
                      <w:marBottom w:val="0"/>
                      <w:divBdr>
                        <w:top w:val="none" w:sz="0" w:space="0" w:color="auto"/>
                        <w:left w:val="none" w:sz="0" w:space="0" w:color="auto"/>
                        <w:bottom w:val="none" w:sz="0" w:space="0" w:color="auto"/>
                        <w:right w:val="none" w:sz="0" w:space="0" w:color="auto"/>
                      </w:divBdr>
                      <w:divsChild>
                        <w:div w:id="1623144310">
                          <w:marLeft w:val="0"/>
                          <w:marRight w:val="0"/>
                          <w:marTop w:val="0"/>
                          <w:marBottom w:val="0"/>
                          <w:divBdr>
                            <w:top w:val="none" w:sz="0" w:space="0" w:color="auto"/>
                            <w:left w:val="none" w:sz="0" w:space="0" w:color="auto"/>
                            <w:bottom w:val="none" w:sz="0" w:space="0" w:color="auto"/>
                            <w:right w:val="none" w:sz="0" w:space="0" w:color="auto"/>
                          </w:divBdr>
                          <w:divsChild>
                            <w:div w:id="458304321">
                              <w:marLeft w:val="0"/>
                              <w:marRight w:val="0"/>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07358">
      <w:bodyDiv w:val="1"/>
      <w:marLeft w:val="0"/>
      <w:marRight w:val="0"/>
      <w:marTop w:val="0"/>
      <w:marBottom w:val="0"/>
      <w:divBdr>
        <w:top w:val="none" w:sz="0" w:space="0" w:color="auto"/>
        <w:left w:val="none" w:sz="0" w:space="0" w:color="auto"/>
        <w:bottom w:val="none" w:sz="0" w:space="0" w:color="auto"/>
        <w:right w:val="none" w:sz="0" w:space="0" w:color="auto"/>
      </w:divBdr>
    </w:div>
    <w:div w:id="2065447669">
      <w:bodyDiv w:val="1"/>
      <w:marLeft w:val="0"/>
      <w:marRight w:val="0"/>
      <w:marTop w:val="0"/>
      <w:marBottom w:val="0"/>
      <w:divBdr>
        <w:top w:val="none" w:sz="0" w:space="0" w:color="auto"/>
        <w:left w:val="none" w:sz="0" w:space="0" w:color="auto"/>
        <w:bottom w:val="none" w:sz="0" w:space="0" w:color="auto"/>
        <w:right w:val="none" w:sz="0" w:space="0" w:color="auto"/>
      </w:divBdr>
    </w:div>
    <w:div w:id="2070571491">
      <w:bodyDiv w:val="1"/>
      <w:marLeft w:val="0"/>
      <w:marRight w:val="0"/>
      <w:marTop w:val="0"/>
      <w:marBottom w:val="0"/>
      <w:divBdr>
        <w:top w:val="none" w:sz="0" w:space="0" w:color="auto"/>
        <w:left w:val="none" w:sz="0" w:space="0" w:color="auto"/>
        <w:bottom w:val="none" w:sz="0" w:space="0" w:color="auto"/>
        <w:right w:val="none" w:sz="0" w:space="0" w:color="auto"/>
      </w:divBdr>
    </w:div>
    <w:div w:id="2074961406">
      <w:bodyDiv w:val="1"/>
      <w:marLeft w:val="0"/>
      <w:marRight w:val="0"/>
      <w:marTop w:val="0"/>
      <w:marBottom w:val="0"/>
      <w:divBdr>
        <w:top w:val="none" w:sz="0" w:space="0" w:color="auto"/>
        <w:left w:val="none" w:sz="0" w:space="0" w:color="auto"/>
        <w:bottom w:val="none" w:sz="0" w:space="0" w:color="auto"/>
        <w:right w:val="none" w:sz="0" w:space="0" w:color="auto"/>
      </w:divBdr>
    </w:div>
    <w:div w:id="2077239015">
      <w:bodyDiv w:val="1"/>
      <w:marLeft w:val="0"/>
      <w:marRight w:val="0"/>
      <w:marTop w:val="0"/>
      <w:marBottom w:val="0"/>
      <w:divBdr>
        <w:top w:val="none" w:sz="0" w:space="0" w:color="auto"/>
        <w:left w:val="none" w:sz="0" w:space="0" w:color="auto"/>
        <w:bottom w:val="none" w:sz="0" w:space="0" w:color="auto"/>
        <w:right w:val="none" w:sz="0" w:space="0" w:color="auto"/>
      </w:divBdr>
    </w:div>
    <w:div w:id="2079815780">
      <w:bodyDiv w:val="1"/>
      <w:marLeft w:val="0"/>
      <w:marRight w:val="0"/>
      <w:marTop w:val="0"/>
      <w:marBottom w:val="0"/>
      <w:divBdr>
        <w:top w:val="none" w:sz="0" w:space="0" w:color="auto"/>
        <w:left w:val="none" w:sz="0" w:space="0" w:color="auto"/>
        <w:bottom w:val="none" w:sz="0" w:space="0" w:color="auto"/>
        <w:right w:val="none" w:sz="0" w:space="0" w:color="auto"/>
      </w:divBdr>
    </w:div>
    <w:div w:id="2094163187">
      <w:bodyDiv w:val="1"/>
      <w:marLeft w:val="0"/>
      <w:marRight w:val="0"/>
      <w:marTop w:val="0"/>
      <w:marBottom w:val="0"/>
      <w:divBdr>
        <w:top w:val="none" w:sz="0" w:space="0" w:color="auto"/>
        <w:left w:val="none" w:sz="0" w:space="0" w:color="auto"/>
        <w:bottom w:val="none" w:sz="0" w:space="0" w:color="auto"/>
        <w:right w:val="none" w:sz="0" w:space="0" w:color="auto"/>
      </w:divBdr>
      <w:divsChild>
        <w:div w:id="295718088">
          <w:marLeft w:val="-281"/>
          <w:marRight w:val="0"/>
          <w:marTop w:val="187"/>
          <w:marBottom w:val="187"/>
          <w:divBdr>
            <w:top w:val="none" w:sz="0" w:space="0" w:color="auto"/>
            <w:left w:val="none" w:sz="0" w:space="0" w:color="auto"/>
            <w:bottom w:val="none" w:sz="0" w:space="0" w:color="auto"/>
            <w:right w:val="none" w:sz="0" w:space="0" w:color="auto"/>
          </w:divBdr>
          <w:divsChild>
            <w:div w:id="1885798417">
              <w:marLeft w:val="0"/>
              <w:marRight w:val="0"/>
              <w:marTop w:val="0"/>
              <w:marBottom w:val="0"/>
              <w:divBdr>
                <w:top w:val="none" w:sz="0" w:space="0" w:color="auto"/>
                <w:left w:val="none" w:sz="0" w:space="0" w:color="auto"/>
                <w:bottom w:val="none" w:sz="0" w:space="0" w:color="auto"/>
                <w:right w:val="none" w:sz="0" w:space="0" w:color="auto"/>
              </w:divBdr>
              <w:divsChild>
                <w:div w:id="975139880">
                  <w:marLeft w:val="0"/>
                  <w:marRight w:val="0"/>
                  <w:marTop w:val="0"/>
                  <w:marBottom w:val="0"/>
                  <w:divBdr>
                    <w:top w:val="none" w:sz="0" w:space="0" w:color="auto"/>
                    <w:left w:val="none" w:sz="0" w:space="0" w:color="auto"/>
                    <w:bottom w:val="none" w:sz="0" w:space="0" w:color="auto"/>
                    <w:right w:val="none" w:sz="0" w:space="0" w:color="auto"/>
                  </w:divBdr>
                  <w:divsChild>
                    <w:div w:id="1768110979">
                      <w:marLeft w:val="0"/>
                      <w:marRight w:val="0"/>
                      <w:marTop w:val="0"/>
                      <w:marBottom w:val="0"/>
                      <w:divBdr>
                        <w:top w:val="none" w:sz="0" w:space="0" w:color="auto"/>
                        <w:left w:val="none" w:sz="0" w:space="0" w:color="auto"/>
                        <w:bottom w:val="none" w:sz="0" w:space="0" w:color="auto"/>
                        <w:right w:val="none" w:sz="0" w:space="0" w:color="auto"/>
                      </w:divBdr>
                      <w:divsChild>
                        <w:div w:id="2761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3893">
                  <w:marLeft w:val="0"/>
                  <w:marRight w:val="0"/>
                  <w:marTop w:val="0"/>
                  <w:marBottom w:val="0"/>
                  <w:divBdr>
                    <w:top w:val="none" w:sz="0" w:space="0" w:color="auto"/>
                    <w:left w:val="none" w:sz="0" w:space="0" w:color="auto"/>
                    <w:bottom w:val="none" w:sz="0" w:space="0" w:color="auto"/>
                    <w:right w:val="none" w:sz="0" w:space="0" w:color="auto"/>
                  </w:divBdr>
                  <w:divsChild>
                    <w:div w:id="1162233343">
                      <w:marLeft w:val="0"/>
                      <w:marRight w:val="0"/>
                      <w:marTop w:val="0"/>
                      <w:marBottom w:val="0"/>
                      <w:divBdr>
                        <w:top w:val="none" w:sz="0" w:space="0" w:color="auto"/>
                        <w:left w:val="none" w:sz="0" w:space="0" w:color="auto"/>
                        <w:bottom w:val="none" w:sz="0" w:space="0" w:color="auto"/>
                        <w:right w:val="none" w:sz="0" w:space="0" w:color="auto"/>
                      </w:divBdr>
                    </w:div>
                    <w:div w:id="1636830924">
                      <w:marLeft w:val="0"/>
                      <w:marRight w:val="0"/>
                      <w:marTop w:val="0"/>
                      <w:marBottom w:val="0"/>
                      <w:divBdr>
                        <w:top w:val="none" w:sz="0" w:space="0" w:color="auto"/>
                        <w:left w:val="none" w:sz="0" w:space="0" w:color="auto"/>
                        <w:bottom w:val="none" w:sz="0" w:space="0" w:color="auto"/>
                        <w:right w:val="none" w:sz="0" w:space="0" w:color="auto"/>
                      </w:divBdr>
                    </w:div>
                  </w:divsChild>
                </w:div>
                <w:div w:id="1291127191">
                  <w:marLeft w:val="0"/>
                  <w:marRight w:val="0"/>
                  <w:marTop w:val="0"/>
                  <w:marBottom w:val="0"/>
                  <w:divBdr>
                    <w:top w:val="single" w:sz="4" w:space="0" w:color="FFFFFF"/>
                    <w:left w:val="single" w:sz="4" w:space="0" w:color="FFFFFF"/>
                    <w:bottom w:val="single" w:sz="4" w:space="0" w:color="FFFFFF"/>
                    <w:right w:val="single" w:sz="4" w:space="0" w:color="FFFFFF"/>
                  </w:divBdr>
                  <w:divsChild>
                    <w:div w:id="1542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2482">
          <w:marLeft w:val="0"/>
          <w:marRight w:val="0"/>
          <w:marTop w:val="0"/>
          <w:marBottom w:val="0"/>
          <w:divBdr>
            <w:top w:val="none" w:sz="0" w:space="0" w:color="auto"/>
            <w:left w:val="none" w:sz="0" w:space="0" w:color="auto"/>
            <w:bottom w:val="none" w:sz="0" w:space="0" w:color="auto"/>
            <w:right w:val="none" w:sz="0" w:space="0" w:color="auto"/>
          </w:divBdr>
        </w:div>
        <w:div w:id="496925407">
          <w:marLeft w:val="0"/>
          <w:marRight w:val="140"/>
          <w:marTop w:val="0"/>
          <w:marBottom w:val="140"/>
          <w:divBdr>
            <w:top w:val="none" w:sz="0" w:space="0" w:color="auto"/>
            <w:left w:val="none" w:sz="0" w:space="0" w:color="auto"/>
            <w:bottom w:val="none" w:sz="0" w:space="0" w:color="auto"/>
            <w:right w:val="none" w:sz="0" w:space="0" w:color="auto"/>
          </w:divBdr>
          <w:divsChild>
            <w:div w:id="2006518789">
              <w:marLeft w:val="0"/>
              <w:marRight w:val="0"/>
              <w:marTop w:val="0"/>
              <w:marBottom w:val="0"/>
              <w:divBdr>
                <w:top w:val="none" w:sz="0" w:space="0" w:color="auto"/>
                <w:left w:val="none" w:sz="0" w:space="0" w:color="auto"/>
                <w:bottom w:val="none" w:sz="0" w:space="0" w:color="auto"/>
                <w:right w:val="none" w:sz="0" w:space="0" w:color="auto"/>
              </w:divBdr>
            </w:div>
          </w:divsChild>
        </w:div>
        <w:div w:id="2013412610">
          <w:marLeft w:val="0"/>
          <w:marRight w:val="0"/>
          <w:marTop w:val="0"/>
          <w:marBottom w:val="0"/>
          <w:divBdr>
            <w:top w:val="none" w:sz="0" w:space="0" w:color="auto"/>
            <w:left w:val="none" w:sz="0" w:space="0" w:color="auto"/>
            <w:bottom w:val="single" w:sz="4" w:space="0" w:color="EDEDED"/>
            <w:right w:val="none" w:sz="0" w:space="0" w:color="auto"/>
          </w:divBdr>
        </w:div>
        <w:div w:id="68236903">
          <w:marLeft w:val="0"/>
          <w:marRight w:val="0"/>
          <w:marTop w:val="0"/>
          <w:marBottom w:val="0"/>
          <w:divBdr>
            <w:top w:val="none" w:sz="0" w:space="0" w:color="auto"/>
            <w:left w:val="none" w:sz="0" w:space="0" w:color="auto"/>
            <w:bottom w:val="single" w:sz="4" w:space="0" w:color="EDEDED"/>
            <w:right w:val="none" w:sz="0" w:space="0" w:color="auto"/>
          </w:divBdr>
        </w:div>
        <w:div w:id="536701269">
          <w:marLeft w:val="0"/>
          <w:marRight w:val="0"/>
          <w:marTop w:val="0"/>
          <w:marBottom w:val="234"/>
          <w:divBdr>
            <w:top w:val="none" w:sz="0" w:space="0" w:color="auto"/>
            <w:left w:val="none" w:sz="0" w:space="0" w:color="auto"/>
            <w:bottom w:val="none" w:sz="0" w:space="0" w:color="auto"/>
            <w:right w:val="none" w:sz="0" w:space="0" w:color="auto"/>
          </w:divBdr>
        </w:div>
      </w:divsChild>
    </w:div>
    <w:div w:id="2097897638">
      <w:bodyDiv w:val="1"/>
      <w:marLeft w:val="0"/>
      <w:marRight w:val="0"/>
      <w:marTop w:val="0"/>
      <w:marBottom w:val="0"/>
      <w:divBdr>
        <w:top w:val="none" w:sz="0" w:space="0" w:color="auto"/>
        <w:left w:val="none" w:sz="0" w:space="0" w:color="auto"/>
        <w:bottom w:val="none" w:sz="0" w:space="0" w:color="auto"/>
        <w:right w:val="none" w:sz="0" w:space="0" w:color="auto"/>
      </w:divBdr>
    </w:div>
    <w:div w:id="2100177034">
      <w:bodyDiv w:val="1"/>
      <w:marLeft w:val="0"/>
      <w:marRight w:val="0"/>
      <w:marTop w:val="0"/>
      <w:marBottom w:val="0"/>
      <w:divBdr>
        <w:top w:val="none" w:sz="0" w:space="0" w:color="auto"/>
        <w:left w:val="none" w:sz="0" w:space="0" w:color="auto"/>
        <w:bottom w:val="none" w:sz="0" w:space="0" w:color="auto"/>
        <w:right w:val="none" w:sz="0" w:space="0" w:color="auto"/>
      </w:divBdr>
    </w:div>
    <w:div w:id="2101094335">
      <w:bodyDiv w:val="1"/>
      <w:marLeft w:val="0"/>
      <w:marRight w:val="0"/>
      <w:marTop w:val="0"/>
      <w:marBottom w:val="0"/>
      <w:divBdr>
        <w:top w:val="none" w:sz="0" w:space="0" w:color="auto"/>
        <w:left w:val="none" w:sz="0" w:space="0" w:color="auto"/>
        <w:bottom w:val="none" w:sz="0" w:space="0" w:color="auto"/>
        <w:right w:val="none" w:sz="0" w:space="0" w:color="auto"/>
      </w:divBdr>
      <w:divsChild>
        <w:div w:id="248193576">
          <w:marLeft w:val="0"/>
          <w:marRight w:val="0"/>
          <w:marTop w:val="0"/>
          <w:marBottom w:val="0"/>
          <w:divBdr>
            <w:top w:val="none" w:sz="0" w:space="0" w:color="auto"/>
            <w:left w:val="none" w:sz="0" w:space="0" w:color="auto"/>
            <w:bottom w:val="none" w:sz="0" w:space="0" w:color="auto"/>
            <w:right w:val="none" w:sz="0" w:space="0" w:color="auto"/>
          </w:divBdr>
          <w:divsChild>
            <w:div w:id="12126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8570">
      <w:bodyDiv w:val="1"/>
      <w:marLeft w:val="0"/>
      <w:marRight w:val="0"/>
      <w:marTop w:val="0"/>
      <w:marBottom w:val="0"/>
      <w:divBdr>
        <w:top w:val="none" w:sz="0" w:space="0" w:color="auto"/>
        <w:left w:val="none" w:sz="0" w:space="0" w:color="auto"/>
        <w:bottom w:val="none" w:sz="0" w:space="0" w:color="auto"/>
        <w:right w:val="none" w:sz="0" w:space="0" w:color="auto"/>
      </w:divBdr>
    </w:div>
    <w:div w:id="2121365457">
      <w:bodyDiv w:val="1"/>
      <w:marLeft w:val="0"/>
      <w:marRight w:val="0"/>
      <w:marTop w:val="0"/>
      <w:marBottom w:val="0"/>
      <w:divBdr>
        <w:top w:val="none" w:sz="0" w:space="0" w:color="auto"/>
        <w:left w:val="none" w:sz="0" w:space="0" w:color="auto"/>
        <w:bottom w:val="none" w:sz="0" w:space="0" w:color="auto"/>
        <w:right w:val="none" w:sz="0" w:space="0" w:color="auto"/>
      </w:divBdr>
    </w:div>
    <w:div w:id="21215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lectiomission@gmail.com" TargetMode="External"/><Relationship Id="rId10" Type="http://schemas.openxmlformats.org/officeDocument/2006/relationships/hyperlink" Target="http://www.fb.com/newrydominican" TargetMode="External"/><Relationship Id="rId4" Type="http://schemas.openxmlformats.org/officeDocument/2006/relationships/settings" Target="settings.xml"/><Relationship Id="rId9" Type="http://schemas.openxmlformats.org/officeDocument/2006/relationships/hyperlink" Target="https://newrydominican.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esktop\Newsletter%202025\2025%20Newsletters\4.%20%20April%202025\20th%20April%20%20%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B8B77-3EA7-43B8-A384-FC9483B6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 April   2025</Template>
  <TotalTime>2685</TotalTime>
  <Pages>2</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61</cp:revision>
  <cp:lastPrinted>2026-02-11T18:43:00Z</cp:lastPrinted>
  <dcterms:created xsi:type="dcterms:W3CDTF">2026-02-02T11:35:00Z</dcterms:created>
  <dcterms:modified xsi:type="dcterms:W3CDTF">2026-02-12T09:34:00Z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244603027</vt:i4>
  </property>
</Properties>
</file>