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4845" w14:textId="7824E47E" w:rsidR="009413F0" w:rsidRDefault="00B63948" w:rsidP="00DE5D00">
      <w:pPr>
        <w:pStyle w:val="NoSpacing"/>
        <w:jc w:val="center"/>
        <w:rPr>
          <w:b/>
          <w:sz w:val="40"/>
          <w:szCs w:val="40"/>
          <w:lang w:val="en-GB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75A2A7D6" wp14:editId="7C0DA065">
            <wp:simplePos x="0" y="0"/>
            <wp:positionH relativeFrom="column">
              <wp:posOffset>6985</wp:posOffset>
            </wp:positionH>
            <wp:positionV relativeFrom="paragraph">
              <wp:posOffset>-65405</wp:posOffset>
            </wp:positionV>
            <wp:extent cx="550545" cy="509270"/>
            <wp:effectExtent l="19050" t="0" r="1905" b="0"/>
            <wp:wrapNone/>
            <wp:docPr id="4" name="Picture 2" descr="Dominican Crest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ican Crest 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428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CF3303" wp14:editId="5A9DF09F">
                <wp:simplePos x="0" y="0"/>
                <wp:positionH relativeFrom="column">
                  <wp:posOffset>-41275</wp:posOffset>
                </wp:positionH>
                <wp:positionV relativeFrom="paragraph">
                  <wp:posOffset>-95250</wp:posOffset>
                </wp:positionV>
                <wp:extent cx="4500245" cy="1490345"/>
                <wp:effectExtent l="15875" t="9525" r="17780" b="14605"/>
                <wp:wrapNone/>
                <wp:docPr id="133557839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1490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5459E" w14:textId="77777777" w:rsidR="00207A3C" w:rsidRDefault="00207A3C" w:rsidP="00292504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GB"/>
                              </w:rPr>
                              <w:t xml:space="preserve">      </w:t>
                            </w:r>
                            <w:r w:rsidRPr="00C647DE"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>Dominican  Newsletter</w:t>
                            </w: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  </w:t>
                            </w:r>
                          </w:p>
                          <w:p w14:paraId="16FCB384" w14:textId="77777777" w:rsidR="00207A3C" w:rsidRDefault="00207A3C" w:rsidP="00843E5A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n-GB"/>
                              </w:rPr>
                              <w:t xml:space="preserve">  </w:t>
                            </w:r>
                            <w:r w:rsidRPr="002F072F"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St. Catherine’s  Church,  Dominic Street, Newry.</w:t>
                            </w:r>
                          </w:p>
                          <w:p w14:paraId="777F7ED4" w14:textId="77777777" w:rsidR="00207A3C" w:rsidRPr="00C61FB5" w:rsidRDefault="00207A3C" w:rsidP="00FD159F">
                            <w:pPr>
                              <w:pStyle w:val="NoSpacing"/>
                              <w:rPr>
                                <w:b/>
                                <w:lang w:val="en-GB"/>
                              </w:rPr>
                            </w:pPr>
                            <w:r w:rsidRPr="00314822">
                              <w:rPr>
                                <w:b/>
                                <w:lang w:val="en-GB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     </w:t>
                            </w:r>
                            <w:r w:rsidRPr="00314822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7660AC">
                              <w:rPr>
                                <w:b/>
                                <w:lang w:val="en-GB"/>
                              </w:rPr>
                              <w:t>11</w:t>
                            </w:r>
                            <w:r w:rsidR="007660AC" w:rsidRPr="007660AC">
                              <w:rPr>
                                <w:b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7660AC">
                              <w:rPr>
                                <w:b/>
                                <w:lang w:val="en-GB"/>
                              </w:rPr>
                              <w:t xml:space="preserve"> January  2026</w:t>
                            </w:r>
                            <w:r w:rsidRPr="00C61FB5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        </w:t>
                            </w:r>
                            <w:r w:rsidR="00F77D3F">
                              <w:rPr>
                                <w:b/>
                                <w:lang w:val="en-GB"/>
                              </w:rPr>
                              <w:t xml:space="preserve">      </w:t>
                            </w:r>
                            <w:r w:rsidR="002D01D0">
                              <w:rPr>
                                <w:b/>
                                <w:color w:val="FF0000"/>
                                <w:lang w:val="en-GB"/>
                              </w:rPr>
                              <w:t>The Baptism of The Lord</w:t>
                            </w:r>
                          </w:p>
                          <w:p w14:paraId="71318DD6" w14:textId="77777777" w:rsidR="00207A3C" w:rsidRPr="002C1724" w:rsidRDefault="00207A3C" w:rsidP="00FD159F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C1724">
                              <w:rPr>
                                <w:b/>
                              </w:rPr>
                              <w:t>Masses:</w:t>
                            </w:r>
                            <w:r w:rsidRPr="002C17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C172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1724">
                              <w:rPr>
                                <w:b/>
                              </w:rPr>
                              <w:t>Vigil:</w:t>
                            </w:r>
                            <w:r w:rsidRPr="002C1724">
                              <w:rPr>
                                <w:sz w:val="20"/>
                                <w:szCs w:val="20"/>
                              </w:rPr>
                              <w:t xml:space="preserve">  Sat 7.30pm,   </w:t>
                            </w:r>
                            <w:r w:rsidRPr="002C1724">
                              <w:rPr>
                                <w:b/>
                              </w:rPr>
                              <w:t>Sunday</w:t>
                            </w:r>
                            <w:r w:rsidRPr="002C1724">
                              <w:t>:</w:t>
                            </w:r>
                            <w:r w:rsidRPr="002C1724">
                              <w:rPr>
                                <w:sz w:val="20"/>
                                <w:szCs w:val="20"/>
                              </w:rPr>
                              <w:t xml:space="preserve">   8.00am,   9.30am,    11.00am, 12.30pm.</w:t>
                            </w:r>
                          </w:p>
                          <w:p w14:paraId="151B50A4" w14:textId="77777777" w:rsidR="00207A3C" w:rsidRPr="002C1724" w:rsidRDefault="00207A3C" w:rsidP="00DE7B63">
                            <w:pPr>
                              <w:rPr>
                                <w:u w:val="none"/>
                              </w:rPr>
                            </w:pPr>
                            <w:r w:rsidRPr="002C1724">
                              <w:rPr>
                                <w:u w:val="none"/>
                              </w:rPr>
                              <w:t xml:space="preserve">Weekdays:    </w:t>
                            </w:r>
                            <w:r>
                              <w:rPr>
                                <w:u w:val="none"/>
                              </w:rPr>
                              <w:t xml:space="preserve">7.30am, </w:t>
                            </w:r>
                            <w:r w:rsidRPr="002C1724">
                              <w:rPr>
                                <w:u w:val="none"/>
                              </w:rPr>
                              <w:t xml:space="preserve">11.00 am,   7.30 pm   </w:t>
                            </w:r>
                            <w:r w:rsidRPr="002C1724">
                              <w:rPr>
                                <w:i/>
                                <w:sz w:val="18"/>
                                <w:szCs w:val="18"/>
                                <w:u w:val="none"/>
                              </w:rPr>
                              <w:t>(Vigil Sat.)</w:t>
                            </w:r>
                          </w:p>
                          <w:p w14:paraId="53F16DD5" w14:textId="77777777" w:rsidR="00207A3C" w:rsidRPr="002C1724" w:rsidRDefault="00207A3C" w:rsidP="00DE7B63">
                            <w:pPr>
                              <w:rPr>
                                <w:u w:val="none"/>
                              </w:rPr>
                            </w:pPr>
                            <w:r w:rsidRPr="002C1724">
                              <w:rPr>
                                <w:u w:val="none"/>
                              </w:rPr>
                              <w:t>Confession:    Saturday:  11.30am  - 12.30pm    and      4.00pm – 5.00pm</w:t>
                            </w:r>
                          </w:p>
                          <w:p w14:paraId="700F5E71" w14:textId="77777777" w:rsidR="00207A3C" w:rsidRPr="00C4186C" w:rsidRDefault="00207A3C" w:rsidP="00FD249D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06059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Website:       </w:t>
                            </w:r>
                            <w:hyperlink r:id="rId9" w:history="1">
                              <w:r w:rsidRPr="00A06059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https://newrydominican.com/</w:t>
                              </w:r>
                            </w:hyperlink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   </w:t>
                            </w:r>
                            <w:r w:rsidRPr="00A06059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  Facebook</w:t>
                            </w:r>
                            <w:r w:rsidRPr="00A06059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:    </w:t>
                            </w:r>
                            <w:hyperlink r:id="rId10" w:history="1">
                              <w:r w:rsidRPr="00A06059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  <w:u w:val="none"/>
                                  <w:lang w:val="en-GB"/>
                                </w:rPr>
                                <w:t>www.fb.com/newrydominican</w:t>
                              </w:r>
                            </w:hyperlink>
                          </w:p>
                          <w:p w14:paraId="18A6FBA1" w14:textId="77777777" w:rsidR="00207A3C" w:rsidRPr="00A06059" w:rsidRDefault="00207A3C" w:rsidP="008333B9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06059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Watch live</w:t>
                            </w:r>
                            <w:r w:rsidRPr="00A06059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:  </w:t>
                            </w: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newrydominican.com/live                </w:t>
                            </w:r>
                            <w:r w:rsidRPr="00A06059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Lectio Centre</w:t>
                            </w:r>
                            <w:r w:rsidRPr="00A06059">
                              <w:rPr>
                                <w:sz w:val="18"/>
                                <w:szCs w:val="18"/>
                                <w:lang w:val="en-GB"/>
                              </w:rPr>
                              <w:t>:  lectio.newrydominican.com</w:t>
                            </w:r>
                          </w:p>
                          <w:p w14:paraId="59101C97" w14:textId="77777777" w:rsidR="00207A3C" w:rsidRDefault="00207A3C" w:rsidP="00DE7B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F330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3.25pt;margin-top:-7.5pt;width:354.35pt;height:117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" fillcolor="white [3212]" strokeweight="1.5pt">
                <v:textbox>
                  <w:txbxContent>
                    <w:p w14:paraId="7D75459E" w14:textId="77777777" w:rsidR="00207A3C" w:rsidRDefault="00207A3C" w:rsidP="00292504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GB"/>
                        </w:rPr>
                        <w:t xml:space="preserve">      </w:t>
                      </w:r>
                      <w:r w:rsidRPr="00C647DE">
                        <w:rPr>
                          <w:b/>
                          <w:sz w:val="36"/>
                          <w:szCs w:val="36"/>
                          <w:lang w:val="en-GB"/>
                        </w:rPr>
                        <w:t>Dominican  Newsletter</w:t>
                      </w: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   </w:t>
                      </w:r>
                    </w:p>
                    <w:p w14:paraId="16FCB384" w14:textId="77777777" w:rsidR="00207A3C" w:rsidRDefault="00207A3C" w:rsidP="00843E5A">
                      <w:pPr>
                        <w:pStyle w:val="NoSpacing"/>
                        <w:jc w:val="center"/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en-GB"/>
                        </w:rPr>
                        <w:t xml:space="preserve">  </w:t>
                      </w:r>
                      <w:r w:rsidRPr="002F072F"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  <w:t>St. Catherine’s  Church,  Dominic Street, Newry.</w:t>
                      </w:r>
                    </w:p>
                    <w:p w14:paraId="777F7ED4" w14:textId="77777777" w:rsidR="00207A3C" w:rsidRPr="00C61FB5" w:rsidRDefault="00207A3C" w:rsidP="00FD159F">
                      <w:pPr>
                        <w:pStyle w:val="NoSpacing"/>
                        <w:rPr>
                          <w:b/>
                          <w:lang w:val="en-GB"/>
                        </w:rPr>
                      </w:pPr>
                      <w:r w:rsidRPr="00314822">
                        <w:rPr>
                          <w:b/>
                          <w:lang w:val="en-GB"/>
                        </w:rPr>
                        <w:t xml:space="preserve">                  </w:t>
                      </w:r>
                      <w:r>
                        <w:rPr>
                          <w:b/>
                          <w:lang w:val="en-GB"/>
                        </w:rPr>
                        <w:t xml:space="preserve">      </w:t>
                      </w:r>
                      <w:r w:rsidRPr="00314822">
                        <w:rPr>
                          <w:b/>
                          <w:lang w:val="en-GB"/>
                        </w:rPr>
                        <w:t xml:space="preserve"> </w:t>
                      </w:r>
                      <w:r w:rsidR="007660AC">
                        <w:rPr>
                          <w:b/>
                          <w:lang w:val="en-GB"/>
                        </w:rPr>
                        <w:t>11</w:t>
                      </w:r>
                      <w:r w:rsidR="007660AC" w:rsidRPr="007660AC">
                        <w:rPr>
                          <w:b/>
                          <w:vertAlign w:val="superscript"/>
                          <w:lang w:val="en-GB"/>
                        </w:rPr>
                        <w:t>th</w:t>
                      </w:r>
                      <w:r w:rsidR="007660AC">
                        <w:rPr>
                          <w:b/>
                          <w:lang w:val="en-GB"/>
                        </w:rPr>
                        <w:t xml:space="preserve"> January  2026</w:t>
                      </w:r>
                      <w:r w:rsidRPr="00C61FB5"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        </w:t>
                      </w:r>
                      <w:r w:rsidR="00F77D3F">
                        <w:rPr>
                          <w:b/>
                          <w:lang w:val="en-GB"/>
                        </w:rPr>
                        <w:t xml:space="preserve">      </w:t>
                      </w:r>
                      <w:r w:rsidR="002D01D0">
                        <w:rPr>
                          <w:b/>
                          <w:color w:val="FF0000"/>
                          <w:lang w:val="en-GB"/>
                        </w:rPr>
                        <w:t>The Baptism of The Lord</w:t>
                      </w:r>
                    </w:p>
                    <w:p w14:paraId="71318DD6" w14:textId="77777777" w:rsidR="00207A3C" w:rsidRPr="002C1724" w:rsidRDefault="00207A3C" w:rsidP="00FD159F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  <w:r w:rsidRPr="002C1724">
                        <w:rPr>
                          <w:b/>
                        </w:rPr>
                        <w:t>Masses:</w:t>
                      </w:r>
                      <w:r w:rsidRPr="002C1724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2C172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C1724">
                        <w:rPr>
                          <w:b/>
                        </w:rPr>
                        <w:t>Vigil:</w:t>
                      </w:r>
                      <w:r w:rsidRPr="002C1724">
                        <w:rPr>
                          <w:sz w:val="20"/>
                          <w:szCs w:val="20"/>
                        </w:rPr>
                        <w:t xml:space="preserve">  Sat 7.30pm,   </w:t>
                      </w:r>
                      <w:r w:rsidRPr="002C1724">
                        <w:rPr>
                          <w:b/>
                        </w:rPr>
                        <w:t>Sunday</w:t>
                      </w:r>
                      <w:r w:rsidRPr="002C1724">
                        <w:t>:</w:t>
                      </w:r>
                      <w:r w:rsidRPr="002C1724">
                        <w:rPr>
                          <w:sz w:val="20"/>
                          <w:szCs w:val="20"/>
                        </w:rPr>
                        <w:t xml:space="preserve">   8.00am,   9.30am,    11.00am, 12.30pm.</w:t>
                      </w:r>
                    </w:p>
                    <w:p w14:paraId="151B50A4" w14:textId="77777777" w:rsidR="00207A3C" w:rsidRPr="002C1724" w:rsidRDefault="00207A3C" w:rsidP="00DE7B63">
                      <w:pPr>
                        <w:rPr>
                          <w:u w:val="none"/>
                        </w:rPr>
                      </w:pPr>
                      <w:r w:rsidRPr="002C1724">
                        <w:rPr>
                          <w:u w:val="none"/>
                        </w:rPr>
                        <w:t xml:space="preserve">Weekdays:    </w:t>
                      </w:r>
                      <w:r>
                        <w:rPr>
                          <w:u w:val="none"/>
                        </w:rPr>
                        <w:t xml:space="preserve">7.30am, </w:t>
                      </w:r>
                      <w:r w:rsidRPr="002C1724">
                        <w:rPr>
                          <w:u w:val="none"/>
                        </w:rPr>
                        <w:t xml:space="preserve">11.00 am,   7.30 pm   </w:t>
                      </w:r>
                      <w:r w:rsidRPr="002C1724">
                        <w:rPr>
                          <w:i/>
                          <w:sz w:val="18"/>
                          <w:szCs w:val="18"/>
                          <w:u w:val="none"/>
                        </w:rPr>
                        <w:t>(Vigil Sat.)</w:t>
                      </w:r>
                    </w:p>
                    <w:p w14:paraId="53F16DD5" w14:textId="77777777" w:rsidR="00207A3C" w:rsidRPr="002C1724" w:rsidRDefault="00207A3C" w:rsidP="00DE7B63">
                      <w:pPr>
                        <w:rPr>
                          <w:u w:val="none"/>
                        </w:rPr>
                      </w:pPr>
                      <w:r w:rsidRPr="002C1724">
                        <w:rPr>
                          <w:u w:val="none"/>
                        </w:rPr>
                        <w:t>Confession:    Saturday:  11.30am  - 12.30pm    and      4.00pm – 5.00pm</w:t>
                      </w:r>
                    </w:p>
                    <w:p w14:paraId="700F5E71" w14:textId="77777777" w:rsidR="00207A3C" w:rsidRPr="00C4186C" w:rsidRDefault="00207A3C" w:rsidP="00FD249D">
                      <w:pPr>
                        <w:pStyle w:val="NoSpacing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A06059"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Website:       </w:t>
                      </w:r>
                      <w:hyperlink r:id="rId11" w:history="1">
                        <w:r w:rsidRPr="00A06059">
                          <w:rPr>
                            <w:rStyle w:val="Hyperlink"/>
                            <w:color w:val="auto"/>
                            <w:sz w:val="18"/>
                            <w:szCs w:val="18"/>
                            <w:u w:val="none"/>
                          </w:rPr>
                          <w:t>https://newrydominican.com/</w:t>
                        </w:r>
                      </w:hyperlink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   </w:t>
                      </w:r>
                      <w:r w:rsidRPr="00A06059"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  Facebook</w:t>
                      </w:r>
                      <w:r w:rsidRPr="00A06059">
                        <w:rPr>
                          <w:sz w:val="18"/>
                          <w:szCs w:val="18"/>
                          <w:lang w:val="en-GB"/>
                        </w:rPr>
                        <w:t xml:space="preserve">:    </w:t>
                      </w:r>
                      <w:hyperlink r:id="rId12" w:history="1">
                        <w:r w:rsidRPr="00A06059">
                          <w:rPr>
                            <w:rStyle w:val="Hyperlink"/>
                            <w:color w:val="auto"/>
                            <w:sz w:val="18"/>
                            <w:szCs w:val="18"/>
                            <w:u w:val="none"/>
                            <w:lang w:val="en-GB"/>
                          </w:rPr>
                          <w:t>www.fb.com/newrydominican</w:t>
                        </w:r>
                      </w:hyperlink>
                    </w:p>
                    <w:p w14:paraId="18A6FBA1" w14:textId="77777777" w:rsidR="00207A3C" w:rsidRPr="00A06059" w:rsidRDefault="00207A3C" w:rsidP="008333B9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A06059">
                        <w:rPr>
                          <w:b/>
                          <w:sz w:val="18"/>
                          <w:szCs w:val="18"/>
                          <w:lang w:val="en-GB"/>
                        </w:rPr>
                        <w:t>Watch live</w:t>
                      </w:r>
                      <w:r w:rsidRPr="00A06059">
                        <w:rPr>
                          <w:sz w:val="18"/>
                          <w:szCs w:val="18"/>
                          <w:lang w:val="en-GB"/>
                        </w:rPr>
                        <w:t xml:space="preserve">:  </w:t>
                      </w: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newrydominican.com/live                </w:t>
                      </w:r>
                      <w:r w:rsidRPr="00A06059">
                        <w:rPr>
                          <w:b/>
                          <w:sz w:val="18"/>
                          <w:szCs w:val="18"/>
                          <w:lang w:val="en-GB"/>
                        </w:rPr>
                        <w:t>Lectio Centre</w:t>
                      </w:r>
                      <w:r w:rsidRPr="00A06059">
                        <w:rPr>
                          <w:sz w:val="18"/>
                          <w:szCs w:val="18"/>
                          <w:lang w:val="en-GB"/>
                        </w:rPr>
                        <w:t>:  lectio.newrydominican.com</w:t>
                      </w:r>
                    </w:p>
                    <w:p w14:paraId="59101C97" w14:textId="77777777" w:rsidR="00207A3C" w:rsidRDefault="00207A3C" w:rsidP="00DE7B63"/>
                  </w:txbxContent>
                </v:textbox>
              </v:shape>
            </w:pict>
          </mc:Fallback>
        </mc:AlternateContent>
      </w:r>
      <w:r w:rsidR="007660AC">
        <w:rPr>
          <w:b/>
          <w:noProof/>
          <w:sz w:val="40"/>
          <w:szCs w:val="40"/>
        </w:rPr>
        <w:drawing>
          <wp:anchor distT="0" distB="0" distL="114300" distR="114300" simplePos="0" relativeHeight="252142592" behindDoc="0" locked="0" layoutInCell="1" allowOverlap="1" wp14:anchorId="74E4B85A" wp14:editId="058152BB">
            <wp:simplePos x="0" y="0"/>
            <wp:positionH relativeFrom="column">
              <wp:posOffset>3841115</wp:posOffset>
            </wp:positionH>
            <wp:positionV relativeFrom="paragraph">
              <wp:posOffset>-29845</wp:posOffset>
            </wp:positionV>
            <wp:extent cx="557530" cy="515620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ican Crest 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9402E" w14:textId="77777777" w:rsidR="009413F0" w:rsidRDefault="009413F0" w:rsidP="00DE5D00">
      <w:pPr>
        <w:pStyle w:val="NoSpacing"/>
        <w:jc w:val="center"/>
        <w:rPr>
          <w:b/>
          <w:sz w:val="40"/>
          <w:szCs w:val="40"/>
          <w:lang w:val="en-GB"/>
        </w:rPr>
      </w:pPr>
    </w:p>
    <w:p w14:paraId="500FF8A1" w14:textId="77777777" w:rsidR="00184AC9" w:rsidRPr="0070536C" w:rsidRDefault="00184AC9" w:rsidP="00DE7B63">
      <w:pPr>
        <w:rPr>
          <w:rStyle w:val="Emphasis"/>
          <w:rFonts w:ascii="Chiller" w:hAnsi="Chiller"/>
          <w:b w:val="0"/>
          <w:i w:val="0"/>
          <w:sz w:val="44"/>
          <w:szCs w:val="44"/>
        </w:rPr>
      </w:pPr>
    </w:p>
    <w:p w14:paraId="0FC2231D" w14:textId="77777777" w:rsidR="00C76F8C" w:rsidRPr="00C76F8C" w:rsidRDefault="00C76F8C" w:rsidP="003E7F60">
      <w:pPr>
        <w:pStyle w:val="NoSpacing"/>
        <w:tabs>
          <w:tab w:val="center" w:pos="3476"/>
        </w:tabs>
        <w:jc w:val="both"/>
        <w:rPr>
          <w:rStyle w:val="text"/>
          <w:rFonts w:cstheme="minorHAnsi"/>
          <w:color w:val="000000"/>
          <w:sz w:val="10"/>
          <w:szCs w:val="10"/>
        </w:rPr>
      </w:pPr>
    </w:p>
    <w:p w14:paraId="25C9D538" w14:textId="77777777" w:rsidR="002D7CE7" w:rsidRPr="004731AA" w:rsidRDefault="002B0A24" w:rsidP="002D7CE7">
      <w:pPr>
        <w:pStyle w:val="NoSpacing"/>
        <w:tabs>
          <w:tab w:val="center" w:pos="3476"/>
        </w:tabs>
        <w:jc w:val="both"/>
        <w:rPr>
          <w:rStyle w:val="text"/>
          <w:rFonts w:cstheme="minorHAnsi"/>
          <w:color w:val="000000"/>
          <w:sz w:val="20"/>
          <w:szCs w:val="20"/>
        </w:rPr>
      </w:pPr>
      <w:r>
        <w:rPr>
          <w:rStyle w:val="woj"/>
          <w:rFonts w:cstheme="minorHAnsi"/>
          <w:color w:val="000000"/>
          <w:sz w:val="20"/>
          <w:szCs w:val="20"/>
        </w:rPr>
        <w:t xml:space="preserve">                                                                                 </w:t>
      </w:r>
    </w:p>
    <w:p w14:paraId="4B059C56" w14:textId="77777777" w:rsidR="002D7CE7" w:rsidRPr="002D7CE7" w:rsidRDefault="002D7CE7" w:rsidP="002D7CE7">
      <w:pPr>
        <w:pStyle w:val="NoSpacing"/>
        <w:tabs>
          <w:tab w:val="center" w:pos="3476"/>
        </w:tabs>
        <w:jc w:val="both"/>
      </w:pPr>
    </w:p>
    <w:p w14:paraId="314B64A9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46183EF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C0F27D1" w14:textId="77777777" w:rsidR="003667D3" w:rsidRPr="0053363A" w:rsidRDefault="00AB2FFE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2"/>
          <w:szCs w:val="2"/>
        </w:rPr>
      </w:pPr>
      <w:r>
        <w:rPr>
          <w:rFonts w:eastAsia="Times New Roman" w:cstheme="minorHAnsi"/>
          <w:b/>
          <w:bCs/>
          <w:noProof/>
          <w:sz w:val="2"/>
          <w:szCs w:val="2"/>
        </w:rPr>
        <w:drawing>
          <wp:anchor distT="0" distB="0" distL="114300" distR="114300" simplePos="0" relativeHeight="252143616" behindDoc="0" locked="0" layoutInCell="1" allowOverlap="1" wp14:anchorId="4D4F7120" wp14:editId="7BB3C45E">
            <wp:simplePos x="0" y="0"/>
            <wp:positionH relativeFrom="column">
              <wp:posOffset>-58140</wp:posOffset>
            </wp:positionH>
            <wp:positionV relativeFrom="paragraph">
              <wp:posOffset>-1362</wp:posOffset>
            </wp:positionV>
            <wp:extent cx="2106221" cy="3295403"/>
            <wp:effectExtent l="19050" t="0" r="8329" b="0"/>
            <wp:wrapNone/>
            <wp:docPr id="8" name="Picture 7" descr="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0.jpg"/>
                    <pic:cNvPicPr/>
                  </pic:nvPicPr>
                  <pic:blipFill>
                    <a:blip r:embed="rId13" cstate="print">
                      <a:lum bright="2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870" cy="3297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7350D" w14:textId="2D23F599" w:rsidR="003667D3" w:rsidRDefault="007B5428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  <w:r>
        <w:rPr>
          <w:rFonts w:eastAsia="Times New Roman" w:cstheme="minorHAnsi"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3A8151FE" wp14:editId="7813DD76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2401570" cy="3307080"/>
                <wp:effectExtent l="0" t="0" r="0" b="0"/>
                <wp:wrapNone/>
                <wp:docPr id="1840666799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330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1B269" w14:textId="77777777" w:rsidR="00CC5A11" w:rsidRDefault="00011E55" w:rsidP="00011E55">
                            <w:pPr>
                              <w:jc w:val="both"/>
                              <w:rPr>
                                <w:sz w:val="32"/>
                                <w:szCs w:val="32"/>
                                <w:u w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  <w:t xml:space="preserve">      </w:t>
                            </w:r>
                            <w:r w:rsidR="001C6211" w:rsidRPr="00AB2FFE">
                              <w:rPr>
                                <w:sz w:val="32"/>
                                <w:szCs w:val="32"/>
                                <w:u w:val="none"/>
                              </w:rPr>
                              <w:t>Baptism of the Lord</w:t>
                            </w:r>
                          </w:p>
                          <w:p w14:paraId="035667C6" w14:textId="77777777" w:rsidR="00AB2FFE" w:rsidRDefault="00011E55" w:rsidP="00011E55">
                            <w:pPr>
                              <w:jc w:val="both"/>
                              <w:rPr>
                                <w:b w:val="0"/>
                                <w:u w:val="none"/>
                              </w:rPr>
                            </w:pPr>
                            <w:r w:rsidRPr="00842807">
                              <w:rPr>
                                <w:b w:val="0"/>
                                <w:u w:val="none"/>
                              </w:rPr>
                              <w:t xml:space="preserve">In </w:t>
                            </w:r>
                            <w:r w:rsidR="00AB2FFE" w:rsidRPr="00842807">
                              <w:rPr>
                                <w:b w:val="0"/>
                                <w:u w:val="none"/>
                              </w:rPr>
                              <w:t xml:space="preserve">the Baptism of Jesus he enters a new </w:t>
                            </w:r>
                            <w:r w:rsidR="00693846">
                              <w:rPr>
                                <w:b w:val="0"/>
                                <w:u w:val="none"/>
                              </w:rPr>
                              <w:t>phaz</w:t>
                            </w:r>
                            <w:r w:rsidRPr="00842807">
                              <w:rPr>
                                <w:b w:val="0"/>
                                <w:u w:val="none"/>
                              </w:rPr>
                              <w:t xml:space="preserve">e in </w:t>
                            </w:r>
                            <w:r w:rsidR="00AB2FFE" w:rsidRPr="00842807">
                              <w:rPr>
                                <w:b w:val="0"/>
                                <w:u w:val="none"/>
                              </w:rPr>
                              <w:t>his life.</w:t>
                            </w:r>
                            <w:r w:rsidR="00842807">
                              <w:rPr>
                                <w:b w:val="0"/>
                                <w:u w:val="none"/>
                              </w:rPr>
                              <w:t xml:space="preserve"> He</w:t>
                            </w:r>
                            <w:r w:rsidRPr="00842807">
                              <w:rPr>
                                <w:b w:val="0"/>
                                <w:u w:val="none"/>
                              </w:rPr>
                              <w:t xml:space="preserve"> has now grown up and takes on his ministry.</w:t>
                            </w:r>
                            <w:r w:rsidR="00567AEE">
                              <w:rPr>
                                <w:b w:val="0"/>
                                <w:u w:val="none"/>
                              </w:rPr>
                              <w:t xml:space="preserve"> </w:t>
                            </w:r>
                          </w:p>
                          <w:p w14:paraId="24D7D3B3" w14:textId="77777777" w:rsidR="00567AEE" w:rsidRDefault="00567AEE" w:rsidP="00011E55">
                            <w:pPr>
                              <w:jc w:val="both"/>
                              <w:rPr>
                                <w:b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u w:val="none"/>
                              </w:rPr>
                              <w:t>This day reminds us of our own baptism when we became members of the Church.</w:t>
                            </w:r>
                          </w:p>
                          <w:p w14:paraId="06E1396C" w14:textId="77777777" w:rsidR="00693846" w:rsidRDefault="00567AEE" w:rsidP="00011E55">
                            <w:pPr>
                              <w:jc w:val="both"/>
                              <w:rPr>
                                <w:b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u w:val="none"/>
                              </w:rPr>
                              <w:t xml:space="preserve">The grace we received at our baptism is always with us throughout life and is our great strength. </w:t>
                            </w:r>
                          </w:p>
                          <w:p w14:paraId="09648AFA" w14:textId="77777777" w:rsidR="003271ED" w:rsidRDefault="00567AEE" w:rsidP="00011E55">
                            <w:pPr>
                              <w:jc w:val="both"/>
                              <w:rPr>
                                <w:b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u w:val="none"/>
                              </w:rPr>
                              <w:t xml:space="preserve">Each time we use Holy Water we are reminded </w:t>
                            </w:r>
                            <w:r w:rsidR="003271ED">
                              <w:rPr>
                                <w:b w:val="0"/>
                                <w:u w:val="none"/>
                              </w:rPr>
                              <w:t>of the water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 xml:space="preserve"> of baptism</w:t>
                            </w:r>
                            <w:r w:rsidR="00693846">
                              <w:rPr>
                                <w:b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u w:val="none"/>
                              </w:rPr>
                              <w:t>poured on us.</w:t>
                            </w:r>
                            <w:r w:rsidR="00693846">
                              <w:rPr>
                                <w:b w:val="0"/>
                                <w:u w:val="none"/>
                              </w:rPr>
                              <w:t xml:space="preserve"> </w:t>
                            </w:r>
                            <w:r w:rsidR="003271ED">
                              <w:rPr>
                                <w:b w:val="0"/>
                                <w:u w:val="none"/>
                              </w:rPr>
                              <w:t>Holy water is used at blessings. We us</w:t>
                            </w:r>
                            <w:r w:rsidR="00693846">
                              <w:rPr>
                                <w:b w:val="0"/>
                                <w:u w:val="none"/>
                              </w:rPr>
                              <w:t>e Holy Water to bless ourselves, it</w:t>
                            </w:r>
                            <w:r w:rsidR="003271ED">
                              <w:rPr>
                                <w:b w:val="0"/>
                                <w:u w:val="none"/>
                              </w:rPr>
                              <w:t xml:space="preserve"> is sprinkled over the coffin at funerals</w:t>
                            </w:r>
                            <w:r w:rsidR="00300650">
                              <w:rPr>
                                <w:b w:val="0"/>
                                <w:u w:val="none"/>
                              </w:rPr>
                              <w:t>. In it we ask God’s blessing and protection.</w:t>
                            </w:r>
                          </w:p>
                          <w:p w14:paraId="713448C6" w14:textId="77777777" w:rsidR="00300650" w:rsidRPr="00842807" w:rsidRDefault="00300650" w:rsidP="00011E55">
                            <w:pPr>
                              <w:jc w:val="both"/>
                              <w:rPr>
                                <w:b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u w:val="none"/>
                              </w:rPr>
                              <w:t>Baptism is an important event in a person’s life when we are dedicated to God. We pray that we will support and encourage those who have been baptised especially children and all newly baptised.</w:t>
                            </w:r>
                          </w:p>
                          <w:p w14:paraId="7DD8B75B" w14:textId="2F62F164" w:rsidR="003C6E43" w:rsidRPr="003C6E43" w:rsidRDefault="007B5428" w:rsidP="003C6E43">
                            <w:pPr>
                              <w:pStyle w:val="NormalWeb"/>
                              <w:rPr>
                                <w:b w:val="0"/>
                                <w:u w:val="none"/>
                              </w:rPr>
                            </w:pP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59561CF8" wp14:editId="6DDC16C8">
                                      <wp:extent cx="304800" cy="304800"/>
                                      <wp:effectExtent l="0" t="0" r="0" b="0"/>
                                      <wp:docPr id="116301918" name="AutoShap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1FA18BA4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7DFF1FC2" w14:textId="77777777" w:rsidR="003C6E43" w:rsidRPr="003C6E43" w:rsidRDefault="003C6E43" w:rsidP="003C6E43">
                            <w:p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/>
                                <w:b w:val="0"/>
                                <w:sz w:val="24"/>
                                <w:szCs w:val="24"/>
                                <w:u w:val="none"/>
                                <w:lang w:val="en-US" w:eastAsia="en-US"/>
                              </w:rPr>
                            </w:pPr>
                          </w:p>
                          <w:p w14:paraId="3F723F80" w14:textId="77777777" w:rsidR="00DF7486" w:rsidRPr="001C6211" w:rsidRDefault="00DF7486">
                            <w:pPr>
                              <w:rPr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51FE" id="Text Box 487" o:spid="_x0000_s1027" type="#_x0000_t202" style="position:absolute;left:0;text-align:left;margin-left:162pt;margin-top:1pt;width:189.1pt;height:260.4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FY9wEAANIDAAAOAAAAZHJzL2Uyb0RvYy54bWysU1Fv0zAQfkfiP1h+p0m7jo6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" stroked="f" strokeweight=".25pt">
                <v:textbox>
                  <w:txbxContent>
                    <w:p w14:paraId="70F1B269" w14:textId="77777777" w:rsidR="00CC5A11" w:rsidRDefault="00011E55" w:rsidP="00011E55">
                      <w:pPr>
                        <w:jc w:val="both"/>
                        <w:rPr>
                          <w:sz w:val="32"/>
                          <w:szCs w:val="32"/>
                          <w:u w:val="none"/>
                        </w:rPr>
                      </w:pPr>
                      <w:r>
                        <w:rPr>
                          <w:sz w:val="28"/>
                          <w:szCs w:val="28"/>
                          <w:u w:val="none"/>
                        </w:rPr>
                        <w:t xml:space="preserve">      </w:t>
                      </w:r>
                      <w:r w:rsidR="001C6211" w:rsidRPr="00AB2FFE">
                        <w:rPr>
                          <w:sz w:val="32"/>
                          <w:szCs w:val="32"/>
                          <w:u w:val="none"/>
                        </w:rPr>
                        <w:t>Baptism of the Lord</w:t>
                      </w:r>
                    </w:p>
                    <w:p w14:paraId="035667C6" w14:textId="77777777" w:rsidR="00AB2FFE" w:rsidRDefault="00011E55" w:rsidP="00011E55">
                      <w:pPr>
                        <w:jc w:val="both"/>
                        <w:rPr>
                          <w:b w:val="0"/>
                          <w:u w:val="none"/>
                        </w:rPr>
                      </w:pPr>
                      <w:r w:rsidRPr="00842807">
                        <w:rPr>
                          <w:b w:val="0"/>
                          <w:u w:val="none"/>
                        </w:rPr>
                        <w:t xml:space="preserve">In </w:t>
                      </w:r>
                      <w:r w:rsidR="00AB2FFE" w:rsidRPr="00842807">
                        <w:rPr>
                          <w:b w:val="0"/>
                          <w:u w:val="none"/>
                        </w:rPr>
                        <w:t xml:space="preserve">the Baptism of Jesus he enters a new </w:t>
                      </w:r>
                      <w:r w:rsidR="00693846">
                        <w:rPr>
                          <w:b w:val="0"/>
                          <w:u w:val="none"/>
                        </w:rPr>
                        <w:t>phaz</w:t>
                      </w:r>
                      <w:r w:rsidRPr="00842807">
                        <w:rPr>
                          <w:b w:val="0"/>
                          <w:u w:val="none"/>
                        </w:rPr>
                        <w:t xml:space="preserve">e in </w:t>
                      </w:r>
                      <w:r w:rsidR="00AB2FFE" w:rsidRPr="00842807">
                        <w:rPr>
                          <w:b w:val="0"/>
                          <w:u w:val="none"/>
                        </w:rPr>
                        <w:t>his life.</w:t>
                      </w:r>
                      <w:r w:rsidR="00842807">
                        <w:rPr>
                          <w:b w:val="0"/>
                          <w:u w:val="none"/>
                        </w:rPr>
                        <w:t xml:space="preserve"> He</w:t>
                      </w:r>
                      <w:r w:rsidRPr="00842807">
                        <w:rPr>
                          <w:b w:val="0"/>
                          <w:u w:val="none"/>
                        </w:rPr>
                        <w:t xml:space="preserve"> has now grown up and takes on his ministry.</w:t>
                      </w:r>
                      <w:r w:rsidR="00567AEE">
                        <w:rPr>
                          <w:b w:val="0"/>
                          <w:u w:val="none"/>
                        </w:rPr>
                        <w:t xml:space="preserve"> </w:t>
                      </w:r>
                    </w:p>
                    <w:p w14:paraId="24D7D3B3" w14:textId="77777777" w:rsidR="00567AEE" w:rsidRDefault="00567AEE" w:rsidP="00011E55">
                      <w:pPr>
                        <w:jc w:val="both"/>
                        <w:rPr>
                          <w:b w:val="0"/>
                          <w:u w:val="none"/>
                        </w:rPr>
                      </w:pPr>
                      <w:r>
                        <w:rPr>
                          <w:b w:val="0"/>
                          <w:u w:val="none"/>
                        </w:rPr>
                        <w:t>This day reminds us of our own baptism when we became members of the Church.</w:t>
                      </w:r>
                    </w:p>
                    <w:p w14:paraId="06E1396C" w14:textId="77777777" w:rsidR="00693846" w:rsidRDefault="00567AEE" w:rsidP="00011E55">
                      <w:pPr>
                        <w:jc w:val="both"/>
                        <w:rPr>
                          <w:b w:val="0"/>
                          <w:u w:val="none"/>
                        </w:rPr>
                      </w:pPr>
                      <w:r>
                        <w:rPr>
                          <w:b w:val="0"/>
                          <w:u w:val="none"/>
                        </w:rPr>
                        <w:t xml:space="preserve">The grace we received at our baptism is always with us throughout life and is our great strength. </w:t>
                      </w:r>
                    </w:p>
                    <w:p w14:paraId="09648AFA" w14:textId="77777777" w:rsidR="003271ED" w:rsidRDefault="00567AEE" w:rsidP="00011E55">
                      <w:pPr>
                        <w:jc w:val="both"/>
                        <w:rPr>
                          <w:b w:val="0"/>
                          <w:u w:val="none"/>
                        </w:rPr>
                      </w:pPr>
                      <w:r>
                        <w:rPr>
                          <w:b w:val="0"/>
                          <w:u w:val="none"/>
                        </w:rPr>
                        <w:t xml:space="preserve">Each time we use Holy Water we are reminded </w:t>
                      </w:r>
                      <w:r w:rsidR="003271ED">
                        <w:rPr>
                          <w:b w:val="0"/>
                          <w:u w:val="none"/>
                        </w:rPr>
                        <w:t>of the water</w:t>
                      </w:r>
                      <w:r>
                        <w:rPr>
                          <w:b w:val="0"/>
                          <w:u w:val="none"/>
                        </w:rPr>
                        <w:t xml:space="preserve"> of baptism</w:t>
                      </w:r>
                      <w:r w:rsidR="00693846">
                        <w:rPr>
                          <w:b w:val="0"/>
                          <w:u w:val="none"/>
                        </w:rPr>
                        <w:t xml:space="preserve"> </w:t>
                      </w:r>
                      <w:r>
                        <w:rPr>
                          <w:b w:val="0"/>
                          <w:u w:val="none"/>
                        </w:rPr>
                        <w:t>poured on us.</w:t>
                      </w:r>
                      <w:r w:rsidR="00693846">
                        <w:rPr>
                          <w:b w:val="0"/>
                          <w:u w:val="none"/>
                        </w:rPr>
                        <w:t xml:space="preserve"> </w:t>
                      </w:r>
                      <w:r w:rsidR="003271ED">
                        <w:rPr>
                          <w:b w:val="0"/>
                          <w:u w:val="none"/>
                        </w:rPr>
                        <w:t>Holy water is used at blessings. We us</w:t>
                      </w:r>
                      <w:r w:rsidR="00693846">
                        <w:rPr>
                          <w:b w:val="0"/>
                          <w:u w:val="none"/>
                        </w:rPr>
                        <w:t>e Holy Water to bless ourselves, it</w:t>
                      </w:r>
                      <w:r w:rsidR="003271ED">
                        <w:rPr>
                          <w:b w:val="0"/>
                          <w:u w:val="none"/>
                        </w:rPr>
                        <w:t xml:space="preserve"> is sprinkled over the coffin at funerals</w:t>
                      </w:r>
                      <w:r w:rsidR="00300650">
                        <w:rPr>
                          <w:b w:val="0"/>
                          <w:u w:val="none"/>
                        </w:rPr>
                        <w:t>. In it we ask God’s blessing and protection.</w:t>
                      </w:r>
                    </w:p>
                    <w:p w14:paraId="713448C6" w14:textId="77777777" w:rsidR="00300650" w:rsidRPr="00842807" w:rsidRDefault="00300650" w:rsidP="00011E55">
                      <w:pPr>
                        <w:jc w:val="both"/>
                        <w:rPr>
                          <w:b w:val="0"/>
                          <w:u w:val="none"/>
                        </w:rPr>
                      </w:pPr>
                      <w:r>
                        <w:rPr>
                          <w:b w:val="0"/>
                          <w:u w:val="none"/>
                        </w:rPr>
                        <w:t>Baptism is an important event in a person’s life when we are dedicated to God. We pray that we will support and encourage those who have been baptised especially children and all newly baptised.</w:t>
                      </w:r>
                    </w:p>
                    <w:p w14:paraId="7DD8B75B" w14:textId="2F62F164" w:rsidR="003C6E43" w:rsidRPr="003C6E43" w:rsidRDefault="007B5428" w:rsidP="003C6E43">
                      <w:pPr>
                        <w:pStyle w:val="NormalWeb"/>
                        <w:rPr>
                          <w:b w:val="0"/>
                          <w:u w:val="none"/>
                        </w:rPr>
                      </w:pP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59561CF8" wp14:editId="6DDC16C8">
                                <wp:extent cx="304800" cy="304800"/>
                                <wp:effectExtent l="0" t="0" r="0" b="0"/>
                                <wp:docPr id="116301918" name="AutoShap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113A86A0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7DFF1FC2" w14:textId="77777777" w:rsidR="003C6E43" w:rsidRPr="003C6E43" w:rsidRDefault="003C6E43" w:rsidP="003C6E43">
                      <w:pPr>
                        <w:autoSpaceDE/>
                        <w:autoSpaceDN/>
                        <w:adjustRightInd/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/>
                          <w:b w:val="0"/>
                          <w:sz w:val="24"/>
                          <w:szCs w:val="24"/>
                          <w:u w:val="none"/>
                          <w:lang w:val="en-US" w:eastAsia="en-US"/>
                        </w:rPr>
                      </w:pPr>
                    </w:p>
                    <w:p w14:paraId="3F723F80" w14:textId="77777777" w:rsidR="00DF7486" w:rsidRPr="001C6211" w:rsidRDefault="00DF7486">
                      <w:pPr>
                        <w:rPr>
                          <w:sz w:val="28"/>
                          <w:szCs w:val="28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3AE912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30C3DF7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7B2122F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5706CD1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50B5C4E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FE0CFAA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E8B707F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6677368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9C32A42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F38F8C5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7AC92C0" w14:textId="77777777" w:rsidR="00C76BE5" w:rsidRDefault="00C76BE5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  <w:r>
        <w:rPr>
          <w:rFonts w:eastAsia="Times New Roman" w:cstheme="minorHAnsi"/>
          <w:b/>
          <w:bCs/>
          <w:sz w:val="6"/>
          <w:szCs w:val="6"/>
        </w:rPr>
        <w:t xml:space="preserve">       </w:t>
      </w:r>
    </w:p>
    <w:p w14:paraId="3286D340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9630FB2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85E0A82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AC61E53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D865515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57AD514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44D40ED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2C083B6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E89BF1F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575F894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9CE2A51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53A5C7C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AFAF303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8499E91" w14:textId="77777777" w:rsidR="003667D3" w:rsidRDefault="003667D3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B5510C4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9712537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4AD8C1E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0E52C45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2E036F3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EA8C09F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AF28461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4CD6E4F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80D83D8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987E9AF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E1CADED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D491E4A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91BB169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671C948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643BB93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F7FF03C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A3014F8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1A172DE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9C08364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97D7DDF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E52DF74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C534054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0D7B288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DE8C0FB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5403227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AD0DB42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9784BB2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6FCA18B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4CDF59D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C5450A5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9A67DCB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334A2E6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55A1657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5C17D7B4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9BAF4E7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451F399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6FAF878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51ADCCD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29569B6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905184D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38209C2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EBD0B67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56B4389" w14:textId="489311D9" w:rsidR="00EE7236" w:rsidRPr="00EE7236" w:rsidRDefault="007B5428" w:rsidP="00793B19">
      <w:pPr>
        <w:autoSpaceDE/>
        <w:autoSpaceDN/>
        <w:adjustRightInd/>
        <w:spacing w:before="100" w:beforeAutospacing="1" w:after="100" w:afterAutospacing="1"/>
        <w:jc w:val="left"/>
        <w:rPr>
          <w:rFonts w:ascii="Times New Roman" w:eastAsia="Times New Roman" w:hAnsi="Times New Roman"/>
          <w:b w:val="0"/>
          <w:sz w:val="24"/>
          <w:szCs w:val="24"/>
          <w:u w:val="none"/>
          <w:lang w:val="en-US" w:eastAsia="en-US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E336341" wp14:editId="4824D884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</wp:posOffset>
                </wp:positionV>
                <wp:extent cx="2401570" cy="415925"/>
                <wp:effectExtent l="9525" t="15875" r="17780" b="15875"/>
                <wp:wrapNone/>
                <wp:docPr id="402742554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415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B8B9" w14:textId="77777777" w:rsidR="004566A1" w:rsidRPr="004566A1" w:rsidRDefault="00EE17BE" w:rsidP="004566A1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4566A1">
                              <w:rPr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Today the Feast of the Baptism of the Lord  brings the Christmas </w:t>
                            </w:r>
                            <w:r w:rsidR="004566A1" w:rsidRPr="004566A1">
                              <w:rPr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4566A1">
                              <w:rPr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season</w:t>
                            </w:r>
                            <w:r w:rsidR="006500DB">
                              <w:rPr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4566A1" w:rsidRPr="004566A1">
                              <w:rPr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to an end.</w:t>
                            </w:r>
                          </w:p>
                          <w:p w14:paraId="4ACC85DF" w14:textId="77777777" w:rsidR="00353FF0" w:rsidRPr="004566A1" w:rsidRDefault="00EE17BE" w:rsidP="004566A1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jc w:val="center"/>
                              <w:rPr>
                                <w:rFonts w:ascii="inherit" w:hAnsi="inherit" w:cs="Segoe UI"/>
                                <w:i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4566A1">
                              <w:rPr>
                                <w:rFonts w:ascii="inherit" w:hAnsi="inherit" w:cs="Segoe UI"/>
                                <w:i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o an end.</w:t>
                            </w:r>
                          </w:p>
                          <w:p w14:paraId="23388EBC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4BC88A27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6768DB6C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3CB6B598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48616F9F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5D03F3B6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7BA97BDC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30019298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4761ABCF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0908EED5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36BF118F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4</w:t>
                            </w:r>
                          </w:p>
                          <w:p w14:paraId="5B116CEB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468C68A2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Segoe UI" w:hAnsi="Segoe UI" w:cs="Segoe U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I just wanted to make you aware, we raised a fantastic total of £800.94 and €32.49 in your parish if you wish to include this for your parishioners in the Bulletin. We will send an official Thank You letter to include this once all are complete.</w:t>
                            </w:r>
                          </w:p>
                          <w:p w14:paraId="1396F2F5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Segoe UI" w:hAnsi="Segoe UI" w:cs="Segoe U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 </w:t>
                            </w:r>
                          </w:p>
                          <w:p w14:paraId="20F36E42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Segoe UI" w:hAnsi="Segoe UI" w:cs="Segoe U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Thank you so much once again, we really appreciate your support!</w:t>
                            </w:r>
                          </w:p>
                          <w:p w14:paraId="35D997DE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Segoe UI" w:hAnsi="Segoe UI" w:cs="Segoe U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 </w:t>
                            </w:r>
                          </w:p>
                          <w:p w14:paraId="77A3FAD5" w14:textId="77777777" w:rsidR="00353FF0" w:rsidRDefault="00353FF0" w:rsidP="00353FF0">
                            <w:pPr>
                              <w:pStyle w:val="xmsonormal"/>
                              <w:shd w:val="clear" w:color="auto" w:fill="FFFFFF"/>
                              <w:spacing w:before="0" w:after="0"/>
                              <w:rPr>
                                <w:rFonts w:ascii="Segoe UI" w:hAnsi="Segoe UI" w:cs="Segoe U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inherit" w:hAnsi="inherit" w:cs="Segoe U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 </w:t>
                            </w:r>
                          </w:p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79"/>
                            </w:tblGrid>
                            <w:tr w:rsidR="00353FF0" w14:paraId="4683C160" w14:textId="77777777" w:rsidTr="00353FF0">
                              <w:tc>
                                <w:tcPr>
                                  <w:tcW w:w="0" w:type="auto"/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69"/>
                                  </w:tblGrid>
                                  <w:tr w:rsidR="00353FF0" w14:paraId="01D302A7" w14:textId="77777777"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tbl>
                                        <w:tblPr>
                                          <w:tblW w:w="0" w:type="auto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269"/>
                                        </w:tblGrid>
                                        <w:tr w:rsidR="00353FF0" w14:paraId="5373BE40" w14:textId="77777777"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2269"/>
                                              </w:tblGrid>
                                              <w:tr w:rsidR="00353FF0" w14:paraId="5EE60407" w14:textId="77777777">
                                                <w:tc>
                                                  <w:tcPr>
                                                    <w:tcW w:w="0" w:type="auto"/>
                                                    <w:hideMark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4A0" w:firstRow="1" w:lastRow="0" w:firstColumn="1" w:lastColumn="0" w:noHBand="0" w:noVBand="1"/>
                                                    </w:tblPr>
                                                    <w:tblGrid>
                                                      <w:gridCol w:w="2269"/>
                                                    </w:tblGrid>
                                                    <w:tr w:rsidR="00353FF0" w14:paraId="21C67B63" w14:textId="77777777">
                                                      <w:tc>
                                                        <w:tcPr>
                                                          <w:tcW w:w="0" w:type="auto"/>
                                                          <w:hideMark/>
                                                        </w:tcPr>
                                                        <w:tbl>
                                                          <w:tblPr>
                                                            <w:tblW w:w="0" w:type="auto"/>
                                                            <w:tblCellMar>
                                                              <w:left w:w="0" w:type="dxa"/>
                                                              <w:right w:w="0" w:type="dxa"/>
                                                            </w:tblCellMar>
                                                            <w:tblLook w:val="04A0" w:firstRow="1" w:lastRow="0" w:firstColumn="1" w:lastColumn="0" w:noHBand="0" w:noVBand="1"/>
                                                          </w:tblPr>
                                                          <w:tblGrid>
                                                            <w:gridCol w:w="2263"/>
                                                            <w:gridCol w:w="6"/>
                                                          </w:tblGrid>
                                                          <w:tr w:rsidR="00353FF0" w14:paraId="00AF66B2" w14:textId="77777777"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hideMark/>
                                                              </w:tcPr>
                                                              <w:p w14:paraId="68DABFC1" w14:textId="77777777" w:rsidR="00353FF0" w:rsidRDefault="00353FF0">
                                                                <w:pPr>
                                                                  <w:pStyle w:val="xmsonormal"/>
                                                                  <w:spacing w:before="0" w:after="0"/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="Calibri (Body)" w:hAnsi="Calibri (Body)"/>
                                                                    <w:sz w:val="21"/>
                                                                    <w:szCs w:val="21"/>
                                                                    <w:bdr w:val="none" w:sz="0" w:space="0" w:color="auto" w:frame="1"/>
                                                                  </w:rPr>
                                                                  <w:t>Kind regards,</w:t>
                                                                </w:r>
                                                              </w:p>
                                                            </w:tc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vAlign w:val="center"/>
                                                                <w:hideMark/>
                                                              </w:tcPr>
                                                              <w:p w14:paraId="2AFB2B0D" w14:textId="77777777" w:rsidR="00353FF0" w:rsidRDefault="00353FF0">
                                                                <w:pPr>
                                                                  <w:pStyle w:val="xmsonormal"/>
                                                                  <w:spacing w:before="0" w:after="0"/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="remialcxesans" w:hAnsi="remialcxesans"/>
                                                                    <w:color w:val="FFFFFF"/>
                                                                    <w:sz w:val="2"/>
                                                                    <w:szCs w:val="2"/>
                                                                    <w:bdr w:val="none" w:sz="0" w:space="0" w:color="auto" w:frame="1"/>
                                                                  </w:rPr>
                                                                  <w:t>​</w:t>
                                                                </w:r>
                                                                <w:r>
                                                                  <w:rPr>
                                                                    <w:color w:val="FFFFFF"/>
                                                                    <w:sz w:val="2"/>
                                                                    <w:szCs w:val="2"/>
                                                                    <w:bdr w:val="none" w:sz="0" w:space="0" w:color="auto" w:frame="1"/>
                                                                  </w:rPr>
                                                                  <w:t>​</w:t>
                                                                </w:r>
                                                                <w:r>
                                                                  <w:rPr>
                                                                    <w:rFonts w:ascii="zone-1" w:hAnsi="zone-1"/>
                                                                    <w:color w:val="FFFFFF"/>
                                                                    <w:sz w:val="2"/>
                                                                    <w:szCs w:val="2"/>
                                                                    <w:bdr w:val="none" w:sz="0" w:space="0" w:color="auto" w:frame="1"/>
                                                                  </w:rPr>
                                                                  <w:t>​</w:t>
                                                                </w:r>
                                                                <w:r>
                                                                  <w:rPr>
                                                                    <w:rFonts w:ascii="zones-AQ" w:hAnsi="zones-AQ"/>
                                                                    <w:color w:val="FFFFFF"/>
                                                                    <w:sz w:val="2"/>
                                                                    <w:szCs w:val="2"/>
                                                                    <w:bdr w:val="none" w:sz="0" w:space="0" w:color="auto" w:frame="1"/>
                                                                  </w:rPr>
                                                                  <w:t>​</w:t>
                                                                </w:r>
                                                              </w:p>
                                                            </w:tc>
                                                          </w:tr>
                                                          <w:tr w:rsidR="00353FF0" w14:paraId="4D02DE04" w14:textId="77777777"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hideMark/>
                                                              </w:tcPr>
                                                              <w:tbl>
                                                                <w:tblPr>
                                                                  <w:tblW w:w="5000" w:type="pct"/>
                                                                  <w:tblCellMar>
                                                                    <w:left w:w="0" w:type="dxa"/>
                                                                    <w:right w:w="0" w:type="dxa"/>
                                                                  </w:tblCellMar>
                                                                  <w:tblLook w:val="04A0" w:firstRow="1" w:lastRow="0" w:firstColumn="1" w:lastColumn="0" w:noHBand="0" w:noVBand="1"/>
                                                                </w:tblPr>
                                                                <w:tblGrid>
                                                                  <w:gridCol w:w="2255"/>
                                                                  <w:gridCol w:w="8"/>
                                                                </w:tblGrid>
                                                                <w:tr w:rsidR="00353FF0" w14:paraId="04BE95C0" w14:textId="77777777">
                                                                  <w:tc>
                                                                    <w:tcPr>
                                                                      <w:tcW w:w="0" w:type="auto"/>
                                                                      <w:vAlign w:val="bottom"/>
                                                                      <w:hideMark/>
                                                                    </w:tcPr>
                                                                    <w:tbl>
                                                                      <w:tblPr>
                                                                        <w:tblW w:w="0" w:type="auto"/>
                                                                        <w:tblCellMar>
                                                                          <w:left w:w="0" w:type="dxa"/>
                                                                          <w:right w:w="0" w:type="dxa"/>
                                                                        </w:tblCellMar>
                                                                        <w:tblLook w:val="04A0" w:firstRow="1" w:lastRow="0" w:firstColumn="1" w:lastColumn="0" w:noHBand="0" w:noVBand="1"/>
                                                                      </w:tblPr>
                                                                      <w:tblGrid>
                                                                        <w:gridCol w:w="1637"/>
                                                                      </w:tblGrid>
                                                                      <w:tr w:rsidR="00353FF0" w14:paraId="72886E0B" w14:textId="77777777">
                                                                        <w:tc>
                                                                          <w:tcPr>
                                                                            <w:tcW w:w="0" w:type="auto"/>
                                                                            <w:tcMar>
                                                                              <w:top w:w="0" w:type="dxa"/>
                                                                              <w:left w:w="0" w:type="dxa"/>
                                                                              <w:bottom w:w="0" w:type="dxa"/>
                                                                              <w:right w:w="45" w:type="dxa"/>
                                                                            </w:tcMar>
                                                                            <w:vAlign w:val="bottom"/>
                                                                            <w:hideMark/>
                                                                          </w:tcPr>
                                                                          <w:p w14:paraId="64036D63" w14:textId="77777777" w:rsidR="00353FF0" w:rsidRDefault="00353FF0">
                                                                            <w:pPr>
                                                                              <w:pStyle w:val="xmsonormal"/>
                                                                              <w:spacing w:before="0" w:after="0"/>
                                                                            </w:pPr>
                                                                            <w:r>
                                                                              <w:rPr>
                                                                                <w:rFonts w:ascii="Calibri (Body)" w:hAnsi="Calibri (Body)"/>
                                                                                <w:b/>
                                                                                <w:bCs/>
                                                                                <w:sz w:val="21"/>
                                                                                <w:szCs w:val="21"/>
                                                                                <w:bdr w:val="none" w:sz="0" w:space="0" w:color="auto" w:frame="1"/>
                                                                              </w:rPr>
                                                                              <w:t>James McCaffrey</w:t>
                                                                            </w:r>
                                                                          </w:p>
                                                                        </w:tc>
                                                                      </w:tr>
                                                                    </w:tbl>
                                                                    <w:p w14:paraId="76F283B2" w14:textId="77777777" w:rsidR="00353FF0" w:rsidRDefault="00353FF0">
                                                                      <w:pPr>
                                                                        <w:rPr>
                                                                          <w:sz w:val="24"/>
                                                                          <w:szCs w:val="24"/>
                                                                        </w:rPr>
                                                                      </w:pPr>
                                                                    </w:p>
                                                                  </w:tc>
                                                                  <w:tc>
                                                                    <w:tcPr>
                                                                      <w:tcW w:w="0" w:type="auto"/>
                                                                      <w:vAlign w:val="bottom"/>
                                                                      <w:hideMark/>
                                                                    </w:tcPr>
                                                                    <w:p w14:paraId="50B32C7D" w14:textId="77777777" w:rsidR="00353FF0" w:rsidRDefault="00353FF0">
                                                                      <w:pPr>
                                                                        <w:rPr>
                                                                          <w:sz w:val="24"/>
                                                                          <w:szCs w:val="24"/>
                                                                        </w:rPr>
                                                                      </w:pPr>
                                                                    </w:p>
                                                                  </w:tc>
                                                                </w:tr>
                                                              </w:tbl>
                                                              <w:p w14:paraId="1E838E2A" w14:textId="77777777" w:rsidR="00353FF0" w:rsidRDefault="00353FF0">
                                                                <w:pPr>
                                                                  <w:rPr>
                                                                    <w:sz w:val="24"/>
                                                                    <w:szCs w:val="24"/>
                                                                  </w:rPr>
                                                                </w:pPr>
                                                              </w:p>
                                                            </w:tc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vAlign w:val="center"/>
                                                                <w:hideMark/>
                                                              </w:tcPr>
                                                              <w:p w14:paraId="37F1A990" w14:textId="77777777" w:rsidR="00353FF0" w:rsidRDefault="00353FF0">
                                                                <w:pPr>
                                                                  <w:rPr>
                                                                    <w:sz w:val="24"/>
                                                                    <w:szCs w:val="24"/>
                                                                  </w:rPr>
                                                                </w:pPr>
                                                              </w:p>
                                                            </w:tc>
                                                          </w:tr>
                                                          <w:tr w:rsidR="00353FF0" w14:paraId="479040C4" w14:textId="77777777"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hideMark/>
                                                              </w:tcPr>
                                                              <w:p w14:paraId="020C1E17" w14:textId="77777777" w:rsidR="00353FF0" w:rsidRDefault="00353FF0">
                                                                <w:pPr>
                                                                  <w:pStyle w:val="xmsonormal"/>
                                                                  <w:spacing w:before="0" w:after="0"/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="Calibri (Body)" w:hAnsi="Calibri (Body)"/>
                                                                    <w:sz w:val="21"/>
                                                                    <w:szCs w:val="21"/>
                                                                    <w:bdr w:val="none" w:sz="0" w:space="0" w:color="auto" w:frame="1"/>
                                                                  </w:rPr>
                                                                  <w:t>Senior Fundraising Officer</w:t>
                                                                </w:r>
                                                              </w:p>
                                                            </w:tc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vAlign w:val="center"/>
                                                                <w:hideMark/>
                                                              </w:tcPr>
                                                              <w:p w14:paraId="25EB1BA5" w14:textId="77777777" w:rsidR="00353FF0" w:rsidRDefault="00353FF0">
                                                                <w:pPr>
                                                                  <w:rPr>
                                                                    <w:sz w:val="24"/>
                                                                    <w:szCs w:val="24"/>
                                                                  </w:rPr>
                                                                </w:pPr>
                                                              </w:p>
                                                            </w:tc>
                                                          </w:tr>
                                                          <w:tr w:rsidR="00353FF0" w14:paraId="36ECA3EE" w14:textId="77777777"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hideMark/>
                                                              </w:tcPr>
                                                              <w:tbl>
                                                                <w:tblPr>
                                                                  <w:tblW w:w="0" w:type="auto"/>
                                                                  <w:tblCellMar>
                                                                    <w:left w:w="0" w:type="dxa"/>
                                                                    <w:right w:w="0" w:type="dxa"/>
                                                                  </w:tblCellMar>
                                                                  <w:tblLook w:val="04A0" w:firstRow="1" w:lastRow="0" w:firstColumn="1" w:lastColumn="0" w:noHBand="0" w:noVBand="1"/>
                                                                </w:tblPr>
                                                                <w:tblGrid>
                                                                  <w:gridCol w:w="6"/>
                                                                  <w:gridCol w:w="1265"/>
                                                                </w:tblGrid>
                                                                <w:tr w:rsidR="00353FF0" w14:paraId="391E29E3" w14:textId="77777777">
                                                                  <w:tc>
                                                                    <w:tcPr>
                                                                      <w:tcW w:w="0" w:type="auto"/>
                                                                      <w:hideMark/>
                                                                    </w:tcPr>
                                                                    <w:p w14:paraId="0411760D" w14:textId="77777777" w:rsidR="00353FF0" w:rsidRDefault="00353FF0">
                                                                      <w:pPr>
                                                                        <w:pStyle w:val="xmsonormal"/>
                                                                        <w:spacing w:before="0" w:after="0"/>
                                                                      </w:pPr>
                                                                    </w:p>
                                                                  </w:tc>
                                                                  <w:tc>
                                                                    <w:tcPr>
                                                                      <w:tcW w:w="0" w:type="auto"/>
                                                                      <w:hideMark/>
                                                                    </w:tcPr>
                                                                    <w:p w14:paraId="2CEA71D8" w14:textId="77777777" w:rsidR="00353FF0" w:rsidRDefault="00353FF0">
                                                                      <w:pPr>
                                                                        <w:pStyle w:val="xmsonormal"/>
                                                                        <w:spacing w:before="0" w:after="0"/>
                                                                      </w:pPr>
                                                                      <w:hyperlink r:id="rId14" w:tooltip="tel:07980757056" w:history="1">
                                                                        <w:r>
                                                                          <w:rPr>
                                                                            <w:rStyle w:val="Hyperlink"/>
                                                                            <w:rFonts w:ascii="Calibri (Body)" w:hAnsi="Calibri (Body)"/>
                                                                            <w:sz w:val="23"/>
                                                                            <w:szCs w:val="23"/>
                                                                            <w:bdr w:val="none" w:sz="0" w:space="0" w:color="auto" w:frame="1"/>
                                                                          </w:rPr>
                                                                          <w:t>07980757056</w:t>
                                                                        </w:r>
                                                                      </w:hyperlink>
                                                                    </w:p>
                                                                  </w:tc>
                                                                </w:tr>
                                                              </w:tbl>
                                                              <w:p w14:paraId="5539A8B4" w14:textId="77777777" w:rsidR="00353FF0" w:rsidRDefault="00353FF0">
                                                                <w:pPr>
                                                                  <w:rPr>
                                                                    <w:sz w:val="24"/>
                                                                    <w:szCs w:val="24"/>
                                                                  </w:rPr>
                                                                </w:pPr>
                                                              </w:p>
                                                            </w:tc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vAlign w:val="center"/>
                                                                <w:hideMark/>
                                                              </w:tcPr>
                                                              <w:p w14:paraId="2009E6EC" w14:textId="77777777" w:rsidR="00353FF0" w:rsidRDefault="00353FF0">
                                                                <w:pPr>
                                                                  <w:rPr>
                                                                    <w:sz w:val="24"/>
                                                                    <w:szCs w:val="24"/>
                                                                  </w:rPr>
                                                                </w:pPr>
                                                              </w:p>
                                                            </w:tc>
                                                          </w:tr>
                                                        </w:tbl>
                                                        <w:p w14:paraId="2F59C425" w14:textId="77777777" w:rsidR="00353FF0" w:rsidRDefault="00353FF0">
                                                          <w:pPr>
                                                            <w:rPr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5678446E" w14:textId="77777777" w:rsidR="00353FF0" w:rsidRDefault="00353FF0">
                                                    <w:pPr>
                                                      <w:rPr>
                                                        <w:sz w:val="24"/>
                                                        <w:szCs w:val="24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3935791A" w14:textId="77777777" w:rsidR="00353FF0" w:rsidRDefault="00353FF0">
                                              <w:pPr>
                                                <w:rPr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1A5674FE" w14:textId="77777777" w:rsidR="00353FF0" w:rsidRDefault="00353FF0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71973FF" w14:textId="77777777" w:rsidR="00353FF0" w:rsidRDefault="00353FF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9E5225" w14:textId="77777777" w:rsidR="00207A3C" w:rsidRDefault="00207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36341" id="Text Box 421" o:spid="_x0000_s1028" type="#_x0000_t202" style="position:absolute;margin-left:162pt;margin-top:18pt;width:189.1pt;height:32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" fillcolor="white [3212]" strokeweight="1.5pt">
                <v:textbox>
                  <w:txbxContent>
                    <w:p w14:paraId="6145B8B9" w14:textId="77777777" w:rsidR="004566A1" w:rsidRPr="004566A1" w:rsidRDefault="00EE17BE" w:rsidP="004566A1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4566A1">
                        <w:rPr>
                          <w:sz w:val="20"/>
                          <w:szCs w:val="20"/>
                          <w:bdr w:val="none" w:sz="0" w:space="0" w:color="auto" w:frame="1"/>
                        </w:rPr>
                        <w:t xml:space="preserve">Today the Feast of the Baptism of the Lord  brings the Christmas </w:t>
                      </w:r>
                      <w:r w:rsidR="004566A1" w:rsidRPr="004566A1">
                        <w:rPr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  <w:r w:rsidRPr="004566A1">
                        <w:rPr>
                          <w:sz w:val="20"/>
                          <w:szCs w:val="20"/>
                          <w:bdr w:val="none" w:sz="0" w:space="0" w:color="auto" w:frame="1"/>
                        </w:rPr>
                        <w:t>season</w:t>
                      </w:r>
                      <w:r w:rsidR="006500DB">
                        <w:rPr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  <w:r w:rsidR="004566A1" w:rsidRPr="004566A1">
                        <w:rPr>
                          <w:sz w:val="20"/>
                          <w:szCs w:val="20"/>
                          <w:bdr w:val="none" w:sz="0" w:space="0" w:color="auto" w:frame="1"/>
                        </w:rPr>
                        <w:t>to an end.</w:t>
                      </w:r>
                    </w:p>
                    <w:p w14:paraId="4ACC85DF" w14:textId="77777777" w:rsidR="00353FF0" w:rsidRPr="004566A1" w:rsidRDefault="00EE17BE" w:rsidP="004566A1">
                      <w:pPr>
                        <w:pStyle w:val="xmsonormal"/>
                        <w:shd w:val="clear" w:color="auto" w:fill="FFFFFF"/>
                        <w:spacing w:before="0" w:after="0"/>
                        <w:jc w:val="center"/>
                        <w:rPr>
                          <w:rFonts w:ascii="inherit" w:hAnsi="inherit" w:cs="Segoe UI"/>
                          <w:i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4566A1">
                        <w:rPr>
                          <w:rFonts w:ascii="inherit" w:hAnsi="inherit" w:cs="Segoe UI"/>
                          <w:i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o an end.</w:t>
                      </w:r>
                    </w:p>
                    <w:p w14:paraId="23388EBC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4BC88A27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6768DB6C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3CB6B598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48616F9F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5D03F3B6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7BA97BDC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30019298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4761ABCF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0908EED5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36BF118F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4</w:t>
                      </w:r>
                    </w:p>
                    <w:p w14:paraId="5B116CEB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468C68A2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Segoe UI" w:hAnsi="Segoe UI" w:cs="Segoe U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I just wanted to make you aware, we raised a fantastic total of £800.94 and €32.49 in your parish if you wish to include this for your parishioners in the Bulletin. We will send an official Thank You letter to include this once all are complete.</w:t>
                      </w:r>
                    </w:p>
                    <w:p w14:paraId="1396F2F5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Segoe UI" w:hAnsi="Segoe UI" w:cs="Segoe U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 </w:t>
                      </w:r>
                    </w:p>
                    <w:p w14:paraId="20F36E42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Segoe UI" w:hAnsi="Segoe UI" w:cs="Segoe U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Thank you so much once again, we really appreciate your support!</w:t>
                      </w:r>
                    </w:p>
                    <w:p w14:paraId="35D997DE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Segoe UI" w:hAnsi="Segoe UI" w:cs="Segoe U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 </w:t>
                      </w:r>
                    </w:p>
                    <w:p w14:paraId="77A3FAD5" w14:textId="77777777" w:rsidR="00353FF0" w:rsidRDefault="00353FF0" w:rsidP="00353FF0">
                      <w:pPr>
                        <w:pStyle w:val="xmsonormal"/>
                        <w:shd w:val="clear" w:color="auto" w:fill="FFFFFF"/>
                        <w:spacing w:before="0" w:after="0"/>
                        <w:rPr>
                          <w:rFonts w:ascii="Segoe UI" w:hAnsi="Segoe UI" w:cs="Segoe U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inherit" w:hAnsi="inherit" w:cs="Segoe U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 </w:t>
                      </w:r>
                    </w:p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79"/>
                      </w:tblGrid>
                      <w:tr w:rsidR="00353FF0" w14:paraId="4683C160" w14:textId="77777777" w:rsidTr="00353FF0">
                        <w:tc>
                          <w:tcPr>
                            <w:tcW w:w="0" w:type="auto"/>
                            <w:hideMark/>
                          </w:tcPr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</w:tblGrid>
                            <w:tr w:rsidR="00353FF0" w14:paraId="01D302A7" w14:textId="77777777">
                              <w:tc>
                                <w:tcPr>
                                  <w:tcW w:w="0" w:type="auto"/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69"/>
                                  </w:tblGrid>
                                  <w:tr w:rsidR="00353FF0" w14:paraId="5373BE40" w14:textId="77777777"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tbl>
                                        <w:tblPr>
                                          <w:tblW w:w="0" w:type="auto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269"/>
                                        </w:tblGrid>
                                        <w:tr w:rsidR="00353FF0" w14:paraId="5EE60407" w14:textId="77777777"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2269"/>
                                              </w:tblGrid>
                                              <w:tr w:rsidR="00353FF0" w14:paraId="21C67B63" w14:textId="77777777">
                                                <w:tc>
                                                  <w:tcPr>
                                                    <w:tcW w:w="0" w:type="auto"/>
                                                    <w:hideMark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4A0" w:firstRow="1" w:lastRow="0" w:firstColumn="1" w:lastColumn="0" w:noHBand="0" w:noVBand="1"/>
                                                    </w:tblPr>
                                                    <w:tblGrid>
                                                      <w:gridCol w:w="2263"/>
                                                      <w:gridCol w:w="6"/>
                                                    </w:tblGrid>
                                                    <w:tr w:rsidR="00353FF0" w14:paraId="00AF66B2" w14:textId="77777777">
                                                      <w:tc>
                                                        <w:tcPr>
                                                          <w:tcW w:w="0" w:type="auto"/>
                                                          <w:hideMark/>
                                                        </w:tcPr>
                                                        <w:p w14:paraId="68DABFC1" w14:textId="77777777" w:rsidR="00353FF0" w:rsidRDefault="00353FF0">
                                                          <w:pPr>
                                                            <w:pStyle w:val="xmsonormal"/>
                                                            <w:spacing w:before="0" w:after="0"/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Calibri (Body)" w:hAnsi="Calibri (Body)"/>
                                                              <w:sz w:val="21"/>
                                                              <w:szCs w:val="21"/>
                                                              <w:bdr w:val="none" w:sz="0" w:space="0" w:color="auto" w:frame="1"/>
                                                            </w:rPr>
                                                            <w:t>Kind regards,</w:t>
                                                          </w:r>
                                                        </w:p>
                                                      </w:tc>
                                                      <w:tc>
                                                        <w:tcPr>
                                                          <w:tcW w:w="0" w:type="auto"/>
                                                          <w:vAlign w:val="center"/>
                                                          <w:hideMark/>
                                                        </w:tcPr>
                                                        <w:p w14:paraId="2AFB2B0D" w14:textId="77777777" w:rsidR="00353FF0" w:rsidRDefault="00353FF0">
                                                          <w:pPr>
                                                            <w:pStyle w:val="xmsonormal"/>
                                                            <w:spacing w:before="0" w:after="0"/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remialcxesans" w:hAnsi="remialcxesans"/>
                                                              <w:color w:val="FFFFFF"/>
                                                              <w:sz w:val="2"/>
                                                              <w:szCs w:val="2"/>
                                                              <w:bdr w:val="none" w:sz="0" w:space="0" w:color="auto" w:frame="1"/>
                                                            </w:rPr>
                                                            <w:t>​</w:t>
                                                          </w:r>
                                                          <w:r>
                                                            <w:rPr>
                                                              <w:color w:val="FFFFFF"/>
                                                              <w:sz w:val="2"/>
                                                              <w:szCs w:val="2"/>
                                                              <w:bdr w:val="none" w:sz="0" w:space="0" w:color="auto" w:frame="1"/>
                                                            </w:rPr>
                                                            <w:t>​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zone-1" w:hAnsi="zone-1"/>
                                                              <w:color w:val="FFFFFF"/>
                                                              <w:sz w:val="2"/>
                                                              <w:szCs w:val="2"/>
                                                              <w:bdr w:val="none" w:sz="0" w:space="0" w:color="auto" w:frame="1"/>
                                                            </w:rPr>
                                                            <w:t>​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zones-AQ" w:hAnsi="zones-AQ"/>
                                                              <w:color w:val="FFFFFF"/>
                                                              <w:sz w:val="2"/>
                                                              <w:szCs w:val="2"/>
                                                              <w:bdr w:val="none" w:sz="0" w:space="0" w:color="auto" w:frame="1"/>
                                                            </w:rPr>
                                                            <w:t>​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353FF0" w14:paraId="4D02DE04" w14:textId="77777777">
                                                      <w:tc>
                                                        <w:tcPr>
                                                          <w:tcW w:w="0" w:type="auto"/>
                                                          <w:hideMark/>
                                                        </w:tcPr>
                                                        <w:tbl>
                                                          <w:tblPr>
                                                            <w:tblW w:w="5000" w:type="pct"/>
                                                            <w:tblCellMar>
                                                              <w:left w:w="0" w:type="dxa"/>
                                                              <w:right w:w="0" w:type="dxa"/>
                                                            </w:tblCellMar>
                                                            <w:tblLook w:val="04A0" w:firstRow="1" w:lastRow="0" w:firstColumn="1" w:lastColumn="0" w:noHBand="0" w:noVBand="1"/>
                                                          </w:tblPr>
                                                          <w:tblGrid>
                                                            <w:gridCol w:w="2255"/>
                                                            <w:gridCol w:w="8"/>
                                                          </w:tblGrid>
                                                          <w:tr w:rsidR="00353FF0" w14:paraId="04BE95C0" w14:textId="77777777"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vAlign w:val="bottom"/>
                                                                <w:hideMark/>
                                                              </w:tcPr>
                                                              <w:tbl>
                                                                <w:tblPr>
                                                                  <w:tblW w:w="0" w:type="auto"/>
                                                                  <w:tblCellMar>
                                                                    <w:left w:w="0" w:type="dxa"/>
                                                                    <w:right w:w="0" w:type="dxa"/>
                                                                  </w:tblCellMar>
                                                                  <w:tblLook w:val="04A0" w:firstRow="1" w:lastRow="0" w:firstColumn="1" w:lastColumn="0" w:noHBand="0" w:noVBand="1"/>
                                                                </w:tblPr>
                                                                <w:tblGrid>
                                                                  <w:gridCol w:w="1637"/>
                                                                </w:tblGrid>
                                                                <w:tr w:rsidR="00353FF0" w14:paraId="72886E0B" w14:textId="77777777">
                                                                  <w:tc>
                                                                    <w:tcPr>
                                                                      <w:tcW w:w="0" w:type="auto"/>
                                                                      <w:tcMar>
                                                                        <w:top w:w="0" w:type="dxa"/>
                                                                        <w:left w:w="0" w:type="dxa"/>
                                                                        <w:bottom w:w="0" w:type="dxa"/>
                                                                        <w:right w:w="45" w:type="dxa"/>
                                                                      </w:tcMar>
                                                                      <w:vAlign w:val="bottom"/>
                                                                      <w:hideMark/>
                                                                    </w:tcPr>
                                                                    <w:p w14:paraId="64036D63" w14:textId="77777777" w:rsidR="00353FF0" w:rsidRDefault="00353FF0">
                                                                      <w:pPr>
                                                                        <w:pStyle w:val="xmsonormal"/>
                                                                        <w:spacing w:before="0" w:after="0"/>
                                                                      </w:pPr>
                                                                      <w:r>
                                                                        <w:rPr>
                                                                          <w:rFonts w:ascii="Calibri (Body)" w:hAnsi="Calibri (Body)"/>
                                                                          <w:b/>
                                                                          <w:bCs/>
                                                                          <w:sz w:val="21"/>
                                                                          <w:szCs w:val="21"/>
                                                                          <w:bdr w:val="none" w:sz="0" w:space="0" w:color="auto" w:frame="1"/>
                                                                        </w:rPr>
                                                                        <w:t>James McCaffrey</w:t>
                                                                      </w:r>
                                                                    </w:p>
                                                                  </w:tc>
                                                                </w:tr>
                                                              </w:tbl>
                                                              <w:p w14:paraId="76F283B2" w14:textId="77777777" w:rsidR="00353FF0" w:rsidRDefault="00353FF0">
                                                                <w:pPr>
                                                                  <w:rPr>
                                                                    <w:sz w:val="24"/>
                                                                    <w:szCs w:val="24"/>
                                                                  </w:rPr>
                                                                </w:pPr>
                                                              </w:p>
                                                            </w:tc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vAlign w:val="bottom"/>
                                                                <w:hideMark/>
                                                              </w:tcPr>
                                                              <w:p w14:paraId="50B32C7D" w14:textId="77777777" w:rsidR="00353FF0" w:rsidRDefault="00353FF0">
                                                                <w:pPr>
                                                                  <w:rPr>
                                                                    <w:sz w:val="24"/>
                                                                    <w:szCs w:val="24"/>
                                                                  </w:rPr>
                                                                </w:pPr>
                                                              </w:p>
                                                            </w:tc>
                                                          </w:tr>
                                                        </w:tbl>
                                                        <w:p w14:paraId="1E838E2A" w14:textId="77777777" w:rsidR="00353FF0" w:rsidRDefault="00353FF0">
                                                          <w:pPr>
                                                            <w:rPr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  <w:tc>
                                                        <w:tcPr>
                                                          <w:tcW w:w="0" w:type="auto"/>
                                                          <w:vAlign w:val="center"/>
                                                          <w:hideMark/>
                                                        </w:tcPr>
                                                        <w:p w14:paraId="37F1A990" w14:textId="77777777" w:rsidR="00353FF0" w:rsidRDefault="00353FF0">
                                                          <w:pPr>
                                                            <w:rPr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353FF0" w14:paraId="479040C4" w14:textId="77777777">
                                                      <w:tc>
                                                        <w:tcPr>
                                                          <w:tcW w:w="0" w:type="auto"/>
                                                          <w:hideMark/>
                                                        </w:tcPr>
                                                        <w:p w14:paraId="020C1E17" w14:textId="77777777" w:rsidR="00353FF0" w:rsidRDefault="00353FF0">
                                                          <w:pPr>
                                                            <w:pStyle w:val="xmsonormal"/>
                                                            <w:spacing w:before="0" w:after="0"/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Calibri (Body)" w:hAnsi="Calibri (Body)"/>
                                                              <w:sz w:val="21"/>
                                                              <w:szCs w:val="21"/>
                                                              <w:bdr w:val="none" w:sz="0" w:space="0" w:color="auto" w:frame="1"/>
                                                            </w:rPr>
                                                            <w:t>Senior Fundraising Officer</w:t>
                                                          </w:r>
                                                        </w:p>
                                                      </w:tc>
                                                      <w:tc>
                                                        <w:tcPr>
                                                          <w:tcW w:w="0" w:type="auto"/>
                                                          <w:vAlign w:val="center"/>
                                                          <w:hideMark/>
                                                        </w:tcPr>
                                                        <w:p w14:paraId="25EB1BA5" w14:textId="77777777" w:rsidR="00353FF0" w:rsidRDefault="00353FF0">
                                                          <w:pPr>
                                                            <w:rPr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353FF0" w14:paraId="36ECA3EE" w14:textId="77777777">
                                                      <w:tc>
                                                        <w:tcPr>
                                                          <w:tcW w:w="0" w:type="auto"/>
                                                          <w:hideMark/>
                                                        </w:tcPr>
                                                        <w:tbl>
                                                          <w:tblPr>
                                                            <w:tblW w:w="0" w:type="auto"/>
                                                            <w:tblCellMar>
                                                              <w:left w:w="0" w:type="dxa"/>
                                                              <w:right w:w="0" w:type="dxa"/>
                                                            </w:tblCellMar>
                                                            <w:tblLook w:val="04A0" w:firstRow="1" w:lastRow="0" w:firstColumn="1" w:lastColumn="0" w:noHBand="0" w:noVBand="1"/>
                                                          </w:tblPr>
                                                          <w:tblGrid>
                                                            <w:gridCol w:w="6"/>
                                                            <w:gridCol w:w="1265"/>
                                                          </w:tblGrid>
                                                          <w:tr w:rsidR="00353FF0" w14:paraId="391E29E3" w14:textId="77777777"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hideMark/>
                                                              </w:tcPr>
                                                              <w:p w14:paraId="0411760D" w14:textId="77777777" w:rsidR="00353FF0" w:rsidRDefault="00353FF0">
                                                                <w:pPr>
                                                                  <w:pStyle w:val="xmsonormal"/>
                                                                  <w:spacing w:before="0" w:after="0"/>
                                                                </w:pPr>
                                                              </w:p>
                                                            </w:tc>
                                                            <w:tc>
                                                              <w:tcPr>
                                                                <w:tcW w:w="0" w:type="auto"/>
                                                                <w:hideMark/>
                                                              </w:tcPr>
                                                              <w:p w14:paraId="2CEA71D8" w14:textId="77777777" w:rsidR="00353FF0" w:rsidRDefault="00353FF0">
                                                                <w:pPr>
                                                                  <w:pStyle w:val="xmsonormal"/>
                                                                  <w:spacing w:before="0" w:after="0"/>
                                                                </w:pPr>
                                                                <w:hyperlink r:id="rId15" w:tooltip="tel:07980757056" w:history="1">
                                                                  <w:r>
                                                                    <w:rPr>
                                                                      <w:rStyle w:val="Hyperlink"/>
                                                                      <w:rFonts w:ascii="Calibri (Body)" w:hAnsi="Calibri (Body)"/>
                                                                      <w:sz w:val="23"/>
                                                                      <w:szCs w:val="23"/>
                                                                      <w:bdr w:val="none" w:sz="0" w:space="0" w:color="auto" w:frame="1"/>
                                                                    </w:rPr>
                                                                    <w:t>07980757056</w:t>
                                                                  </w:r>
                                                                </w:hyperlink>
                                                              </w:p>
                                                            </w:tc>
                                                          </w:tr>
                                                        </w:tbl>
                                                        <w:p w14:paraId="5539A8B4" w14:textId="77777777" w:rsidR="00353FF0" w:rsidRDefault="00353FF0">
                                                          <w:pPr>
                                                            <w:rPr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  <w:tc>
                                                        <w:tcPr>
                                                          <w:tcW w:w="0" w:type="auto"/>
                                                          <w:vAlign w:val="center"/>
                                                          <w:hideMark/>
                                                        </w:tcPr>
                                                        <w:p w14:paraId="2009E6EC" w14:textId="77777777" w:rsidR="00353FF0" w:rsidRDefault="00353FF0">
                                                          <w:pPr>
                                                            <w:rPr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2F59C425" w14:textId="77777777" w:rsidR="00353FF0" w:rsidRDefault="00353FF0">
                                                    <w:pPr>
                                                      <w:rPr>
                                                        <w:sz w:val="24"/>
                                                        <w:szCs w:val="24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5678446E" w14:textId="77777777" w:rsidR="00353FF0" w:rsidRDefault="00353FF0">
                                              <w:pPr>
                                                <w:rPr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3935791A" w14:textId="77777777" w:rsidR="00353FF0" w:rsidRDefault="00353FF0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A5674FE" w14:textId="77777777" w:rsidR="00353FF0" w:rsidRDefault="00353FF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1973FF" w14:textId="77777777" w:rsidR="00353FF0" w:rsidRDefault="00353F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79E5225" w14:textId="77777777" w:rsidR="00207A3C" w:rsidRDefault="00207A3C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 w:val="0"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4737041" wp14:editId="7D175EE5">
                <wp:simplePos x="0" y="0"/>
                <wp:positionH relativeFrom="column">
                  <wp:posOffset>-53975</wp:posOffset>
                </wp:positionH>
                <wp:positionV relativeFrom="paragraph">
                  <wp:posOffset>157480</wp:posOffset>
                </wp:positionV>
                <wp:extent cx="2059940" cy="1276350"/>
                <wp:effectExtent l="12700" t="11430" r="13335" b="17145"/>
                <wp:wrapNone/>
                <wp:docPr id="1993069230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12763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65199" w14:textId="77777777" w:rsidR="00AB1ADD" w:rsidRDefault="00C06B00" w:rsidP="00793B19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b/>
                              </w:rPr>
                            </w:pPr>
                            <w:r w:rsidRPr="00C06B00">
                              <w:rPr>
                                <w:rFonts w:eastAsia="Times New Roman"/>
                                <w:b/>
                              </w:rPr>
                              <w:t xml:space="preserve">Monday Morning </w:t>
                            </w:r>
                          </w:p>
                          <w:p w14:paraId="2B154FB2" w14:textId="77777777" w:rsidR="00793B19" w:rsidRPr="00C06B00" w:rsidRDefault="00C06B00" w:rsidP="00793B19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b/>
                              </w:rPr>
                            </w:pPr>
                            <w:r w:rsidRPr="00C06B00">
                              <w:rPr>
                                <w:rFonts w:eastAsia="Times New Roman"/>
                                <w:b/>
                              </w:rPr>
                              <w:t xml:space="preserve">Tea and Coffee  </w:t>
                            </w:r>
                          </w:p>
                          <w:p w14:paraId="6B9F35E7" w14:textId="77777777" w:rsidR="00095FB8" w:rsidRPr="00640B98" w:rsidRDefault="00C06B00" w:rsidP="00095FB8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i/>
                              </w:rPr>
                            </w:pPr>
                            <w:r w:rsidRPr="00640B98">
                              <w:rPr>
                                <w:rFonts w:eastAsia="Times New Roman"/>
                                <w:i/>
                              </w:rPr>
                              <w:t>… available</w:t>
                            </w:r>
                            <w:r w:rsidR="00095FB8" w:rsidRPr="00640B98">
                              <w:rPr>
                                <w:rFonts w:eastAsia="Times New Roman"/>
                                <w:i/>
                              </w:rPr>
                              <w:t xml:space="preserve"> </w:t>
                            </w:r>
                            <w:r w:rsidRPr="00640B98">
                              <w:rPr>
                                <w:rFonts w:eastAsia="Times New Roman"/>
                                <w:i/>
                              </w:rPr>
                              <w:t xml:space="preserve"> each Monday  morning in Dominican Hall</w:t>
                            </w:r>
                          </w:p>
                          <w:p w14:paraId="55E3E1BE" w14:textId="77777777" w:rsidR="00C06B00" w:rsidRPr="00640B98" w:rsidRDefault="00C06B00" w:rsidP="00842807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i/>
                              </w:rPr>
                            </w:pPr>
                            <w:r w:rsidRPr="00640B98">
                              <w:rPr>
                                <w:rFonts w:eastAsia="Times New Roman"/>
                                <w:i/>
                              </w:rPr>
                              <w:t>after 11.00am Mass.</w:t>
                            </w:r>
                          </w:p>
                          <w:p w14:paraId="2258158F" w14:textId="77777777" w:rsidR="00AB1ADD" w:rsidRDefault="00C06B00" w:rsidP="00842807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95FB8">
                              <w:rPr>
                                <w:rFonts w:eastAsia="Times New Roman"/>
                                <w:i/>
                                <w:sz w:val="20"/>
                                <w:szCs w:val="20"/>
                              </w:rPr>
                              <w:t>All are</w:t>
                            </w:r>
                            <w:r w:rsidR="00095FB8">
                              <w:rPr>
                                <w:rFonts w:eastAsia="Times New Roman"/>
                                <w:i/>
                                <w:sz w:val="20"/>
                                <w:szCs w:val="20"/>
                              </w:rPr>
                              <w:t xml:space="preserve"> welcome to come for </w:t>
                            </w:r>
                          </w:p>
                          <w:p w14:paraId="283FD921" w14:textId="77777777" w:rsidR="00C06B00" w:rsidRPr="00095FB8" w:rsidRDefault="00AB1ADD" w:rsidP="00842807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sz w:val="20"/>
                                <w:szCs w:val="20"/>
                              </w:rPr>
                              <w:t xml:space="preserve">a chat  + </w:t>
                            </w:r>
                            <w:r w:rsidR="00C06B00" w:rsidRPr="00095FB8">
                              <w:rPr>
                                <w:rFonts w:eastAsia="Times New Roman"/>
                                <w:i/>
                                <w:sz w:val="20"/>
                                <w:szCs w:val="20"/>
                              </w:rPr>
                              <w:t>tea/coffee with others.</w:t>
                            </w:r>
                          </w:p>
                          <w:p w14:paraId="34799A16" w14:textId="77777777" w:rsidR="00793B19" w:rsidRPr="00793B19" w:rsidRDefault="00793B19" w:rsidP="00793B19">
                            <w:p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/>
                                <w:b w:val="0"/>
                                <w:sz w:val="24"/>
                                <w:szCs w:val="24"/>
                                <w:u w:val="none"/>
                                <w:lang w:val="en-US" w:eastAsia="en-US"/>
                              </w:rPr>
                            </w:pPr>
                          </w:p>
                          <w:p w14:paraId="38190254" w14:textId="77777777" w:rsidR="00793B19" w:rsidRPr="008312D4" w:rsidRDefault="00793B19" w:rsidP="004B7074">
                            <w:pPr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 w:val="0"/>
                                <w:u w:val="none"/>
                                <w:lang w:val="en-US" w:eastAsia="en-US"/>
                              </w:rPr>
                            </w:pPr>
                          </w:p>
                          <w:p w14:paraId="327B1D2B" w14:textId="77777777" w:rsidR="004B7074" w:rsidRDefault="004B70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37041" id="Text Box 466" o:spid="_x0000_s1029" type="#_x0000_t202" style="position:absolute;margin-left:-4.25pt;margin-top:12.4pt;width:162.2pt;height:100.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" fillcolor="#f3f3f3" strokeweight="1.5pt">
                <v:textbox>
                  <w:txbxContent>
                    <w:p w14:paraId="7A265199" w14:textId="77777777" w:rsidR="00AB1ADD" w:rsidRDefault="00C06B00" w:rsidP="00793B19">
                      <w:pPr>
                        <w:pStyle w:val="NoSpacing"/>
                        <w:jc w:val="center"/>
                        <w:rPr>
                          <w:rFonts w:eastAsia="Times New Roman"/>
                          <w:b/>
                        </w:rPr>
                      </w:pPr>
                      <w:r w:rsidRPr="00C06B00">
                        <w:rPr>
                          <w:rFonts w:eastAsia="Times New Roman"/>
                          <w:b/>
                        </w:rPr>
                        <w:t xml:space="preserve">Monday Morning </w:t>
                      </w:r>
                    </w:p>
                    <w:p w14:paraId="2B154FB2" w14:textId="77777777" w:rsidR="00793B19" w:rsidRPr="00C06B00" w:rsidRDefault="00C06B00" w:rsidP="00793B19">
                      <w:pPr>
                        <w:pStyle w:val="NoSpacing"/>
                        <w:jc w:val="center"/>
                        <w:rPr>
                          <w:rFonts w:eastAsia="Times New Roman"/>
                          <w:b/>
                        </w:rPr>
                      </w:pPr>
                      <w:r w:rsidRPr="00C06B00">
                        <w:rPr>
                          <w:rFonts w:eastAsia="Times New Roman"/>
                          <w:b/>
                        </w:rPr>
                        <w:t xml:space="preserve">Tea and Coffee  </w:t>
                      </w:r>
                    </w:p>
                    <w:p w14:paraId="6B9F35E7" w14:textId="77777777" w:rsidR="00095FB8" w:rsidRPr="00640B98" w:rsidRDefault="00C06B00" w:rsidP="00095FB8">
                      <w:pPr>
                        <w:pStyle w:val="NoSpacing"/>
                        <w:jc w:val="center"/>
                        <w:rPr>
                          <w:rFonts w:eastAsia="Times New Roman"/>
                          <w:i/>
                        </w:rPr>
                      </w:pPr>
                      <w:r w:rsidRPr="00640B98">
                        <w:rPr>
                          <w:rFonts w:eastAsia="Times New Roman"/>
                          <w:i/>
                        </w:rPr>
                        <w:t>… available</w:t>
                      </w:r>
                      <w:r w:rsidR="00095FB8" w:rsidRPr="00640B98">
                        <w:rPr>
                          <w:rFonts w:eastAsia="Times New Roman"/>
                          <w:i/>
                        </w:rPr>
                        <w:t xml:space="preserve"> </w:t>
                      </w:r>
                      <w:r w:rsidRPr="00640B98">
                        <w:rPr>
                          <w:rFonts w:eastAsia="Times New Roman"/>
                          <w:i/>
                        </w:rPr>
                        <w:t xml:space="preserve"> each Monday  morning in Dominican Hall</w:t>
                      </w:r>
                    </w:p>
                    <w:p w14:paraId="55E3E1BE" w14:textId="77777777" w:rsidR="00C06B00" w:rsidRPr="00640B98" w:rsidRDefault="00C06B00" w:rsidP="00842807">
                      <w:pPr>
                        <w:pStyle w:val="NoSpacing"/>
                        <w:jc w:val="center"/>
                        <w:rPr>
                          <w:rFonts w:eastAsia="Times New Roman"/>
                          <w:i/>
                        </w:rPr>
                      </w:pPr>
                      <w:r w:rsidRPr="00640B98">
                        <w:rPr>
                          <w:rFonts w:eastAsia="Times New Roman"/>
                          <w:i/>
                        </w:rPr>
                        <w:t>after 11.00am Mass.</w:t>
                      </w:r>
                    </w:p>
                    <w:p w14:paraId="2258158F" w14:textId="77777777" w:rsidR="00AB1ADD" w:rsidRDefault="00C06B00" w:rsidP="00842807">
                      <w:pPr>
                        <w:pStyle w:val="NoSpacing"/>
                        <w:jc w:val="center"/>
                        <w:rPr>
                          <w:rFonts w:eastAsia="Times New Roman"/>
                          <w:i/>
                          <w:sz w:val="20"/>
                          <w:szCs w:val="20"/>
                        </w:rPr>
                      </w:pPr>
                      <w:r w:rsidRPr="00095FB8">
                        <w:rPr>
                          <w:rFonts w:eastAsia="Times New Roman"/>
                          <w:i/>
                          <w:sz w:val="20"/>
                          <w:szCs w:val="20"/>
                        </w:rPr>
                        <w:t>All are</w:t>
                      </w:r>
                      <w:r w:rsidR="00095FB8">
                        <w:rPr>
                          <w:rFonts w:eastAsia="Times New Roman"/>
                          <w:i/>
                          <w:sz w:val="20"/>
                          <w:szCs w:val="20"/>
                        </w:rPr>
                        <w:t xml:space="preserve"> welcome to come for </w:t>
                      </w:r>
                    </w:p>
                    <w:p w14:paraId="283FD921" w14:textId="77777777" w:rsidR="00C06B00" w:rsidRPr="00095FB8" w:rsidRDefault="00AB1ADD" w:rsidP="00842807">
                      <w:pPr>
                        <w:pStyle w:val="NoSpacing"/>
                        <w:jc w:val="center"/>
                        <w:rPr>
                          <w:rFonts w:eastAsia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i/>
                          <w:sz w:val="20"/>
                          <w:szCs w:val="20"/>
                        </w:rPr>
                        <w:t xml:space="preserve">a chat  + </w:t>
                      </w:r>
                      <w:r w:rsidR="00C06B00" w:rsidRPr="00095FB8">
                        <w:rPr>
                          <w:rFonts w:eastAsia="Times New Roman"/>
                          <w:i/>
                          <w:sz w:val="20"/>
                          <w:szCs w:val="20"/>
                        </w:rPr>
                        <w:t>tea/coffee with others.</w:t>
                      </w:r>
                    </w:p>
                    <w:p w14:paraId="34799A16" w14:textId="77777777" w:rsidR="00793B19" w:rsidRPr="00793B19" w:rsidRDefault="00793B19" w:rsidP="00793B19">
                      <w:pPr>
                        <w:autoSpaceDE/>
                        <w:autoSpaceDN/>
                        <w:adjustRightInd/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/>
                          <w:b w:val="0"/>
                          <w:sz w:val="24"/>
                          <w:szCs w:val="24"/>
                          <w:u w:val="none"/>
                          <w:lang w:val="en-US" w:eastAsia="en-US"/>
                        </w:rPr>
                      </w:pPr>
                    </w:p>
                    <w:p w14:paraId="38190254" w14:textId="77777777" w:rsidR="00793B19" w:rsidRPr="008312D4" w:rsidRDefault="00793B19" w:rsidP="004B7074">
                      <w:pPr>
                        <w:autoSpaceDE/>
                        <w:autoSpaceDN/>
                        <w:adjustRightInd/>
                        <w:textAlignment w:val="baseline"/>
                        <w:rPr>
                          <w:rFonts w:asciiTheme="minorHAnsi" w:eastAsia="Times New Roman" w:hAnsiTheme="minorHAnsi" w:cstheme="minorHAnsi"/>
                          <w:b w:val="0"/>
                          <w:u w:val="none"/>
                          <w:lang w:val="en-US" w:eastAsia="en-US"/>
                        </w:rPr>
                      </w:pPr>
                    </w:p>
                    <w:p w14:paraId="327B1D2B" w14:textId="77777777" w:rsidR="004B7074" w:rsidRDefault="004B707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 w:val="0"/>
          <w:noProof/>
          <w:sz w:val="24"/>
          <w:szCs w:val="24"/>
          <w:u w:val="none"/>
          <w:lang w:val="en-US" w:eastAsia="en-US"/>
        </w:rPr>
        <mc:AlternateContent>
          <mc:Choice Requires="wps">
            <w:drawing>
              <wp:inline distT="0" distB="0" distL="0" distR="0" wp14:anchorId="3BA65DEE" wp14:editId="2DADA9C8">
                <wp:extent cx="304800" cy="304800"/>
                <wp:effectExtent l="0" t="0" r="0" b="0"/>
                <wp:docPr id="269793620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395FE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0AC5CC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1B52F396" w14:textId="38820289" w:rsidR="003579FD" w:rsidRDefault="007B5428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  <w:r>
        <w:rPr>
          <w:rFonts w:ascii="Calibri" w:eastAsia="Times New Roman" w:hAnsi="Calibri" w:cstheme="minorHAnsi"/>
          <w:bCs/>
          <w:noProof/>
          <w:kern w:val="36"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786E5803" wp14:editId="6351143B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2401570" cy="1425575"/>
                <wp:effectExtent l="9525" t="16510" r="17780" b="15240"/>
                <wp:wrapNone/>
                <wp:docPr id="155552212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3090" w14:textId="77777777" w:rsidR="001566DB" w:rsidRPr="001566DB" w:rsidRDefault="001566DB" w:rsidP="00842807">
                            <w:pPr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1566DB">
                              <w:rPr>
                                <w:sz w:val="22"/>
                                <w:szCs w:val="22"/>
                                <w:u w:val="none"/>
                              </w:rPr>
                              <w:t>Baptisms 2</w:t>
                            </w:r>
                            <w:r w:rsidRPr="001566DB">
                              <w:rPr>
                                <w:sz w:val="22"/>
                                <w:szCs w:val="22"/>
                                <w:u w:val="none"/>
                                <w:vertAlign w:val="superscript"/>
                              </w:rPr>
                              <w:t>nd</w:t>
                            </w:r>
                            <w:r w:rsidRPr="001566DB"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 and 4</w:t>
                            </w:r>
                            <w:r w:rsidRPr="001566DB">
                              <w:rPr>
                                <w:sz w:val="22"/>
                                <w:szCs w:val="22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Pr="001566DB"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 Sunday</w:t>
                            </w:r>
                          </w:p>
                          <w:p w14:paraId="743603B0" w14:textId="77777777" w:rsidR="001566DB" w:rsidRDefault="001566DB" w:rsidP="00842807">
                            <w:pPr>
                              <w:rPr>
                                <w:b w:val="0"/>
                                <w:i/>
                                <w:szCs w:val="18"/>
                                <w:u w:val="none"/>
                              </w:rPr>
                            </w:pPr>
                            <w:r w:rsidRPr="001566DB">
                              <w:rPr>
                                <w:b w:val="0"/>
                                <w:i/>
                                <w:szCs w:val="18"/>
                                <w:u w:val="none"/>
                              </w:rPr>
                              <w:t xml:space="preserve">Baptisms this afternoon </w:t>
                            </w:r>
                          </w:p>
                          <w:p w14:paraId="57386F0C" w14:textId="77777777" w:rsidR="000A0B30" w:rsidRDefault="001566DB" w:rsidP="00842807">
                            <w:pPr>
                              <w:rPr>
                                <w:b w:val="0"/>
                                <w:i/>
                                <w:szCs w:val="18"/>
                                <w:u w:val="none"/>
                              </w:rPr>
                            </w:pPr>
                            <w:r w:rsidRPr="001566DB">
                              <w:rPr>
                                <w:b w:val="0"/>
                                <w:i/>
                                <w:szCs w:val="18"/>
                                <w:u w:val="none"/>
                              </w:rPr>
                              <w:t xml:space="preserve">at </w:t>
                            </w:r>
                            <w:r w:rsidR="00D72E7F">
                              <w:rPr>
                                <w:b w:val="0"/>
                                <w:i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Pr="001566DB">
                              <w:rPr>
                                <w:b w:val="0"/>
                                <w:i/>
                                <w:szCs w:val="18"/>
                                <w:u w:val="none"/>
                              </w:rPr>
                              <w:t>3.00pm in the Church</w:t>
                            </w:r>
                            <w:r w:rsidR="006500DB">
                              <w:rPr>
                                <w:b w:val="0"/>
                                <w:i/>
                                <w:szCs w:val="18"/>
                                <w:u w:val="none"/>
                              </w:rPr>
                              <w:t>.</w:t>
                            </w:r>
                          </w:p>
                          <w:p w14:paraId="2B08FFCB" w14:textId="77777777" w:rsidR="006500DB" w:rsidRPr="006500DB" w:rsidRDefault="006500DB" w:rsidP="00842807">
                            <w:pPr>
                              <w:rPr>
                                <w:b w:val="0"/>
                                <w:i/>
                                <w:sz w:val="12"/>
                                <w:szCs w:val="12"/>
                                <w:u w:val="none"/>
                              </w:rPr>
                            </w:pPr>
                            <w:r w:rsidRPr="006500DB">
                              <w:rPr>
                                <w:b w:val="0"/>
                                <w:i/>
                                <w:sz w:val="12"/>
                                <w:szCs w:val="12"/>
                                <w:u w:val="none"/>
                              </w:rPr>
                              <w:t>***************************</w:t>
                            </w:r>
                            <w:r>
                              <w:rPr>
                                <w:b w:val="0"/>
                                <w:i/>
                                <w:sz w:val="12"/>
                                <w:szCs w:val="12"/>
                                <w:u w:val="none"/>
                              </w:rPr>
                              <w:t>******************</w:t>
                            </w:r>
                            <w:r w:rsidRPr="006500DB">
                              <w:rPr>
                                <w:b w:val="0"/>
                                <w:i/>
                                <w:sz w:val="12"/>
                                <w:szCs w:val="12"/>
                                <w:u w:val="none"/>
                              </w:rPr>
                              <w:t>******</w:t>
                            </w:r>
                          </w:p>
                          <w:p w14:paraId="1349DFD2" w14:textId="77777777" w:rsidR="006500DB" w:rsidRPr="006500DB" w:rsidRDefault="006500DB" w:rsidP="00842807">
                            <w:pPr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500DB"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 xml:space="preserve">Before each baptism takes place </w:t>
                            </w: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 xml:space="preserve"> P</w:t>
                            </w:r>
                            <w:r w:rsidRPr="006500DB"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>arents a</w:t>
                            </w: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>nd Godparents need to attend a Pre-baptism Course at the Cathedral Pastoral Centre.</w:t>
                            </w:r>
                          </w:p>
                          <w:p w14:paraId="141C434C" w14:textId="77777777" w:rsidR="006500DB" w:rsidRPr="006500DB" w:rsidRDefault="006500DB" w:rsidP="00D72E7F">
                            <w:pPr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500DB"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 xml:space="preserve">Baptisms </w:t>
                            </w: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 xml:space="preserve">at </w:t>
                            </w:r>
                            <w:r w:rsidRPr="006500DB"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 xml:space="preserve">the Dominican Church need to be first booked with </w:t>
                            </w: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>t</w:t>
                            </w:r>
                            <w:r w:rsidRPr="006500DB"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>he</w:t>
                            </w: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Pr="006500DB"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 xml:space="preserve"> Cathedral Parish Office.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E5803" id="Text Box 445" o:spid="_x0000_s1030" type="#_x0000_t202" style="position:absolute;left:0;text-align:left;margin-left:162pt;margin-top:2.25pt;width:189.1pt;height:112.2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" strokeweight="1.5pt">
                <v:textbox>
                  <w:txbxContent>
                    <w:p w14:paraId="774A3090" w14:textId="77777777" w:rsidR="001566DB" w:rsidRPr="001566DB" w:rsidRDefault="001566DB" w:rsidP="00842807">
                      <w:pPr>
                        <w:rPr>
                          <w:sz w:val="22"/>
                          <w:szCs w:val="22"/>
                          <w:u w:val="none"/>
                        </w:rPr>
                      </w:pPr>
                      <w:r w:rsidRPr="001566DB">
                        <w:rPr>
                          <w:sz w:val="22"/>
                          <w:szCs w:val="22"/>
                          <w:u w:val="none"/>
                        </w:rPr>
                        <w:t>Baptisms 2</w:t>
                      </w:r>
                      <w:r w:rsidRPr="001566DB">
                        <w:rPr>
                          <w:sz w:val="22"/>
                          <w:szCs w:val="22"/>
                          <w:u w:val="none"/>
                          <w:vertAlign w:val="superscript"/>
                        </w:rPr>
                        <w:t>nd</w:t>
                      </w:r>
                      <w:r w:rsidRPr="001566DB">
                        <w:rPr>
                          <w:sz w:val="22"/>
                          <w:szCs w:val="22"/>
                          <w:u w:val="none"/>
                        </w:rPr>
                        <w:t xml:space="preserve"> and 4</w:t>
                      </w:r>
                      <w:r w:rsidRPr="001566DB">
                        <w:rPr>
                          <w:sz w:val="22"/>
                          <w:szCs w:val="22"/>
                          <w:u w:val="none"/>
                          <w:vertAlign w:val="superscript"/>
                        </w:rPr>
                        <w:t>th</w:t>
                      </w:r>
                      <w:r w:rsidRPr="001566DB">
                        <w:rPr>
                          <w:sz w:val="22"/>
                          <w:szCs w:val="22"/>
                          <w:u w:val="none"/>
                        </w:rPr>
                        <w:t xml:space="preserve"> Sunday</w:t>
                      </w:r>
                    </w:p>
                    <w:p w14:paraId="743603B0" w14:textId="77777777" w:rsidR="001566DB" w:rsidRDefault="001566DB" w:rsidP="00842807">
                      <w:pPr>
                        <w:rPr>
                          <w:b w:val="0"/>
                          <w:i/>
                          <w:szCs w:val="18"/>
                          <w:u w:val="none"/>
                        </w:rPr>
                      </w:pPr>
                      <w:r w:rsidRPr="001566DB">
                        <w:rPr>
                          <w:b w:val="0"/>
                          <w:i/>
                          <w:szCs w:val="18"/>
                          <w:u w:val="none"/>
                        </w:rPr>
                        <w:t xml:space="preserve">Baptisms this afternoon </w:t>
                      </w:r>
                    </w:p>
                    <w:p w14:paraId="57386F0C" w14:textId="77777777" w:rsidR="000A0B30" w:rsidRDefault="001566DB" w:rsidP="00842807">
                      <w:pPr>
                        <w:rPr>
                          <w:b w:val="0"/>
                          <w:i/>
                          <w:szCs w:val="18"/>
                          <w:u w:val="none"/>
                        </w:rPr>
                      </w:pPr>
                      <w:r w:rsidRPr="001566DB">
                        <w:rPr>
                          <w:b w:val="0"/>
                          <w:i/>
                          <w:szCs w:val="18"/>
                          <w:u w:val="none"/>
                        </w:rPr>
                        <w:t xml:space="preserve">at </w:t>
                      </w:r>
                      <w:r w:rsidR="00D72E7F">
                        <w:rPr>
                          <w:b w:val="0"/>
                          <w:i/>
                          <w:szCs w:val="18"/>
                          <w:u w:val="none"/>
                        </w:rPr>
                        <w:t xml:space="preserve"> </w:t>
                      </w:r>
                      <w:r w:rsidRPr="001566DB">
                        <w:rPr>
                          <w:b w:val="0"/>
                          <w:i/>
                          <w:szCs w:val="18"/>
                          <w:u w:val="none"/>
                        </w:rPr>
                        <w:t>3.00pm in the Church</w:t>
                      </w:r>
                      <w:r w:rsidR="006500DB">
                        <w:rPr>
                          <w:b w:val="0"/>
                          <w:i/>
                          <w:szCs w:val="18"/>
                          <w:u w:val="none"/>
                        </w:rPr>
                        <w:t>.</w:t>
                      </w:r>
                    </w:p>
                    <w:p w14:paraId="2B08FFCB" w14:textId="77777777" w:rsidR="006500DB" w:rsidRPr="006500DB" w:rsidRDefault="006500DB" w:rsidP="00842807">
                      <w:pPr>
                        <w:rPr>
                          <w:b w:val="0"/>
                          <w:i/>
                          <w:sz w:val="12"/>
                          <w:szCs w:val="12"/>
                          <w:u w:val="none"/>
                        </w:rPr>
                      </w:pPr>
                      <w:r w:rsidRPr="006500DB">
                        <w:rPr>
                          <w:b w:val="0"/>
                          <w:i/>
                          <w:sz w:val="12"/>
                          <w:szCs w:val="12"/>
                          <w:u w:val="none"/>
                        </w:rPr>
                        <w:t>***************************</w:t>
                      </w:r>
                      <w:r>
                        <w:rPr>
                          <w:b w:val="0"/>
                          <w:i/>
                          <w:sz w:val="12"/>
                          <w:szCs w:val="12"/>
                          <w:u w:val="none"/>
                        </w:rPr>
                        <w:t>******************</w:t>
                      </w:r>
                      <w:r w:rsidRPr="006500DB">
                        <w:rPr>
                          <w:b w:val="0"/>
                          <w:i/>
                          <w:sz w:val="12"/>
                          <w:szCs w:val="12"/>
                          <w:u w:val="none"/>
                        </w:rPr>
                        <w:t>******</w:t>
                      </w:r>
                    </w:p>
                    <w:p w14:paraId="1349DFD2" w14:textId="77777777" w:rsidR="006500DB" w:rsidRPr="006500DB" w:rsidRDefault="006500DB" w:rsidP="00842807">
                      <w:pPr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</w:pPr>
                      <w:r w:rsidRPr="006500DB"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 xml:space="preserve">Before each baptism takes place </w:t>
                      </w:r>
                      <w:r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 xml:space="preserve"> P</w:t>
                      </w:r>
                      <w:r w:rsidRPr="006500DB"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>arents a</w:t>
                      </w:r>
                      <w:r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>nd Godparents need to attend a Pre-baptism Course at the Cathedral Pastoral Centre.</w:t>
                      </w:r>
                    </w:p>
                    <w:p w14:paraId="141C434C" w14:textId="77777777" w:rsidR="006500DB" w:rsidRPr="006500DB" w:rsidRDefault="006500DB" w:rsidP="00D72E7F">
                      <w:pPr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</w:pPr>
                      <w:r w:rsidRPr="006500DB"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 xml:space="preserve">Baptisms </w:t>
                      </w:r>
                      <w:r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 xml:space="preserve">at </w:t>
                      </w:r>
                      <w:r w:rsidRPr="006500DB"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 xml:space="preserve">the Dominican Church need to be first booked with </w:t>
                      </w:r>
                      <w:r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>t</w:t>
                      </w:r>
                      <w:r w:rsidRPr="006500DB"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>he</w:t>
                      </w:r>
                      <w:r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Pr="006500DB"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 xml:space="preserve"> Cathedral Parish Office. </w:t>
                      </w:r>
                    </w:p>
                  </w:txbxContent>
                </v:textbox>
              </v:shape>
            </w:pict>
          </mc:Fallback>
        </mc:AlternateContent>
      </w:r>
    </w:p>
    <w:p w14:paraId="5857781D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2EA7DA56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86FDAFF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76316CF5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612DEAD0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3996187C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E362E9A" w14:textId="77777777" w:rsidR="003579FD" w:rsidRDefault="003579FD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0FA6B6D2" w14:textId="77777777" w:rsidR="003667D3" w:rsidRDefault="003667D3" w:rsidP="00EE7236">
      <w:pPr>
        <w:pStyle w:val="NoSpacing"/>
        <w:tabs>
          <w:tab w:val="center" w:pos="3476"/>
        </w:tabs>
        <w:jc w:val="both"/>
        <w:rPr>
          <w:rStyle w:val="Strong"/>
          <w:rFonts w:ascii="Helvetica" w:hAnsi="Helvetica"/>
          <w:bdr w:val="none" w:sz="0" w:space="0" w:color="auto" w:frame="1"/>
          <w:shd w:val="clear" w:color="auto" w:fill="FFFFFF"/>
        </w:rPr>
      </w:pPr>
    </w:p>
    <w:p w14:paraId="09C046D9" w14:textId="77777777" w:rsidR="003667D3" w:rsidRPr="003667D3" w:rsidRDefault="003667D3" w:rsidP="00903303">
      <w:pPr>
        <w:pStyle w:val="NoSpacing"/>
        <w:jc w:val="center"/>
        <w:rPr>
          <w:rStyle w:val="Strong"/>
          <w:rFonts w:ascii="Helvetica" w:hAnsi="Helvetica"/>
          <w:sz w:val="12"/>
          <w:szCs w:val="12"/>
          <w:bdr w:val="none" w:sz="0" w:space="0" w:color="auto" w:frame="1"/>
          <w:shd w:val="clear" w:color="auto" w:fill="FFFFFF"/>
        </w:rPr>
      </w:pPr>
    </w:p>
    <w:p w14:paraId="306A9AEC" w14:textId="77777777" w:rsidR="00D77F4C" w:rsidRDefault="00D77F4C" w:rsidP="00D77F4C">
      <w:pPr>
        <w:jc w:val="both"/>
        <w:rPr>
          <w:rFonts w:cs="Calibri"/>
          <w:b w:val="0"/>
          <w:u w:val="none"/>
        </w:rPr>
      </w:pPr>
      <w:r w:rsidRPr="00D77F4C">
        <w:rPr>
          <w:rFonts w:cs="Calibri"/>
          <w:b w:val="0"/>
          <w:u w:val="none"/>
        </w:rPr>
        <w:t xml:space="preserve"> </w:t>
      </w:r>
    </w:p>
    <w:p w14:paraId="04C60A08" w14:textId="70073E80" w:rsidR="00F072E6" w:rsidRDefault="007B5428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  <w:r>
        <w:rPr>
          <w:rFonts w:eastAsia="Times New Roman" w:cstheme="minorHAnsi"/>
          <w:b w:val="0"/>
          <w:bCs/>
          <w:noProof/>
          <w:sz w:val="6"/>
          <w:szCs w:val="6"/>
          <w:lang w:val="en-US" w:eastAsia="en-US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C336227" wp14:editId="16EF2911">
                <wp:simplePos x="0" y="0"/>
                <wp:positionH relativeFrom="column">
                  <wp:posOffset>-53975</wp:posOffset>
                </wp:positionH>
                <wp:positionV relativeFrom="paragraph">
                  <wp:posOffset>31750</wp:posOffset>
                </wp:positionV>
                <wp:extent cx="2072640" cy="647065"/>
                <wp:effectExtent l="12700" t="13970" r="10160" b="15240"/>
                <wp:wrapNone/>
                <wp:docPr id="1182710470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647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54ECF" w14:textId="77777777" w:rsidR="00842807" w:rsidRDefault="00842807" w:rsidP="00803EAE">
                            <w:pPr>
                              <w:rPr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szCs w:val="22"/>
                                <w:u w:val="none"/>
                              </w:rPr>
                              <w:t>Next Week</w:t>
                            </w:r>
                          </w:p>
                          <w:p w14:paraId="027D1CFE" w14:textId="77777777" w:rsidR="00803EAE" w:rsidRPr="00803EAE" w:rsidRDefault="00803EAE" w:rsidP="00803EAE">
                            <w:pPr>
                              <w:rPr>
                                <w:b w:val="0"/>
                                <w:szCs w:val="22"/>
                                <w:u w:val="none"/>
                              </w:rPr>
                            </w:pPr>
                            <w:r w:rsidRPr="00803EAE">
                              <w:rPr>
                                <w:szCs w:val="22"/>
                                <w:u w:val="none"/>
                              </w:rPr>
                              <w:t>Week of Prayer for Christian Unity</w:t>
                            </w:r>
                            <w:r>
                              <w:rPr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803EAE">
                              <w:rPr>
                                <w:b w:val="0"/>
                                <w:szCs w:val="22"/>
                                <w:u w:val="none"/>
                              </w:rPr>
                              <w:t>18</w:t>
                            </w:r>
                            <w:r w:rsidRPr="00803EAE">
                              <w:rPr>
                                <w:b w:val="0"/>
                                <w:szCs w:val="22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Pr="00803EAE">
                              <w:rPr>
                                <w:b w:val="0"/>
                                <w:szCs w:val="22"/>
                                <w:u w:val="none"/>
                              </w:rPr>
                              <w:t xml:space="preserve"> to 25</w:t>
                            </w:r>
                            <w:r w:rsidRPr="00803EAE">
                              <w:rPr>
                                <w:b w:val="0"/>
                                <w:szCs w:val="22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Pr="00803EAE">
                              <w:rPr>
                                <w:b w:val="0"/>
                                <w:szCs w:val="22"/>
                                <w:u w:val="none"/>
                              </w:rPr>
                              <w:t xml:space="preserve"> January</w:t>
                            </w:r>
                          </w:p>
                          <w:p w14:paraId="14CDDBD2" w14:textId="77777777" w:rsidR="00803EAE" w:rsidRPr="00803EAE" w:rsidRDefault="00803EAE" w:rsidP="004B12E2">
                            <w:pPr>
                              <w:rPr>
                                <w:szCs w:val="22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6227" id="Text Box 481" o:spid="_x0000_s1031" type="#_x0000_t202" style="position:absolute;margin-left:-4.25pt;margin-top:2.5pt;width:163.2pt;height:50.9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" fillcolor="white [3212]" strokeweight="1.5pt">
                <v:textbox>
                  <w:txbxContent>
                    <w:p w14:paraId="2E154ECF" w14:textId="77777777" w:rsidR="00842807" w:rsidRDefault="00842807" w:rsidP="00803EAE">
                      <w:pPr>
                        <w:rPr>
                          <w:szCs w:val="22"/>
                          <w:u w:val="none"/>
                        </w:rPr>
                      </w:pPr>
                      <w:r>
                        <w:rPr>
                          <w:szCs w:val="22"/>
                          <w:u w:val="none"/>
                        </w:rPr>
                        <w:t>Next Week</w:t>
                      </w:r>
                    </w:p>
                    <w:p w14:paraId="027D1CFE" w14:textId="77777777" w:rsidR="00803EAE" w:rsidRPr="00803EAE" w:rsidRDefault="00803EAE" w:rsidP="00803EAE">
                      <w:pPr>
                        <w:rPr>
                          <w:b w:val="0"/>
                          <w:szCs w:val="22"/>
                          <w:u w:val="none"/>
                        </w:rPr>
                      </w:pPr>
                      <w:r w:rsidRPr="00803EAE">
                        <w:rPr>
                          <w:szCs w:val="22"/>
                          <w:u w:val="none"/>
                        </w:rPr>
                        <w:t>Week of Prayer for Christian Unity</w:t>
                      </w:r>
                      <w:r>
                        <w:rPr>
                          <w:szCs w:val="22"/>
                          <w:u w:val="none"/>
                        </w:rPr>
                        <w:t xml:space="preserve"> </w:t>
                      </w:r>
                      <w:r w:rsidRPr="00803EAE">
                        <w:rPr>
                          <w:b w:val="0"/>
                          <w:szCs w:val="22"/>
                          <w:u w:val="none"/>
                        </w:rPr>
                        <w:t>18</w:t>
                      </w:r>
                      <w:r w:rsidRPr="00803EAE">
                        <w:rPr>
                          <w:b w:val="0"/>
                          <w:szCs w:val="22"/>
                          <w:u w:val="none"/>
                          <w:vertAlign w:val="superscript"/>
                        </w:rPr>
                        <w:t>th</w:t>
                      </w:r>
                      <w:r w:rsidRPr="00803EAE">
                        <w:rPr>
                          <w:b w:val="0"/>
                          <w:szCs w:val="22"/>
                          <w:u w:val="none"/>
                        </w:rPr>
                        <w:t xml:space="preserve"> to 25</w:t>
                      </w:r>
                      <w:r w:rsidRPr="00803EAE">
                        <w:rPr>
                          <w:b w:val="0"/>
                          <w:szCs w:val="22"/>
                          <w:u w:val="none"/>
                          <w:vertAlign w:val="superscript"/>
                        </w:rPr>
                        <w:t>th</w:t>
                      </w:r>
                      <w:r w:rsidRPr="00803EAE">
                        <w:rPr>
                          <w:b w:val="0"/>
                          <w:szCs w:val="22"/>
                          <w:u w:val="none"/>
                        </w:rPr>
                        <w:t xml:space="preserve"> January</w:t>
                      </w:r>
                    </w:p>
                    <w:p w14:paraId="14CDDBD2" w14:textId="77777777" w:rsidR="00803EAE" w:rsidRPr="00803EAE" w:rsidRDefault="00803EAE" w:rsidP="004B12E2">
                      <w:pPr>
                        <w:rPr>
                          <w:szCs w:val="22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7B9485" w14:textId="42F086F6" w:rsidR="00F072E6" w:rsidRDefault="007B5428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  <w:r>
        <w:rPr>
          <w:rFonts w:eastAsia="Times New Roman" w:cstheme="minorHAnsi"/>
          <w:b w:val="0"/>
          <w:bCs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1A493DC6" wp14:editId="7575CAC3">
                <wp:simplePos x="0" y="0"/>
                <wp:positionH relativeFrom="column">
                  <wp:posOffset>-65405</wp:posOffset>
                </wp:positionH>
                <wp:positionV relativeFrom="paragraph">
                  <wp:posOffset>-95250</wp:posOffset>
                </wp:positionV>
                <wp:extent cx="2072005" cy="3378835"/>
                <wp:effectExtent l="10795" t="9525" r="12700" b="12065"/>
                <wp:wrapNone/>
                <wp:docPr id="1510618564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005" cy="3378835"/>
                        </a:xfrm>
                        <a:prstGeom prst="rect">
                          <a:avLst/>
                        </a:prstGeom>
                        <a:solidFill>
                          <a:srgbClr val="FDFEF8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C9AB6" w14:textId="77777777" w:rsidR="00DB2E91" w:rsidRDefault="00253F3A">
                            <w:pPr>
                              <w:rPr>
                                <w:b w:val="0"/>
                                <w:i/>
                                <w:noProof/>
                                <w:u w:val="none"/>
                                <w:lang w:val="en-US" w:eastAsia="en-US"/>
                              </w:rPr>
                            </w:pPr>
                            <w:r w:rsidRPr="00DB2E91">
                              <w:rPr>
                                <w:b w:val="0"/>
                                <w:i/>
                                <w:noProof/>
                                <w:u w:val="none"/>
                                <w:lang w:val="en-US" w:eastAsia="en-US"/>
                              </w:rPr>
                              <w:t>Stained Glass window of</w:t>
                            </w:r>
                          </w:p>
                          <w:p w14:paraId="52E80CB6" w14:textId="77777777" w:rsidR="00DB2E91" w:rsidRDefault="00253F3A">
                            <w:pPr>
                              <w:rPr>
                                <w:b w:val="0"/>
                                <w:i/>
                                <w:noProof/>
                                <w:u w:val="none"/>
                                <w:lang w:val="en-US" w:eastAsia="en-US"/>
                              </w:rPr>
                            </w:pPr>
                            <w:r w:rsidRPr="00DB2E91">
                              <w:rPr>
                                <w:b w:val="0"/>
                                <w:i/>
                                <w:noProof/>
                                <w:u w:val="none"/>
                                <w:lang w:val="en-US" w:eastAsia="en-US"/>
                              </w:rPr>
                              <w:t xml:space="preserve"> St. Catherine of Siena in </w:t>
                            </w:r>
                          </w:p>
                          <w:p w14:paraId="2B3C7EBB" w14:textId="77777777" w:rsidR="00253F3A" w:rsidRPr="00DB2E91" w:rsidRDefault="00253F3A">
                            <w:pPr>
                              <w:rPr>
                                <w:b w:val="0"/>
                                <w:i/>
                                <w:noProof/>
                                <w:u w:val="none"/>
                                <w:lang w:val="en-US" w:eastAsia="en-US"/>
                              </w:rPr>
                            </w:pPr>
                            <w:r w:rsidRPr="00DB2E91">
                              <w:rPr>
                                <w:b w:val="0"/>
                                <w:i/>
                                <w:noProof/>
                                <w:u w:val="none"/>
                                <w:lang w:val="en-US" w:eastAsia="en-US"/>
                              </w:rPr>
                              <w:t>Dominican Church, Galway</w:t>
                            </w:r>
                          </w:p>
                          <w:p w14:paraId="4AD692E4" w14:textId="77777777" w:rsidR="00253F3A" w:rsidRPr="00253F3A" w:rsidRDefault="00253F3A">
                            <w:pPr>
                              <w:rPr>
                                <w:noProof/>
                                <w:sz w:val="8"/>
                                <w:szCs w:val="8"/>
                                <w:lang w:val="en-US" w:eastAsia="en-US"/>
                              </w:rPr>
                            </w:pPr>
                          </w:p>
                          <w:p w14:paraId="24CE0F32" w14:textId="77777777" w:rsidR="00B76FED" w:rsidRDefault="00253F3A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7A22E49" wp14:editId="03D683CF">
                                  <wp:extent cx="1774124" cy="2985698"/>
                                  <wp:effectExtent l="19050" t="0" r="0" b="0"/>
                                  <wp:docPr id="14" name="Picture 9" descr="st. Catherine GALWA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. Catherine GALWAY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lum bright="3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9045" cy="2977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3DC6" id="Text Box 485" o:spid="_x0000_s1032" type="#_x0000_t202" style="position:absolute;margin-left:-5.15pt;margin-top:-7.5pt;width:163.15pt;height:266.0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" fillcolor="#fdfef8" strokeweight="1.5pt">
                <v:textbox>
                  <w:txbxContent>
                    <w:p w14:paraId="409C9AB6" w14:textId="77777777" w:rsidR="00DB2E91" w:rsidRDefault="00253F3A">
                      <w:pPr>
                        <w:rPr>
                          <w:b w:val="0"/>
                          <w:i/>
                          <w:noProof/>
                          <w:u w:val="none"/>
                          <w:lang w:val="en-US" w:eastAsia="en-US"/>
                        </w:rPr>
                      </w:pPr>
                      <w:r w:rsidRPr="00DB2E91">
                        <w:rPr>
                          <w:b w:val="0"/>
                          <w:i/>
                          <w:noProof/>
                          <w:u w:val="none"/>
                          <w:lang w:val="en-US" w:eastAsia="en-US"/>
                        </w:rPr>
                        <w:t>Stained Glass window of</w:t>
                      </w:r>
                    </w:p>
                    <w:p w14:paraId="52E80CB6" w14:textId="77777777" w:rsidR="00DB2E91" w:rsidRDefault="00253F3A">
                      <w:pPr>
                        <w:rPr>
                          <w:b w:val="0"/>
                          <w:i/>
                          <w:noProof/>
                          <w:u w:val="none"/>
                          <w:lang w:val="en-US" w:eastAsia="en-US"/>
                        </w:rPr>
                      </w:pPr>
                      <w:r w:rsidRPr="00DB2E91">
                        <w:rPr>
                          <w:b w:val="0"/>
                          <w:i/>
                          <w:noProof/>
                          <w:u w:val="none"/>
                          <w:lang w:val="en-US" w:eastAsia="en-US"/>
                        </w:rPr>
                        <w:t xml:space="preserve"> St. Catherine of Siena in </w:t>
                      </w:r>
                    </w:p>
                    <w:p w14:paraId="2B3C7EBB" w14:textId="77777777" w:rsidR="00253F3A" w:rsidRPr="00DB2E91" w:rsidRDefault="00253F3A">
                      <w:pPr>
                        <w:rPr>
                          <w:b w:val="0"/>
                          <w:i/>
                          <w:noProof/>
                          <w:u w:val="none"/>
                          <w:lang w:val="en-US" w:eastAsia="en-US"/>
                        </w:rPr>
                      </w:pPr>
                      <w:r w:rsidRPr="00DB2E91">
                        <w:rPr>
                          <w:b w:val="0"/>
                          <w:i/>
                          <w:noProof/>
                          <w:u w:val="none"/>
                          <w:lang w:val="en-US" w:eastAsia="en-US"/>
                        </w:rPr>
                        <w:t>Dominican Church, Galway</w:t>
                      </w:r>
                    </w:p>
                    <w:p w14:paraId="4AD692E4" w14:textId="77777777" w:rsidR="00253F3A" w:rsidRPr="00253F3A" w:rsidRDefault="00253F3A">
                      <w:pPr>
                        <w:rPr>
                          <w:noProof/>
                          <w:sz w:val="8"/>
                          <w:szCs w:val="8"/>
                          <w:lang w:val="en-US" w:eastAsia="en-US"/>
                        </w:rPr>
                      </w:pPr>
                    </w:p>
                    <w:p w14:paraId="24CE0F32" w14:textId="77777777" w:rsidR="00B76FED" w:rsidRDefault="00253F3A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7A22E49" wp14:editId="03D683CF">
                            <wp:extent cx="1774124" cy="2985698"/>
                            <wp:effectExtent l="19050" t="0" r="0" b="0"/>
                            <wp:docPr id="14" name="Picture 9" descr="st. Catherine GALWA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. Catherine GALWAY.jpg"/>
                                    <pic:cNvPicPr/>
                                  </pic:nvPicPr>
                                  <pic:blipFill>
                                    <a:blip r:embed="rId16">
                                      <a:lum bright="30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9045" cy="2977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 w:val="0"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6D392F9" wp14:editId="6E512CDD">
                <wp:simplePos x="0" y="0"/>
                <wp:positionH relativeFrom="column">
                  <wp:posOffset>2054225</wp:posOffset>
                </wp:positionH>
                <wp:positionV relativeFrom="paragraph">
                  <wp:posOffset>-95250</wp:posOffset>
                </wp:positionV>
                <wp:extent cx="2386965" cy="6299835"/>
                <wp:effectExtent l="15875" t="9525" r="16510" b="15240"/>
                <wp:wrapNone/>
                <wp:docPr id="687779326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6299835"/>
                        </a:xfrm>
                        <a:prstGeom prst="rect">
                          <a:avLst/>
                        </a:prstGeom>
                        <a:solidFill>
                          <a:srgbClr val="FEFFF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4355F" w14:textId="77777777" w:rsidR="001C3906" w:rsidRPr="00842807" w:rsidRDefault="001C3906" w:rsidP="00842807">
                            <w:pPr>
                              <w:pStyle w:val="NoSpacing"/>
                              <w:tabs>
                                <w:tab w:val="center" w:pos="3476"/>
                              </w:tabs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2807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Dominican Saint  for 2026</w:t>
                            </w:r>
                          </w:p>
                          <w:p w14:paraId="3BB04E5C" w14:textId="77777777" w:rsidR="001C3906" w:rsidRPr="00842807" w:rsidRDefault="001C3906" w:rsidP="001C3906">
                            <w:pPr>
                              <w:pStyle w:val="NoSpacing"/>
                              <w:tabs>
                                <w:tab w:val="center" w:pos="3476"/>
                              </w:tabs>
                              <w:jc w:val="both"/>
                              <w:rPr>
                                <w:rFonts w:eastAsia="Times New Roman" w:cstheme="minorHAns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5BAF8E2" w14:textId="77777777" w:rsidR="001C3906" w:rsidRDefault="001C3906" w:rsidP="00842807">
                            <w:pPr>
                              <w:pStyle w:val="NoSpacing"/>
                              <w:tabs>
                                <w:tab w:val="center" w:pos="3476"/>
                              </w:tabs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noProof/>
                                <w:sz w:val="6"/>
                                <w:szCs w:val="6"/>
                              </w:rPr>
                              <w:drawing>
                                <wp:inline distT="0" distB="0" distL="0" distR="0" wp14:anchorId="578B5525" wp14:editId="174E4815">
                                  <wp:extent cx="1903020" cy="3348842"/>
                                  <wp:effectExtent l="19050" t="0" r="1980" b="0"/>
                                  <wp:docPr id="9" name="Picture 6" descr="frassiot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rassioti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lum bright="15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8055" cy="33577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6E4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Saint Giorgio Frassit</w:t>
                            </w:r>
                            <w:r w:rsidRPr="0053363A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20EAF1A9" w14:textId="77777777" w:rsidR="00FE6E41" w:rsidRDefault="001C3906" w:rsidP="00842807">
                            <w:pPr>
                              <w:pStyle w:val="NoSpacing"/>
                              <w:tabs>
                                <w:tab w:val="center" w:pos="3476"/>
                              </w:tabs>
                              <w:jc w:val="center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FE6E41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</w:rPr>
                              <w:t>Georgio Frassiti was a</w:t>
                            </w:r>
                            <w:r w:rsidR="00FE6E41" w:rsidRPr="00FE6E41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6E41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</w:rPr>
                              <w:t xml:space="preserve">member of the DominicanThird Order </w:t>
                            </w:r>
                          </w:p>
                          <w:p w14:paraId="7045A819" w14:textId="77777777" w:rsidR="001C3906" w:rsidRPr="000128A3" w:rsidRDefault="000128A3" w:rsidP="00842807">
                            <w:pPr>
                              <w:pStyle w:val="NoSpacing"/>
                              <w:tabs>
                                <w:tab w:val="center" w:pos="3476"/>
                              </w:tabs>
                              <w:jc w:val="center"/>
                              <w:rPr>
                                <w:rFonts w:eastAsia="Times New Roman" w:cstheme="minorHAns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0128A3">
                              <w:rPr>
                                <w:rFonts w:eastAsia="Times New Roman" w:cstheme="minorHAnsi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1C3906" w:rsidRPr="000128A3">
                              <w:rPr>
                                <w:rFonts w:eastAsia="Times New Roman" w:cstheme="minorHAnsi"/>
                                <w:bCs/>
                                <w:i/>
                                <w:sz w:val="18"/>
                                <w:szCs w:val="18"/>
                              </w:rPr>
                              <w:t>as was St. Catherine of Siena</w:t>
                            </w:r>
                            <w:r w:rsidRPr="000128A3">
                              <w:rPr>
                                <w:rFonts w:eastAsia="Times New Roman" w:cstheme="minorHAnsi"/>
                                <w:bCs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B4EC0C4" w14:textId="77777777" w:rsidR="00FE6E41" w:rsidRPr="00FE6E41" w:rsidRDefault="00FE6E41" w:rsidP="00842807">
                            <w:pPr>
                              <w:pStyle w:val="NoSpacing"/>
                              <w:tabs>
                                <w:tab w:val="center" w:pos="3476"/>
                              </w:tabs>
                              <w:jc w:val="center"/>
                              <w:rPr>
                                <w:rFonts w:eastAsia="Times New Roman" w:cstheme="minorHAnsi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745F871" w14:textId="77777777" w:rsidR="000128A3" w:rsidRDefault="003754F2" w:rsidP="00FE6E41">
                            <w:pPr>
                              <w:pStyle w:val="NoSpacing"/>
                              <w:tabs>
                                <w:tab w:val="center" w:pos="3476"/>
                              </w:tabs>
                              <w:jc w:val="both"/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  <w:t>Pi</w:t>
                            </w:r>
                            <w:r w:rsidR="00FE6E41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  <w:t>er Giorgio Frassiti was born in April 1901 in Turin, Italy. He was always passionate about his Christian faith and became a member of the St. Vincent de Paul So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  <w:t>ciety and join</w:t>
                            </w:r>
                            <w:r w:rsidR="000128A3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  <w:t xml:space="preserve">ed the Dominican Third Order. </w:t>
                            </w:r>
                          </w:p>
                          <w:p w14:paraId="3258EDB4" w14:textId="77777777" w:rsidR="00FE6E41" w:rsidRDefault="00FE6E41" w:rsidP="00FE6E41">
                            <w:pPr>
                              <w:pStyle w:val="NoSpacing"/>
                              <w:tabs>
                                <w:tab w:val="center" w:pos="3476"/>
                              </w:tabs>
                              <w:jc w:val="both"/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  <w:t>He died aged 24 on July</w:t>
                            </w:r>
                            <w:r w:rsidR="003754F2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  <w:t xml:space="preserve"> 4</w:t>
                            </w:r>
                            <w:r w:rsidRPr="00FE6E41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  <w:t xml:space="preserve">  1925.   </w:t>
                            </w:r>
                          </w:p>
                          <w:p w14:paraId="18A3E663" w14:textId="77777777" w:rsidR="00FE6E41" w:rsidRDefault="00FE6E41" w:rsidP="00FE6E41">
                            <w:pPr>
                              <w:pStyle w:val="NoSpacing"/>
                              <w:tabs>
                                <w:tab w:val="center" w:pos="3476"/>
                              </w:tabs>
                              <w:jc w:val="both"/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  <w:t>In 1981 his body was exhumed and  found to be completely incorrupt when transferred to the Cathedral in Turin. St. Frassiti was canonized by Pope Francis last year.</w:t>
                            </w:r>
                          </w:p>
                          <w:p w14:paraId="62CA2F31" w14:textId="77777777" w:rsidR="00FE6E41" w:rsidRPr="0053363A" w:rsidRDefault="00FE6E41" w:rsidP="00842807">
                            <w:pPr>
                              <w:pStyle w:val="NoSpacing"/>
                              <w:tabs>
                                <w:tab w:val="center" w:pos="3476"/>
                              </w:tabs>
                              <w:jc w:val="center"/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8152BB" w14:textId="77777777" w:rsidR="002F7204" w:rsidRPr="0010634F" w:rsidRDefault="002F7204" w:rsidP="0010634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392F9" id="Text Box 475" o:spid="_x0000_s1033" type="#_x0000_t202" style="position:absolute;margin-left:161.75pt;margin-top:-7.5pt;width:187.95pt;height:496.0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" fillcolor="#fefff3" strokeweight="1.5pt">
                <v:textbox>
                  <w:txbxContent>
                    <w:p w14:paraId="28F4355F" w14:textId="77777777" w:rsidR="001C3906" w:rsidRPr="00842807" w:rsidRDefault="001C3906" w:rsidP="00842807">
                      <w:pPr>
                        <w:pStyle w:val="NoSpacing"/>
                        <w:tabs>
                          <w:tab w:val="center" w:pos="3476"/>
                        </w:tabs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42807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>Dominican Saint  for 2026</w:t>
                      </w:r>
                    </w:p>
                    <w:p w14:paraId="3BB04E5C" w14:textId="77777777" w:rsidR="001C3906" w:rsidRPr="00842807" w:rsidRDefault="001C3906" w:rsidP="001C3906">
                      <w:pPr>
                        <w:pStyle w:val="NoSpacing"/>
                        <w:tabs>
                          <w:tab w:val="center" w:pos="3476"/>
                        </w:tabs>
                        <w:jc w:val="both"/>
                        <w:rPr>
                          <w:rFonts w:eastAsia="Times New Roman" w:cstheme="minorHAns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75BAF8E2" w14:textId="77777777" w:rsidR="001C3906" w:rsidRDefault="001C3906" w:rsidP="00842807">
                      <w:pPr>
                        <w:pStyle w:val="NoSpacing"/>
                        <w:tabs>
                          <w:tab w:val="center" w:pos="3476"/>
                        </w:tabs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noProof/>
                          <w:sz w:val="6"/>
                          <w:szCs w:val="6"/>
                        </w:rPr>
                        <w:drawing>
                          <wp:inline distT="0" distB="0" distL="0" distR="0" wp14:anchorId="578B5525" wp14:editId="174E4815">
                            <wp:extent cx="1903020" cy="3348842"/>
                            <wp:effectExtent l="19050" t="0" r="1980" b="0"/>
                            <wp:docPr id="9" name="Picture 6" descr="frassiot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rassioti.jpg"/>
                                    <pic:cNvPicPr/>
                                  </pic:nvPicPr>
                                  <pic:blipFill>
                                    <a:blip r:embed="rId17">
                                      <a:lum bright="15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8055" cy="33577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6E4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>Saint Giorgio Frassit</w:t>
                      </w:r>
                      <w:r w:rsidRPr="0053363A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</w:p>
                    <w:p w14:paraId="20EAF1A9" w14:textId="77777777" w:rsidR="00FE6E41" w:rsidRDefault="001C3906" w:rsidP="00842807">
                      <w:pPr>
                        <w:pStyle w:val="NoSpacing"/>
                        <w:tabs>
                          <w:tab w:val="center" w:pos="3476"/>
                        </w:tabs>
                        <w:jc w:val="center"/>
                        <w:rPr>
                          <w:rFonts w:eastAsia="Times New Roman" w:cstheme="minorHAnsi"/>
                          <w:bCs/>
                          <w:sz w:val="18"/>
                          <w:szCs w:val="18"/>
                        </w:rPr>
                      </w:pPr>
                      <w:r w:rsidRPr="00FE6E41">
                        <w:rPr>
                          <w:rFonts w:eastAsia="Times New Roman" w:cstheme="minorHAnsi"/>
                          <w:bCs/>
                          <w:sz w:val="18"/>
                          <w:szCs w:val="18"/>
                        </w:rPr>
                        <w:t>Georgio Frassiti was a</w:t>
                      </w:r>
                      <w:r w:rsidR="00FE6E41" w:rsidRPr="00FE6E41">
                        <w:rPr>
                          <w:rFonts w:eastAsia="Times New Roman" w:cstheme="minorHAns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E6E41">
                        <w:rPr>
                          <w:rFonts w:eastAsia="Times New Roman" w:cstheme="minorHAnsi"/>
                          <w:bCs/>
                          <w:sz w:val="18"/>
                          <w:szCs w:val="18"/>
                        </w:rPr>
                        <w:t xml:space="preserve">member of the DominicanThird Order </w:t>
                      </w:r>
                    </w:p>
                    <w:p w14:paraId="7045A819" w14:textId="77777777" w:rsidR="001C3906" w:rsidRPr="000128A3" w:rsidRDefault="000128A3" w:rsidP="00842807">
                      <w:pPr>
                        <w:pStyle w:val="NoSpacing"/>
                        <w:tabs>
                          <w:tab w:val="center" w:pos="3476"/>
                        </w:tabs>
                        <w:jc w:val="center"/>
                        <w:rPr>
                          <w:rFonts w:eastAsia="Times New Roman" w:cstheme="minorHAnsi"/>
                          <w:bCs/>
                          <w:i/>
                          <w:sz w:val="18"/>
                          <w:szCs w:val="18"/>
                        </w:rPr>
                      </w:pPr>
                      <w:r w:rsidRPr="000128A3">
                        <w:rPr>
                          <w:rFonts w:eastAsia="Times New Roman" w:cstheme="minorHAnsi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 w:rsidR="001C3906" w:rsidRPr="000128A3">
                        <w:rPr>
                          <w:rFonts w:eastAsia="Times New Roman" w:cstheme="minorHAnsi"/>
                          <w:bCs/>
                          <w:i/>
                          <w:sz w:val="18"/>
                          <w:szCs w:val="18"/>
                        </w:rPr>
                        <w:t>as was St. Catherine of Siena</w:t>
                      </w:r>
                      <w:r w:rsidRPr="000128A3">
                        <w:rPr>
                          <w:rFonts w:eastAsia="Times New Roman" w:cstheme="minorHAnsi"/>
                          <w:bCs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3B4EC0C4" w14:textId="77777777" w:rsidR="00FE6E41" w:rsidRPr="00FE6E41" w:rsidRDefault="00FE6E41" w:rsidP="00842807">
                      <w:pPr>
                        <w:pStyle w:val="NoSpacing"/>
                        <w:tabs>
                          <w:tab w:val="center" w:pos="3476"/>
                        </w:tabs>
                        <w:jc w:val="center"/>
                        <w:rPr>
                          <w:rFonts w:eastAsia="Times New Roman" w:cstheme="minorHAnsi"/>
                          <w:bCs/>
                          <w:sz w:val="6"/>
                          <w:szCs w:val="6"/>
                        </w:rPr>
                      </w:pPr>
                    </w:p>
                    <w:p w14:paraId="5745F871" w14:textId="77777777" w:rsidR="000128A3" w:rsidRDefault="003754F2" w:rsidP="00FE6E41">
                      <w:pPr>
                        <w:pStyle w:val="NoSpacing"/>
                        <w:tabs>
                          <w:tab w:val="center" w:pos="3476"/>
                        </w:tabs>
                        <w:jc w:val="both"/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  <w:t>Pi</w:t>
                      </w:r>
                      <w:r w:rsidR="00FE6E41"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  <w:t>er Giorgio Frassiti was born in April 1901 in Turin, Italy. He was always passionate about his Christian faith and became a member of the St. Vincent de Paul So</w:t>
                      </w: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  <w:t>ciety and join</w:t>
                      </w:r>
                      <w:r w:rsidR="000128A3"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  <w:t xml:space="preserve">ed the Dominican Third Order. </w:t>
                      </w:r>
                    </w:p>
                    <w:p w14:paraId="3258EDB4" w14:textId="77777777" w:rsidR="00FE6E41" w:rsidRDefault="00FE6E41" w:rsidP="00FE6E41">
                      <w:pPr>
                        <w:pStyle w:val="NoSpacing"/>
                        <w:tabs>
                          <w:tab w:val="center" w:pos="3476"/>
                        </w:tabs>
                        <w:jc w:val="both"/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  <w:t>He died aged 24 on July</w:t>
                      </w:r>
                      <w:r w:rsidR="003754F2"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  <w:t xml:space="preserve"> 4</w:t>
                      </w:r>
                      <w:r w:rsidRPr="00FE6E41"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  <w:t xml:space="preserve">  1925.   </w:t>
                      </w:r>
                    </w:p>
                    <w:p w14:paraId="18A3E663" w14:textId="77777777" w:rsidR="00FE6E41" w:rsidRDefault="00FE6E41" w:rsidP="00FE6E41">
                      <w:pPr>
                        <w:pStyle w:val="NoSpacing"/>
                        <w:tabs>
                          <w:tab w:val="center" w:pos="3476"/>
                        </w:tabs>
                        <w:jc w:val="both"/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  <w:t>In 1981 his body was exhumed and  found to be completely incorrupt when transferred to the Cathedral in Turin. St. Frassiti was canonized by Pope Francis last year.</w:t>
                      </w:r>
                    </w:p>
                    <w:p w14:paraId="62CA2F31" w14:textId="77777777" w:rsidR="00FE6E41" w:rsidRPr="0053363A" w:rsidRDefault="00FE6E41" w:rsidP="00842807">
                      <w:pPr>
                        <w:pStyle w:val="NoSpacing"/>
                        <w:tabs>
                          <w:tab w:val="center" w:pos="3476"/>
                        </w:tabs>
                        <w:jc w:val="center"/>
                        <w:rPr>
                          <w:rFonts w:eastAsia="Times New Roman"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018152BB" w14:textId="77777777" w:rsidR="002F7204" w:rsidRPr="0010634F" w:rsidRDefault="002F7204" w:rsidP="0010634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D9452" w14:textId="77777777"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7A2FFE1A" w14:textId="77777777" w:rsidR="00B825B2" w:rsidRDefault="00B825B2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1E343671" w14:textId="77777777" w:rsidR="00B825B2" w:rsidRDefault="00B825B2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54193E6D" w14:textId="77777777" w:rsidR="00B825B2" w:rsidRDefault="00B825B2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677CD055" w14:textId="77777777" w:rsidR="001B5C6D" w:rsidRDefault="001B5C6D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3A514CEF" w14:textId="77777777" w:rsidR="005A1609" w:rsidRDefault="005A160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5C01308F" w14:textId="77777777" w:rsidR="005A1609" w:rsidRDefault="005A160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34B0BF95" w14:textId="3AF57A81" w:rsidR="00060AB5" w:rsidRDefault="007B5428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  <w:r>
        <w:rPr>
          <w:rFonts w:ascii="Helvetica" w:hAnsi="Helvetica"/>
          <w:b w:val="0"/>
          <w:bCs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DBA1D37" wp14:editId="4BDB666E">
                <wp:simplePos x="0" y="0"/>
                <wp:positionH relativeFrom="column">
                  <wp:posOffset>-65405</wp:posOffset>
                </wp:positionH>
                <wp:positionV relativeFrom="paragraph">
                  <wp:posOffset>166370</wp:posOffset>
                </wp:positionV>
                <wp:extent cx="2072005" cy="3378835"/>
                <wp:effectExtent l="10795" t="10160" r="12700" b="11430"/>
                <wp:wrapNone/>
                <wp:docPr id="729608587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005" cy="3378835"/>
                        </a:xfrm>
                        <a:prstGeom prst="rect">
                          <a:avLst/>
                        </a:prstGeom>
                        <a:solidFill>
                          <a:srgbClr val="FEF6F4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916" w14:textId="77777777" w:rsidR="0054379E" w:rsidRPr="0054379E" w:rsidRDefault="0054379E" w:rsidP="0010634F">
                            <w:pPr>
                              <w:rPr>
                                <w:noProof/>
                                <w:sz w:val="28"/>
                                <w:szCs w:val="28"/>
                                <w:u w:val="none"/>
                                <w:lang w:val="en-US" w:eastAsia="en-US"/>
                              </w:rPr>
                            </w:pPr>
                            <w:r w:rsidRPr="0054379E">
                              <w:rPr>
                                <w:noProof/>
                                <w:sz w:val="28"/>
                                <w:szCs w:val="28"/>
                                <w:u w:val="none"/>
                                <w:lang w:val="en-US" w:eastAsia="en-US"/>
                              </w:rPr>
                              <w:t>Closing the Holy Door</w:t>
                            </w:r>
                          </w:p>
                          <w:p w14:paraId="0A8AA464" w14:textId="77777777" w:rsidR="0054379E" w:rsidRDefault="003754F2" w:rsidP="0010634F">
                            <w:pPr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  <w:t>Pope Leo closed</w:t>
                            </w:r>
                            <w:r w:rsidR="0054379E" w:rsidRPr="0054379E"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  <w:t xml:space="preserve"> the Holy </w:t>
                            </w:r>
                            <w:r w:rsidR="0054379E"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  <w:t xml:space="preserve">Door at </w:t>
                            </w:r>
                            <w:r w:rsidR="0054379E" w:rsidRPr="0054379E"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  <w:t xml:space="preserve">St. Peter’s Basicica in Rome on the </w:t>
                            </w:r>
                            <w:r w:rsidR="0054379E"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  <w:t xml:space="preserve">Solemnity </w:t>
                            </w:r>
                            <w:r w:rsidR="0054379E" w:rsidRPr="0054379E"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  <w:t>of the Epiphany.</w:t>
                            </w:r>
                          </w:p>
                          <w:p w14:paraId="03D14A2D" w14:textId="77777777" w:rsidR="0054379E" w:rsidRDefault="0054379E" w:rsidP="0054379E">
                            <w:pPr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  <w:t xml:space="preserve">In his final words the Pope asked </w:t>
                            </w:r>
                            <w:r w:rsidRPr="0054379E">
                              <w:rPr>
                                <w:i/>
                                <w:noProof/>
                                <w:u w:val="none"/>
                                <w:lang w:val="en-US" w:eastAsia="en-US"/>
                              </w:rPr>
                              <w:t>‘will we be better</w:t>
                            </w:r>
                            <w:r w:rsidR="00640B98">
                              <w:rPr>
                                <w:i/>
                                <w:noProof/>
                                <w:u w:val="none"/>
                                <w:lang w:val="en-US" w:eastAsia="en-US"/>
                              </w:rPr>
                              <w:t xml:space="preserve"> </w:t>
                            </w:r>
                            <w:r w:rsidRPr="0054379E">
                              <w:rPr>
                                <w:i/>
                                <w:noProof/>
                                <w:u w:val="none"/>
                                <w:lang w:val="en-US" w:eastAsia="en-US"/>
                              </w:rPr>
                              <w:t>able to recognise a pilgrim in the  visitor, a seeker in the stranger, a neighbour in the foreigner, and fellow travellers who are different?’</w:t>
                            </w:r>
                            <w:r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  <w:t>.</w:t>
                            </w:r>
                          </w:p>
                          <w:p w14:paraId="0F175C85" w14:textId="77777777" w:rsidR="0054379E" w:rsidRPr="0054379E" w:rsidRDefault="0054379E" w:rsidP="0054379E">
                            <w:pPr>
                              <w:rPr>
                                <w:b w:val="0"/>
                                <w:noProof/>
                                <w:sz w:val="2"/>
                                <w:szCs w:val="2"/>
                                <w:u w:val="none"/>
                                <w:lang w:val="en-US" w:eastAsia="en-US"/>
                              </w:rPr>
                            </w:pPr>
                          </w:p>
                          <w:p w14:paraId="0E450853" w14:textId="77777777" w:rsidR="00294177" w:rsidRPr="0054379E" w:rsidRDefault="000D122C" w:rsidP="0054379E">
                            <w:pPr>
                              <w:rPr>
                                <w:rFonts w:ascii="yahooSans Fallback" w:hAnsi="yahooSans Fallback"/>
                                <w:color w:val="232A31"/>
                                <w:sz w:val="17"/>
                                <w:szCs w:val="17"/>
                                <w:shd w:val="clear" w:color="auto" w:fill="FFFFFF"/>
                              </w:rPr>
                            </w:pPr>
                            <w:r w:rsidRPr="0054379E">
                              <w:rPr>
                                <w:b w:val="0"/>
                                <w:noProof/>
                                <w:u w:val="none"/>
                                <w:lang w:val="en-US" w:eastAsia="en-US"/>
                              </w:rPr>
                              <w:drawing>
                                <wp:inline distT="0" distB="0" distL="0" distR="0" wp14:anchorId="313006BA" wp14:editId="1A7ED0C9">
                                  <wp:extent cx="2448787" cy="1626920"/>
                                  <wp:effectExtent l="19050" t="0" r="8663" b="0"/>
                                  <wp:docPr id="52" name="Picture 52" descr="https://images.gmanews.tv/webpics/2026/01/640_2026-01-06T085123Z_829777484_RC2KVIAZN7BJ_RTRMADP_3_POPE-HOLYYEAR_2026_01_06_16_59_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https://images.gmanews.tv/webpics/2026/01/640_2026-01-06T085123Z_829777484_RC2KVIAZN7BJ_RTRMADP_3_POPE-HOLYYEAR_2026_01_06_16_59_5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lum bright="33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3570" cy="1630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A1D37" id="Text Box 454" o:spid="_x0000_s1034" type="#_x0000_t202" style="position:absolute;margin-left:-5.15pt;margin-top:13.1pt;width:163.15pt;height:266.0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" fillcolor="#fef6f4" strokeweight="1.5pt">
                <v:textbox>
                  <w:txbxContent>
                    <w:p w14:paraId="5A124916" w14:textId="77777777" w:rsidR="0054379E" w:rsidRPr="0054379E" w:rsidRDefault="0054379E" w:rsidP="0010634F">
                      <w:pPr>
                        <w:rPr>
                          <w:noProof/>
                          <w:sz w:val="28"/>
                          <w:szCs w:val="28"/>
                          <w:u w:val="none"/>
                          <w:lang w:val="en-US" w:eastAsia="en-US"/>
                        </w:rPr>
                      </w:pPr>
                      <w:r w:rsidRPr="0054379E">
                        <w:rPr>
                          <w:noProof/>
                          <w:sz w:val="28"/>
                          <w:szCs w:val="28"/>
                          <w:u w:val="none"/>
                          <w:lang w:val="en-US" w:eastAsia="en-US"/>
                        </w:rPr>
                        <w:t>Closing the Holy Door</w:t>
                      </w:r>
                    </w:p>
                    <w:p w14:paraId="0A8AA464" w14:textId="77777777" w:rsidR="0054379E" w:rsidRDefault="003754F2" w:rsidP="0010634F">
                      <w:pPr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</w:pPr>
                      <w:r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  <w:t>Pope Leo closed</w:t>
                      </w:r>
                      <w:r w:rsidR="0054379E" w:rsidRPr="0054379E"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  <w:t xml:space="preserve"> the Holy </w:t>
                      </w:r>
                      <w:r w:rsidR="0054379E"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  <w:t xml:space="preserve">Door at </w:t>
                      </w:r>
                      <w:r w:rsidR="0054379E" w:rsidRPr="0054379E"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  <w:t xml:space="preserve">St. Peter’s Basicica in Rome on the </w:t>
                      </w:r>
                      <w:r w:rsidR="0054379E"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  <w:t xml:space="preserve">Solemnity </w:t>
                      </w:r>
                      <w:r w:rsidR="0054379E" w:rsidRPr="0054379E"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  <w:t>of the Epiphany.</w:t>
                      </w:r>
                    </w:p>
                    <w:p w14:paraId="03D14A2D" w14:textId="77777777" w:rsidR="0054379E" w:rsidRDefault="0054379E" w:rsidP="0054379E">
                      <w:pPr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</w:pPr>
                      <w:r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  <w:t xml:space="preserve">In his final words the Pope asked </w:t>
                      </w:r>
                      <w:r w:rsidRPr="0054379E">
                        <w:rPr>
                          <w:i/>
                          <w:noProof/>
                          <w:u w:val="none"/>
                          <w:lang w:val="en-US" w:eastAsia="en-US"/>
                        </w:rPr>
                        <w:t>‘will we be better</w:t>
                      </w:r>
                      <w:r w:rsidR="00640B98">
                        <w:rPr>
                          <w:i/>
                          <w:noProof/>
                          <w:u w:val="none"/>
                          <w:lang w:val="en-US" w:eastAsia="en-US"/>
                        </w:rPr>
                        <w:t xml:space="preserve"> </w:t>
                      </w:r>
                      <w:r w:rsidRPr="0054379E">
                        <w:rPr>
                          <w:i/>
                          <w:noProof/>
                          <w:u w:val="none"/>
                          <w:lang w:val="en-US" w:eastAsia="en-US"/>
                        </w:rPr>
                        <w:t>able to recognise a pilgrim in the  visitor, a seeker in the stranger, a neighbour in the foreigner, and fellow travellers who are different?’</w:t>
                      </w:r>
                      <w:r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  <w:t>.</w:t>
                      </w:r>
                    </w:p>
                    <w:p w14:paraId="0F175C85" w14:textId="77777777" w:rsidR="0054379E" w:rsidRPr="0054379E" w:rsidRDefault="0054379E" w:rsidP="0054379E">
                      <w:pPr>
                        <w:rPr>
                          <w:b w:val="0"/>
                          <w:noProof/>
                          <w:sz w:val="2"/>
                          <w:szCs w:val="2"/>
                          <w:u w:val="none"/>
                          <w:lang w:val="en-US" w:eastAsia="en-US"/>
                        </w:rPr>
                      </w:pPr>
                    </w:p>
                    <w:p w14:paraId="0E450853" w14:textId="77777777" w:rsidR="00294177" w:rsidRPr="0054379E" w:rsidRDefault="000D122C" w:rsidP="0054379E">
                      <w:pPr>
                        <w:rPr>
                          <w:rFonts w:ascii="yahooSans Fallback" w:hAnsi="yahooSans Fallback"/>
                          <w:color w:val="232A31"/>
                          <w:sz w:val="17"/>
                          <w:szCs w:val="17"/>
                          <w:shd w:val="clear" w:color="auto" w:fill="FFFFFF"/>
                        </w:rPr>
                      </w:pPr>
                      <w:r w:rsidRPr="0054379E">
                        <w:rPr>
                          <w:b w:val="0"/>
                          <w:noProof/>
                          <w:u w:val="none"/>
                          <w:lang w:val="en-US" w:eastAsia="en-US"/>
                        </w:rPr>
                        <w:drawing>
                          <wp:inline distT="0" distB="0" distL="0" distR="0" wp14:anchorId="313006BA" wp14:editId="1A7ED0C9">
                            <wp:extent cx="2448787" cy="1626920"/>
                            <wp:effectExtent l="19050" t="0" r="8663" b="0"/>
                            <wp:docPr id="52" name="Picture 52" descr="https://images.gmanews.tv/webpics/2026/01/640_2026-01-06T085123Z_829777484_RC2KVIAZN7BJ_RTRMADP_3_POPE-HOLYYEAR_2026_01_06_16_59_5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https://images.gmanews.tv/webpics/2026/01/640_2026-01-06T085123Z_829777484_RC2KVIAZN7BJ_RTRMADP_3_POPE-HOLYYEAR_2026_01_06_16_59_5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lum bright="33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3570" cy="1630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B2849A" w14:textId="77777777" w:rsidR="00060AB5" w:rsidRDefault="00060AB5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0A96011C" w14:textId="77777777" w:rsidR="00060AB5" w:rsidRDefault="00060AB5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37B537B5" w14:textId="77777777" w:rsidR="00060AB5" w:rsidRDefault="00060AB5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3E26FEDC" w14:textId="77777777" w:rsidR="00842807" w:rsidRDefault="00842807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790C0B2B" w14:textId="77777777" w:rsidR="00842807" w:rsidRDefault="00842807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5E157B3D" w14:textId="77777777" w:rsidR="00842807" w:rsidRDefault="00842807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7925AE7F" w14:textId="21BB62F2" w:rsidR="00842807" w:rsidRDefault="007B5428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  <w:r>
        <w:rPr>
          <w:rFonts w:ascii="Times New Roman" w:eastAsia="Times New Roman" w:hAnsi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7FFC11D" wp14:editId="113B0F01">
                <wp:simplePos x="0" y="0"/>
                <wp:positionH relativeFrom="column">
                  <wp:posOffset>2054225</wp:posOffset>
                </wp:positionH>
                <wp:positionV relativeFrom="paragraph">
                  <wp:posOffset>318135</wp:posOffset>
                </wp:positionV>
                <wp:extent cx="2386965" cy="462915"/>
                <wp:effectExtent l="15875" t="11430" r="16510" b="11430"/>
                <wp:wrapNone/>
                <wp:docPr id="92225474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462915"/>
                        </a:xfrm>
                        <a:prstGeom prst="rect">
                          <a:avLst/>
                        </a:prstGeom>
                        <a:solidFill>
                          <a:srgbClr val="F4FEF8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C0E3E" w14:textId="77777777" w:rsidR="00EE17BE" w:rsidRDefault="00EE17BE" w:rsidP="00EE17BE">
                            <w:pPr>
                              <w:autoSpaceDE/>
                              <w:autoSpaceDN/>
                              <w:adjustRightInd/>
                              <w:rPr>
                                <w:rFonts w:eastAsia="Times New Roman" w:cs="Calibri"/>
                                <w:b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</w:pPr>
                            <w:r w:rsidRPr="00EE17BE">
                              <w:rPr>
                                <w:rFonts w:eastAsia="Times New Roman" w:cs="Calibri"/>
                                <w:b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  <w:t xml:space="preserve">The Collection last weekend </w:t>
                            </w:r>
                          </w:p>
                          <w:p w14:paraId="01DB39C4" w14:textId="77777777" w:rsidR="007B1067" w:rsidRPr="007B1067" w:rsidRDefault="00EE17BE" w:rsidP="00EE17BE">
                            <w:pPr>
                              <w:autoSpaceDE/>
                              <w:autoSpaceDN/>
                              <w:adjustRightInd/>
                              <w:rPr>
                                <w:rFonts w:ascii="Times New Roman" w:eastAsia="Times New Roman" w:hAnsi="Times New Roman"/>
                                <w:b w:val="0"/>
                                <w:sz w:val="24"/>
                                <w:szCs w:val="24"/>
                                <w:u w:val="none"/>
                                <w:lang w:val="en-US" w:eastAsia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b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  <w:t>w</w:t>
                            </w:r>
                            <w:r w:rsidRPr="00EE17BE">
                              <w:rPr>
                                <w:rFonts w:eastAsia="Times New Roman" w:cs="Calibri"/>
                                <w:b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  <w:t>as</w:t>
                            </w:r>
                            <w:r>
                              <w:rPr>
                                <w:rFonts w:eastAsia="Times New Roman" w:cs="Calibri"/>
                                <w:b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  <w:t xml:space="preserve">  </w:t>
                            </w:r>
                            <w:r w:rsidRPr="00EE17BE">
                              <w:rPr>
                                <w:rFonts w:eastAsia="Times New Roman" w:cs="Calibri"/>
                                <w:b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  <w:t xml:space="preserve"> </w:t>
                            </w:r>
                            <w:r w:rsidR="007B1067" w:rsidRPr="007B1067">
                              <w:rPr>
                                <w:rFonts w:eastAsia="Times New Roman" w:cs="Calibri"/>
                                <w:b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  <w:t>£3</w:t>
                            </w:r>
                            <w:r w:rsidR="007B1067" w:rsidRPr="00EE17BE">
                              <w:rPr>
                                <w:rFonts w:eastAsia="Times New Roman" w:cs="Calibri"/>
                                <w:b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  <w:t>,</w:t>
                            </w:r>
                            <w:r w:rsidR="007B1067" w:rsidRPr="007B1067">
                              <w:rPr>
                                <w:rFonts w:eastAsia="Times New Roman" w:cs="Calibri"/>
                                <w:b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  <w:t xml:space="preserve">382 </w:t>
                            </w:r>
                            <w:r w:rsidRPr="00EE17BE">
                              <w:rPr>
                                <w:rFonts w:eastAsia="Times New Roman" w:cs="Calibri"/>
                                <w:b w:val="0"/>
                                <w:i/>
                                <w:color w:val="000000"/>
                                <w:u w:val="none"/>
                                <w:lang w:val="en-US" w:eastAsia="en-US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 w:cs="Calibri"/>
                                <w:b w:val="0"/>
                                <w:i/>
                                <w:color w:val="000000"/>
                                <w:u w:val="none"/>
                                <w:lang w:val="en-US" w:eastAsia="en-US"/>
                              </w:rPr>
                              <w:t xml:space="preserve">      </w:t>
                            </w:r>
                            <w:r w:rsidRPr="00EE17BE">
                              <w:rPr>
                                <w:rFonts w:eastAsia="Times New Roman" w:cs="Calibri"/>
                                <w:b w:val="0"/>
                                <w:i/>
                                <w:color w:val="000000"/>
                                <w:u w:val="none"/>
                                <w:lang w:val="en-US" w:eastAsia="en-US"/>
                              </w:rPr>
                              <w:t>Thank you!</w:t>
                            </w:r>
                          </w:p>
                          <w:p w14:paraId="5243D47E" w14:textId="77777777" w:rsidR="00BB4635" w:rsidRDefault="00BB46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FC11D" id="Text Box 470" o:spid="_x0000_s1035" type="#_x0000_t202" style="position:absolute;margin-left:161.75pt;margin-top:25.05pt;width:187.95pt;height:36.4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" fillcolor="#f4fef8" strokeweight="1.5pt">
                <v:textbox>
                  <w:txbxContent>
                    <w:p w14:paraId="549C0E3E" w14:textId="77777777" w:rsidR="00EE17BE" w:rsidRDefault="00EE17BE" w:rsidP="00EE17BE">
                      <w:pPr>
                        <w:autoSpaceDE/>
                        <w:autoSpaceDN/>
                        <w:adjustRightInd/>
                        <w:rPr>
                          <w:rFonts w:eastAsia="Times New Roman" w:cs="Calibri"/>
                          <w:b w:val="0"/>
                          <w:color w:val="000000"/>
                          <w:sz w:val="22"/>
                          <w:szCs w:val="22"/>
                          <w:u w:val="none"/>
                          <w:lang w:val="en-US" w:eastAsia="en-US"/>
                        </w:rPr>
                      </w:pPr>
                      <w:r w:rsidRPr="00EE17BE">
                        <w:rPr>
                          <w:rFonts w:eastAsia="Times New Roman" w:cs="Calibri"/>
                          <w:b w:val="0"/>
                          <w:color w:val="000000"/>
                          <w:sz w:val="22"/>
                          <w:szCs w:val="22"/>
                          <w:u w:val="none"/>
                          <w:lang w:val="en-US" w:eastAsia="en-US"/>
                        </w:rPr>
                        <w:t xml:space="preserve">The Collection last weekend </w:t>
                      </w:r>
                    </w:p>
                    <w:p w14:paraId="01DB39C4" w14:textId="77777777" w:rsidR="007B1067" w:rsidRPr="007B1067" w:rsidRDefault="00EE17BE" w:rsidP="00EE17BE">
                      <w:pPr>
                        <w:autoSpaceDE/>
                        <w:autoSpaceDN/>
                        <w:adjustRightInd/>
                        <w:rPr>
                          <w:rFonts w:ascii="Times New Roman" w:eastAsia="Times New Roman" w:hAnsi="Times New Roman"/>
                          <w:b w:val="0"/>
                          <w:sz w:val="24"/>
                          <w:szCs w:val="24"/>
                          <w:u w:val="none"/>
                          <w:lang w:val="en-US" w:eastAsia="en-US"/>
                        </w:rPr>
                      </w:pPr>
                      <w:r>
                        <w:rPr>
                          <w:rFonts w:eastAsia="Times New Roman" w:cs="Calibri"/>
                          <w:b w:val="0"/>
                          <w:color w:val="000000"/>
                          <w:sz w:val="22"/>
                          <w:szCs w:val="22"/>
                          <w:u w:val="none"/>
                          <w:lang w:val="en-US" w:eastAsia="en-US"/>
                        </w:rPr>
                        <w:t>w</w:t>
                      </w:r>
                      <w:r w:rsidRPr="00EE17BE">
                        <w:rPr>
                          <w:rFonts w:eastAsia="Times New Roman" w:cs="Calibri"/>
                          <w:b w:val="0"/>
                          <w:color w:val="000000"/>
                          <w:sz w:val="22"/>
                          <w:szCs w:val="22"/>
                          <w:u w:val="none"/>
                          <w:lang w:val="en-US" w:eastAsia="en-US"/>
                        </w:rPr>
                        <w:t>as</w:t>
                      </w:r>
                      <w:r>
                        <w:rPr>
                          <w:rFonts w:eastAsia="Times New Roman" w:cs="Calibri"/>
                          <w:b w:val="0"/>
                          <w:color w:val="000000"/>
                          <w:sz w:val="22"/>
                          <w:szCs w:val="22"/>
                          <w:u w:val="none"/>
                          <w:lang w:val="en-US" w:eastAsia="en-US"/>
                        </w:rPr>
                        <w:t xml:space="preserve">  </w:t>
                      </w:r>
                      <w:r w:rsidRPr="00EE17BE">
                        <w:rPr>
                          <w:rFonts w:eastAsia="Times New Roman" w:cs="Calibri"/>
                          <w:b w:val="0"/>
                          <w:color w:val="000000"/>
                          <w:sz w:val="22"/>
                          <w:szCs w:val="22"/>
                          <w:u w:val="none"/>
                          <w:lang w:val="en-US" w:eastAsia="en-US"/>
                        </w:rPr>
                        <w:t xml:space="preserve"> </w:t>
                      </w:r>
                      <w:r w:rsidR="007B1067" w:rsidRPr="007B1067">
                        <w:rPr>
                          <w:rFonts w:eastAsia="Times New Roman" w:cs="Calibri"/>
                          <w:b w:val="0"/>
                          <w:color w:val="000000"/>
                          <w:sz w:val="22"/>
                          <w:szCs w:val="22"/>
                          <w:u w:val="none"/>
                          <w:lang w:val="en-US" w:eastAsia="en-US"/>
                        </w:rPr>
                        <w:t>£3</w:t>
                      </w:r>
                      <w:r w:rsidR="007B1067" w:rsidRPr="00EE17BE">
                        <w:rPr>
                          <w:rFonts w:eastAsia="Times New Roman" w:cs="Calibri"/>
                          <w:b w:val="0"/>
                          <w:color w:val="000000"/>
                          <w:sz w:val="22"/>
                          <w:szCs w:val="22"/>
                          <w:u w:val="none"/>
                          <w:lang w:val="en-US" w:eastAsia="en-US"/>
                        </w:rPr>
                        <w:t>,</w:t>
                      </w:r>
                      <w:r w:rsidR="007B1067" w:rsidRPr="007B1067">
                        <w:rPr>
                          <w:rFonts w:eastAsia="Times New Roman" w:cs="Calibri"/>
                          <w:b w:val="0"/>
                          <w:color w:val="000000"/>
                          <w:sz w:val="22"/>
                          <w:szCs w:val="22"/>
                          <w:u w:val="none"/>
                          <w:lang w:val="en-US" w:eastAsia="en-US"/>
                        </w:rPr>
                        <w:t xml:space="preserve">382 </w:t>
                      </w:r>
                      <w:r w:rsidRPr="00EE17BE">
                        <w:rPr>
                          <w:rFonts w:eastAsia="Times New Roman" w:cs="Calibri"/>
                          <w:b w:val="0"/>
                          <w:i/>
                          <w:color w:val="000000"/>
                          <w:u w:val="none"/>
                          <w:lang w:val="en-US" w:eastAsia="en-US"/>
                        </w:rPr>
                        <w:t xml:space="preserve">. </w:t>
                      </w:r>
                      <w:r>
                        <w:rPr>
                          <w:rFonts w:eastAsia="Times New Roman" w:cs="Calibri"/>
                          <w:b w:val="0"/>
                          <w:i/>
                          <w:color w:val="000000"/>
                          <w:u w:val="none"/>
                          <w:lang w:val="en-US" w:eastAsia="en-US"/>
                        </w:rPr>
                        <w:t xml:space="preserve">      </w:t>
                      </w:r>
                      <w:r w:rsidRPr="00EE17BE">
                        <w:rPr>
                          <w:rFonts w:eastAsia="Times New Roman" w:cs="Calibri"/>
                          <w:b w:val="0"/>
                          <w:i/>
                          <w:color w:val="000000"/>
                          <w:u w:val="none"/>
                          <w:lang w:val="en-US" w:eastAsia="en-US"/>
                        </w:rPr>
                        <w:t>Thank you!</w:t>
                      </w:r>
                    </w:p>
                    <w:p w14:paraId="5243D47E" w14:textId="77777777" w:rsidR="00BB4635" w:rsidRDefault="00BB4635"/>
                  </w:txbxContent>
                </v:textbox>
              </v:shape>
            </w:pict>
          </mc:Fallback>
        </mc:AlternateContent>
      </w:r>
    </w:p>
    <w:p w14:paraId="35A42816" w14:textId="77777777" w:rsidR="00842807" w:rsidRDefault="00842807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sectPr w:rsidR="00842807" w:rsidSect="00506BB4">
      <w:pgSz w:w="8392" w:h="11907" w:code="11"/>
      <w:pgMar w:top="720" w:right="720" w:bottom="720" w:left="72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CF08" w14:textId="77777777" w:rsidR="00DB37DE" w:rsidRDefault="00DB37DE" w:rsidP="00DE7B63">
      <w:r>
        <w:separator/>
      </w:r>
    </w:p>
  </w:endnote>
  <w:endnote w:type="continuationSeparator" w:id="0">
    <w:p w14:paraId="7DAC0C71" w14:textId="77777777" w:rsidR="00DB37DE" w:rsidRDefault="00DB37DE" w:rsidP="00DE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(Body)">
    <w:altName w:val="Times New Roman"/>
    <w:panose1 w:val="00000000000000000000"/>
    <w:charset w:val="00"/>
    <w:family w:val="roman"/>
    <w:notTrueType/>
    <w:pitch w:val="default"/>
  </w:font>
  <w:font w:name="remialcxesans">
    <w:altName w:val="Times New Roman"/>
    <w:panose1 w:val="00000000000000000000"/>
    <w:charset w:val="00"/>
    <w:family w:val="roman"/>
    <w:notTrueType/>
    <w:pitch w:val="default"/>
  </w:font>
  <w:font w:name="zone-1">
    <w:altName w:val="Times New Roman"/>
    <w:panose1 w:val="00000000000000000000"/>
    <w:charset w:val="00"/>
    <w:family w:val="roman"/>
    <w:notTrueType/>
    <w:pitch w:val="default"/>
  </w:font>
  <w:font w:name="zones-AQ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hooSans Fallbac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E25F" w14:textId="77777777" w:rsidR="00DB37DE" w:rsidRDefault="00DB37DE" w:rsidP="00DE7B63">
      <w:r>
        <w:separator/>
      </w:r>
    </w:p>
  </w:footnote>
  <w:footnote w:type="continuationSeparator" w:id="0">
    <w:p w14:paraId="445E50A9" w14:textId="77777777" w:rsidR="00DB37DE" w:rsidRDefault="00DB37DE" w:rsidP="00DE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A2A7D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8pt;height:19.2pt;visibility:visible" o:bullet="t">
        <v:imagedata r:id="rId1" o:title=""/>
      </v:shape>
    </w:pict>
  </w:numPicBullet>
  <w:abstractNum w:abstractNumId="0" w15:restartNumberingAfterBreak="0">
    <w:nsid w:val="039C1AE7"/>
    <w:multiLevelType w:val="hybridMultilevel"/>
    <w:tmpl w:val="4C025D92"/>
    <w:lvl w:ilvl="0" w:tplc="29A039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EF1D22"/>
    <w:multiLevelType w:val="hybridMultilevel"/>
    <w:tmpl w:val="7674B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1859"/>
    <w:multiLevelType w:val="multilevel"/>
    <w:tmpl w:val="9062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62A87"/>
    <w:multiLevelType w:val="hybridMultilevel"/>
    <w:tmpl w:val="9F2E15B2"/>
    <w:lvl w:ilvl="0" w:tplc="141E1A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3442"/>
    <w:multiLevelType w:val="multilevel"/>
    <w:tmpl w:val="1CC0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A5C82"/>
    <w:multiLevelType w:val="multilevel"/>
    <w:tmpl w:val="7AAC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F7866"/>
    <w:multiLevelType w:val="multilevel"/>
    <w:tmpl w:val="545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97576"/>
    <w:multiLevelType w:val="hybridMultilevel"/>
    <w:tmpl w:val="04E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747B"/>
    <w:multiLevelType w:val="hybridMultilevel"/>
    <w:tmpl w:val="05D2BE02"/>
    <w:lvl w:ilvl="0" w:tplc="5748EF82">
      <w:start w:val="11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2E371F81"/>
    <w:multiLevelType w:val="hybridMultilevel"/>
    <w:tmpl w:val="8A44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D2093"/>
    <w:multiLevelType w:val="hybridMultilevel"/>
    <w:tmpl w:val="3BEAE87E"/>
    <w:lvl w:ilvl="0" w:tplc="4E20B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13046"/>
    <w:multiLevelType w:val="multilevel"/>
    <w:tmpl w:val="460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1051D"/>
    <w:multiLevelType w:val="multilevel"/>
    <w:tmpl w:val="BF02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F7A58"/>
    <w:multiLevelType w:val="hybridMultilevel"/>
    <w:tmpl w:val="E996D480"/>
    <w:lvl w:ilvl="0" w:tplc="CDA854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49B4"/>
    <w:multiLevelType w:val="hybridMultilevel"/>
    <w:tmpl w:val="7910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1217C"/>
    <w:multiLevelType w:val="multilevel"/>
    <w:tmpl w:val="893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9A4269"/>
    <w:multiLevelType w:val="hybridMultilevel"/>
    <w:tmpl w:val="DC7AD26A"/>
    <w:lvl w:ilvl="0" w:tplc="2146E0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55F9E"/>
    <w:multiLevelType w:val="hybridMultilevel"/>
    <w:tmpl w:val="AFCE0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477F4"/>
    <w:multiLevelType w:val="hybridMultilevel"/>
    <w:tmpl w:val="0546CF52"/>
    <w:lvl w:ilvl="0" w:tplc="6534F1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80F15"/>
    <w:multiLevelType w:val="multilevel"/>
    <w:tmpl w:val="9D8A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8958B1"/>
    <w:multiLevelType w:val="multilevel"/>
    <w:tmpl w:val="819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5F434A"/>
    <w:multiLevelType w:val="hybridMultilevel"/>
    <w:tmpl w:val="EBE8BD60"/>
    <w:lvl w:ilvl="0" w:tplc="6C18743E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 w15:restartNumberingAfterBreak="0">
    <w:nsid w:val="7F331C1D"/>
    <w:multiLevelType w:val="hybridMultilevel"/>
    <w:tmpl w:val="0D4C8832"/>
    <w:lvl w:ilvl="0" w:tplc="8178522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78182">
    <w:abstractNumId w:val="0"/>
  </w:num>
  <w:num w:numId="2" w16cid:durableId="496001272">
    <w:abstractNumId w:val="17"/>
  </w:num>
  <w:num w:numId="3" w16cid:durableId="1489051068">
    <w:abstractNumId w:val="1"/>
  </w:num>
  <w:num w:numId="4" w16cid:durableId="1273778932">
    <w:abstractNumId w:val="10"/>
  </w:num>
  <w:num w:numId="5" w16cid:durableId="589654719">
    <w:abstractNumId w:val="8"/>
  </w:num>
  <w:num w:numId="6" w16cid:durableId="1244492172">
    <w:abstractNumId w:val="11"/>
  </w:num>
  <w:num w:numId="7" w16cid:durableId="1224677941">
    <w:abstractNumId w:val="22"/>
  </w:num>
  <w:num w:numId="8" w16cid:durableId="724647940">
    <w:abstractNumId w:val="14"/>
  </w:num>
  <w:num w:numId="9" w16cid:durableId="279723752">
    <w:abstractNumId w:val="13"/>
  </w:num>
  <w:num w:numId="10" w16cid:durableId="1956254441">
    <w:abstractNumId w:val="12"/>
  </w:num>
  <w:num w:numId="11" w16cid:durableId="2130321600">
    <w:abstractNumId w:val="15"/>
  </w:num>
  <w:num w:numId="12" w16cid:durableId="2103332303">
    <w:abstractNumId w:val="9"/>
  </w:num>
  <w:num w:numId="13" w16cid:durableId="1337264432">
    <w:abstractNumId w:val="19"/>
  </w:num>
  <w:num w:numId="14" w16cid:durableId="1174496356">
    <w:abstractNumId w:val="16"/>
  </w:num>
  <w:num w:numId="15" w16cid:durableId="587009701">
    <w:abstractNumId w:val="18"/>
  </w:num>
  <w:num w:numId="16" w16cid:durableId="203641526">
    <w:abstractNumId w:val="3"/>
  </w:num>
  <w:num w:numId="17" w16cid:durableId="517307406">
    <w:abstractNumId w:val="21"/>
  </w:num>
  <w:num w:numId="18" w16cid:durableId="1156650971">
    <w:abstractNumId w:val="7"/>
  </w:num>
  <w:num w:numId="19" w16cid:durableId="698627162">
    <w:abstractNumId w:val="2"/>
  </w:num>
  <w:num w:numId="20" w16cid:durableId="125197265">
    <w:abstractNumId w:val="4"/>
  </w:num>
  <w:num w:numId="21" w16cid:durableId="1009983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5421973">
    <w:abstractNumId w:val="20"/>
  </w:num>
  <w:num w:numId="23" w16cid:durableId="1822770644">
    <w:abstractNumId w:val="6"/>
  </w:num>
  <w:num w:numId="24" w16cid:durableId="1606381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97"/>
    <w:rsid w:val="00000B8A"/>
    <w:rsid w:val="00000D03"/>
    <w:rsid w:val="00000E1B"/>
    <w:rsid w:val="000011EC"/>
    <w:rsid w:val="0000147D"/>
    <w:rsid w:val="00001EA0"/>
    <w:rsid w:val="00001F5F"/>
    <w:rsid w:val="00002DCC"/>
    <w:rsid w:val="00002EAF"/>
    <w:rsid w:val="00003666"/>
    <w:rsid w:val="000036C7"/>
    <w:rsid w:val="00003A0D"/>
    <w:rsid w:val="00003C3A"/>
    <w:rsid w:val="00003F1C"/>
    <w:rsid w:val="000047AA"/>
    <w:rsid w:val="00005282"/>
    <w:rsid w:val="00005A3A"/>
    <w:rsid w:val="00005C51"/>
    <w:rsid w:val="00005C8E"/>
    <w:rsid w:val="00006CF8"/>
    <w:rsid w:val="00006E6C"/>
    <w:rsid w:val="0000713A"/>
    <w:rsid w:val="00007A2A"/>
    <w:rsid w:val="00010276"/>
    <w:rsid w:val="00010753"/>
    <w:rsid w:val="0001130F"/>
    <w:rsid w:val="00011E55"/>
    <w:rsid w:val="000123FD"/>
    <w:rsid w:val="000125DD"/>
    <w:rsid w:val="000128A3"/>
    <w:rsid w:val="00012B18"/>
    <w:rsid w:val="000135BB"/>
    <w:rsid w:val="000136F1"/>
    <w:rsid w:val="00013ECC"/>
    <w:rsid w:val="0001435D"/>
    <w:rsid w:val="0001474E"/>
    <w:rsid w:val="00014DC8"/>
    <w:rsid w:val="00015D5C"/>
    <w:rsid w:val="000165B4"/>
    <w:rsid w:val="00016FC0"/>
    <w:rsid w:val="000175DB"/>
    <w:rsid w:val="000175E7"/>
    <w:rsid w:val="00017675"/>
    <w:rsid w:val="000176C8"/>
    <w:rsid w:val="00017913"/>
    <w:rsid w:val="0001792F"/>
    <w:rsid w:val="00017F9A"/>
    <w:rsid w:val="0002022A"/>
    <w:rsid w:val="00020672"/>
    <w:rsid w:val="00020922"/>
    <w:rsid w:val="00021090"/>
    <w:rsid w:val="00021F05"/>
    <w:rsid w:val="0002232B"/>
    <w:rsid w:val="00022381"/>
    <w:rsid w:val="000228C1"/>
    <w:rsid w:val="00022D4F"/>
    <w:rsid w:val="00023DE1"/>
    <w:rsid w:val="00023E20"/>
    <w:rsid w:val="00023F14"/>
    <w:rsid w:val="00023F5F"/>
    <w:rsid w:val="00024122"/>
    <w:rsid w:val="000244D9"/>
    <w:rsid w:val="000249BE"/>
    <w:rsid w:val="00024CB6"/>
    <w:rsid w:val="000253B7"/>
    <w:rsid w:val="0002564C"/>
    <w:rsid w:val="0002651E"/>
    <w:rsid w:val="00026E79"/>
    <w:rsid w:val="00026F2B"/>
    <w:rsid w:val="00027211"/>
    <w:rsid w:val="000278C0"/>
    <w:rsid w:val="00027F71"/>
    <w:rsid w:val="00030246"/>
    <w:rsid w:val="00030D4D"/>
    <w:rsid w:val="000319EB"/>
    <w:rsid w:val="00031F6A"/>
    <w:rsid w:val="0003224D"/>
    <w:rsid w:val="0003240E"/>
    <w:rsid w:val="000326D8"/>
    <w:rsid w:val="00032A0F"/>
    <w:rsid w:val="00032AB9"/>
    <w:rsid w:val="00032DA3"/>
    <w:rsid w:val="00032F15"/>
    <w:rsid w:val="00033083"/>
    <w:rsid w:val="000338D7"/>
    <w:rsid w:val="00033E5A"/>
    <w:rsid w:val="00033F63"/>
    <w:rsid w:val="00034041"/>
    <w:rsid w:val="00034235"/>
    <w:rsid w:val="0003470B"/>
    <w:rsid w:val="00034D22"/>
    <w:rsid w:val="00034E24"/>
    <w:rsid w:val="0003511D"/>
    <w:rsid w:val="000359E8"/>
    <w:rsid w:val="00035E05"/>
    <w:rsid w:val="00035EAB"/>
    <w:rsid w:val="00036B5A"/>
    <w:rsid w:val="00036E19"/>
    <w:rsid w:val="00037514"/>
    <w:rsid w:val="00037851"/>
    <w:rsid w:val="00040DC7"/>
    <w:rsid w:val="00040F33"/>
    <w:rsid w:val="000411A9"/>
    <w:rsid w:val="00042D64"/>
    <w:rsid w:val="00043F65"/>
    <w:rsid w:val="00044656"/>
    <w:rsid w:val="00044B49"/>
    <w:rsid w:val="0004509E"/>
    <w:rsid w:val="00045A7C"/>
    <w:rsid w:val="000465C6"/>
    <w:rsid w:val="000467E3"/>
    <w:rsid w:val="0004731B"/>
    <w:rsid w:val="0004754F"/>
    <w:rsid w:val="00050161"/>
    <w:rsid w:val="000501F7"/>
    <w:rsid w:val="00050A6B"/>
    <w:rsid w:val="00051B38"/>
    <w:rsid w:val="000538F4"/>
    <w:rsid w:val="00053A1F"/>
    <w:rsid w:val="000543E2"/>
    <w:rsid w:val="0005492D"/>
    <w:rsid w:val="00054D2E"/>
    <w:rsid w:val="00054DD8"/>
    <w:rsid w:val="00055718"/>
    <w:rsid w:val="00055A36"/>
    <w:rsid w:val="00057CC2"/>
    <w:rsid w:val="00060AB5"/>
    <w:rsid w:val="00060BA8"/>
    <w:rsid w:val="00061685"/>
    <w:rsid w:val="0006247D"/>
    <w:rsid w:val="000627F4"/>
    <w:rsid w:val="00063A16"/>
    <w:rsid w:val="000642C6"/>
    <w:rsid w:val="0006516B"/>
    <w:rsid w:val="000664DD"/>
    <w:rsid w:val="00066A9A"/>
    <w:rsid w:val="00067776"/>
    <w:rsid w:val="00067C72"/>
    <w:rsid w:val="00070431"/>
    <w:rsid w:val="00070C6B"/>
    <w:rsid w:val="00071083"/>
    <w:rsid w:val="00071297"/>
    <w:rsid w:val="0007229E"/>
    <w:rsid w:val="00072AAA"/>
    <w:rsid w:val="00072BE1"/>
    <w:rsid w:val="0007362F"/>
    <w:rsid w:val="0007446D"/>
    <w:rsid w:val="00074AD5"/>
    <w:rsid w:val="00074C5B"/>
    <w:rsid w:val="000759E7"/>
    <w:rsid w:val="00075A48"/>
    <w:rsid w:val="00075B79"/>
    <w:rsid w:val="000761D1"/>
    <w:rsid w:val="00076EE4"/>
    <w:rsid w:val="00077260"/>
    <w:rsid w:val="000775B5"/>
    <w:rsid w:val="0008066C"/>
    <w:rsid w:val="000808B0"/>
    <w:rsid w:val="00080DFC"/>
    <w:rsid w:val="000811B4"/>
    <w:rsid w:val="00081C05"/>
    <w:rsid w:val="00082067"/>
    <w:rsid w:val="000821C4"/>
    <w:rsid w:val="000821D6"/>
    <w:rsid w:val="000825A1"/>
    <w:rsid w:val="000829F6"/>
    <w:rsid w:val="0008303C"/>
    <w:rsid w:val="0008320F"/>
    <w:rsid w:val="00083502"/>
    <w:rsid w:val="0008389A"/>
    <w:rsid w:val="00083F84"/>
    <w:rsid w:val="000843EB"/>
    <w:rsid w:val="000852B1"/>
    <w:rsid w:val="00086440"/>
    <w:rsid w:val="00087DFB"/>
    <w:rsid w:val="0009080E"/>
    <w:rsid w:val="00090B4B"/>
    <w:rsid w:val="000911E7"/>
    <w:rsid w:val="00092170"/>
    <w:rsid w:val="00092A40"/>
    <w:rsid w:val="00092ED5"/>
    <w:rsid w:val="00092F51"/>
    <w:rsid w:val="00093E25"/>
    <w:rsid w:val="00094142"/>
    <w:rsid w:val="0009487D"/>
    <w:rsid w:val="00094E74"/>
    <w:rsid w:val="000955A5"/>
    <w:rsid w:val="00095FB8"/>
    <w:rsid w:val="0009699E"/>
    <w:rsid w:val="000974C7"/>
    <w:rsid w:val="000976A6"/>
    <w:rsid w:val="00097A43"/>
    <w:rsid w:val="00097C6C"/>
    <w:rsid w:val="000A05F1"/>
    <w:rsid w:val="000A096A"/>
    <w:rsid w:val="000A0B30"/>
    <w:rsid w:val="000A1592"/>
    <w:rsid w:val="000A2B8B"/>
    <w:rsid w:val="000A3207"/>
    <w:rsid w:val="000A395D"/>
    <w:rsid w:val="000A3FDE"/>
    <w:rsid w:val="000A427A"/>
    <w:rsid w:val="000A43A8"/>
    <w:rsid w:val="000A46F7"/>
    <w:rsid w:val="000A4F99"/>
    <w:rsid w:val="000A5693"/>
    <w:rsid w:val="000A5BF8"/>
    <w:rsid w:val="000A5D8D"/>
    <w:rsid w:val="000A60BE"/>
    <w:rsid w:val="000A6C9E"/>
    <w:rsid w:val="000A6CD0"/>
    <w:rsid w:val="000A6D71"/>
    <w:rsid w:val="000A6FBD"/>
    <w:rsid w:val="000A7109"/>
    <w:rsid w:val="000A73BB"/>
    <w:rsid w:val="000A75CC"/>
    <w:rsid w:val="000A77D4"/>
    <w:rsid w:val="000B0F7D"/>
    <w:rsid w:val="000B1542"/>
    <w:rsid w:val="000B1881"/>
    <w:rsid w:val="000B1BA8"/>
    <w:rsid w:val="000B1D84"/>
    <w:rsid w:val="000B26A5"/>
    <w:rsid w:val="000B2702"/>
    <w:rsid w:val="000B341F"/>
    <w:rsid w:val="000B38CD"/>
    <w:rsid w:val="000B3D85"/>
    <w:rsid w:val="000B3E6C"/>
    <w:rsid w:val="000B3F30"/>
    <w:rsid w:val="000B40CE"/>
    <w:rsid w:val="000B493C"/>
    <w:rsid w:val="000B4A14"/>
    <w:rsid w:val="000B4AEF"/>
    <w:rsid w:val="000B4C78"/>
    <w:rsid w:val="000B4D89"/>
    <w:rsid w:val="000B4DEC"/>
    <w:rsid w:val="000B5199"/>
    <w:rsid w:val="000B55DB"/>
    <w:rsid w:val="000B55FB"/>
    <w:rsid w:val="000B57E0"/>
    <w:rsid w:val="000B60AE"/>
    <w:rsid w:val="000B60E3"/>
    <w:rsid w:val="000B6500"/>
    <w:rsid w:val="000B6974"/>
    <w:rsid w:val="000B6AA0"/>
    <w:rsid w:val="000B7B3F"/>
    <w:rsid w:val="000B7D5B"/>
    <w:rsid w:val="000B7FEA"/>
    <w:rsid w:val="000C04F8"/>
    <w:rsid w:val="000C162E"/>
    <w:rsid w:val="000C173E"/>
    <w:rsid w:val="000C1900"/>
    <w:rsid w:val="000C1C80"/>
    <w:rsid w:val="000C2605"/>
    <w:rsid w:val="000C26EA"/>
    <w:rsid w:val="000C292D"/>
    <w:rsid w:val="000C349C"/>
    <w:rsid w:val="000C353E"/>
    <w:rsid w:val="000C3732"/>
    <w:rsid w:val="000C3F11"/>
    <w:rsid w:val="000C4824"/>
    <w:rsid w:val="000C541D"/>
    <w:rsid w:val="000C593D"/>
    <w:rsid w:val="000C5CC4"/>
    <w:rsid w:val="000C6161"/>
    <w:rsid w:val="000C73E0"/>
    <w:rsid w:val="000C7631"/>
    <w:rsid w:val="000D0A7C"/>
    <w:rsid w:val="000D101B"/>
    <w:rsid w:val="000D122C"/>
    <w:rsid w:val="000D123B"/>
    <w:rsid w:val="000D1AB1"/>
    <w:rsid w:val="000D1BCD"/>
    <w:rsid w:val="000D1DEF"/>
    <w:rsid w:val="000D2382"/>
    <w:rsid w:val="000D2710"/>
    <w:rsid w:val="000D3013"/>
    <w:rsid w:val="000D3207"/>
    <w:rsid w:val="000D3C50"/>
    <w:rsid w:val="000D4A6A"/>
    <w:rsid w:val="000D4D60"/>
    <w:rsid w:val="000D532A"/>
    <w:rsid w:val="000D5B90"/>
    <w:rsid w:val="000D5CF1"/>
    <w:rsid w:val="000D6A86"/>
    <w:rsid w:val="000D6C0A"/>
    <w:rsid w:val="000D7502"/>
    <w:rsid w:val="000D7664"/>
    <w:rsid w:val="000E0024"/>
    <w:rsid w:val="000E01BC"/>
    <w:rsid w:val="000E0369"/>
    <w:rsid w:val="000E03B3"/>
    <w:rsid w:val="000E0949"/>
    <w:rsid w:val="000E099E"/>
    <w:rsid w:val="000E1ED9"/>
    <w:rsid w:val="000E267D"/>
    <w:rsid w:val="000E276A"/>
    <w:rsid w:val="000E2E4C"/>
    <w:rsid w:val="000E3D52"/>
    <w:rsid w:val="000E3E0A"/>
    <w:rsid w:val="000E405D"/>
    <w:rsid w:val="000E45B8"/>
    <w:rsid w:val="000E4B3E"/>
    <w:rsid w:val="000E5943"/>
    <w:rsid w:val="000E6739"/>
    <w:rsid w:val="000E6AA1"/>
    <w:rsid w:val="000F0B85"/>
    <w:rsid w:val="000F12E9"/>
    <w:rsid w:val="000F1304"/>
    <w:rsid w:val="000F17EF"/>
    <w:rsid w:val="000F2879"/>
    <w:rsid w:val="000F289D"/>
    <w:rsid w:val="000F2D72"/>
    <w:rsid w:val="000F35C1"/>
    <w:rsid w:val="000F4201"/>
    <w:rsid w:val="000F48CD"/>
    <w:rsid w:val="000F4976"/>
    <w:rsid w:val="000F5AEC"/>
    <w:rsid w:val="000F609C"/>
    <w:rsid w:val="000F65CA"/>
    <w:rsid w:val="000F695C"/>
    <w:rsid w:val="000F6996"/>
    <w:rsid w:val="000F6B53"/>
    <w:rsid w:val="000F7811"/>
    <w:rsid w:val="000F7C7E"/>
    <w:rsid w:val="00100480"/>
    <w:rsid w:val="00100BEB"/>
    <w:rsid w:val="001013E5"/>
    <w:rsid w:val="00101EAC"/>
    <w:rsid w:val="001020E5"/>
    <w:rsid w:val="00102900"/>
    <w:rsid w:val="001038D2"/>
    <w:rsid w:val="00103AB6"/>
    <w:rsid w:val="00103DDF"/>
    <w:rsid w:val="00104C7A"/>
    <w:rsid w:val="00104EAD"/>
    <w:rsid w:val="00105EEF"/>
    <w:rsid w:val="0010634F"/>
    <w:rsid w:val="00106C4C"/>
    <w:rsid w:val="00106C95"/>
    <w:rsid w:val="00106D94"/>
    <w:rsid w:val="00107775"/>
    <w:rsid w:val="001103C9"/>
    <w:rsid w:val="0011046A"/>
    <w:rsid w:val="00110CC8"/>
    <w:rsid w:val="00110D39"/>
    <w:rsid w:val="00110EDB"/>
    <w:rsid w:val="00111261"/>
    <w:rsid w:val="00111D35"/>
    <w:rsid w:val="00111F3C"/>
    <w:rsid w:val="00111F7D"/>
    <w:rsid w:val="00112115"/>
    <w:rsid w:val="00112298"/>
    <w:rsid w:val="001126E6"/>
    <w:rsid w:val="00112AE1"/>
    <w:rsid w:val="00112E5A"/>
    <w:rsid w:val="00112EAA"/>
    <w:rsid w:val="00113D0B"/>
    <w:rsid w:val="0011573D"/>
    <w:rsid w:val="0011574A"/>
    <w:rsid w:val="001159E0"/>
    <w:rsid w:val="00116121"/>
    <w:rsid w:val="00117780"/>
    <w:rsid w:val="00117DC3"/>
    <w:rsid w:val="00117ED5"/>
    <w:rsid w:val="00120605"/>
    <w:rsid w:val="0012157E"/>
    <w:rsid w:val="00121949"/>
    <w:rsid w:val="001219BB"/>
    <w:rsid w:val="00122704"/>
    <w:rsid w:val="00122832"/>
    <w:rsid w:val="00122D86"/>
    <w:rsid w:val="0012319A"/>
    <w:rsid w:val="001235E4"/>
    <w:rsid w:val="00124317"/>
    <w:rsid w:val="00124401"/>
    <w:rsid w:val="001253D1"/>
    <w:rsid w:val="0012562E"/>
    <w:rsid w:val="001257EB"/>
    <w:rsid w:val="00125A93"/>
    <w:rsid w:val="0012631F"/>
    <w:rsid w:val="001279C5"/>
    <w:rsid w:val="0013017A"/>
    <w:rsid w:val="00130B6A"/>
    <w:rsid w:val="00131433"/>
    <w:rsid w:val="0013149F"/>
    <w:rsid w:val="0013338D"/>
    <w:rsid w:val="001334F8"/>
    <w:rsid w:val="00133C07"/>
    <w:rsid w:val="00135720"/>
    <w:rsid w:val="001359D3"/>
    <w:rsid w:val="001362B1"/>
    <w:rsid w:val="001363A3"/>
    <w:rsid w:val="0013692C"/>
    <w:rsid w:val="0013712F"/>
    <w:rsid w:val="00137262"/>
    <w:rsid w:val="0013741A"/>
    <w:rsid w:val="00137738"/>
    <w:rsid w:val="00137852"/>
    <w:rsid w:val="00140F26"/>
    <w:rsid w:val="001415B6"/>
    <w:rsid w:val="00141687"/>
    <w:rsid w:val="001418B3"/>
    <w:rsid w:val="00141E1F"/>
    <w:rsid w:val="001421D9"/>
    <w:rsid w:val="00142890"/>
    <w:rsid w:val="001435F7"/>
    <w:rsid w:val="00143C88"/>
    <w:rsid w:val="00143FBA"/>
    <w:rsid w:val="00144CE8"/>
    <w:rsid w:val="00144D4A"/>
    <w:rsid w:val="001450E4"/>
    <w:rsid w:val="00146712"/>
    <w:rsid w:val="00146A2B"/>
    <w:rsid w:val="00146CAA"/>
    <w:rsid w:val="001470B9"/>
    <w:rsid w:val="00147410"/>
    <w:rsid w:val="001475D9"/>
    <w:rsid w:val="00147BA8"/>
    <w:rsid w:val="00150163"/>
    <w:rsid w:val="00150E1D"/>
    <w:rsid w:val="001512D2"/>
    <w:rsid w:val="0015166E"/>
    <w:rsid w:val="0015173C"/>
    <w:rsid w:val="001522D5"/>
    <w:rsid w:val="001523D3"/>
    <w:rsid w:val="0015269A"/>
    <w:rsid w:val="00153C40"/>
    <w:rsid w:val="001551C0"/>
    <w:rsid w:val="00155CA7"/>
    <w:rsid w:val="001563C5"/>
    <w:rsid w:val="001566DB"/>
    <w:rsid w:val="00156DA8"/>
    <w:rsid w:val="00156E9E"/>
    <w:rsid w:val="0015765A"/>
    <w:rsid w:val="00160361"/>
    <w:rsid w:val="00160A38"/>
    <w:rsid w:val="00160F13"/>
    <w:rsid w:val="00161273"/>
    <w:rsid w:val="0016277C"/>
    <w:rsid w:val="00163205"/>
    <w:rsid w:val="001639B6"/>
    <w:rsid w:val="00163A74"/>
    <w:rsid w:val="00163E12"/>
    <w:rsid w:val="00164025"/>
    <w:rsid w:val="001648E7"/>
    <w:rsid w:val="00164D51"/>
    <w:rsid w:val="0016529D"/>
    <w:rsid w:val="0016548C"/>
    <w:rsid w:val="00166059"/>
    <w:rsid w:val="0016634B"/>
    <w:rsid w:val="00167C73"/>
    <w:rsid w:val="00171490"/>
    <w:rsid w:val="00171691"/>
    <w:rsid w:val="00171978"/>
    <w:rsid w:val="00171E32"/>
    <w:rsid w:val="00172011"/>
    <w:rsid w:val="00172194"/>
    <w:rsid w:val="001725EF"/>
    <w:rsid w:val="00172C56"/>
    <w:rsid w:val="0017345C"/>
    <w:rsid w:val="00175C8A"/>
    <w:rsid w:val="00175CF5"/>
    <w:rsid w:val="00176145"/>
    <w:rsid w:val="001762E5"/>
    <w:rsid w:val="001764AD"/>
    <w:rsid w:val="001773A3"/>
    <w:rsid w:val="001773FF"/>
    <w:rsid w:val="001775C9"/>
    <w:rsid w:val="0017761E"/>
    <w:rsid w:val="00177BC2"/>
    <w:rsid w:val="00177DA2"/>
    <w:rsid w:val="001811E8"/>
    <w:rsid w:val="00181E64"/>
    <w:rsid w:val="001823C4"/>
    <w:rsid w:val="00182AA7"/>
    <w:rsid w:val="00182B73"/>
    <w:rsid w:val="00183CDC"/>
    <w:rsid w:val="001842DB"/>
    <w:rsid w:val="0018484C"/>
    <w:rsid w:val="00184AC9"/>
    <w:rsid w:val="00184AFA"/>
    <w:rsid w:val="00184C07"/>
    <w:rsid w:val="001852BE"/>
    <w:rsid w:val="001852C6"/>
    <w:rsid w:val="00185C1E"/>
    <w:rsid w:val="00186826"/>
    <w:rsid w:val="00187828"/>
    <w:rsid w:val="0019019D"/>
    <w:rsid w:val="00190354"/>
    <w:rsid w:val="00190BB4"/>
    <w:rsid w:val="001913E6"/>
    <w:rsid w:val="001926E0"/>
    <w:rsid w:val="00192759"/>
    <w:rsid w:val="0019327D"/>
    <w:rsid w:val="00193C19"/>
    <w:rsid w:val="00193D7C"/>
    <w:rsid w:val="00193FCC"/>
    <w:rsid w:val="001944AA"/>
    <w:rsid w:val="00194A9F"/>
    <w:rsid w:val="00195D42"/>
    <w:rsid w:val="001963F2"/>
    <w:rsid w:val="0019675D"/>
    <w:rsid w:val="0019716B"/>
    <w:rsid w:val="00197B7F"/>
    <w:rsid w:val="001A0F55"/>
    <w:rsid w:val="001A12AF"/>
    <w:rsid w:val="001A1773"/>
    <w:rsid w:val="001A19F2"/>
    <w:rsid w:val="001A2584"/>
    <w:rsid w:val="001A331C"/>
    <w:rsid w:val="001A37D5"/>
    <w:rsid w:val="001A4A90"/>
    <w:rsid w:val="001A5591"/>
    <w:rsid w:val="001A5683"/>
    <w:rsid w:val="001A5F5A"/>
    <w:rsid w:val="001A6785"/>
    <w:rsid w:val="001A6DAC"/>
    <w:rsid w:val="001A73A6"/>
    <w:rsid w:val="001A75B6"/>
    <w:rsid w:val="001A7D7B"/>
    <w:rsid w:val="001B0541"/>
    <w:rsid w:val="001B1C72"/>
    <w:rsid w:val="001B1D36"/>
    <w:rsid w:val="001B20FE"/>
    <w:rsid w:val="001B2CC9"/>
    <w:rsid w:val="001B31CD"/>
    <w:rsid w:val="001B397C"/>
    <w:rsid w:val="001B4435"/>
    <w:rsid w:val="001B45C3"/>
    <w:rsid w:val="001B50CB"/>
    <w:rsid w:val="001B5178"/>
    <w:rsid w:val="001B52E7"/>
    <w:rsid w:val="001B5C6D"/>
    <w:rsid w:val="001B6772"/>
    <w:rsid w:val="001B6ED3"/>
    <w:rsid w:val="001B7B6E"/>
    <w:rsid w:val="001C0C1D"/>
    <w:rsid w:val="001C1A47"/>
    <w:rsid w:val="001C1D13"/>
    <w:rsid w:val="001C27E7"/>
    <w:rsid w:val="001C2C3E"/>
    <w:rsid w:val="001C3906"/>
    <w:rsid w:val="001C3D3B"/>
    <w:rsid w:val="001C4087"/>
    <w:rsid w:val="001C4CC2"/>
    <w:rsid w:val="001C4D17"/>
    <w:rsid w:val="001C4DC9"/>
    <w:rsid w:val="001C4FA2"/>
    <w:rsid w:val="001C5279"/>
    <w:rsid w:val="001C537A"/>
    <w:rsid w:val="001C5F46"/>
    <w:rsid w:val="001C6211"/>
    <w:rsid w:val="001C63C0"/>
    <w:rsid w:val="001C6701"/>
    <w:rsid w:val="001C6B49"/>
    <w:rsid w:val="001C710F"/>
    <w:rsid w:val="001C7145"/>
    <w:rsid w:val="001C79B6"/>
    <w:rsid w:val="001C7A43"/>
    <w:rsid w:val="001D0FA5"/>
    <w:rsid w:val="001D11A7"/>
    <w:rsid w:val="001D3060"/>
    <w:rsid w:val="001D38E9"/>
    <w:rsid w:val="001D3BFF"/>
    <w:rsid w:val="001D4DCA"/>
    <w:rsid w:val="001D4FE5"/>
    <w:rsid w:val="001D5B60"/>
    <w:rsid w:val="001D62F2"/>
    <w:rsid w:val="001D62FD"/>
    <w:rsid w:val="001D6C86"/>
    <w:rsid w:val="001D7452"/>
    <w:rsid w:val="001D74B4"/>
    <w:rsid w:val="001D7D30"/>
    <w:rsid w:val="001E0190"/>
    <w:rsid w:val="001E17FA"/>
    <w:rsid w:val="001E1D92"/>
    <w:rsid w:val="001E1EFE"/>
    <w:rsid w:val="001E25E4"/>
    <w:rsid w:val="001E294B"/>
    <w:rsid w:val="001E2B1A"/>
    <w:rsid w:val="001E3891"/>
    <w:rsid w:val="001E3B18"/>
    <w:rsid w:val="001E44A9"/>
    <w:rsid w:val="001E54F2"/>
    <w:rsid w:val="001E5A68"/>
    <w:rsid w:val="001E6C63"/>
    <w:rsid w:val="001E7C3B"/>
    <w:rsid w:val="001F0CF0"/>
    <w:rsid w:val="001F10A3"/>
    <w:rsid w:val="001F157A"/>
    <w:rsid w:val="001F1649"/>
    <w:rsid w:val="001F1AA6"/>
    <w:rsid w:val="001F1D06"/>
    <w:rsid w:val="001F1FE9"/>
    <w:rsid w:val="001F23B7"/>
    <w:rsid w:val="001F338D"/>
    <w:rsid w:val="001F359D"/>
    <w:rsid w:val="001F3D89"/>
    <w:rsid w:val="001F4265"/>
    <w:rsid w:val="001F4271"/>
    <w:rsid w:val="001F4701"/>
    <w:rsid w:val="001F51AC"/>
    <w:rsid w:val="001F53E8"/>
    <w:rsid w:val="001F70E6"/>
    <w:rsid w:val="001F7235"/>
    <w:rsid w:val="001F753F"/>
    <w:rsid w:val="001F79E8"/>
    <w:rsid w:val="0020035B"/>
    <w:rsid w:val="0020042E"/>
    <w:rsid w:val="00201C16"/>
    <w:rsid w:val="00203123"/>
    <w:rsid w:val="00203828"/>
    <w:rsid w:val="002039C4"/>
    <w:rsid w:val="00203B7B"/>
    <w:rsid w:val="00203FD5"/>
    <w:rsid w:val="00204EB3"/>
    <w:rsid w:val="00204F1A"/>
    <w:rsid w:val="0020516B"/>
    <w:rsid w:val="002066D4"/>
    <w:rsid w:val="00206D44"/>
    <w:rsid w:val="002074DC"/>
    <w:rsid w:val="00207971"/>
    <w:rsid w:val="00207A3C"/>
    <w:rsid w:val="00207C4B"/>
    <w:rsid w:val="00210409"/>
    <w:rsid w:val="002109C3"/>
    <w:rsid w:val="00210C42"/>
    <w:rsid w:val="00210CFA"/>
    <w:rsid w:val="00210CFB"/>
    <w:rsid w:val="00210F98"/>
    <w:rsid w:val="002112E2"/>
    <w:rsid w:val="00211409"/>
    <w:rsid w:val="00211471"/>
    <w:rsid w:val="00212328"/>
    <w:rsid w:val="002128AD"/>
    <w:rsid w:val="00213959"/>
    <w:rsid w:val="00213AF3"/>
    <w:rsid w:val="00213E78"/>
    <w:rsid w:val="00213E8E"/>
    <w:rsid w:val="00213EEA"/>
    <w:rsid w:val="002142DA"/>
    <w:rsid w:val="00214358"/>
    <w:rsid w:val="00214D27"/>
    <w:rsid w:val="00214ED7"/>
    <w:rsid w:val="00214F8A"/>
    <w:rsid w:val="00215365"/>
    <w:rsid w:val="0021607E"/>
    <w:rsid w:val="002162DD"/>
    <w:rsid w:val="002164FD"/>
    <w:rsid w:val="00216667"/>
    <w:rsid w:val="00216CB8"/>
    <w:rsid w:val="00217919"/>
    <w:rsid w:val="00217C37"/>
    <w:rsid w:val="00220566"/>
    <w:rsid w:val="002209EE"/>
    <w:rsid w:val="0022111C"/>
    <w:rsid w:val="00221263"/>
    <w:rsid w:val="002212A9"/>
    <w:rsid w:val="00221862"/>
    <w:rsid w:val="002220C1"/>
    <w:rsid w:val="00222259"/>
    <w:rsid w:val="0022261D"/>
    <w:rsid w:val="002226DF"/>
    <w:rsid w:val="00222BEF"/>
    <w:rsid w:val="0022340B"/>
    <w:rsid w:val="00223E31"/>
    <w:rsid w:val="00225364"/>
    <w:rsid w:val="002254CD"/>
    <w:rsid w:val="00225927"/>
    <w:rsid w:val="00225A08"/>
    <w:rsid w:val="002270EE"/>
    <w:rsid w:val="00227980"/>
    <w:rsid w:val="002301C6"/>
    <w:rsid w:val="002304A5"/>
    <w:rsid w:val="0023063C"/>
    <w:rsid w:val="002307AC"/>
    <w:rsid w:val="00231C37"/>
    <w:rsid w:val="00232193"/>
    <w:rsid w:val="00233096"/>
    <w:rsid w:val="0023342F"/>
    <w:rsid w:val="00233C8C"/>
    <w:rsid w:val="00234610"/>
    <w:rsid w:val="002346CA"/>
    <w:rsid w:val="00234B9D"/>
    <w:rsid w:val="00235C6B"/>
    <w:rsid w:val="00236320"/>
    <w:rsid w:val="00236388"/>
    <w:rsid w:val="00236415"/>
    <w:rsid w:val="0023678D"/>
    <w:rsid w:val="002379D1"/>
    <w:rsid w:val="00241222"/>
    <w:rsid w:val="0024146B"/>
    <w:rsid w:val="00241975"/>
    <w:rsid w:val="0024197A"/>
    <w:rsid w:val="00241C9B"/>
    <w:rsid w:val="002423A4"/>
    <w:rsid w:val="002425EB"/>
    <w:rsid w:val="00242858"/>
    <w:rsid w:val="00243008"/>
    <w:rsid w:val="002430AC"/>
    <w:rsid w:val="0024398A"/>
    <w:rsid w:val="00243E2E"/>
    <w:rsid w:val="00243FBA"/>
    <w:rsid w:val="00244069"/>
    <w:rsid w:val="00245470"/>
    <w:rsid w:val="00245BF8"/>
    <w:rsid w:val="00246194"/>
    <w:rsid w:val="00250068"/>
    <w:rsid w:val="0025133A"/>
    <w:rsid w:val="00251535"/>
    <w:rsid w:val="00252041"/>
    <w:rsid w:val="00253554"/>
    <w:rsid w:val="00253F3A"/>
    <w:rsid w:val="00253FB6"/>
    <w:rsid w:val="0025501E"/>
    <w:rsid w:val="00255426"/>
    <w:rsid w:val="0025703E"/>
    <w:rsid w:val="00257222"/>
    <w:rsid w:val="0025767D"/>
    <w:rsid w:val="0026018B"/>
    <w:rsid w:val="002609A2"/>
    <w:rsid w:val="002614A8"/>
    <w:rsid w:val="002619DD"/>
    <w:rsid w:val="002628EB"/>
    <w:rsid w:val="00262CCE"/>
    <w:rsid w:val="002634B0"/>
    <w:rsid w:val="002635E8"/>
    <w:rsid w:val="00263B58"/>
    <w:rsid w:val="0026421B"/>
    <w:rsid w:val="00264B5D"/>
    <w:rsid w:val="002650A8"/>
    <w:rsid w:val="00265368"/>
    <w:rsid w:val="002657C1"/>
    <w:rsid w:val="00267F42"/>
    <w:rsid w:val="002707DC"/>
    <w:rsid w:val="00270C83"/>
    <w:rsid w:val="00272606"/>
    <w:rsid w:val="0027305B"/>
    <w:rsid w:val="0027327B"/>
    <w:rsid w:val="002736D7"/>
    <w:rsid w:val="0027373D"/>
    <w:rsid w:val="00273D39"/>
    <w:rsid w:val="0027447F"/>
    <w:rsid w:val="0027479B"/>
    <w:rsid w:val="002747FD"/>
    <w:rsid w:val="002749E3"/>
    <w:rsid w:val="00274FCD"/>
    <w:rsid w:val="002763DE"/>
    <w:rsid w:val="00276750"/>
    <w:rsid w:val="0027715E"/>
    <w:rsid w:val="00277207"/>
    <w:rsid w:val="002775C2"/>
    <w:rsid w:val="002779B5"/>
    <w:rsid w:val="00280800"/>
    <w:rsid w:val="00280CF8"/>
    <w:rsid w:val="002812AF"/>
    <w:rsid w:val="00282044"/>
    <w:rsid w:val="002825E3"/>
    <w:rsid w:val="00282633"/>
    <w:rsid w:val="00282FF0"/>
    <w:rsid w:val="002833CB"/>
    <w:rsid w:val="00283642"/>
    <w:rsid w:val="00284A7B"/>
    <w:rsid w:val="00285533"/>
    <w:rsid w:val="00285CA8"/>
    <w:rsid w:val="00286D77"/>
    <w:rsid w:val="002876FF"/>
    <w:rsid w:val="0029021E"/>
    <w:rsid w:val="0029062A"/>
    <w:rsid w:val="00290EAB"/>
    <w:rsid w:val="0029123C"/>
    <w:rsid w:val="00291C3B"/>
    <w:rsid w:val="002923F7"/>
    <w:rsid w:val="00292504"/>
    <w:rsid w:val="002937FC"/>
    <w:rsid w:val="00294177"/>
    <w:rsid w:val="00295886"/>
    <w:rsid w:val="00295D58"/>
    <w:rsid w:val="00295E84"/>
    <w:rsid w:val="00295F53"/>
    <w:rsid w:val="002960B1"/>
    <w:rsid w:val="00296306"/>
    <w:rsid w:val="00297532"/>
    <w:rsid w:val="002A0095"/>
    <w:rsid w:val="002A0FAA"/>
    <w:rsid w:val="002A1762"/>
    <w:rsid w:val="002A1811"/>
    <w:rsid w:val="002A1968"/>
    <w:rsid w:val="002A1BA8"/>
    <w:rsid w:val="002A2546"/>
    <w:rsid w:val="002A2C38"/>
    <w:rsid w:val="002A48C2"/>
    <w:rsid w:val="002A50F8"/>
    <w:rsid w:val="002A52BF"/>
    <w:rsid w:val="002A5543"/>
    <w:rsid w:val="002A5650"/>
    <w:rsid w:val="002A575E"/>
    <w:rsid w:val="002A7125"/>
    <w:rsid w:val="002A728A"/>
    <w:rsid w:val="002A7D01"/>
    <w:rsid w:val="002A7D43"/>
    <w:rsid w:val="002A7E1F"/>
    <w:rsid w:val="002B0419"/>
    <w:rsid w:val="002B07A6"/>
    <w:rsid w:val="002B0A24"/>
    <w:rsid w:val="002B0B72"/>
    <w:rsid w:val="002B0D42"/>
    <w:rsid w:val="002B0E9F"/>
    <w:rsid w:val="002B1899"/>
    <w:rsid w:val="002B1D1D"/>
    <w:rsid w:val="002B31E1"/>
    <w:rsid w:val="002B32D1"/>
    <w:rsid w:val="002B4745"/>
    <w:rsid w:val="002B549B"/>
    <w:rsid w:val="002B60BA"/>
    <w:rsid w:val="002B61DC"/>
    <w:rsid w:val="002B6706"/>
    <w:rsid w:val="002B7029"/>
    <w:rsid w:val="002B714E"/>
    <w:rsid w:val="002C0B65"/>
    <w:rsid w:val="002C1724"/>
    <w:rsid w:val="002C1858"/>
    <w:rsid w:val="002C25FA"/>
    <w:rsid w:val="002C331E"/>
    <w:rsid w:val="002C3719"/>
    <w:rsid w:val="002C3EBE"/>
    <w:rsid w:val="002C4109"/>
    <w:rsid w:val="002C4132"/>
    <w:rsid w:val="002C4701"/>
    <w:rsid w:val="002C48BB"/>
    <w:rsid w:val="002C4977"/>
    <w:rsid w:val="002C6C8F"/>
    <w:rsid w:val="002C7286"/>
    <w:rsid w:val="002C7535"/>
    <w:rsid w:val="002C76FE"/>
    <w:rsid w:val="002C79E4"/>
    <w:rsid w:val="002D01D0"/>
    <w:rsid w:val="002D17A6"/>
    <w:rsid w:val="002D1CEE"/>
    <w:rsid w:val="002D2299"/>
    <w:rsid w:val="002D269E"/>
    <w:rsid w:val="002D2727"/>
    <w:rsid w:val="002D29AB"/>
    <w:rsid w:val="002D2F9E"/>
    <w:rsid w:val="002D33A5"/>
    <w:rsid w:val="002D340F"/>
    <w:rsid w:val="002D34AF"/>
    <w:rsid w:val="002D4818"/>
    <w:rsid w:val="002D4F3F"/>
    <w:rsid w:val="002D5316"/>
    <w:rsid w:val="002D57AD"/>
    <w:rsid w:val="002D5D03"/>
    <w:rsid w:val="002D5E24"/>
    <w:rsid w:val="002D604F"/>
    <w:rsid w:val="002D64B2"/>
    <w:rsid w:val="002D6C85"/>
    <w:rsid w:val="002D7CE7"/>
    <w:rsid w:val="002D7DE5"/>
    <w:rsid w:val="002E00F1"/>
    <w:rsid w:val="002E03EB"/>
    <w:rsid w:val="002E0ED5"/>
    <w:rsid w:val="002E1572"/>
    <w:rsid w:val="002E1671"/>
    <w:rsid w:val="002E1756"/>
    <w:rsid w:val="002E19E1"/>
    <w:rsid w:val="002E3777"/>
    <w:rsid w:val="002E3787"/>
    <w:rsid w:val="002E380D"/>
    <w:rsid w:val="002E3860"/>
    <w:rsid w:val="002E3ABD"/>
    <w:rsid w:val="002E3B89"/>
    <w:rsid w:val="002E3CA6"/>
    <w:rsid w:val="002E49B9"/>
    <w:rsid w:val="002E4E67"/>
    <w:rsid w:val="002E5F9F"/>
    <w:rsid w:val="002E65C7"/>
    <w:rsid w:val="002E68D9"/>
    <w:rsid w:val="002E72E1"/>
    <w:rsid w:val="002F072F"/>
    <w:rsid w:val="002F079D"/>
    <w:rsid w:val="002F0EA0"/>
    <w:rsid w:val="002F0EE4"/>
    <w:rsid w:val="002F19B8"/>
    <w:rsid w:val="002F1AB6"/>
    <w:rsid w:val="002F2D53"/>
    <w:rsid w:val="002F2DAB"/>
    <w:rsid w:val="002F3666"/>
    <w:rsid w:val="002F390E"/>
    <w:rsid w:val="002F3D2D"/>
    <w:rsid w:val="002F45BA"/>
    <w:rsid w:val="002F4FC6"/>
    <w:rsid w:val="002F5644"/>
    <w:rsid w:val="002F57A6"/>
    <w:rsid w:val="002F5F01"/>
    <w:rsid w:val="002F6971"/>
    <w:rsid w:val="002F70E3"/>
    <w:rsid w:val="002F7204"/>
    <w:rsid w:val="002F727E"/>
    <w:rsid w:val="002F78CD"/>
    <w:rsid w:val="0030014D"/>
    <w:rsid w:val="00300650"/>
    <w:rsid w:val="003006EC"/>
    <w:rsid w:val="003009A7"/>
    <w:rsid w:val="0030115F"/>
    <w:rsid w:val="00301CDF"/>
    <w:rsid w:val="0030240A"/>
    <w:rsid w:val="003035BB"/>
    <w:rsid w:val="003040EA"/>
    <w:rsid w:val="0030476C"/>
    <w:rsid w:val="00304902"/>
    <w:rsid w:val="00304C9E"/>
    <w:rsid w:val="00304E1C"/>
    <w:rsid w:val="0030527E"/>
    <w:rsid w:val="00305587"/>
    <w:rsid w:val="00305CFD"/>
    <w:rsid w:val="00305D04"/>
    <w:rsid w:val="00305ED6"/>
    <w:rsid w:val="00305F45"/>
    <w:rsid w:val="003068CB"/>
    <w:rsid w:val="00307EE9"/>
    <w:rsid w:val="00307EFB"/>
    <w:rsid w:val="00310142"/>
    <w:rsid w:val="0031097D"/>
    <w:rsid w:val="00310B69"/>
    <w:rsid w:val="003111D5"/>
    <w:rsid w:val="0031126B"/>
    <w:rsid w:val="00312469"/>
    <w:rsid w:val="00312487"/>
    <w:rsid w:val="00312908"/>
    <w:rsid w:val="00312982"/>
    <w:rsid w:val="00312997"/>
    <w:rsid w:val="00313000"/>
    <w:rsid w:val="003132E3"/>
    <w:rsid w:val="00314306"/>
    <w:rsid w:val="003145E1"/>
    <w:rsid w:val="003147EA"/>
    <w:rsid w:val="00314822"/>
    <w:rsid w:val="0031496F"/>
    <w:rsid w:val="003149D8"/>
    <w:rsid w:val="00314BC2"/>
    <w:rsid w:val="0031542F"/>
    <w:rsid w:val="003157BF"/>
    <w:rsid w:val="00316855"/>
    <w:rsid w:val="00316EF4"/>
    <w:rsid w:val="00317874"/>
    <w:rsid w:val="003178B8"/>
    <w:rsid w:val="00317CD4"/>
    <w:rsid w:val="00317CFC"/>
    <w:rsid w:val="00317F65"/>
    <w:rsid w:val="00320BCE"/>
    <w:rsid w:val="00320F21"/>
    <w:rsid w:val="0032185C"/>
    <w:rsid w:val="00321CFD"/>
    <w:rsid w:val="00321DF7"/>
    <w:rsid w:val="00321F23"/>
    <w:rsid w:val="00321FE1"/>
    <w:rsid w:val="00322322"/>
    <w:rsid w:val="00322444"/>
    <w:rsid w:val="0032265F"/>
    <w:rsid w:val="003228CA"/>
    <w:rsid w:val="00322B3A"/>
    <w:rsid w:val="00322E00"/>
    <w:rsid w:val="003230BC"/>
    <w:rsid w:val="0032438D"/>
    <w:rsid w:val="00324FB3"/>
    <w:rsid w:val="00325737"/>
    <w:rsid w:val="00326161"/>
    <w:rsid w:val="0032692C"/>
    <w:rsid w:val="00326A6E"/>
    <w:rsid w:val="003271ED"/>
    <w:rsid w:val="00327268"/>
    <w:rsid w:val="003302F7"/>
    <w:rsid w:val="00330D51"/>
    <w:rsid w:val="00331F80"/>
    <w:rsid w:val="00332B73"/>
    <w:rsid w:val="00333669"/>
    <w:rsid w:val="00333817"/>
    <w:rsid w:val="00334439"/>
    <w:rsid w:val="00334B3F"/>
    <w:rsid w:val="00334E3A"/>
    <w:rsid w:val="00335860"/>
    <w:rsid w:val="003361D6"/>
    <w:rsid w:val="00336813"/>
    <w:rsid w:val="00336A12"/>
    <w:rsid w:val="00337740"/>
    <w:rsid w:val="00337A49"/>
    <w:rsid w:val="00337CE8"/>
    <w:rsid w:val="00337F00"/>
    <w:rsid w:val="003404BD"/>
    <w:rsid w:val="0034056B"/>
    <w:rsid w:val="00340FCD"/>
    <w:rsid w:val="00341FD3"/>
    <w:rsid w:val="00342119"/>
    <w:rsid w:val="00342812"/>
    <w:rsid w:val="00343078"/>
    <w:rsid w:val="00343B18"/>
    <w:rsid w:val="00343B5A"/>
    <w:rsid w:val="00343B7F"/>
    <w:rsid w:val="00343D3B"/>
    <w:rsid w:val="00344115"/>
    <w:rsid w:val="003445BC"/>
    <w:rsid w:val="00344B42"/>
    <w:rsid w:val="00344B75"/>
    <w:rsid w:val="003459B1"/>
    <w:rsid w:val="00345BB0"/>
    <w:rsid w:val="00345D63"/>
    <w:rsid w:val="00345F10"/>
    <w:rsid w:val="00346A32"/>
    <w:rsid w:val="00346CA5"/>
    <w:rsid w:val="00346ED7"/>
    <w:rsid w:val="00347681"/>
    <w:rsid w:val="0035001B"/>
    <w:rsid w:val="00350741"/>
    <w:rsid w:val="00350997"/>
    <w:rsid w:val="00351587"/>
    <w:rsid w:val="003518BC"/>
    <w:rsid w:val="00351A79"/>
    <w:rsid w:val="00351ADA"/>
    <w:rsid w:val="00352558"/>
    <w:rsid w:val="003527D0"/>
    <w:rsid w:val="00352A7F"/>
    <w:rsid w:val="0035303B"/>
    <w:rsid w:val="00353353"/>
    <w:rsid w:val="0035352E"/>
    <w:rsid w:val="003535D8"/>
    <w:rsid w:val="003536C5"/>
    <w:rsid w:val="00353912"/>
    <w:rsid w:val="00353FF0"/>
    <w:rsid w:val="003553C8"/>
    <w:rsid w:val="00356555"/>
    <w:rsid w:val="00356AA8"/>
    <w:rsid w:val="00356DC7"/>
    <w:rsid w:val="003579FD"/>
    <w:rsid w:val="00360A1F"/>
    <w:rsid w:val="00360C57"/>
    <w:rsid w:val="003616B8"/>
    <w:rsid w:val="003618FC"/>
    <w:rsid w:val="00361ABE"/>
    <w:rsid w:val="00362520"/>
    <w:rsid w:val="00362549"/>
    <w:rsid w:val="00363FD8"/>
    <w:rsid w:val="00363FED"/>
    <w:rsid w:val="00364ABE"/>
    <w:rsid w:val="00364F11"/>
    <w:rsid w:val="00364FFA"/>
    <w:rsid w:val="003651E8"/>
    <w:rsid w:val="0036528A"/>
    <w:rsid w:val="00365675"/>
    <w:rsid w:val="003656C8"/>
    <w:rsid w:val="0036576D"/>
    <w:rsid w:val="00365C5E"/>
    <w:rsid w:val="00365CE7"/>
    <w:rsid w:val="003662E5"/>
    <w:rsid w:val="003663B1"/>
    <w:rsid w:val="003667D3"/>
    <w:rsid w:val="00366B04"/>
    <w:rsid w:val="00367532"/>
    <w:rsid w:val="00367E78"/>
    <w:rsid w:val="00370644"/>
    <w:rsid w:val="00370C3D"/>
    <w:rsid w:val="003710B9"/>
    <w:rsid w:val="003716EB"/>
    <w:rsid w:val="00371EC0"/>
    <w:rsid w:val="00372DAA"/>
    <w:rsid w:val="00372EF1"/>
    <w:rsid w:val="003743C1"/>
    <w:rsid w:val="003747D5"/>
    <w:rsid w:val="003747F8"/>
    <w:rsid w:val="00374B31"/>
    <w:rsid w:val="00375403"/>
    <w:rsid w:val="003754F2"/>
    <w:rsid w:val="003758D4"/>
    <w:rsid w:val="00375A71"/>
    <w:rsid w:val="00375F19"/>
    <w:rsid w:val="0037605E"/>
    <w:rsid w:val="00376487"/>
    <w:rsid w:val="00376AAE"/>
    <w:rsid w:val="00376D14"/>
    <w:rsid w:val="00377E59"/>
    <w:rsid w:val="00377F9A"/>
    <w:rsid w:val="00380367"/>
    <w:rsid w:val="003806F6"/>
    <w:rsid w:val="00380DA8"/>
    <w:rsid w:val="00381101"/>
    <w:rsid w:val="003811DB"/>
    <w:rsid w:val="003819F4"/>
    <w:rsid w:val="003826CA"/>
    <w:rsid w:val="00383226"/>
    <w:rsid w:val="00383BF9"/>
    <w:rsid w:val="00384FDC"/>
    <w:rsid w:val="00385F4D"/>
    <w:rsid w:val="00387809"/>
    <w:rsid w:val="00387A47"/>
    <w:rsid w:val="00387AC3"/>
    <w:rsid w:val="00387F76"/>
    <w:rsid w:val="003905B0"/>
    <w:rsid w:val="00390869"/>
    <w:rsid w:val="0039155C"/>
    <w:rsid w:val="003921C1"/>
    <w:rsid w:val="003931A1"/>
    <w:rsid w:val="00393F77"/>
    <w:rsid w:val="0039538B"/>
    <w:rsid w:val="00395E08"/>
    <w:rsid w:val="00395ED4"/>
    <w:rsid w:val="003962CF"/>
    <w:rsid w:val="003969A8"/>
    <w:rsid w:val="003969E4"/>
    <w:rsid w:val="00396DE7"/>
    <w:rsid w:val="003A0200"/>
    <w:rsid w:val="003A05E3"/>
    <w:rsid w:val="003A0D7C"/>
    <w:rsid w:val="003A18EC"/>
    <w:rsid w:val="003A1B10"/>
    <w:rsid w:val="003A1EA5"/>
    <w:rsid w:val="003A24AD"/>
    <w:rsid w:val="003A2F30"/>
    <w:rsid w:val="003A3114"/>
    <w:rsid w:val="003A360F"/>
    <w:rsid w:val="003A380B"/>
    <w:rsid w:val="003A3970"/>
    <w:rsid w:val="003A397E"/>
    <w:rsid w:val="003A407A"/>
    <w:rsid w:val="003A4723"/>
    <w:rsid w:val="003A4884"/>
    <w:rsid w:val="003A5209"/>
    <w:rsid w:val="003A5755"/>
    <w:rsid w:val="003A58B2"/>
    <w:rsid w:val="003A6BE4"/>
    <w:rsid w:val="003B0126"/>
    <w:rsid w:val="003B0211"/>
    <w:rsid w:val="003B0E98"/>
    <w:rsid w:val="003B106F"/>
    <w:rsid w:val="003B1D07"/>
    <w:rsid w:val="003B1FC2"/>
    <w:rsid w:val="003B209E"/>
    <w:rsid w:val="003B2DA0"/>
    <w:rsid w:val="003B2E3A"/>
    <w:rsid w:val="003B3C22"/>
    <w:rsid w:val="003B47BF"/>
    <w:rsid w:val="003B4D17"/>
    <w:rsid w:val="003B4F3D"/>
    <w:rsid w:val="003B5138"/>
    <w:rsid w:val="003B54CB"/>
    <w:rsid w:val="003B57DE"/>
    <w:rsid w:val="003B6335"/>
    <w:rsid w:val="003B684D"/>
    <w:rsid w:val="003B6EBE"/>
    <w:rsid w:val="003B7049"/>
    <w:rsid w:val="003B718A"/>
    <w:rsid w:val="003B71B5"/>
    <w:rsid w:val="003B759B"/>
    <w:rsid w:val="003B7E9B"/>
    <w:rsid w:val="003C0150"/>
    <w:rsid w:val="003C0990"/>
    <w:rsid w:val="003C0ECE"/>
    <w:rsid w:val="003C105F"/>
    <w:rsid w:val="003C126C"/>
    <w:rsid w:val="003C16AE"/>
    <w:rsid w:val="003C1EE9"/>
    <w:rsid w:val="003C2217"/>
    <w:rsid w:val="003C292C"/>
    <w:rsid w:val="003C2B1E"/>
    <w:rsid w:val="003C32A6"/>
    <w:rsid w:val="003C3401"/>
    <w:rsid w:val="003C3836"/>
    <w:rsid w:val="003C3B4C"/>
    <w:rsid w:val="003C4673"/>
    <w:rsid w:val="003C4981"/>
    <w:rsid w:val="003C4ED0"/>
    <w:rsid w:val="003C5218"/>
    <w:rsid w:val="003C54A4"/>
    <w:rsid w:val="003C5B83"/>
    <w:rsid w:val="003C62A9"/>
    <w:rsid w:val="003C642E"/>
    <w:rsid w:val="003C6524"/>
    <w:rsid w:val="003C6944"/>
    <w:rsid w:val="003C69A2"/>
    <w:rsid w:val="003C6E43"/>
    <w:rsid w:val="003C766E"/>
    <w:rsid w:val="003C7F4D"/>
    <w:rsid w:val="003D00C8"/>
    <w:rsid w:val="003D0682"/>
    <w:rsid w:val="003D1140"/>
    <w:rsid w:val="003D2700"/>
    <w:rsid w:val="003D31B0"/>
    <w:rsid w:val="003D3702"/>
    <w:rsid w:val="003D387A"/>
    <w:rsid w:val="003D3FF2"/>
    <w:rsid w:val="003D44F9"/>
    <w:rsid w:val="003D466D"/>
    <w:rsid w:val="003D4BD2"/>
    <w:rsid w:val="003D4C7D"/>
    <w:rsid w:val="003D506F"/>
    <w:rsid w:val="003D5807"/>
    <w:rsid w:val="003D5D92"/>
    <w:rsid w:val="003D6252"/>
    <w:rsid w:val="003D6578"/>
    <w:rsid w:val="003D6F4D"/>
    <w:rsid w:val="003D7B57"/>
    <w:rsid w:val="003D7BBE"/>
    <w:rsid w:val="003D7DCF"/>
    <w:rsid w:val="003E0366"/>
    <w:rsid w:val="003E05F6"/>
    <w:rsid w:val="003E0929"/>
    <w:rsid w:val="003E0C38"/>
    <w:rsid w:val="003E32C1"/>
    <w:rsid w:val="003E3782"/>
    <w:rsid w:val="003E42F3"/>
    <w:rsid w:val="003E5685"/>
    <w:rsid w:val="003E64F3"/>
    <w:rsid w:val="003E6C0C"/>
    <w:rsid w:val="003E6EFD"/>
    <w:rsid w:val="003E7072"/>
    <w:rsid w:val="003E72AD"/>
    <w:rsid w:val="003E73F7"/>
    <w:rsid w:val="003E7D01"/>
    <w:rsid w:val="003E7F60"/>
    <w:rsid w:val="003F1C70"/>
    <w:rsid w:val="003F1DA0"/>
    <w:rsid w:val="003F2095"/>
    <w:rsid w:val="003F20E3"/>
    <w:rsid w:val="003F2E6D"/>
    <w:rsid w:val="003F30D1"/>
    <w:rsid w:val="003F30D5"/>
    <w:rsid w:val="003F42D7"/>
    <w:rsid w:val="003F45F7"/>
    <w:rsid w:val="003F50B6"/>
    <w:rsid w:val="003F550B"/>
    <w:rsid w:val="003F594B"/>
    <w:rsid w:val="003F5CEC"/>
    <w:rsid w:val="003F69AD"/>
    <w:rsid w:val="003F69F2"/>
    <w:rsid w:val="003F6D62"/>
    <w:rsid w:val="003F7983"/>
    <w:rsid w:val="003F7A3C"/>
    <w:rsid w:val="004004DF"/>
    <w:rsid w:val="00400BD4"/>
    <w:rsid w:val="00400C4B"/>
    <w:rsid w:val="00401980"/>
    <w:rsid w:val="00401C59"/>
    <w:rsid w:val="00401CAA"/>
    <w:rsid w:val="00402525"/>
    <w:rsid w:val="00403239"/>
    <w:rsid w:val="00404946"/>
    <w:rsid w:val="00404B7D"/>
    <w:rsid w:val="00404C22"/>
    <w:rsid w:val="004055A3"/>
    <w:rsid w:val="00405BFA"/>
    <w:rsid w:val="0040633D"/>
    <w:rsid w:val="00406FCB"/>
    <w:rsid w:val="0040711E"/>
    <w:rsid w:val="004072FE"/>
    <w:rsid w:val="00407A72"/>
    <w:rsid w:val="00410052"/>
    <w:rsid w:val="004100BE"/>
    <w:rsid w:val="00410BF3"/>
    <w:rsid w:val="00410C95"/>
    <w:rsid w:val="00410DC4"/>
    <w:rsid w:val="00411B17"/>
    <w:rsid w:val="004121FD"/>
    <w:rsid w:val="00412671"/>
    <w:rsid w:val="00412BF2"/>
    <w:rsid w:val="00412DD4"/>
    <w:rsid w:val="00412FD4"/>
    <w:rsid w:val="00413384"/>
    <w:rsid w:val="0041451E"/>
    <w:rsid w:val="00414BE8"/>
    <w:rsid w:val="00414CC6"/>
    <w:rsid w:val="004158EA"/>
    <w:rsid w:val="00415C5A"/>
    <w:rsid w:val="004168F6"/>
    <w:rsid w:val="00417BBE"/>
    <w:rsid w:val="00421ADA"/>
    <w:rsid w:val="00421CB8"/>
    <w:rsid w:val="00421E68"/>
    <w:rsid w:val="00421FA9"/>
    <w:rsid w:val="0042347A"/>
    <w:rsid w:val="00423F01"/>
    <w:rsid w:val="00425177"/>
    <w:rsid w:val="004251E0"/>
    <w:rsid w:val="004252BF"/>
    <w:rsid w:val="00425517"/>
    <w:rsid w:val="00425A4C"/>
    <w:rsid w:val="00426983"/>
    <w:rsid w:val="00426B4A"/>
    <w:rsid w:val="0042765B"/>
    <w:rsid w:val="004276C7"/>
    <w:rsid w:val="004305C4"/>
    <w:rsid w:val="004306D8"/>
    <w:rsid w:val="00431070"/>
    <w:rsid w:val="0043137A"/>
    <w:rsid w:val="00431977"/>
    <w:rsid w:val="00431E2C"/>
    <w:rsid w:val="00432971"/>
    <w:rsid w:val="004335EF"/>
    <w:rsid w:val="00433A40"/>
    <w:rsid w:val="00433F19"/>
    <w:rsid w:val="00433F58"/>
    <w:rsid w:val="004350DA"/>
    <w:rsid w:val="00436270"/>
    <w:rsid w:val="004369B4"/>
    <w:rsid w:val="0043746C"/>
    <w:rsid w:val="00437D63"/>
    <w:rsid w:val="00441588"/>
    <w:rsid w:val="0044312F"/>
    <w:rsid w:val="00443241"/>
    <w:rsid w:val="00443371"/>
    <w:rsid w:val="00444533"/>
    <w:rsid w:val="004449CB"/>
    <w:rsid w:val="00444CFE"/>
    <w:rsid w:val="004473FA"/>
    <w:rsid w:val="00447832"/>
    <w:rsid w:val="00450037"/>
    <w:rsid w:val="004503A5"/>
    <w:rsid w:val="00450BD2"/>
    <w:rsid w:val="00451481"/>
    <w:rsid w:val="004514FE"/>
    <w:rsid w:val="00452395"/>
    <w:rsid w:val="0045279B"/>
    <w:rsid w:val="0045333B"/>
    <w:rsid w:val="0045394D"/>
    <w:rsid w:val="004541A2"/>
    <w:rsid w:val="00454D0D"/>
    <w:rsid w:val="004566A1"/>
    <w:rsid w:val="00456808"/>
    <w:rsid w:val="004568EB"/>
    <w:rsid w:val="00456A65"/>
    <w:rsid w:val="00456B5C"/>
    <w:rsid w:val="00457365"/>
    <w:rsid w:val="004575F8"/>
    <w:rsid w:val="004578A1"/>
    <w:rsid w:val="004606D3"/>
    <w:rsid w:val="004609B6"/>
    <w:rsid w:val="004610BD"/>
    <w:rsid w:val="00461FE8"/>
    <w:rsid w:val="004621CA"/>
    <w:rsid w:val="00462911"/>
    <w:rsid w:val="00462CDC"/>
    <w:rsid w:val="004631F5"/>
    <w:rsid w:val="00463E1E"/>
    <w:rsid w:val="004643BB"/>
    <w:rsid w:val="0046460D"/>
    <w:rsid w:val="0046483D"/>
    <w:rsid w:val="00464BF6"/>
    <w:rsid w:val="00465085"/>
    <w:rsid w:val="00465184"/>
    <w:rsid w:val="00465573"/>
    <w:rsid w:val="004655B7"/>
    <w:rsid w:val="00466858"/>
    <w:rsid w:val="004668F4"/>
    <w:rsid w:val="0046718C"/>
    <w:rsid w:val="00467B74"/>
    <w:rsid w:val="004700A0"/>
    <w:rsid w:val="004707EE"/>
    <w:rsid w:val="00471689"/>
    <w:rsid w:val="00471B94"/>
    <w:rsid w:val="004720A6"/>
    <w:rsid w:val="00472214"/>
    <w:rsid w:val="004724C8"/>
    <w:rsid w:val="004731AA"/>
    <w:rsid w:val="00473FE1"/>
    <w:rsid w:val="004748CF"/>
    <w:rsid w:val="004748DD"/>
    <w:rsid w:val="00474BE6"/>
    <w:rsid w:val="00474F02"/>
    <w:rsid w:val="004752AC"/>
    <w:rsid w:val="0047645C"/>
    <w:rsid w:val="00476678"/>
    <w:rsid w:val="00477609"/>
    <w:rsid w:val="004777F1"/>
    <w:rsid w:val="004778DB"/>
    <w:rsid w:val="00477EAF"/>
    <w:rsid w:val="00477F72"/>
    <w:rsid w:val="00480FA3"/>
    <w:rsid w:val="00481D80"/>
    <w:rsid w:val="0048324C"/>
    <w:rsid w:val="00483540"/>
    <w:rsid w:val="00483A10"/>
    <w:rsid w:val="00483E00"/>
    <w:rsid w:val="004847E2"/>
    <w:rsid w:val="00484A51"/>
    <w:rsid w:val="00484C81"/>
    <w:rsid w:val="0048537D"/>
    <w:rsid w:val="004854EC"/>
    <w:rsid w:val="00485602"/>
    <w:rsid w:val="00485DB1"/>
    <w:rsid w:val="004864FA"/>
    <w:rsid w:val="00486CD3"/>
    <w:rsid w:val="00487EBA"/>
    <w:rsid w:val="0049038B"/>
    <w:rsid w:val="00491005"/>
    <w:rsid w:val="00491343"/>
    <w:rsid w:val="0049195F"/>
    <w:rsid w:val="00492169"/>
    <w:rsid w:val="004926AF"/>
    <w:rsid w:val="0049295D"/>
    <w:rsid w:val="00492E92"/>
    <w:rsid w:val="00493081"/>
    <w:rsid w:val="00493F41"/>
    <w:rsid w:val="00494195"/>
    <w:rsid w:val="004942A6"/>
    <w:rsid w:val="004946B3"/>
    <w:rsid w:val="0049489E"/>
    <w:rsid w:val="00494AA5"/>
    <w:rsid w:val="00494F6C"/>
    <w:rsid w:val="00495DE7"/>
    <w:rsid w:val="004960AF"/>
    <w:rsid w:val="00496150"/>
    <w:rsid w:val="00496482"/>
    <w:rsid w:val="00496C1F"/>
    <w:rsid w:val="00496C9E"/>
    <w:rsid w:val="00497721"/>
    <w:rsid w:val="00497A7B"/>
    <w:rsid w:val="00497CFD"/>
    <w:rsid w:val="004A045C"/>
    <w:rsid w:val="004A13FB"/>
    <w:rsid w:val="004A33EA"/>
    <w:rsid w:val="004A35FD"/>
    <w:rsid w:val="004A4398"/>
    <w:rsid w:val="004A4F66"/>
    <w:rsid w:val="004A57DD"/>
    <w:rsid w:val="004A5CF0"/>
    <w:rsid w:val="004B05A4"/>
    <w:rsid w:val="004B0961"/>
    <w:rsid w:val="004B0BF1"/>
    <w:rsid w:val="004B0C0E"/>
    <w:rsid w:val="004B12E2"/>
    <w:rsid w:val="004B1B23"/>
    <w:rsid w:val="004B2D54"/>
    <w:rsid w:val="004B2D98"/>
    <w:rsid w:val="004B2F86"/>
    <w:rsid w:val="004B361C"/>
    <w:rsid w:val="004B36C9"/>
    <w:rsid w:val="004B4A3D"/>
    <w:rsid w:val="004B51E1"/>
    <w:rsid w:val="004B536E"/>
    <w:rsid w:val="004B54BB"/>
    <w:rsid w:val="004B5F13"/>
    <w:rsid w:val="004B6929"/>
    <w:rsid w:val="004B6C61"/>
    <w:rsid w:val="004B6EAF"/>
    <w:rsid w:val="004B7074"/>
    <w:rsid w:val="004C0062"/>
    <w:rsid w:val="004C1003"/>
    <w:rsid w:val="004C1CF3"/>
    <w:rsid w:val="004C2E9C"/>
    <w:rsid w:val="004C35B4"/>
    <w:rsid w:val="004C3F79"/>
    <w:rsid w:val="004C59C5"/>
    <w:rsid w:val="004C6567"/>
    <w:rsid w:val="004C6E7B"/>
    <w:rsid w:val="004C7164"/>
    <w:rsid w:val="004C7FB1"/>
    <w:rsid w:val="004D0393"/>
    <w:rsid w:val="004D0AE6"/>
    <w:rsid w:val="004D1052"/>
    <w:rsid w:val="004D1CD4"/>
    <w:rsid w:val="004D2264"/>
    <w:rsid w:val="004D3834"/>
    <w:rsid w:val="004D395F"/>
    <w:rsid w:val="004D43AA"/>
    <w:rsid w:val="004D52EC"/>
    <w:rsid w:val="004D5A6E"/>
    <w:rsid w:val="004D5BDD"/>
    <w:rsid w:val="004D5F33"/>
    <w:rsid w:val="004D5F49"/>
    <w:rsid w:val="004D6151"/>
    <w:rsid w:val="004D6382"/>
    <w:rsid w:val="004D6CF6"/>
    <w:rsid w:val="004D6D7F"/>
    <w:rsid w:val="004D70EE"/>
    <w:rsid w:val="004D74CC"/>
    <w:rsid w:val="004D75C3"/>
    <w:rsid w:val="004E0502"/>
    <w:rsid w:val="004E05C5"/>
    <w:rsid w:val="004E1FD5"/>
    <w:rsid w:val="004E2069"/>
    <w:rsid w:val="004E2228"/>
    <w:rsid w:val="004E26D5"/>
    <w:rsid w:val="004E2AE5"/>
    <w:rsid w:val="004E37B6"/>
    <w:rsid w:val="004E3D01"/>
    <w:rsid w:val="004E40FD"/>
    <w:rsid w:val="004E4C58"/>
    <w:rsid w:val="004E52C8"/>
    <w:rsid w:val="004E5897"/>
    <w:rsid w:val="004E5EAA"/>
    <w:rsid w:val="004E6016"/>
    <w:rsid w:val="004E643E"/>
    <w:rsid w:val="004E6A99"/>
    <w:rsid w:val="004E6C42"/>
    <w:rsid w:val="004E6F05"/>
    <w:rsid w:val="004F057A"/>
    <w:rsid w:val="004F12FA"/>
    <w:rsid w:val="004F1622"/>
    <w:rsid w:val="004F1B3B"/>
    <w:rsid w:val="004F1C2A"/>
    <w:rsid w:val="004F1E20"/>
    <w:rsid w:val="004F1F30"/>
    <w:rsid w:val="004F22FB"/>
    <w:rsid w:val="004F2AAA"/>
    <w:rsid w:val="004F2E68"/>
    <w:rsid w:val="004F3180"/>
    <w:rsid w:val="004F331E"/>
    <w:rsid w:val="004F3BB8"/>
    <w:rsid w:val="004F3EC3"/>
    <w:rsid w:val="004F472E"/>
    <w:rsid w:val="004F48E6"/>
    <w:rsid w:val="004F4BBA"/>
    <w:rsid w:val="004F4E1D"/>
    <w:rsid w:val="004F534D"/>
    <w:rsid w:val="004F535A"/>
    <w:rsid w:val="004F57DD"/>
    <w:rsid w:val="004F5E0E"/>
    <w:rsid w:val="004F5F7E"/>
    <w:rsid w:val="004F6EDC"/>
    <w:rsid w:val="004F7078"/>
    <w:rsid w:val="004F708E"/>
    <w:rsid w:val="004F77F1"/>
    <w:rsid w:val="004F7B9D"/>
    <w:rsid w:val="005000D8"/>
    <w:rsid w:val="005002DC"/>
    <w:rsid w:val="005014B6"/>
    <w:rsid w:val="005018E8"/>
    <w:rsid w:val="00501A15"/>
    <w:rsid w:val="005022BE"/>
    <w:rsid w:val="005022E5"/>
    <w:rsid w:val="00502781"/>
    <w:rsid w:val="0050330C"/>
    <w:rsid w:val="00503F4E"/>
    <w:rsid w:val="00505BC3"/>
    <w:rsid w:val="00505D79"/>
    <w:rsid w:val="00506BB4"/>
    <w:rsid w:val="00510CCB"/>
    <w:rsid w:val="0051181B"/>
    <w:rsid w:val="00511BCF"/>
    <w:rsid w:val="005124A8"/>
    <w:rsid w:val="005128A3"/>
    <w:rsid w:val="0051293E"/>
    <w:rsid w:val="00513042"/>
    <w:rsid w:val="00513207"/>
    <w:rsid w:val="005134F6"/>
    <w:rsid w:val="005135A2"/>
    <w:rsid w:val="00513A82"/>
    <w:rsid w:val="00513AE2"/>
    <w:rsid w:val="00513E3E"/>
    <w:rsid w:val="0051405D"/>
    <w:rsid w:val="00514C3C"/>
    <w:rsid w:val="00515172"/>
    <w:rsid w:val="0051565D"/>
    <w:rsid w:val="00515D1A"/>
    <w:rsid w:val="0051644A"/>
    <w:rsid w:val="00517650"/>
    <w:rsid w:val="00520212"/>
    <w:rsid w:val="005202A7"/>
    <w:rsid w:val="00520478"/>
    <w:rsid w:val="005204AE"/>
    <w:rsid w:val="00520E79"/>
    <w:rsid w:val="00521402"/>
    <w:rsid w:val="005214DE"/>
    <w:rsid w:val="00521D91"/>
    <w:rsid w:val="0052270C"/>
    <w:rsid w:val="00522A56"/>
    <w:rsid w:val="0052396A"/>
    <w:rsid w:val="00523FFF"/>
    <w:rsid w:val="0052428E"/>
    <w:rsid w:val="005243B7"/>
    <w:rsid w:val="0052443A"/>
    <w:rsid w:val="0052510D"/>
    <w:rsid w:val="005252A8"/>
    <w:rsid w:val="00525630"/>
    <w:rsid w:val="0052576B"/>
    <w:rsid w:val="00525792"/>
    <w:rsid w:val="00525793"/>
    <w:rsid w:val="00525A37"/>
    <w:rsid w:val="0052665F"/>
    <w:rsid w:val="0052673B"/>
    <w:rsid w:val="0052678D"/>
    <w:rsid w:val="00526B40"/>
    <w:rsid w:val="005279A9"/>
    <w:rsid w:val="00527EEE"/>
    <w:rsid w:val="00530285"/>
    <w:rsid w:val="0053062D"/>
    <w:rsid w:val="0053066E"/>
    <w:rsid w:val="00530676"/>
    <w:rsid w:val="005309E8"/>
    <w:rsid w:val="00530A1C"/>
    <w:rsid w:val="0053145A"/>
    <w:rsid w:val="00531A67"/>
    <w:rsid w:val="00531BAE"/>
    <w:rsid w:val="00532855"/>
    <w:rsid w:val="0053363A"/>
    <w:rsid w:val="00534781"/>
    <w:rsid w:val="00534887"/>
    <w:rsid w:val="00534D40"/>
    <w:rsid w:val="005355BF"/>
    <w:rsid w:val="005360BB"/>
    <w:rsid w:val="00537802"/>
    <w:rsid w:val="005401B1"/>
    <w:rsid w:val="005401F2"/>
    <w:rsid w:val="0054053F"/>
    <w:rsid w:val="0054119D"/>
    <w:rsid w:val="00541A9C"/>
    <w:rsid w:val="00541DB0"/>
    <w:rsid w:val="00541E13"/>
    <w:rsid w:val="005423C7"/>
    <w:rsid w:val="00542BC4"/>
    <w:rsid w:val="00543089"/>
    <w:rsid w:val="0054379E"/>
    <w:rsid w:val="00544255"/>
    <w:rsid w:val="0054426E"/>
    <w:rsid w:val="005444C3"/>
    <w:rsid w:val="00544767"/>
    <w:rsid w:val="00544828"/>
    <w:rsid w:val="00544D75"/>
    <w:rsid w:val="00544F30"/>
    <w:rsid w:val="005467F1"/>
    <w:rsid w:val="00547027"/>
    <w:rsid w:val="005472BF"/>
    <w:rsid w:val="00547C49"/>
    <w:rsid w:val="005505B0"/>
    <w:rsid w:val="00550A55"/>
    <w:rsid w:val="00550F64"/>
    <w:rsid w:val="005518CE"/>
    <w:rsid w:val="00551A09"/>
    <w:rsid w:val="00551AD7"/>
    <w:rsid w:val="00551B56"/>
    <w:rsid w:val="00551D59"/>
    <w:rsid w:val="00551DA5"/>
    <w:rsid w:val="00552820"/>
    <w:rsid w:val="00552AA8"/>
    <w:rsid w:val="00552B21"/>
    <w:rsid w:val="00553605"/>
    <w:rsid w:val="005536C6"/>
    <w:rsid w:val="0055393E"/>
    <w:rsid w:val="005544B3"/>
    <w:rsid w:val="00554628"/>
    <w:rsid w:val="005548DE"/>
    <w:rsid w:val="00554F0E"/>
    <w:rsid w:val="00555859"/>
    <w:rsid w:val="00555B94"/>
    <w:rsid w:val="00555E8B"/>
    <w:rsid w:val="00556B45"/>
    <w:rsid w:val="00556DE1"/>
    <w:rsid w:val="00557434"/>
    <w:rsid w:val="00557A97"/>
    <w:rsid w:val="0056010F"/>
    <w:rsid w:val="005606B3"/>
    <w:rsid w:val="0056096A"/>
    <w:rsid w:val="005609DA"/>
    <w:rsid w:val="005610FB"/>
    <w:rsid w:val="00561713"/>
    <w:rsid w:val="00561CCF"/>
    <w:rsid w:val="00561E9E"/>
    <w:rsid w:val="00562BDD"/>
    <w:rsid w:val="0056352B"/>
    <w:rsid w:val="00563CDE"/>
    <w:rsid w:val="00564167"/>
    <w:rsid w:val="00564615"/>
    <w:rsid w:val="00564739"/>
    <w:rsid w:val="0056479D"/>
    <w:rsid w:val="00564D58"/>
    <w:rsid w:val="00564F0E"/>
    <w:rsid w:val="00566540"/>
    <w:rsid w:val="0056679A"/>
    <w:rsid w:val="005672F4"/>
    <w:rsid w:val="00567601"/>
    <w:rsid w:val="00567764"/>
    <w:rsid w:val="00567AEE"/>
    <w:rsid w:val="00570160"/>
    <w:rsid w:val="005708C7"/>
    <w:rsid w:val="00570C57"/>
    <w:rsid w:val="00572340"/>
    <w:rsid w:val="0057295C"/>
    <w:rsid w:val="00573363"/>
    <w:rsid w:val="00573432"/>
    <w:rsid w:val="00573AC6"/>
    <w:rsid w:val="00573C79"/>
    <w:rsid w:val="00573D76"/>
    <w:rsid w:val="005747E6"/>
    <w:rsid w:val="00574CA2"/>
    <w:rsid w:val="00574D18"/>
    <w:rsid w:val="00574FB1"/>
    <w:rsid w:val="00575065"/>
    <w:rsid w:val="00575651"/>
    <w:rsid w:val="0057634F"/>
    <w:rsid w:val="005764F1"/>
    <w:rsid w:val="00576746"/>
    <w:rsid w:val="00576BC8"/>
    <w:rsid w:val="00576BD4"/>
    <w:rsid w:val="00576CD3"/>
    <w:rsid w:val="00576E48"/>
    <w:rsid w:val="00577417"/>
    <w:rsid w:val="00577945"/>
    <w:rsid w:val="0058003D"/>
    <w:rsid w:val="0058015B"/>
    <w:rsid w:val="00581268"/>
    <w:rsid w:val="005816E8"/>
    <w:rsid w:val="005818B3"/>
    <w:rsid w:val="00581987"/>
    <w:rsid w:val="00581E9D"/>
    <w:rsid w:val="00582743"/>
    <w:rsid w:val="00582817"/>
    <w:rsid w:val="00582CF2"/>
    <w:rsid w:val="00583025"/>
    <w:rsid w:val="005837A4"/>
    <w:rsid w:val="00584380"/>
    <w:rsid w:val="005845D0"/>
    <w:rsid w:val="00584E3F"/>
    <w:rsid w:val="00584F21"/>
    <w:rsid w:val="00584F67"/>
    <w:rsid w:val="005851A7"/>
    <w:rsid w:val="0058554C"/>
    <w:rsid w:val="00585BDC"/>
    <w:rsid w:val="005863EE"/>
    <w:rsid w:val="00586B76"/>
    <w:rsid w:val="00586CF0"/>
    <w:rsid w:val="005872E2"/>
    <w:rsid w:val="0058755E"/>
    <w:rsid w:val="00587B26"/>
    <w:rsid w:val="00587DF7"/>
    <w:rsid w:val="00590880"/>
    <w:rsid w:val="00590C4E"/>
    <w:rsid w:val="00591011"/>
    <w:rsid w:val="0059106B"/>
    <w:rsid w:val="005910A5"/>
    <w:rsid w:val="005912F1"/>
    <w:rsid w:val="00591A6F"/>
    <w:rsid w:val="00591D4B"/>
    <w:rsid w:val="00591EB3"/>
    <w:rsid w:val="00592177"/>
    <w:rsid w:val="005923B9"/>
    <w:rsid w:val="005934A1"/>
    <w:rsid w:val="005935BB"/>
    <w:rsid w:val="00593D9C"/>
    <w:rsid w:val="0059404E"/>
    <w:rsid w:val="00594148"/>
    <w:rsid w:val="0059474B"/>
    <w:rsid w:val="00594C7D"/>
    <w:rsid w:val="00594EAB"/>
    <w:rsid w:val="00595184"/>
    <w:rsid w:val="005952A0"/>
    <w:rsid w:val="00595AB2"/>
    <w:rsid w:val="00595C61"/>
    <w:rsid w:val="005960F4"/>
    <w:rsid w:val="005968D4"/>
    <w:rsid w:val="00596AED"/>
    <w:rsid w:val="00596E13"/>
    <w:rsid w:val="00597056"/>
    <w:rsid w:val="0059736C"/>
    <w:rsid w:val="00597F0D"/>
    <w:rsid w:val="005A0024"/>
    <w:rsid w:val="005A07D5"/>
    <w:rsid w:val="005A0C75"/>
    <w:rsid w:val="005A0CE1"/>
    <w:rsid w:val="005A13D5"/>
    <w:rsid w:val="005A1609"/>
    <w:rsid w:val="005A189C"/>
    <w:rsid w:val="005A1A92"/>
    <w:rsid w:val="005A1C84"/>
    <w:rsid w:val="005A1CB7"/>
    <w:rsid w:val="005A2998"/>
    <w:rsid w:val="005A2A19"/>
    <w:rsid w:val="005A35B9"/>
    <w:rsid w:val="005A3E3B"/>
    <w:rsid w:val="005A40A6"/>
    <w:rsid w:val="005A4E45"/>
    <w:rsid w:val="005A5740"/>
    <w:rsid w:val="005A5A89"/>
    <w:rsid w:val="005A5B0F"/>
    <w:rsid w:val="005A658E"/>
    <w:rsid w:val="005A74EF"/>
    <w:rsid w:val="005A7547"/>
    <w:rsid w:val="005A76E5"/>
    <w:rsid w:val="005A7C6C"/>
    <w:rsid w:val="005B0420"/>
    <w:rsid w:val="005B102E"/>
    <w:rsid w:val="005B1250"/>
    <w:rsid w:val="005B1781"/>
    <w:rsid w:val="005B1F4E"/>
    <w:rsid w:val="005B26B4"/>
    <w:rsid w:val="005B3280"/>
    <w:rsid w:val="005B346B"/>
    <w:rsid w:val="005B3651"/>
    <w:rsid w:val="005B3B89"/>
    <w:rsid w:val="005B3D8A"/>
    <w:rsid w:val="005B4566"/>
    <w:rsid w:val="005B641F"/>
    <w:rsid w:val="005B6D6D"/>
    <w:rsid w:val="005B702B"/>
    <w:rsid w:val="005B7A5C"/>
    <w:rsid w:val="005B7AE3"/>
    <w:rsid w:val="005C094C"/>
    <w:rsid w:val="005C09CE"/>
    <w:rsid w:val="005C2F7D"/>
    <w:rsid w:val="005C347D"/>
    <w:rsid w:val="005C387D"/>
    <w:rsid w:val="005C3C92"/>
    <w:rsid w:val="005C4001"/>
    <w:rsid w:val="005C4D88"/>
    <w:rsid w:val="005C53DC"/>
    <w:rsid w:val="005C6D01"/>
    <w:rsid w:val="005C6E9F"/>
    <w:rsid w:val="005C70C4"/>
    <w:rsid w:val="005C7598"/>
    <w:rsid w:val="005C7ADC"/>
    <w:rsid w:val="005C7C86"/>
    <w:rsid w:val="005C7FC0"/>
    <w:rsid w:val="005D0958"/>
    <w:rsid w:val="005D1301"/>
    <w:rsid w:val="005D16D5"/>
    <w:rsid w:val="005D17A7"/>
    <w:rsid w:val="005D26D9"/>
    <w:rsid w:val="005D27C1"/>
    <w:rsid w:val="005D55C7"/>
    <w:rsid w:val="005D5929"/>
    <w:rsid w:val="005D5C1C"/>
    <w:rsid w:val="005D6338"/>
    <w:rsid w:val="005D637B"/>
    <w:rsid w:val="005D6512"/>
    <w:rsid w:val="005D7645"/>
    <w:rsid w:val="005D7DAC"/>
    <w:rsid w:val="005E05DC"/>
    <w:rsid w:val="005E0B81"/>
    <w:rsid w:val="005E0DFA"/>
    <w:rsid w:val="005E1166"/>
    <w:rsid w:val="005E15DE"/>
    <w:rsid w:val="005E17C6"/>
    <w:rsid w:val="005E181B"/>
    <w:rsid w:val="005E2098"/>
    <w:rsid w:val="005E3166"/>
    <w:rsid w:val="005E31D2"/>
    <w:rsid w:val="005E32BF"/>
    <w:rsid w:val="005E3B04"/>
    <w:rsid w:val="005E3E17"/>
    <w:rsid w:val="005E3EDD"/>
    <w:rsid w:val="005E42A4"/>
    <w:rsid w:val="005E4D61"/>
    <w:rsid w:val="005E4DC3"/>
    <w:rsid w:val="005E4EE8"/>
    <w:rsid w:val="005E5697"/>
    <w:rsid w:val="005E5706"/>
    <w:rsid w:val="005E5A7B"/>
    <w:rsid w:val="005E5AA3"/>
    <w:rsid w:val="005E5C0E"/>
    <w:rsid w:val="005E5DBE"/>
    <w:rsid w:val="005E6095"/>
    <w:rsid w:val="005E65F2"/>
    <w:rsid w:val="005E65F4"/>
    <w:rsid w:val="005E7147"/>
    <w:rsid w:val="005E75F4"/>
    <w:rsid w:val="005E7FEE"/>
    <w:rsid w:val="005F052C"/>
    <w:rsid w:val="005F0798"/>
    <w:rsid w:val="005F0CB3"/>
    <w:rsid w:val="005F0CE4"/>
    <w:rsid w:val="005F1E39"/>
    <w:rsid w:val="005F258C"/>
    <w:rsid w:val="005F26B6"/>
    <w:rsid w:val="005F26F2"/>
    <w:rsid w:val="005F2A27"/>
    <w:rsid w:val="005F39CD"/>
    <w:rsid w:val="005F3CA3"/>
    <w:rsid w:val="005F5096"/>
    <w:rsid w:val="005F553C"/>
    <w:rsid w:val="005F5A04"/>
    <w:rsid w:val="005F5E8E"/>
    <w:rsid w:val="005F63DC"/>
    <w:rsid w:val="005F685C"/>
    <w:rsid w:val="005F696E"/>
    <w:rsid w:val="00600B56"/>
    <w:rsid w:val="0060100E"/>
    <w:rsid w:val="006014A3"/>
    <w:rsid w:val="00601943"/>
    <w:rsid w:val="006036DB"/>
    <w:rsid w:val="006049BF"/>
    <w:rsid w:val="00605651"/>
    <w:rsid w:val="00605AF9"/>
    <w:rsid w:val="0060683E"/>
    <w:rsid w:val="00606C97"/>
    <w:rsid w:val="00607304"/>
    <w:rsid w:val="006078B7"/>
    <w:rsid w:val="00610B5A"/>
    <w:rsid w:val="00611107"/>
    <w:rsid w:val="006118D5"/>
    <w:rsid w:val="00611D4E"/>
    <w:rsid w:val="00612407"/>
    <w:rsid w:val="006124B0"/>
    <w:rsid w:val="00613320"/>
    <w:rsid w:val="00613492"/>
    <w:rsid w:val="00613DF0"/>
    <w:rsid w:val="00613E96"/>
    <w:rsid w:val="006143AB"/>
    <w:rsid w:val="006145F9"/>
    <w:rsid w:val="0061540F"/>
    <w:rsid w:val="006157D1"/>
    <w:rsid w:val="00615E50"/>
    <w:rsid w:val="00615E9F"/>
    <w:rsid w:val="00617466"/>
    <w:rsid w:val="006176B8"/>
    <w:rsid w:val="00617A6C"/>
    <w:rsid w:val="006211AD"/>
    <w:rsid w:val="00621775"/>
    <w:rsid w:val="00621C76"/>
    <w:rsid w:val="0062219D"/>
    <w:rsid w:val="00622512"/>
    <w:rsid w:val="00623265"/>
    <w:rsid w:val="00623F41"/>
    <w:rsid w:val="00624590"/>
    <w:rsid w:val="00624BCC"/>
    <w:rsid w:val="00625C58"/>
    <w:rsid w:val="00625E2A"/>
    <w:rsid w:val="00626576"/>
    <w:rsid w:val="006273D3"/>
    <w:rsid w:val="006275D5"/>
    <w:rsid w:val="0062787E"/>
    <w:rsid w:val="00627AF9"/>
    <w:rsid w:val="00627DB3"/>
    <w:rsid w:val="00630423"/>
    <w:rsid w:val="00630F61"/>
    <w:rsid w:val="00633497"/>
    <w:rsid w:val="00633C3C"/>
    <w:rsid w:val="00633F15"/>
    <w:rsid w:val="00634200"/>
    <w:rsid w:val="006354C4"/>
    <w:rsid w:val="006355FC"/>
    <w:rsid w:val="006373F8"/>
    <w:rsid w:val="00640964"/>
    <w:rsid w:val="00640B98"/>
    <w:rsid w:val="00641494"/>
    <w:rsid w:val="00641963"/>
    <w:rsid w:val="00641B9E"/>
    <w:rsid w:val="00642254"/>
    <w:rsid w:val="00642501"/>
    <w:rsid w:val="00642BC9"/>
    <w:rsid w:val="00642EEE"/>
    <w:rsid w:val="006434CA"/>
    <w:rsid w:val="006435B1"/>
    <w:rsid w:val="00643A27"/>
    <w:rsid w:val="00643A55"/>
    <w:rsid w:val="00643AA5"/>
    <w:rsid w:val="00644606"/>
    <w:rsid w:val="00644F78"/>
    <w:rsid w:val="00645263"/>
    <w:rsid w:val="006455F7"/>
    <w:rsid w:val="00645702"/>
    <w:rsid w:val="00646FB0"/>
    <w:rsid w:val="00647DCF"/>
    <w:rsid w:val="006500DB"/>
    <w:rsid w:val="0065048E"/>
    <w:rsid w:val="0065059E"/>
    <w:rsid w:val="006526C9"/>
    <w:rsid w:val="00652EB1"/>
    <w:rsid w:val="00652FF2"/>
    <w:rsid w:val="0065315C"/>
    <w:rsid w:val="00653B26"/>
    <w:rsid w:val="0065406D"/>
    <w:rsid w:val="006540F5"/>
    <w:rsid w:val="006550ED"/>
    <w:rsid w:val="00655BEA"/>
    <w:rsid w:val="00655DED"/>
    <w:rsid w:val="00656A67"/>
    <w:rsid w:val="00657671"/>
    <w:rsid w:val="006579B7"/>
    <w:rsid w:val="006600DF"/>
    <w:rsid w:val="006608F6"/>
    <w:rsid w:val="00660B98"/>
    <w:rsid w:val="00660C82"/>
    <w:rsid w:val="0066290D"/>
    <w:rsid w:val="00662D16"/>
    <w:rsid w:val="0066348A"/>
    <w:rsid w:val="00663C1D"/>
    <w:rsid w:val="00663F9E"/>
    <w:rsid w:val="00664122"/>
    <w:rsid w:val="00664361"/>
    <w:rsid w:val="00664FC2"/>
    <w:rsid w:val="00665F2B"/>
    <w:rsid w:val="00666084"/>
    <w:rsid w:val="006666C6"/>
    <w:rsid w:val="00666850"/>
    <w:rsid w:val="006668E0"/>
    <w:rsid w:val="006669D2"/>
    <w:rsid w:val="00666BF1"/>
    <w:rsid w:val="00666D00"/>
    <w:rsid w:val="006672F9"/>
    <w:rsid w:val="006673D5"/>
    <w:rsid w:val="006674B2"/>
    <w:rsid w:val="00667744"/>
    <w:rsid w:val="00667849"/>
    <w:rsid w:val="00667F73"/>
    <w:rsid w:val="006707B2"/>
    <w:rsid w:val="0067185F"/>
    <w:rsid w:val="00671D54"/>
    <w:rsid w:val="0067209B"/>
    <w:rsid w:val="00672466"/>
    <w:rsid w:val="00673144"/>
    <w:rsid w:val="00673173"/>
    <w:rsid w:val="00673FC8"/>
    <w:rsid w:val="006747AB"/>
    <w:rsid w:val="00674846"/>
    <w:rsid w:val="00675790"/>
    <w:rsid w:val="00675D45"/>
    <w:rsid w:val="0067675C"/>
    <w:rsid w:val="00677302"/>
    <w:rsid w:val="00677494"/>
    <w:rsid w:val="006774EF"/>
    <w:rsid w:val="00680A4D"/>
    <w:rsid w:val="00680B0A"/>
    <w:rsid w:val="006816F6"/>
    <w:rsid w:val="00682C8F"/>
    <w:rsid w:val="00683AD7"/>
    <w:rsid w:val="00683F5A"/>
    <w:rsid w:val="006842CE"/>
    <w:rsid w:val="006842D8"/>
    <w:rsid w:val="0068442A"/>
    <w:rsid w:val="00684A7D"/>
    <w:rsid w:val="00684D16"/>
    <w:rsid w:val="006851D0"/>
    <w:rsid w:val="00685767"/>
    <w:rsid w:val="00685B07"/>
    <w:rsid w:val="00686039"/>
    <w:rsid w:val="006873BE"/>
    <w:rsid w:val="00687948"/>
    <w:rsid w:val="00687BFC"/>
    <w:rsid w:val="006903BB"/>
    <w:rsid w:val="00691103"/>
    <w:rsid w:val="006915F1"/>
    <w:rsid w:val="00692335"/>
    <w:rsid w:val="0069293F"/>
    <w:rsid w:val="00692A9D"/>
    <w:rsid w:val="00692D3E"/>
    <w:rsid w:val="00692DB3"/>
    <w:rsid w:val="00693073"/>
    <w:rsid w:val="0069355C"/>
    <w:rsid w:val="00693846"/>
    <w:rsid w:val="00693ADA"/>
    <w:rsid w:val="00694008"/>
    <w:rsid w:val="006941B2"/>
    <w:rsid w:val="00694299"/>
    <w:rsid w:val="006943CE"/>
    <w:rsid w:val="006945E4"/>
    <w:rsid w:val="00694E37"/>
    <w:rsid w:val="0069509B"/>
    <w:rsid w:val="006955CC"/>
    <w:rsid w:val="0069595E"/>
    <w:rsid w:val="00695992"/>
    <w:rsid w:val="006959F5"/>
    <w:rsid w:val="006961AE"/>
    <w:rsid w:val="006966BC"/>
    <w:rsid w:val="0069684D"/>
    <w:rsid w:val="00697222"/>
    <w:rsid w:val="00697323"/>
    <w:rsid w:val="006A05F7"/>
    <w:rsid w:val="006A0A59"/>
    <w:rsid w:val="006A182C"/>
    <w:rsid w:val="006A1CA8"/>
    <w:rsid w:val="006A205A"/>
    <w:rsid w:val="006A3867"/>
    <w:rsid w:val="006A3941"/>
    <w:rsid w:val="006A44EE"/>
    <w:rsid w:val="006A5544"/>
    <w:rsid w:val="006A5A38"/>
    <w:rsid w:val="006A5AEB"/>
    <w:rsid w:val="006A5D1F"/>
    <w:rsid w:val="006A72BA"/>
    <w:rsid w:val="006A74D5"/>
    <w:rsid w:val="006A7786"/>
    <w:rsid w:val="006A7B23"/>
    <w:rsid w:val="006A7CCF"/>
    <w:rsid w:val="006B1554"/>
    <w:rsid w:val="006B16BC"/>
    <w:rsid w:val="006B1C5C"/>
    <w:rsid w:val="006B294C"/>
    <w:rsid w:val="006B2A0B"/>
    <w:rsid w:val="006B37EA"/>
    <w:rsid w:val="006B3EB2"/>
    <w:rsid w:val="006B4432"/>
    <w:rsid w:val="006B44C3"/>
    <w:rsid w:val="006B4966"/>
    <w:rsid w:val="006B52E3"/>
    <w:rsid w:val="006B5515"/>
    <w:rsid w:val="006B6D95"/>
    <w:rsid w:val="006B7488"/>
    <w:rsid w:val="006B7732"/>
    <w:rsid w:val="006B7738"/>
    <w:rsid w:val="006C0425"/>
    <w:rsid w:val="006C0563"/>
    <w:rsid w:val="006C0AC2"/>
    <w:rsid w:val="006C12C8"/>
    <w:rsid w:val="006C130A"/>
    <w:rsid w:val="006C199A"/>
    <w:rsid w:val="006C2A2F"/>
    <w:rsid w:val="006C3759"/>
    <w:rsid w:val="006C45EB"/>
    <w:rsid w:val="006C4664"/>
    <w:rsid w:val="006C5068"/>
    <w:rsid w:val="006C5EF2"/>
    <w:rsid w:val="006C6279"/>
    <w:rsid w:val="006C708C"/>
    <w:rsid w:val="006C716F"/>
    <w:rsid w:val="006C71C2"/>
    <w:rsid w:val="006C7362"/>
    <w:rsid w:val="006C73AB"/>
    <w:rsid w:val="006C7A49"/>
    <w:rsid w:val="006C7C69"/>
    <w:rsid w:val="006C7F33"/>
    <w:rsid w:val="006D10D2"/>
    <w:rsid w:val="006D1518"/>
    <w:rsid w:val="006D1635"/>
    <w:rsid w:val="006D17A3"/>
    <w:rsid w:val="006D1DB9"/>
    <w:rsid w:val="006D2044"/>
    <w:rsid w:val="006D2BD2"/>
    <w:rsid w:val="006D34C8"/>
    <w:rsid w:val="006D46D0"/>
    <w:rsid w:val="006D4C90"/>
    <w:rsid w:val="006D534A"/>
    <w:rsid w:val="006D5448"/>
    <w:rsid w:val="006D5542"/>
    <w:rsid w:val="006D5695"/>
    <w:rsid w:val="006D5B35"/>
    <w:rsid w:val="006D5F73"/>
    <w:rsid w:val="006D640F"/>
    <w:rsid w:val="006D68EA"/>
    <w:rsid w:val="006D6CDE"/>
    <w:rsid w:val="006D74DF"/>
    <w:rsid w:val="006D769F"/>
    <w:rsid w:val="006E0172"/>
    <w:rsid w:val="006E01E8"/>
    <w:rsid w:val="006E051A"/>
    <w:rsid w:val="006E0CD5"/>
    <w:rsid w:val="006E0CF0"/>
    <w:rsid w:val="006E1678"/>
    <w:rsid w:val="006E16FA"/>
    <w:rsid w:val="006E1D0F"/>
    <w:rsid w:val="006E3294"/>
    <w:rsid w:val="006E35D8"/>
    <w:rsid w:val="006E4BC4"/>
    <w:rsid w:val="006E543B"/>
    <w:rsid w:val="006E59B2"/>
    <w:rsid w:val="006E681D"/>
    <w:rsid w:val="006F1BF5"/>
    <w:rsid w:val="006F29A3"/>
    <w:rsid w:val="006F2A8F"/>
    <w:rsid w:val="006F2A9B"/>
    <w:rsid w:val="006F2BD3"/>
    <w:rsid w:val="006F3289"/>
    <w:rsid w:val="006F3F2B"/>
    <w:rsid w:val="006F4159"/>
    <w:rsid w:val="006F5745"/>
    <w:rsid w:val="006F6528"/>
    <w:rsid w:val="006F703F"/>
    <w:rsid w:val="006F70E7"/>
    <w:rsid w:val="006F7329"/>
    <w:rsid w:val="006F7CE1"/>
    <w:rsid w:val="00700549"/>
    <w:rsid w:val="00701339"/>
    <w:rsid w:val="007013D4"/>
    <w:rsid w:val="00701D1D"/>
    <w:rsid w:val="0070267C"/>
    <w:rsid w:val="0070269C"/>
    <w:rsid w:val="007027B1"/>
    <w:rsid w:val="00702C4D"/>
    <w:rsid w:val="00703085"/>
    <w:rsid w:val="007032F9"/>
    <w:rsid w:val="00704002"/>
    <w:rsid w:val="00704AFC"/>
    <w:rsid w:val="00704CFC"/>
    <w:rsid w:val="00704D7E"/>
    <w:rsid w:val="00704E36"/>
    <w:rsid w:val="0070536C"/>
    <w:rsid w:val="00706B6F"/>
    <w:rsid w:val="007075BC"/>
    <w:rsid w:val="00707A0C"/>
    <w:rsid w:val="00712855"/>
    <w:rsid w:val="00713DF0"/>
    <w:rsid w:val="00714A7C"/>
    <w:rsid w:val="00714B76"/>
    <w:rsid w:val="00714C7B"/>
    <w:rsid w:val="00714FD7"/>
    <w:rsid w:val="00715158"/>
    <w:rsid w:val="0071517A"/>
    <w:rsid w:val="00715661"/>
    <w:rsid w:val="0071660C"/>
    <w:rsid w:val="0071707E"/>
    <w:rsid w:val="007172F0"/>
    <w:rsid w:val="00717A04"/>
    <w:rsid w:val="007201DC"/>
    <w:rsid w:val="00720783"/>
    <w:rsid w:val="00720C4F"/>
    <w:rsid w:val="00721FB6"/>
    <w:rsid w:val="00722203"/>
    <w:rsid w:val="00722703"/>
    <w:rsid w:val="007227B7"/>
    <w:rsid w:val="00722AF5"/>
    <w:rsid w:val="007230D6"/>
    <w:rsid w:val="00723104"/>
    <w:rsid w:val="00723997"/>
    <w:rsid w:val="00723F34"/>
    <w:rsid w:val="007241F2"/>
    <w:rsid w:val="00724CBA"/>
    <w:rsid w:val="00724FB7"/>
    <w:rsid w:val="00726059"/>
    <w:rsid w:val="0072620D"/>
    <w:rsid w:val="007264E0"/>
    <w:rsid w:val="0072658E"/>
    <w:rsid w:val="007267CA"/>
    <w:rsid w:val="007274CB"/>
    <w:rsid w:val="00727C83"/>
    <w:rsid w:val="00730F80"/>
    <w:rsid w:val="00731057"/>
    <w:rsid w:val="007313AB"/>
    <w:rsid w:val="007317D8"/>
    <w:rsid w:val="007321BE"/>
    <w:rsid w:val="007350D2"/>
    <w:rsid w:val="007356F7"/>
    <w:rsid w:val="00735996"/>
    <w:rsid w:val="00736109"/>
    <w:rsid w:val="00736732"/>
    <w:rsid w:val="00736AA5"/>
    <w:rsid w:val="00736CE2"/>
    <w:rsid w:val="007375D5"/>
    <w:rsid w:val="00740C3E"/>
    <w:rsid w:val="007413A6"/>
    <w:rsid w:val="00741F8B"/>
    <w:rsid w:val="00742107"/>
    <w:rsid w:val="00742507"/>
    <w:rsid w:val="007428B7"/>
    <w:rsid w:val="007432B9"/>
    <w:rsid w:val="00743F79"/>
    <w:rsid w:val="00744DDE"/>
    <w:rsid w:val="00746104"/>
    <w:rsid w:val="007461B3"/>
    <w:rsid w:val="0074637A"/>
    <w:rsid w:val="00746440"/>
    <w:rsid w:val="007464B5"/>
    <w:rsid w:val="00746617"/>
    <w:rsid w:val="00746825"/>
    <w:rsid w:val="00746C0D"/>
    <w:rsid w:val="007471FF"/>
    <w:rsid w:val="007478B4"/>
    <w:rsid w:val="00747A9C"/>
    <w:rsid w:val="00750824"/>
    <w:rsid w:val="00750DC6"/>
    <w:rsid w:val="0075188C"/>
    <w:rsid w:val="00752EA8"/>
    <w:rsid w:val="007533C1"/>
    <w:rsid w:val="00753B0E"/>
    <w:rsid w:val="00753E52"/>
    <w:rsid w:val="00754970"/>
    <w:rsid w:val="0075592B"/>
    <w:rsid w:val="00756263"/>
    <w:rsid w:val="00756A0B"/>
    <w:rsid w:val="007570AD"/>
    <w:rsid w:val="00757718"/>
    <w:rsid w:val="00757FA1"/>
    <w:rsid w:val="007600D5"/>
    <w:rsid w:val="00760860"/>
    <w:rsid w:val="00760891"/>
    <w:rsid w:val="00760DB0"/>
    <w:rsid w:val="0076174B"/>
    <w:rsid w:val="007629EF"/>
    <w:rsid w:val="00762A37"/>
    <w:rsid w:val="00763458"/>
    <w:rsid w:val="00763FB6"/>
    <w:rsid w:val="00764EF5"/>
    <w:rsid w:val="007651E6"/>
    <w:rsid w:val="00765829"/>
    <w:rsid w:val="007659D5"/>
    <w:rsid w:val="007660AC"/>
    <w:rsid w:val="00766B74"/>
    <w:rsid w:val="00767967"/>
    <w:rsid w:val="0077136C"/>
    <w:rsid w:val="00771728"/>
    <w:rsid w:val="0077183A"/>
    <w:rsid w:val="00771C2F"/>
    <w:rsid w:val="00772D73"/>
    <w:rsid w:val="00773651"/>
    <w:rsid w:val="00773E50"/>
    <w:rsid w:val="007742B9"/>
    <w:rsid w:val="00774A51"/>
    <w:rsid w:val="00774A99"/>
    <w:rsid w:val="007752C7"/>
    <w:rsid w:val="00775602"/>
    <w:rsid w:val="00775773"/>
    <w:rsid w:val="007767E9"/>
    <w:rsid w:val="00776BDE"/>
    <w:rsid w:val="00776CE6"/>
    <w:rsid w:val="007773C0"/>
    <w:rsid w:val="00780DEC"/>
    <w:rsid w:val="00780E92"/>
    <w:rsid w:val="0078147B"/>
    <w:rsid w:val="00781650"/>
    <w:rsid w:val="0078261C"/>
    <w:rsid w:val="007827E6"/>
    <w:rsid w:val="00782853"/>
    <w:rsid w:val="00782C87"/>
    <w:rsid w:val="0078348C"/>
    <w:rsid w:val="00783767"/>
    <w:rsid w:val="0078488B"/>
    <w:rsid w:val="00785168"/>
    <w:rsid w:val="00785763"/>
    <w:rsid w:val="00785EA0"/>
    <w:rsid w:val="00785EB1"/>
    <w:rsid w:val="00785F31"/>
    <w:rsid w:val="00786064"/>
    <w:rsid w:val="0078611F"/>
    <w:rsid w:val="00786228"/>
    <w:rsid w:val="00787010"/>
    <w:rsid w:val="00787136"/>
    <w:rsid w:val="007873E7"/>
    <w:rsid w:val="0078763D"/>
    <w:rsid w:val="007877EA"/>
    <w:rsid w:val="0079089F"/>
    <w:rsid w:val="00790B0E"/>
    <w:rsid w:val="0079127E"/>
    <w:rsid w:val="007916CD"/>
    <w:rsid w:val="007926A4"/>
    <w:rsid w:val="00792848"/>
    <w:rsid w:val="00792884"/>
    <w:rsid w:val="00792C30"/>
    <w:rsid w:val="00792C7A"/>
    <w:rsid w:val="00792E98"/>
    <w:rsid w:val="00793B19"/>
    <w:rsid w:val="0079426D"/>
    <w:rsid w:val="007943AA"/>
    <w:rsid w:val="00794BAD"/>
    <w:rsid w:val="00795C58"/>
    <w:rsid w:val="007964F3"/>
    <w:rsid w:val="007966E9"/>
    <w:rsid w:val="00796C89"/>
    <w:rsid w:val="00797283"/>
    <w:rsid w:val="00797763"/>
    <w:rsid w:val="007A02C1"/>
    <w:rsid w:val="007A06CE"/>
    <w:rsid w:val="007A1CF6"/>
    <w:rsid w:val="007A218E"/>
    <w:rsid w:val="007A288E"/>
    <w:rsid w:val="007A2C6D"/>
    <w:rsid w:val="007A3488"/>
    <w:rsid w:val="007A3800"/>
    <w:rsid w:val="007A3837"/>
    <w:rsid w:val="007A41DE"/>
    <w:rsid w:val="007A468A"/>
    <w:rsid w:val="007A497C"/>
    <w:rsid w:val="007A4B3A"/>
    <w:rsid w:val="007A595C"/>
    <w:rsid w:val="007A6399"/>
    <w:rsid w:val="007A6CFB"/>
    <w:rsid w:val="007A741A"/>
    <w:rsid w:val="007A74B1"/>
    <w:rsid w:val="007B03F3"/>
    <w:rsid w:val="007B081F"/>
    <w:rsid w:val="007B0991"/>
    <w:rsid w:val="007B0B27"/>
    <w:rsid w:val="007B0EC6"/>
    <w:rsid w:val="007B1067"/>
    <w:rsid w:val="007B119B"/>
    <w:rsid w:val="007B1264"/>
    <w:rsid w:val="007B1266"/>
    <w:rsid w:val="007B1E6A"/>
    <w:rsid w:val="007B2557"/>
    <w:rsid w:val="007B298C"/>
    <w:rsid w:val="007B2A90"/>
    <w:rsid w:val="007B3726"/>
    <w:rsid w:val="007B3799"/>
    <w:rsid w:val="007B437D"/>
    <w:rsid w:val="007B473C"/>
    <w:rsid w:val="007B5428"/>
    <w:rsid w:val="007B58C0"/>
    <w:rsid w:val="007B5D20"/>
    <w:rsid w:val="007B66D0"/>
    <w:rsid w:val="007B685C"/>
    <w:rsid w:val="007B6931"/>
    <w:rsid w:val="007B6A77"/>
    <w:rsid w:val="007B7158"/>
    <w:rsid w:val="007B7529"/>
    <w:rsid w:val="007B7A73"/>
    <w:rsid w:val="007B7A7F"/>
    <w:rsid w:val="007B7AF7"/>
    <w:rsid w:val="007B7DC0"/>
    <w:rsid w:val="007B7F3E"/>
    <w:rsid w:val="007C09EE"/>
    <w:rsid w:val="007C0C0F"/>
    <w:rsid w:val="007C103D"/>
    <w:rsid w:val="007C2332"/>
    <w:rsid w:val="007C248E"/>
    <w:rsid w:val="007C3760"/>
    <w:rsid w:val="007C397B"/>
    <w:rsid w:val="007C3A91"/>
    <w:rsid w:val="007C3E78"/>
    <w:rsid w:val="007C3F13"/>
    <w:rsid w:val="007C4AAA"/>
    <w:rsid w:val="007C5374"/>
    <w:rsid w:val="007C5622"/>
    <w:rsid w:val="007C5D23"/>
    <w:rsid w:val="007C5D8B"/>
    <w:rsid w:val="007C5D90"/>
    <w:rsid w:val="007C5FCF"/>
    <w:rsid w:val="007C66BE"/>
    <w:rsid w:val="007C6BA1"/>
    <w:rsid w:val="007C6F5B"/>
    <w:rsid w:val="007C7BE7"/>
    <w:rsid w:val="007C7E83"/>
    <w:rsid w:val="007D0437"/>
    <w:rsid w:val="007D0586"/>
    <w:rsid w:val="007D0984"/>
    <w:rsid w:val="007D0EC3"/>
    <w:rsid w:val="007D0F95"/>
    <w:rsid w:val="007D1709"/>
    <w:rsid w:val="007D256E"/>
    <w:rsid w:val="007D283C"/>
    <w:rsid w:val="007D2D4A"/>
    <w:rsid w:val="007D2D7B"/>
    <w:rsid w:val="007D3415"/>
    <w:rsid w:val="007D3EAE"/>
    <w:rsid w:val="007D3F88"/>
    <w:rsid w:val="007D5337"/>
    <w:rsid w:val="007D54FC"/>
    <w:rsid w:val="007D551A"/>
    <w:rsid w:val="007D5757"/>
    <w:rsid w:val="007D5F63"/>
    <w:rsid w:val="007D663A"/>
    <w:rsid w:val="007D6875"/>
    <w:rsid w:val="007D6F94"/>
    <w:rsid w:val="007D753E"/>
    <w:rsid w:val="007E077A"/>
    <w:rsid w:val="007E0809"/>
    <w:rsid w:val="007E12BF"/>
    <w:rsid w:val="007E1505"/>
    <w:rsid w:val="007E172A"/>
    <w:rsid w:val="007E230E"/>
    <w:rsid w:val="007E28E2"/>
    <w:rsid w:val="007E3165"/>
    <w:rsid w:val="007E3557"/>
    <w:rsid w:val="007E3CB7"/>
    <w:rsid w:val="007E4A42"/>
    <w:rsid w:val="007E4E5F"/>
    <w:rsid w:val="007E4FD6"/>
    <w:rsid w:val="007E7036"/>
    <w:rsid w:val="007E74C6"/>
    <w:rsid w:val="007E7889"/>
    <w:rsid w:val="007F08D7"/>
    <w:rsid w:val="007F0922"/>
    <w:rsid w:val="007F117B"/>
    <w:rsid w:val="007F259E"/>
    <w:rsid w:val="007F3406"/>
    <w:rsid w:val="007F3C58"/>
    <w:rsid w:val="007F4326"/>
    <w:rsid w:val="007F45C5"/>
    <w:rsid w:val="007F46B3"/>
    <w:rsid w:val="007F4815"/>
    <w:rsid w:val="007F5128"/>
    <w:rsid w:val="007F527E"/>
    <w:rsid w:val="007F59E6"/>
    <w:rsid w:val="007F5AD8"/>
    <w:rsid w:val="007F6169"/>
    <w:rsid w:val="007F6695"/>
    <w:rsid w:val="007F6A15"/>
    <w:rsid w:val="007F73D1"/>
    <w:rsid w:val="007F7A77"/>
    <w:rsid w:val="007F7A94"/>
    <w:rsid w:val="00801B9B"/>
    <w:rsid w:val="00801EC5"/>
    <w:rsid w:val="008024CA"/>
    <w:rsid w:val="00802880"/>
    <w:rsid w:val="00802AD0"/>
    <w:rsid w:val="00803EAE"/>
    <w:rsid w:val="008041A9"/>
    <w:rsid w:val="0080426D"/>
    <w:rsid w:val="008043CA"/>
    <w:rsid w:val="00805286"/>
    <w:rsid w:val="00806184"/>
    <w:rsid w:val="00806C9A"/>
    <w:rsid w:val="00806DBF"/>
    <w:rsid w:val="00807292"/>
    <w:rsid w:val="00807AD3"/>
    <w:rsid w:val="00807C5E"/>
    <w:rsid w:val="00807F4D"/>
    <w:rsid w:val="008102EF"/>
    <w:rsid w:val="008107AC"/>
    <w:rsid w:val="00810C8D"/>
    <w:rsid w:val="00810D39"/>
    <w:rsid w:val="008113FD"/>
    <w:rsid w:val="00811797"/>
    <w:rsid w:val="008124D2"/>
    <w:rsid w:val="008129F9"/>
    <w:rsid w:val="00812ACF"/>
    <w:rsid w:val="0081303E"/>
    <w:rsid w:val="00813089"/>
    <w:rsid w:val="00813553"/>
    <w:rsid w:val="00813665"/>
    <w:rsid w:val="00814139"/>
    <w:rsid w:val="0081450D"/>
    <w:rsid w:val="00814C8F"/>
    <w:rsid w:val="00815010"/>
    <w:rsid w:val="00815684"/>
    <w:rsid w:val="00815B8D"/>
    <w:rsid w:val="0081626D"/>
    <w:rsid w:val="00816A55"/>
    <w:rsid w:val="00816E69"/>
    <w:rsid w:val="008173F1"/>
    <w:rsid w:val="008177C9"/>
    <w:rsid w:val="00817D2F"/>
    <w:rsid w:val="008201F0"/>
    <w:rsid w:val="00820215"/>
    <w:rsid w:val="0082045B"/>
    <w:rsid w:val="008207DF"/>
    <w:rsid w:val="00820AAB"/>
    <w:rsid w:val="008211CC"/>
    <w:rsid w:val="00821560"/>
    <w:rsid w:val="0082179C"/>
    <w:rsid w:val="00822D6D"/>
    <w:rsid w:val="00823045"/>
    <w:rsid w:val="0082379B"/>
    <w:rsid w:val="00823D3D"/>
    <w:rsid w:val="00823F25"/>
    <w:rsid w:val="00824208"/>
    <w:rsid w:val="008243E7"/>
    <w:rsid w:val="00824841"/>
    <w:rsid w:val="00824A44"/>
    <w:rsid w:val="008252DC"/>
    <w:rsid w:val="008255BE"/>
    <w:rsid w:val="008257CB"/>
    <w:rsid w:val="008262F9"/>
    <w:rsid w:val="00826370"/>
    <w:rsid w:val="008265E2"/>
    <w:rsid w:val="008265E5"/>
    <w:rsid w:val="0082746F"/>
    <w:rsid w:val="008277CD"/>
    <w:rsid w:val="00827B80"/>
    <w:rsid w:val="00830552"/>
    <w:rsid w:val="008309F1"/>
    <w:rsid w:val="008312D4"/>
    <w:rsid w:val="008318B1"/>
    <w:rsid w:val="00831BBF"/>
    <w:rsid w:val="008321B5"/>
    <w:rsid w:val="008323C6"/>
    <w:rsid w:val="00832ACB"/>
    <w:rsid w:val="00832B8A"/>
    <w:rsid w:val="00832C16"/>
    <w:rsid w:val="00832D1A"/>
    <w:rsid w:val="008333B9"/>
    <w:rsid w:val="008335A9"/>
    <w:rsid w:val="00833F47"/>
    <w:rsid w:val="00835827"/>
    <w:rsid w:val="00836717"/>
    <w:rsid w:val="008368D1"/>
    <w:rsid w:val="00836F9B"/>
    <w:rsid w:val="0083700B"/>
    <w:rsid w:val="00837215"/>
    <w:rsid w:val="00837AEB"/>
    <w:rsid w:val="00840D8B"/>
    <w:rsid w:val="00840E3B"/>
    <w:rsid w:val="00841B02"/>
    <w:rsid w:val="00842807"/>
    <w:rsid w:val="00842B37"/>
    <w:rsid w:val="00843230"/>
    <w:rsid w:val="0084347B"/>
    <w:rsid w:val="00843E5A"/>
    <w:rsid w:val="00844959"/>
    <w:rsid w:val="00844BA8"/>
    <w:rsid w:val="0084521E"/>
    <w:rsid w:val="00845CC3"/>
    <w:rsid w:val="008462A7"/>
    <w:rsid w:val="0084701B"/>
    <w:rsid w:val="008474EF"/>
    <w:rsid w:val="008475AC"/>
    <w:rsid w:val="00847D9C"/>
    <w:rsid w:val="008503F8"/>
    <w:rsid w:val="0085065A"/>
    <w:rsid w:val="00850725"/>
    <w:rsid w:val="00850784"/>
    <w:rsid w:val="00851262"/>
    <w:rsid w:val="00852C96"/>
    <w:rsid w:val="00852E0F"/>
    <w:rsid w:val="00852E45"/>
    <w:rsid w:val="00853B5E"/>
    <w:rsid w:val="00853BAE"/>
    <w:rsid w:val="0085494A"/>
    <w:rsid w:val="00854C93"/>
    <w:rsid w:val="008553EA"/>
    <w:rsid w:val="00856E2A"/>
    <w:rsid w:val="00856E3C"/>
    <w:rsid w:val="00857F2A"/>
    <w:rsid w:val="008601BA"/>
    <w:rsid w:val="00860677"/>
    <w:rsid w:val="00860CF3"/>
    <w:rsid w:val="00861194"/>
    <w:rsid w:val="00861921"/>
    <w:rsid w:val="0086198A"/>
    <w:rsid w:val="00862752"/>
    <w:rsid w:val="0086283B"/>
    <w:rsid w:val="00862EBD"/>
    <w:rsid w:val="00862FDF"/>
    <w:rsid w:val="00864D7D"/>
    <w:rsid w:val="008660C7"/>
    <w:rsid w:val="0086611B"/>
    <w:rsid w:val="00866908"/>
    <w:rsid w:val="00866E1E"/>
    <w:rsid w:val="00867270"/>
    <w:rsid w:val="008676CF"/>
    <w:rsid w:val="00870877"/>
    <w:rsid w:val="00870D00"/>
    <w:rsid w:val="00870E5B"/>
    <w:rsid w:val="008714BF"/>
    <w:rsid w:val="00871E57"/>
    <w:rsid w:val="00872227"/>
    <w:rsid w:val="00872E69"/>
    <w:rsid w:val="00872F29"/>
    <w:rsid w:val="00873489"/>
    <w:rsid w:val="008737E9"/>
    <w:rsid w:val="00873D25"/>
    <w:rsid w:val="00873F78"/>
    <w:rsid w:val="00874590"/>
    <w:rsid w:val="00874B3A"/>
    <w:rsid w:val="00874BC8"/>
    <w:rsid w:val="00874F9C"/>
    <w:rsid w:val="008751B3"/>
    <w:rsid w:val="00875E54"/>
    <w:rsid w:val="0087607D"/>
    <w:rsid w:val="00876607"/>
    <w:rsid w:val="0087662E"/>
    <w:rsid w:val="0087670D"/>
    <w:rsid w:val="008768AE"/>
    <w:rsid w:val="00876D73"/>
    <w:rsid w:val="00876E1B"/>
    <w:rsid w:val="00876E9B"/>
    <w:rsid w:val="008771B8"/>
    <w:rsid w:val="008771FD"/>
    <w:rsid w:val="008773BF"/>
    <w:rsid w:val="00880323"/>
    <w:rsid w:val="0088149C"/>
    <w:rsid w:val="0088162B"/>
    <w:rsid w:val="00881B47"/>
    <w:rsid w:val="00881F34"/>
    <w:rsid w:val="0088219A"/>
    <w:rsid w:val="00882A17"/>
    <w:rsid w:val="00882B4C"/>
    <w:rsid w:val="00883B86"/>
    <w:rsid w:val="00884FE1"/>
    <w:rsid w:val="008853C4"/>
    <w:rsid w:val="008861DE"/>
    <w:rsid w:val="00886637"/>
    <w:rsid w:val="00886B60"/>
    <w:rsid w:val="0088770F"/>
    <w:rsid w:val="00887D58"/>
    <w:rsid w:val="0089188E"/>
    <w:rsid w:val="00891A7D"/>
    <w:rsid w:val="008922F9"/>
    <w:rsid w:val="00893A4A"/>
    <w:rsid w:val="00893D28"/>
    <w:rsid w:val="0089453A"/>
    <w:rsid w:val="00894FBE"/>
    <w:rsid w:val="0089562D"/>
    <w:rsid w:val="00895AAF"/>
    <w:rsid w:val="0089652F"/>
    <w:rsid w:val="008970D9"/>
    <w:rsid w:val="008A121E"/>
    <w:rsid w:val="008A13A4"/>
    <w:rsid w:val="008A1B21"/>
    <w:rsid w:val="008A1E9F"/>
    <w:rsid w:val="008A2129"/>
    <w:rsid w:val="008A26D2"/>
    <w:rsid w:val="008A27CC"/>
    <w:rsid w:val="008A2889"/>
    <w:rsid w:val="008A2EE1"/>
    <w:rsid w:val="008A30EB"/>
    <w:rsid w:val="008A3371"/>
    <w:rsid w:val="008A47CF"/>
    <w:rsid w:val="008A4D15"/>
    <w:rsid w:val="008A4EA5"/>
    <w:rsid w:val="008A4FB5"/>
    <w:rsid w:val="008A5188"/>
    <w:rsid w:val="008A5360"/>
    <w:rsid w:val="008A5842"/>
    <w:rsid w:val="008A5CA9"/>
    <w:rsid w:val="008A612C"/>
    <w:rsid w:val="008A6445"/>
    <w:rsid w:val="008A6B1F"/>
    <w:rsid w:val="008A755A"/>
    <w:rsid w:val="008A77C2"/>
    <w:rsid w:val="008A78B3"/>
    <w:rsid w:val="008B1242"/>
    <w:rsid w:val="008B170A"/>
    <w:rsid w:val="008B1EBF"/>
    <w:rsid w:val="008B2613"/>
    <w:rsid w:val="008B2B61"/>
    <w:rsid w:val="008B32F0"/>
    <w:rsid w:val="008B352B"/>
    <w:rsid w:val="008B5286"/>
    <w:rsid w:val="008B5AEC"/>
    <w:rsid w:val="008B63FC"/>
    <w:rsid w:val="008B64F7"/>
    <w:rsid w:val="008B7627"/>
    <w:rsid w:val="008B76C4"/>
    <w:rsid w:val="008B76E6"/>
    <w:rsid w:val="008B7A30"/>
    <w:rsid w:val="008B7A91"/>
    <w:rsid w:val="008B7CB2"/>
    <w:rsid w:val="008C0398"/>
    <w:rsid w:val="008C0B59"/>
    <w:rsid w:val="008C0C14"/>
    <w:rsid w:val="008C202F"/>
    <w:rsid w:val="008C2261"/>
    <w:rsid w:val="008C3746"/>
    <w:rsid w:val="008C3A91"/>
    <w:rsid w:val="008C3BD5"/>
    <w:rsid w:val="008C3D2A"/>
    <w:rsid w:val="008C500A"/>
    <w:rsid w:val="008C546C"/>
    <w:rsid w:val="008C6047"/>
    <w:rsid w:val="008C659B"/>
    <w:rsid w:val="008C68A9"/>
    <w:rsid w:val="008C696F"/>
    <w:rsid w:val="008C7104"/>
    <w:rsid w:val="008D01B9"/>
    <w:rsid w:val="008D047D"/>
    <w:rsid w:val="008D058A"/>
    <w:rsid w:val="008D0E61"/>
    <w:rsid w:val="008D174E"/>
    <w:rsid w:val="008D1878"/>
    <w:rsid w:val="008D2628"/>
    <w:rsid w:val="008D2C06"/>
    <w:rsid w:val="008D3A21"/>
    <w:rsid w:val="008D3ADD"/>
    <w:rsid w:val="008D4036"/>
    <w:rsid w:val="008D4A74"/>
    <w:rsid w:val="008D4A79"/>
    <w:rsid w:val="008D52AE"/>
    <w:rsid w:val="008D5681"/>
    <w:rsid w:val="008D64F8"/>
    <w:rsid w:val="008D65A4"/>
    <w:rsid w:val="008D6B07"/>
    <w:rsid w:val="008D767D"/>
    <w:rsid w:val="008D79A4"/>
    <w:rsid w:val="008E0189"/>
    <w:rsid w:val="008E0D94"/>
    <w:rsid w:val="008E10FB"/>
    <w:rsid w:val="008E16DA"/>
    <w:rsid w:val="008E1A92"/>
    <w:rsid w:val="008E23FF"/>
    <w:rsid w:val="008E2919"/>
    <w:rsid w:val="008E30CE"/>
    <w:rsid w:val="008E3759"/>
    <w:rsid w:val="008E38DC"/>
    <w:rsid w:val="008E3ACF"/>
    <w:rsid w:val="008E3FB6"/>
    <w:rsid w:val="008E44E1"/>
    <w:rsid w:val="008E4C4B"/>
    <w:rsid w:val="008E528A"/>
    <w:rsid w:val="008E5488"/>
    <w:rsid w:val="008E5719"/>
    <w:rsid w:val="008E5AAE"/>
    <w:rsid w:val="008E5D0E"/>
    <w:rsid w:val="008E6C1A"/>
    <w:rsid w:val="008E6CCF"/>
    <w:rsid w:val="008E76E8"/>
    <w:rsid w:val="008E79E0"/>
    <w:rsid w:val="008E7DBB"/>
    <w:rsid w:val="008E7EEE"/>
    <w:rsid w:val="008F0E8B"/>
    <w:rsid w:val="008F1189"/>
    <w:rsid w:val="008F139D"/>
    <w:rsid w:val="008F13D0"/>
    <w:rsid w:val="008F210B"/>
    <w:rsid w:val="008F23EA"/>
    <w:rsid w:val="008F2853"/>
    <w:rsid w:val="008F2956"/>
    <w:rsid w:val="008F2DE8"/>
    <w:rsid w:val="008F3303"/>
    <w:rsid w:val="008F3A77"/>
    <w:rsid w:val="008F4FE5"/>
    <w:rsid w:val="008F56DA"/>
    <w:rsid w:val="008F5CC9"/>
    <w:rsid w:val="008F6679"/>
    <w:rsid w:val="008F6993"/>
    <w:rsid w:val="008F6BEE"/>
    <w:rsid w:val="008F6D51"/>
    <w:rsid w:val="008F7C3D"/>
    <w:rsid w:val="00900413"/>
    <w:rsid w:val="00901643"/>
    <w:rsid w:val="0090286C"/>
    <w:rsid w:val="00903303"/>
    <w:rsid w:val="00903608"/>
    <w:rsid w:val="00903A0B"/>
    <w:rsid w:val="00903CE6"/>
    <w:rsid w:val="00903D86"/>
    <w:rsid w:val="0090403E"/>
    <w:rsid w:val="0090463A"/>
    <w:rsid w:val="00904693"/>
    <w:rsid w:val="00905626"/>
    <w:rsid w:val="009058FE"/>
    <w:rsid w:val="00905A0C"/>
    <w:rsid w:val="00906248"/>
    <w:rsid w:val="00906826"/>
    <w:rsid w:val="009068A1"/>
    <w:rsid w:val="00907356"/>
    <w:rsid w:val="009101A4"/>
    <w:rsid w:val="00910A5D"/>
    <w:rsid w:val="00910AF8"/>
    <w:rsid w:val="00910B97"/>
    <w:rsid w:val="00910BDA"/>
    <w:rsid w:val="00910FF1"/>
    <w:rsid w:val="0091108D"/>
    <w:rsid w:val="00911190"/>
    <w:rsid w:val="00911AA2"/>
    <w:rsid w:val="009121CE"/>
    <w:rsid w:val="00912561"/>
    <w:rsid w:val="0091341F"/>
    <w:rsid w:val="00913797"/>
    <w:rsid w:val="009137F7"/>
    <w:rsid w:val="00913F44"/>
    <w:rsid w:val="0091489B"/>
    <w:rsid w:val="009148AF"/>
    <w:rsid w:val="00915617"/>
    <w:rsid w:val="00915E7E"/>
    <w:rsid w:val="00916173"/>
    <w:rsid w:val="00916225"/>
    <w:rsid w:val="0091682C"/>
    <w:rsid w:val="00916E14"/>
    <w:rsid w:val="009172A9"/>
    <w:rsid w:val="00917BF9"/>
    <w:rsid w:val="00917E58"/>
    <w:rsid w:val="00917E8D"/>
    <w:rsid w:val="00920053"/>
    <w:rsid w:val="00920AB9"/>
    <w:rsid w:val="00920AEF"/>
    <w:rsid w:val="00920BED"/>
    <w:rsid w:val="0092153F"/>
    <w:rsid w:val="009216D1"/>
    <w:rsid w:val="00921829"/>
    <w:rsid w:val="0092229E"/>
    <w:rsid w:val="00922459"/>
    <w:rsid w:val="009224EF"/>
    <w:rsid w:val="009229E3"/>
    <w:rsid w:val="00923041"/>
    <w:rsid w:val="00923172"/>
    <w:rsid w:val="0092421D"/>
    <w:rsid w:val="00924DBB"/>
    <w:rsid w:val="00925509"/>
    <w:rsid w:val="009259AE"/>
    <w:rsid w:val="00925D2A"/>
    <w:rsid w:val="00925F9A"/>
    <w:rsid w:val="00925FBA"/>
    <w:rsid w:val="00926115"/>
    <w:rsid w:val="00926605"/>
    <w:rsid w:val="00926ACB"/>
    <w:rsid w:val="00926C32"/>
    <w:rsid w:val="00927197"/>
    <w:rsid w:val="00927A5D"/>
    <w:rsid w:val="0093023C"/>
    <w:rsid w:val="00930B6F"/>
    <w:rsid w:val="009322C5"/>
    <w:rsid w:val="009329BD"/>
    <w:rsid w:val="00932DFF"/>
    <w:rsid w:val="00933339"/>
    <w:rsid w:val="00934C61"/>
    <w:rsid w:val="00934D27"/>
    <w:rsid w:val="00936088"/>
    <w:rsid w:val="009369C1"/>
    <w:rsid w:val="0093749A"/>
    <w:rsid w:val="00937A11"/>
    <w:rsid w:val="00937C19"/>
    <w:rsid w:val="00937D4C"/>
    <w:rsid w:val="0094010D"/>
    <w:rsid w:val="00940642"/>
    <w:rsid w:val="009413F0"/>
    <w:rsid w:val="00941526"/>
    <w:rsid w:val="009418CE"/>
    <w:rsid w:val="00941A72"/>
    <w:rsid w:val="00941B8E"/>
    <w:rsid w:val="00941B9D"/>
    <w:rsid w:val="00942006"/>
    <w:rsid w:val="00942711"/>
    <w:rsid w:val="00942AD0"/>
    <w:rsid w:val="00943A25"/>
    <w:rsid w:val="00943CFF"/>
    <w:rsid w:val="00943E02"/>
    <w:rsid w:val="009441F0"/>
    <w:rsid w:val="00944664"/>
    <w:rsid w:val="0094474E"/>
    <w:rsid w:val="0094491D"/>
    <w:rsid w:val="00944B74"/>
    <w:rsid w:val="00945B21"/>
    <w:rsid w:val="0094691D"/>
    <w:rsid w:val="00946B1E"/>
    <w:rsid w:val="00947013"/>
    <w:rsid w:val="0094716F"/>
    <w:rsid w:val="00947423"/>
    <w:rsid w:val="00950647"/>
    <w:rsid w:val="0095150F"/>
    <w:rsid w:val="009516B5"/>
    <w:rsid w:val="00951881"/>
    <w:rsid w:val="00951A72"/>
    <w:rsid w:val="00952368"/>
    <w:rsid w:val="0095253A"/>
    <w:rsid w:val="00952664"/>
    <w:rsid w:val="009528EE"/>
    <w:rsid w:val="00952D0F"/>
    <w:rsid w:val="00953335"/>
    <w:rsid w:val="00953840"/>
    <w:rsid w:val="009539B6"/>
    <w:rsid w:val="00954EF1"/>
    <w:rsid w:val="0095567A"/>
    <w:rsid w:val="00955898"/>
    <w:rsid w:val="009560DC"/>
    <w:rsid w:val="00956506"/>
    <w:rsid w:val="009566ED"/>
    <w:rsid w:val="00956EAB"/>
    <w:rsid w:val="00957E8B"/>
    <w:rsid w:val="00957F33"/>
    <w:rsid w:val="00960852"/>
    <w:rsid w:val="00960D07"/>
    <w:rsid w:val="00960D2B"/>
    <w:rsid w:val="00960DBD"/>
    <w:rsid w:val="00960EB3"/>
    <w:rsid w:val="00961074"/>
    <w:rsid w:val="00961677"/>
    <w:rsid w:val="00961FC8"/>
    <w:rsid w:val="00962654"/>
    <w:rsid w:val="009634D9"/>
    <w:rsid w:val="00963889"/>
    <w:rsid w:val="00963E5F"/>
    <w:rsid w:val="009654C8"/>
    <w:rsid w:val="00965630"/>
    <w:rsid w:val="00965F0F"/>
    <w:rsid w:val="00966671"/>
    <w:rsid w:val="00966B97"/>
    <w:rsid w:val="00966CB4"/>
    <w:rsid w:val="009670EE"/>
    <w:rsid w:val="009671D3"/>
    <w:rsid w:val="00971824"/>
    <w:rsid w:val="009729FD"/>
    <w:rsid w:val="00973773"/>
    <w:rsid w:val="00973C9E"/>
    <w:rsid w:val="00975C73"/>
    <w:rsid w:val="009763BC"/>
    <w:rsid w:val="009766D1"/>
    <w:rsid w:val="009771F9"/>
    <w:rsid w:val="009778B3"/>
    <w:rsid w:val="00977C87"/>
    <w:rsid w:val="009809B1"/>
    <w:rsid w:val="00981CC4"/>
    <w:rsid w:val="00982E9E"/>
    <w:rsid w:val="0098306D"/>
    <w:rsid w:val="00983946"/>
    <w:rsid w:val="00984769"/>
    <w:rsid w:val="00984775"/>
    <w:rsid w:val="009847CA"/>
    <w:rsid w:val="0098497B"/>
    <w:rsid w:val="00984A69"/>
    <w:rsid w:val="00985889"/>
    <w:rsid w:val="0098615D"/>
    <w:rsid w:val="0098621F"/>
    <w:rsid w:val="0098644C"/>
    <w:rsid w:val="009870CA"/>
    <w:rsid w:val="009873AC"/>
    <w:rsid w:val="00990300"/>
    <w:rsid w:val="0099034F"/>
    <w:rsid w:val="00990B90"/>
    <w:rsid w:val="00990EB9"/>
    <w:rsid w:val="00991308"/>
    <w:rsid w:val="009919D0"/>
    <w:rsid w:val="00991A79"/>
    <w:rsid w:val="0099292C"/>
    <w:rsid w:val="00992CFB"/>
    <w:rsid w:val="009933BA"/>
    <w:rsid w:val="00993786"/>
    <w:rsid w:val="00993AE9"/>
    <w:rsid w:val="00994147"/>
    <w:rsid w:val="009944D4"/>
    <w:rsid w:val="0099500F"/>
    <w:rsid w:val="009956DA"/>
    <w:rsid w:val="00995C44"/>
    <w:rsid w:val="00995C8B"/>
    <w:rsid w:val="009970AF"/>
    <w:rsid w:val="009976DC"/>
    <w:rsid w:val="0099781B"/>
    <w:rsid w:val="00997CDD"/>
    <w:rsid w:val="00997D4C"/>
    <w:rsid w:val="009A00E7"/>
    <w:rsid w:val="009A0C7F"/>
    <w:rsid w:val="009A23DE"/>
    <w:rsid w:val="009A446C"/>
    <w:rsid w:val="009A44F2"/>
    <w:rsid w:val="009A50EA"/>
    <w:rsid w:val="009A52B3"/>
    <w:rsid w:val="009A55D2"/>
    <w:rsid w:val="009A578E"/>
    <w:rsid w:val="009A5A40"/>
    <w:rsid w:val="009A6581"/>
    <w:rsid w:val="009A6598"/>
    <w:rsid w:val="009A6754"/>
    <w:rsid w:val="009A67F4"/>
    <w:rsid w:val="009A73B5"/>
    <w:rsid w:val="009A7740"/>
    <w:rsid w:val="009A7DA4"/>
    <w:rsid w:val="009B033D"/>
    <w:rsid w:val="009B04E2"/>
    <w:rsid w:val="009B06CA"/>
    <w:rsid w:val="009B0AEB"/>
    <w:rsid w:val="009B0C40"/>
    <w:rsid w:val="009B11D7"/>
    <w:rsid w:val="009B1669"/>
    <w:rsid w:val="009B263F"/>
    <w:rsid w:val="009B264D"/>
    <w:rsid w:val="009B289E"/>
    <w:rsid w:val="009B2D03"/>
    <w:rsid w:val="009B3722"/>
    <w:rsid w:val="009B3DB4"/>
    <w:rsid w:val="009B4036"/>
    <w:rsid w:val="009B4320"/>
    <w:rsid w:val="009B4AA0"/>
    <w:rsid w:val="009B51A0"/>
    <w:rsid w:val="009B53FB"/>
    <w:rsid w:val="009B5E50"/>
    <w:rsid w:val="009B6194"/>
    <w:rsid w:val="009B62DE"/>
    <w:rsid w:val="009B66A3"/>
    <w:rsid w:val="009B67DF"/>
    <w:rsid w:val="009B6B21"/>
    <w:rsid w:val="009B6CD0"/>
    <w:rsid w:val="009B7888"/>
    <w:rsid w:val="009C0348"/>
    <w:rsid w:val="009C04C9"/>
    <w:rsid w:val="009C15B6"/>
    <w:rsid w:val="009C17E8"/>
    <w:rsid w:val="009C1A73"/>
    <w:rsid w:val="009C1F10"/>
    <w:rsid w:val="009C2700"/>
    <w:rsid w:val="009C3075"/>
    <w:rsid w:val="009C3E02"/>
    <w:rsid w:val="009C491D"/>
    <w:rsid w:val="009C4DFA"/>
    <w:rsid w:val="009C524D"/>
    <w:rsid w:val="009C56D4"/>
    <w:rsid w:val="009C740A"/>
    <w:rsid w:val="009C7BF5"/>
    <w:rsid w:val="009C7C8E"/>
    <w:rsid w:val="009C7D49"/>
    <w:rsid w:val="009D097A"/>
    <w:rsid w:val="009D101E"/>
    <w:rsid w:val="009D1817"/>
    <w:rsid w:val="009D1A39"/>
    <w:rsid w:val="009D2345"/>
    <w:rsid w:val="009D2558"/>
    <w:rsid w:val="009D25E9"/>
    <w:rsid w:val="009D29A9"/>
    <w:rsid w:val="009D2F45"/>
    <w:rsid w:val="009D30B6"/>
    <w:rsid w:val="009D31E5"/>
    <w:rsid w:val="009D578B"/>
    <w:rsid w:val="009D5837"/>
    <w:rsid w:val="009D5CF3"/>
    <w:rsid w:val="009D631F"/>
    <w:rsid w:val="009D685A"/>
    <w:rsid w:val="009D68AF"/>
    <w:rsid w:val="009D7B51"/>
    <w:rsid w:val="009D7EE8"/>
    <w:rsid w:val="009E06CF"/>
    <w:rsid w:val="009E0E77"/>
    <w:rsid w:val="009E0F66"/>
    <w:rsid w:val="009E14DD"/>
    <w:rsid w:val="009E1FAB"/>
    <w:rsid w:val="009E241C"/>
    <w:rsid w:val="009E4ACD"/>
    <w:rsid w:val="009E512D"/>
    <w:rsid w:val="009E5B1E"/>
    <w:rsid w:val="009E5EB9"/>
    <w:rsid w:val="009E6878"/>
    <w:rsid w:val="009E6958"/>
    <w:rsid w:val="009E6B52"/>
    <w:rsid w:val="009E71B2"/>
    <w:rsid w:val="009E74CF"/>
    <w:rsid w:val="009F01F6"/>
    <w:rsid w:val="009F0257"/>
    <w:rsid w:val="009F06B4"/>
    <w:rsid w:val="009F0D98"/>
    <w:rsid w:val="009F0E10"/>
    <w:rsid w:val="009F19EA"/>
    <w:rsid w:val="009F24EA"/>
    <w:rsid w:val="009F3030"/>
    <w:rsid w:val="009F3211"/>
    <w:rsid w:val="009F3ABC"/>
    <w:rsid w:val="009F3D29"/>
    <w:rsid w:val="009F3FF4"/>
    <w:rsid w:val="009F5AA4"/>
    <w:rsid w:val="009F601A"/>
    <w:rsid w:val="009F6625"/>
    <w:rsid w:val="009F67ED"/>
    <w:rsid w:val="009F6C4A"/>
    <w:rsid w:val="009F6D25"/>
    <w:rsid w:val="009F6EE4"/>
    <w:rsid w:val="009F72A1"/>
    <w:rsid w:val="009F7387"/>
    <w:rsid w:val="009F7AE7"/>
    <w:rsid w:val="009F7DFF"/>
    <w:rsid w:val="00A000DB"/>
    <w:rsid w:val="00A01455"/>
    <w:rsid w:val="00A017BD"/>
    <w:rsid w:val="00A0458B"/>
    <w:rsid w:val="00A04FEB"/>
    <w:rsid w:val="00A0560D"/>
    <w:rsid w:val="00A056FA"/>
    <w:rsid w:val="00A0615B"/>
    <w:rsid w:val="00A068E5"/>
    <w:rsid w:val="00A07470"/>
    <w:rsid w:val="00A07D3F"/>
    <w:rsid w:val="00A10D30"/>
    <w:rsid w:val="00A11147"/>
    <w:rsid w:val="00A113DD"/>
    <w:rsid w:val="00A118F7"/>
    <w:rsid w:val="00A11EB1"/>
    <w:rsid w:val="00A1214E"/>
    <w:rsid w:val="00A12E6B"/>
    <w:rsid w:val="00A14D78"/>
    <w:rsid w:val="00A15202"/>
    <w:rsid w:val="00A1638E"/>
    <w:rsid w:val="00A16444"/>
    <w:rsid w:val="00A17464"/>
    <w:rsid w:val="00A20F35"/>
    <w:rsid w:val="00A216DE"/>
    <w:rsid w:val="00A230D7"/>
    <w:rsid w:val="00A231F4"/>
    <w:rsid w:val="00A232B5"/>
    <w:rsid w:val="00A23344"/>
    <w:rsid w:val="00A239A3"/>
    <w:rsid w:val="00A242E2"/>
    <w:rsid w:val="00A24531"/>
    <w:rsid w:val="00A24587"/>
    <w:rsid w:val="00A2501C"/>
    <w:rsid w:val="00A25D9B"/>
    <w:rsid w:val="00A264CA"/>
    <w:rsid w:val="00A27066"/>
    <w:rsid w:val="00A2719A"/>
    <w:rsid w:val="00A27441"/>
    <w:rsid w:val="00A2764A"/>
    <w:rsid w:val="00A27A45"/>
    <w:rsid w:val="00A3055E"/>
    <w:rsid w:val="00A30652"/>
    <w:rsid w:val="00A30EC2"/>
    <w:rsid w:val="00A31093"/>
    <w:rsid w:val="00A31762"/>
    <w:rsid w:val="00A31895"/>
    <w:rsid w:val="00A32C5A"/>
    <w:rsid w:val="00A32D1A"/>
    <w:rsid w:val="00A341D7"/>
    <w:rsid w:val="00A35111"/>
    <w:rsid w:val="00A351B9"/>
    <w:rsid w:val="00A363B1"/>
    <w:rsid w:val="00A3677A"/>
    <w:rsid w:val="00A3691B"/>
    <w:rsid w:val="00A36A64"/>
    <w:rsid w:val="00A3708E"/>
    <w:rsid w:val="00A37D5D"/>
    <w:rsid w:val="00A37FDA"/>
    <w:rsid w:val="00A40836"/>
    <w:rsid w:val="00A41514"/>
    <w:rsid w:val="00A41C55"/>
    <w:rsid w:val="00A428BB"/>
    <w:rsid w:val="00A42A06"/>
    <w:rsid w:val="00A42FAF"/>
    <w:rsid w:val="00A42FD0"/>
    <w:rsid w:val="00A43033"/>
    <w:rsid w:val="00A4355B"/>
    <w:rsid w:val="00A44223"/>
    <w:rsid w:val="00A44262"/>
    <w:rsid w:val="00A445F3"/>
    <w:rsid w:val="00A446DE"/>
    <w:rsid w:val="00A447AF"/>
    <w:rsid w:val="00A45F43"/>
    <w:rsid w:val="00A4631D"/>
    <w:rsid w:val="00A46B59"/>
    <w:rsid w:val="00A4731C"/>
    <w:rsid w:val="00A47741"/>
    <w:rsid w:val="00A50BB7"/>
    <w:rsid w:val="00A50E2A"/>
    <w:rsid w:val="00A50E4F"/>
    <w:rsid w:val="00A5105C"/>
    <w:rsid w:val="00A512B2"/>
    <w:rsid w:val="00A518AE"/>
    <w:rsid w:val="00A52889"/>
    <w:rsid w:val="00A52F1A"/>
    <w:rsid w:val="00A530D9"/>
    <w:rsid w:val="00A53338"/>
    <w:rsid w:val="00A542B1"/>
    <w:rsid w:val="00A5441A"/>
    <w:rsid w:val="00A55146"/>
    <w:rsid w:val="00A551B3"/>
    <w:rsid w:val="00A556CC"/>
    <w:rsid w:val="00A559AA"/>
    <w:rsid w:val="00A55D0F"/>
    <w:rsid w:val="00A55FBA"/>
    <w:rsid w:val="00A5606D"/>
    <w:rsid w:val="00A564BF"/>
    <w:rsid w:val="00A5687C"/>
    <w:rsid w:val="00A56969"/>
    <w:rsid w:val="00A57516"/>
    <w:rsid w:val="00A5794B"/>
    <w:rsid w:val="00A6060B"/>
    <w:rsid w:val="00A6095F"/>
    <w:rsid w:val="00A60AA5"/>
    <w:rsid w:val="00A60B06"/>
    <w:rsid w:val="00A60B1A"/>
    <w:rsid w:val="00A60FE5"/>
    <w:rsid w:val="00A6103C"/>
    <w:rsid w:val="00A61C29"/>
    <w:rsid w:val="00A61CC8"/>
    <w:rsid w:val="00A637F2"/>
    <w:rsid w:val="00A63E35"/>
    <w:rsid w:val="00A646BE"/>
    <w:rsid w:val="00A64799"/>
    <w:rsid w:val="00A648F4"/>
    <w:rsid w:val="00A6498A"/>
    <w:rsid w:val="00A64E49"/>
    <w:rsid w:val="00A65C9B"/>
    <w:rsid w:val="00A65D65"/>
    <w:rsid w:val="00A66FCC"/>
    <w:rsid w:val="00A6724C"/>
    <w:rsid w:val="00A674D5"/>
    <w:rsid w:val="00A675C0"/>
    <w:rsid w:val="00A67CA9"/>
    <w:rsid w:val="00A704C8"/>
    <w:rsid w:val="00A70C8F"/>
    <w:rsid w:val="00A71B22"/>
    <w:rsid w:val="00A71C51"/>
    <w:rsid w:val="00A7206F"/>
    <w:rsid w:val="00A722D7"/>
    <w:rsid w:val="00A72318"/>
    <w:rsid w:val="00A7276A"/>
    <w:rsid w:val="00A72DAC"/>
    <w:rsid w:val="00A72DFB"/>
    <w:rsid w:val="00A73250"/>
    <w:rsid w:val="00A734BF"/>
    <w:rsid w:val="00A73649"/>
    <w:rsid w:val="00A73CE2"/>
    <w:rsid w:val="00A73F37"/>
    <w:rsid w:val="00A742FC"/>
    <w:rsid w:val="00A753E5"/>
    <w:rsid w:val="00A75424"/>
    <w:rsid w:val="00A75793"/>
    <w:rsid w:val="00A75FFF"/>
    <w:rsid w:val="00A761EF"/>
    <w:rsid w:val="00A76C56"/>
    <w:rsid w:val="00A776BB"/>
    <w:rsid w:val="00A8062A"/>
    <w:rsid w:val="00A80A3C"/>
    <w:rsid w:val="00A80B82"/>
    <w:rsid w:val="00A81458"/>
    <w:rsid w:val="00A81499"/>
    <w:rsid w:val="00A81AC2"/>
    <w:rsid w:val="00A81B85"/>
    <w:rsid w:val="00A821D1"/>
    <w:rsid w:val="00A8222C"/>
    <w:rsid w:val="00A8246B"/>
    <w:rsid w:val="00A83077"/>
    <w:rsid w:val="00A8316E"/>
    <w:rsid w:val="00A83D2A"/>
    <w:rsid w:val="00A8476E"/>
    <w:rsid w:val="00A84DE9"/>
    <w:rsid w:val="00A850AC"/>
    <w:rsid w:val="00A858FF"/>
    <w:rsid w:val="00A86009"/>
    <w:rsid w:val="00A86523"/>
    <w:rsid w:val="00A8677D"/>
    <w:rsid w:val="00A867C9"/>
    <w:rsid w:val="00A86BB6"/>
    <w:rsid w:val="00A875B4"/>
    <w:rsid w:val="00A90267"/>
    <w:rsid w:val="00A90F87"/>
    <w:rsid w:val="00A90F8C"/>
    <w:rsid w:val="00A9135A"/>
    <w:rsid w:val="00A9193B"/>
    <w:rsid w:val="00A91BEF"/>
    <w:rsid w:val="00A92040"/>
    <w:rsid w:val="00A9228E"/>
    <w:rsid w:val="00A929E4"/>
    <w:rsid w:val="00A92BE6"/>
    <w:rsid w:val="00A93251"/>
    <w:rsid w:val="00A93357"/>
    <w:rsid w:val="00A93712"/>
    <w:rsid w:val="00A93A37"/>
    <w:rsid w:val="00A93C67"/>
    <w:rsid w:val="00A949AF"/>
    <w:rsid w:val="00A94B39"/>
    <w:rsid w:val="00A9524C"/>
    <w:rsid w:val="00A95E4D"/>
    <w:rsid w:val="00A9648C"/>
    <w:rsid w:val="00A9681B"/>
    <w:rsid w:val="00A97348"/>
    <w:rsid w:val="00A9787F"/>
    <w:rsid w:val="00AA135A"/>
    <w:rsid w:val="00AA206E"/>
    <w:rsid w:val="00AA20F5"/>
    <w:rsid w:val="00AA22FB"/>
    <w:rsid w:val="00AA254D"/>
    <w:rsid w:val="00AA2556"/>
    <w:rsid w:val="00AA30E5"/>
    <w:rsid w:val="00AA351F"/>
    <w:rsid w:val="00AA3B90"/>
    <w:rsid w:val="00AA3F79"/>
    <w:rsid w:val="00AA4621"/>
    <w:rsid w:val="00AA47CD"/>
    <w:rsid w:val="00AA4976"/>
    <w:rsid w:val="00AA4B4B"/>
    <w:rsid w:val="00AA4FC6"/>
    <w:rsid w:val="00AA5E2E"/>
    <w:rsid w:val="00AA6E7C"/>
    <w:rsid w:val="00AA712E"/>
    <w:rsid w:val="00AA795F"/>
    <w:rsid w:val="00AB0160"/>
    <w:rsid w:val="00AB0257"/>
    <w:rsid w:val="00AB0A35"/>
    <w:rsid w:val="00AB0BA6"/>
    <w:rsid w:val="00AB1A90"/>
    <w:rsid w:val="00AB1ADD"/>
    <w:rsid w:val="00AB1EC0"/>
    <w:rsid w:val="00AB2088"/>
    <w:rsid w:val="00AB2590"/>
    <w:rsid w:val="00AB2F3D"/>
    <w:rsid w:val="00AB2FFE"/>
    <w:rsid w:val="00AB345B"/>
    <w:rsid w:val="00AB366D"/>
    <w:rsid w:val="00AB479B"/>
    <w:rsid w:val="00AB47D0"/>
    <w:rsid w:val="00AB54AA"/>
    <w:rsid w:val="00AB5ABF"/>
    <w:rsid w:val="00AB60D1"/>
    <w:rsid w:val="00AB7CDA"/>
    <w:rsid w:val="00AC05E5"/>
    <w:rsid w:val="00AC0747"/>
    <w:rsid w:val="00AC0836"/>
    <w:rsid w:val="00AC0B10"/>
    <w:rsid w:val="00AC0F2F"/>
    <w:rsid w:val="00AC1226"/>
    <w:rsid w:val="00AC14C0"/>
    <w:rsid w:val="00AC14C2"/>
    <w:rsid w:val="00AC1568"/>
    <w:rsid w:val="00AC179D"/>
    <w:rsid w:val="00AC1A09"/>
    <w:rsid w:val="00AC1B00"/>
    <w:rsid w:val="00AC1D8E"/>
    <w:rsid w:val="00AC27FD"/>
    <w:rsid w:val="00AC29CF"/>
    <w:rsid w:val="00AC2DB9"/>
    <w:rsid w:val="00AC30E8"/>
    <w:rsid w:val="00AC3387"/>
    <w:rsid w:val="00AC413F"/>
    <w:rsid w:val="00AC4524"/>
    <w:rsid w:val="00AC4554"/>
    <w:rsid w:val="00AC512A"/>
    <w:rsid w:val="00AC5ABA"/>
    <w:rsid w:val="00AC5D89"/>
    <w:rsid w:val="00AC6728"/>
    <w:rsid w:val="00AC6894"/>
    <w:rsid w:val="00AC6AF7"/>
    <w:rsid w:val="00AC7560"/>
    <w:rsid w:val="00AC7640"/>
    <w:rsid w:val="00AC7AFA"/>
    <w:rsid w:val="00AD0373"/>
    <w:rsid w:val="00AD09CB"/>
    <w:rsid w:val="00AD13B6"/>
    <w:rsid w:val="00AD150A"/>
    <w:rsid w:val="00AD21E9"/>
    <w:rsid w:val="00AD236B"/>
    <w:rsid w:val="00AD28EE"/>
    <w:rsid w:val="00AD2EAE"/>
    <w:rsid w:val="00AD302B"/>
    <w:rsid w:val="00AD3333"/>
    <w:rsid w:val="00AD336A"/>
    <w:rsid w:val="00AD347D"/>
    <w:rsid w:val="00AD3B60"/>
    <w:rsid w:val="00AD3EC0"/>
    <w:rsid w:val="00AD423B"/>
    <w:rsid w:val="00AD44D2"/>
    <w:rsid w:val="00AD4FEE"/>
    <w:rsid w:val="00AD555F"/>
    <w:rsid w:val="00AD593F"/>
    <w:rsid w:val="00AD5CE0"/>
    <w:rsid w:val="00AD6D50"/>
    <w:rsid w:val="00AD7084"/>
    <w:rsid w:val="00AD731D"/>
    <w:rsid w:val="00AE05E6"/>
    <w:rsid w:val="00AE0C09"/>
    <w:rsid w:val="00AE0F72"/>
    <w:rsid w:val="00AE1029"/>
    <w:rsid w:val="00AE1259"/>
    <w:rsid w:val="00AE2631"/>
    <w:rsid w:val="00AE268B"/>
    <w:rsid w:val="00AE2D2A"/>
    <w:rsid w:val="00AE3558"/>
    <w:rsid w:val="00AE3C51"/>
    <w:rsid w:val="00AE3D66"/>
    <w:rsid w:val="00AE42F6"/>
    <w:rsid w:val="00AE4AF1"/>
    <w:rsid w:val="00AE4F7C"/>
    <w:rsid w:val="00AE5446"/>
    <w:rsid w:val="00AE5510"/>
    <w:rsid w:val="00AE58CC"/>
    <w:rsid w:val="00AE5D89"/>
    <w:rsid w:val="00AE5DC2"/>
    <w:rsid w:val="00AE6FA6"/>
    <w:rsid w:val="00AE72AB"/>
    <w:rsid w:val="00AE7393"/>
    <w:rsid w:val="00AE754F"/>
    <w:rsid w:val="00AE7724"/>
    <w:rsid w:val="00AE7CFB"/>
    <w:rsid w:val="00AE7E7F"/>
    <w:rsid w:val="00AF03B9"/>
    <w:rsid w:val="00AF057D"/>
    <w:rsid w:val="00AF09AD"/>
    <w:rsid w:val="00AF0B66"/>
    <w:rsid w:val="00AF0DB0"/>
    <w:rsid w:val="00AF11F2"/>
    <w:rsid w:val="00AF1B3D"/>
    <w:rsid w:val="00AF31B0"/>
    <w:rsid w:val="00AF3B73"/>
    <w:rsid w:val="00AF3C53"/>
    <w:rsid w:val="00AF406D"/>
    <w:rsid w:val="00AF410D"/>
    <w:rsid w:val="00AF473F"/>
    <w:rsid w:val="00AF4FA4"/>
    <w:rsid w:val="00AF5063"/>
    <w:rsid w:val="00AF5697"/>
    <w:rsid w:val="00AF5818"/>
    <w:rsid w:val="00AF5BFA"/>
    <w:rsid w:val="00AF5C1F"/>
    <w:rsid w:val="00AF5CC6"/>
    <w:rsid w:val="00AF7174"/>
    <w:rsid w:val="00AF77C3"/>
    <w:rsid w:val="00AF7BD5"/>
    <w:rsid w:val="00AF7BF6"/>
    <w:rsid w:val="00AF7F02"/>
    <w:rsid w:val="00B006A0"/>
    <w:rsid w:val="00B01892"/>
    <w:rsid w:val="00B01B01"/>
    <w:rsid w:val="00B01C1B"/>
    <w:rsid w:val="00B02859"/>
    <w:rsid w:val="00B029E8"/>
    <w:rsid w:val="00B02D2E"/>
    <w:rsid w:val="00B02E5E"/>
    <w:rsid w:val="00B03266"/>
    <w:rsid w:val="00B03949"/>
    <w:rsid w:val="00B0498B"/>
    <w:rsid w:val="00B04AAB"/>
    <w:rsid w:val="00B04B98"/>
    <w:rsid w:val="00B04D15"/>
    <w:rsid w:val="00B050E0"/>
    <w:rsid w:val="00B052F8"/>
    <w:rsid w:val="00B05A1D"/>
    <w:rsid w:val="00B05EF2"/>
    <w:rsid w:val="00B0639B"/>
    <w:rsid w:val="00B06F5B"/>
    <w:rsid w:val="00B07934"/>
    <w:rsid w:val="00B101A4"/>
    <w:rsid w:val="00B1069D"/>
    <w:rsid w:val="00B11935"/>
    <w:rsid w:val="00B11D79"/>
    <w:rsid w:val="00B127B1"/>
    <w:rsid w:val="00B1281D"/>
    <w:rsid w:val="00B132B5"/>
    <w:rsid w:val="00B13681"/>
    <w:rsid w:val="00B14523"/>
    <w:rsid w:val="00B15B5D"/>
    <w:rsid w:val="00B169A6"/>
    <w:rsid w:val="00B17DEC"/>
    <w:rsid w:val="00B200D0"/>
    <w:rsid w:val="00B206FF"/>
    <w:rsid w:val="00B2161E"/>
    <w:rsid w:val="00B21CAB"/>
    <w:rsid w:val="00B21F73"/>
    <w:rsid w:val="00B223FA"/>
    <w:rsid w:val="00B22B2E"/>
    <w:rsid w:val="00B23D43"/>
    <w:rsid w:val="00B23D9E"/>
    <w:rsid w:val="00B23F6F"/>
    <w:rsid w:val="00B258A6"/>
    <w:rsid w:val="00B25EE4"/>
    <w:rsid w:val="00B26A10"/>
    <w:rsid w:val="00B26AB1"/>
    <w:rsid w:val="00B26B05"/>
    <w:rsid w:val="00B26DF7"/>
    <w:rsid w:val="00B26F3F"/>
    <w:rsid w:val="00B26F70"/>
    <w:rsid w:val="00B2729C"/>
    <w:rsid w:val="00B27485"/>
    <w:rsid w:val="00B2751B"/>
    <w:rsid w:val="00B27712"/>
    <w:rsid w:val="00B27B96"/>
    <w:rsid w:val="00B310D5"/>
    <w:rsid w:val="00B3148F"/>
    <w:rsid w:val="00B31DAA"/>
    <w:rsid w:val="00B31FC2"/>
    <w:rsid w:val="00B325A6"/>
    <w:rsid w:val="00B32BE2"/>
    <w:rsid w:val="00B338AE"/>
    <w:rsid w:val="00B344C0"/>
    <w:rsid w:val="00B34EF4"/>
    <w:rsid w:val="00B3626B"/>
    <w:rsid w:val="00B3635D"/>
    <w:rsid w:val="00B36BD9"/>
    <w:rsid w:val="00B36F06"/>
    <w:rsid w:val="00B37037"/>
    <w:rsid w:val="00B37674"/>
    <w:rsid w:val="00B37726"/>
    <w:rsid w:val="00B37DD6"/>
    <w:rsid w:val="00B400F5"/>
    <w:rsid w:val="00B40F96"/>
    <w:rsid w:val="00B413B5"/>
    <w:rsid w:val="00B42497"/>
    <w:rsid w:val="00B4262F"/>
    <w:rsid w:val="00B427D6"/>
    <w:rsid w:val="00B42E58"/>
    <w:rsid w:val="00B430A1"/>
    <w:rsid w:val="00B43663"/>
    <w:rsid w:val="00B4372D"/>
    <w:rsid w:val="00B43B47"/>
    <w:rsid w:val="00B43DD4"/>
    <w:rsid w:val="00B44AFA"/>
    <w:rsid w:val="00B44C71"/>
    <w:rsid w:val="00B44E1A"/>
    <w:rsid w:val="00B45A19"/>
    <w:rsid w:val="00B45A55"/>
    <w:rsid w:val="00B4703B"/>
    <w:rsid w:val="00B4796F"/>
    <w:rsid w:val="00B479DE"/>
    <w:rsid w:val="00B47D3E"/>
    <w:rsid w:val="00B507C5"/>
    <w:rsid w:val="00B515AB"/>
    <w:rsid w:val="00B5162E"/>
    <w:rsid w:val="00B5235C"/>
    <w:rsid w:val="00B523B8"/>
    <w:rsid w:val="00B5333F"/>
    <w:rsid w:val="00B53501"/>
    <w:rsid w:val="00B53A7C"/>
    <w:rsid w:val="00B543AA"/>
    <w:rsid w:val="00B54774"/>
    <w:rsid w:val="00B54CDE"/>
    <w:rsid w:val="00B55293"/>
    <w:rsid w:val="00B55BA0"/>
    <w:rsid w:val="00B55E0E"/>
    <w:rsid w:val="00B5610F"/>
    <w:rsid w:val="00B56804"/>
    <w:rsid w:val="00B56A8B"/>
    <w:rsid w:val="00B56B6F"/>
    <w:rsid w:val="00B575E5"/>
    <w:rsid w:val="00B57663"/>
    <w:rsid w:val="00B57AD5"/>
    <w:rsid w:val="00B57C3F"/>
    <w:rsid w:val="00B57D25"/>
    <w:rsid w:val="00B60985"/>
    <w:rsid w:val="00B60BD2"/>
    <w:rsid w:val="00B6139A"/>
    <w:rsid w:val="00B61448"/>
    <w:rsid w:val="00B6168F"/>
    <w:rsid w:val="00B61AF8"/>
    <w:rsid w:val="00B62803"/>
    <w:rsid w:val="00B62E8A"/>
    <w:rsid w:val="00B63121"/>
    <w:rsid w:val="00B63948"/>
    <w:rsid w:val="00B6420A"/>
    <w:rsid w:val="00B64394"/>
    <w:rsid w:val="00B646B5"/>
    <w:rsid w:val="00B647A3"/>
    <w:rsid w:val="00B64ACD"/>
    <w:rsid w:val="00B6596F"/>
    <w:rsid w:val="00B65D25"/>
    <w:rsid w:val="00B65DD1"/>
    <w:rsid w:val="00B664E6"/>
    <w:rsid w:val="00B66D83"/>
    <w:rsid w:val="00B67877"/>
    <w:rsid w:val="00B70D4D"/>
    <w:rsid w:val="00B70D52"/>
    <w:rsid w:val="00B71E7A"/>
    <w:rsid w:val="00B72EA7"/>
    <w:rsid w:val="00B73792"/>
    <w:rsid w:val="00B7419E"/>
    <w:rsid w:val="00B756DD"/>
    <w:rsid w:val="00B759C2"/>
    <w:rsid w:val="00B75AFA"/>
    <w:rsid w:val="00B75F24"/>
    <w:rsid w:val="00B765E6"/>
    <w:rsid w:val="00B76DA8"/>
    <w:rsid w:val="00B76FED"/>
    <w:rsid w:val="00B772EF"/>
    <w:rsid w:val="00B77376"/>
    <w:rsid w:val="00B77947"/>
    <w:rsid w:val="00B80712"/>
    <w:rsid w:val="00B80B27"/>
    <w:rsid w:val="00B81187"/>
    <w:rsid w:val="00B825B2"/>
    <w:rsid w:val="00B829ED"/>
    <w:rsid w:val="00B832CE"/>
    <w:rsid w:val="00B8387C"/>
    <w:rsid w:val="00B83E68"/>
    <w:rsid w:val="00B8428D"/>
    <w:rsid w:val="00B84951"/>
    <w:rsid w:val="00B84E37"/>
    <w:rsid w:val="00B85BE3"/>
    <w:rsid w:val="00B86573"/>
    <w:rsid w:val="00B86724"/>
    <w:rsid w:val="00B86820"/>
    <w:rsid w:val="00B869BE"/>
    <w:rsid w:val="00B86B71"/>
    <w:rsid w:val="00B87349"/>
    <w:rsid w:val="00B87BA4"/>
    <w:rsid w:val="00B87F1E"/>
    <w:rsid w:val="00B90E5D"/>
    <w:rsid w:val="00B91310"/>
    <w:rsid w:val="00B91702"/>
    <w:rsid w:val="00B91B30"/>
    <w:rsid w:val="00B91F51"/>
    <w:rsid w:val="00B92063"/>
    <w:rsid w:val="00B920CE"/>
    <w:rsid w:val="00B92A8B"/>
    <w:rsid w:val="00B92E98"/>
    <w:rsid w:val="00B932EC"/>
    <w:rsid w:val="00B93729"/>
    <w:rsid w:val="00B939D6"/>
    <w:rsid w:val="00B93F88"/>
    <w:rsid w:val="00B943E5"/>
    <w:rsid w:val="00B956E9"/>
    <w:rsid w:val="00B9578C"/>
    <w:rsid w:val="00B95A91"/>
    <w:rsid w:val="00B961E0"/>
    <w:rsid w:val="00B9637C"/>
    <w:rsid w:val="00B96669"/>
    <w:rsid w:val="00B97E17"/>
    <w:rsid w:val="00BA0179"/>
    <w:rsid w:val="00BA08B5"/>
    <w:rsid w:val="00BA1979"/>
    <w:rsid w:val="00BA19B8"/>
    <w:rsid w:val="00BA1C4B"/>
    <w:rsid w:val="00BA22BE"/>
    <w:rsid w:val="00BA2FE4"/>
    <w:rsid w:val="00BA3401"/>
    <w:rsid w:val="00BA3B37"/>
    <w:rsid w:val="00BA3E56"/>
    <w:rsid w:val="00BA3E9C"/>
    <w:rsid w:val="00BA4048"/>
    <w:rsid w:val="00BA6434"/>
    <w:rsid w:val="00BA6787"/>
    <w:rsid w:val="00BA6834"/>
    <w:rsid w:val="00BA6E37"/>
    <w:rsid w:val="00BA7236"/>
    <w:rsid w:val="00BA79B6"/>
    <w:rsid w:val="00BA7A8E"/>
    <w:rsid w:val="00BA7F32"/>
    <w:rsid w:val="00BB00FE"/>
    <w:rsid w:val="00BB047E"/>
    <w:rsid w:val="00BB0780"/>
    <w:rsid w:val="00BB0B27"/>
    <w:rsid w:val="00BB0C37"/>
    <w:rsid w:val="00BB0DF2"/>
    <w:rsid w:val="00BB137D"/>
    <w:rsid w:val="00BB21B4"/>
    <w:rsid w:val="00BB2319"/>
    <w:rsid w:val="00BB30F2"/>
    <w:rsid w:val="00BB33EB"/>
    <w:rsid w:val="00BB342C"/>
    <w:rsid w:val="00BB40E3"/>
    <w:rsid w:val="00BB42DC"/>
    <w:rsid w:val="00BB43FC"/>
    <w:rsid w:val="00BB4635"/>
    <w:rsid w:val="00BB4745"/>
    <w:rsid w:val="00BB4810"/>
    <w:rsid w:val="00BB4E4B"/>
    <w:rsid w:val="00BB645C"/>
    <w:rsid w:val="00BB645F"/>
    <w:rsid w:val="00BB6B21"/>
    <w:rsid w:val="00BC084E"/>
    <w:rsid w:val="00BC146D"/>
    <w:rsid w:val="00BC1916"/>
    <w:rsid w:val="00BC2029"/>
    <w:rsid w:val="00BC2A30"/>
    <w:rsid w:val="00BC4A2D"/>
    <w:rsid w:val="00BC4EC1"/>
    <w:rsid w:val="00BC5088"/>
    <w:rsid w:val="00BC6200"/>
    <w:rsid w:val="00BC635B"/>
    <w:rsid w:val="00BC6BEB"/>
    <w:rsid w:val="00BC6C2B"/>
    <w:rsid w:val="00BC77B7"/>
    <w:rsid w:val="00BC7B0F"/>
    <w:rsid w:val="00BD0F96"/>
    <w:rsid w:val="00BD1223"/>
    <w:rsid w:val="00BD12AD"/>
    <w:rsid w:val="00BD16DF"/>
    <w:rsid w:val="00BD16E2"/>
    <w:rsid w:val="00BD1DA7"/>
    <w:rsid w:val="00BD1E15"/>
    <w:rsid w:val="00BD253A"/>
    <w:rsid w:val="00BD29A0"/>
    <w:rsid w:val="00BD29A3"/>
    <w:rsid w:val="00BD3420"/>
    <w:rsid w:val="00BD3919"/>
    <w:rsid w:val="00BD3999"/>
    <w:rsid w:val="00BD3C8A"/>
    <w:rsid w:val="00BD3D6A"/>
    <w:rsid w:val="00BD4258"/>
    <w:rsid w:val="00BD45EC"/>
    <w:rsid w:val="00BD4B14"/>
    <w:rsid w:val="00BD4FFD"/>
    <w:rsid w:val="00BD5000"/>
    <w:rsid w:val="00BD5FD3"/>
    <w:rsid w:val="00BD61B2"/>
    <w:rsid w:val="00BD6FC5"/>
    <w:rsid w:val="00BD7D35"/>
    <w:rsid w:val="00BE13B1"/>
    <w:rsid w:val="00BE17B2"/>
    <w:rsid w:val="00BE18FD"/>
    <w:rsid w:val="00BE1BFF"/>
    <w:rsid w:val="00BE1C18"/>
    <w:rsid w:val="00BE2025"/>
    <w:rsid w:val="00BE2D0C"/>
    <w:rsid w:val="00BE3471"/>
    <w:rsid w:val="00BE3FAD"/>
    <w:rsid w:val="00BE4496"/>
    <w:rsid w:val="00BE4596"/>
    <w:rsid w:val="00BE4F19"/>
    <w:rsid w:val="00BE5C31"/>
    <w:rsid w:val="00BE5C32"/>
    <w:rsid w:val="00BE5FDB"/>
    <w:rsid w:val="00BE72E8"/>
    <w:rsid w:val="00BF0527"/>
    <w:rsid w:val="00BF0598"/>
    <w:rsid w:val="00BF18EF"/>
    <w:rsid w:val="00BF19F9"/>
    <w:rsid w:val="00BF271A"/>
    <w:rsid w:val="00BF2B46"/>
    <w:rsid w:val="00BF3978"/>
    <w:rsid w:val="00BF3B86"/>
    <w:rsid w:val="00BF4391"/>
    <w:rsid w:val="00BF4994"/>
    <w:rsid w:val="00BF4DD7"/>
    <w:rsid w:val="00BF55F2"/>
    <w:rsid w:val="00BF57A1"/>
    <w:rsid w:val="00BF5BB6"/>
    <w:rsid w:val="00BF61D7"/>
    <w:rsid w:val="00C007A3"/>
    <w:rsid w:val="00C02025"/>
    <w:rsid w:val="00C02327"/>
    <w:rsid w:val="00C0258A"/>
    <w:rsid w:val="00C026E1"/>
    <w:rsid w:val="00C03151"/>
    <w:rsid w:val="00C03EC2"/>
    <w:rsid w:val="00C053A6"/>
    <w:rsid w:val="00C0549A"/>
    <w:rsid w:val="00C06B00"/>
    <w:rsid w:val="00C0793B"/>
    <w:rsid w:val="00C07DA6"/>
    <w:rsid w:val="00C1009C"/>
    <w:rsid w:val="00C10413"/>
    <w:rsid w:val="00C1121B"/>
    <w:rsid w:val="00C1318C"/>
    <w:rsid w:val="00C132E4"/>
    <w:rsid w:val="00C13637"/>
    <w:rsid w:val="00C13EE6"/>
    <w:rsid w:val="00C13F02"/>
    <w:rsid w:val="00C14056"/>
    <w:rsid w:val="00C14C6B"/>
    <w:rsid w:val="00C14DF8"/>
    <w:rsid w:val="00C153A2"/>
    <w:rsid w:val="00C15427"/>
    <w:rsid w:val="00C1567F"/>
    <w:rsid w:val="00C1578C"/>
    <w:rsid w:val="00C15827"/>
    <w:rsid w:val="00C15C8E"/>
    <w:rsid w:val="00C162F2"/>
    <w:rsid w:val="00C17801"/>
    <w:rsid w:val="00C17BEC"/>
    <w:rsid w:val="00C17EA6"/>
    <w:rsid w:val="00C17F47"/>
    <w:rsid w:val="00C2045F"/>
    <w:rsid w:val="00C20C4F"/>
    <w:rsid w:val="00C20CAA"/>
    <w:rsid w:val="00C21085"/>
    <w:rsid w:val="00C2132F"/>
    <w:rsid w:val="00C21598"/>
    <w:rsid w:val="00C216D5"/>
    <w:rsid w:val="00C21F97"/>
    <w:rsid w:val="00C23046"/>
    <w:rsid w:val="00C23113"/>
    <w:rsid w:val="00C23403"/>
    <w:rsid w:val="00C23422"/>
    <w:rsid w:val="00C23AFE"/>
    <w:rsid w:val="00C23B8D"/>
    <w:rsid w:val="00C23D64"/>
    <w:rsid w:val="00C23FCC"/>
    <w:rsid w:val="00C24CBC"/>
    <w:rsid w:val="00C25BF9"/>
    <w:rsid w:val="00C26118"/>
    <w:rsid w:val="00C264F8"/>
    <w:rsid w:val="00C2694C"/>
    <w:rsid w:val="00C272CE"/>
    <w:rsid w:val="00C27407"/>
    <w:rsid w:val="00C278E0"/>
    <w:rsid w:val="00C27949"/>
    <w:rsid w:val="00C279E6"/>
    <w:rsid w:val="00C27F02"/>
    <w:rsid w:val="00C303D8"/>
    <w:rsid w:val="00C3080F"/>
    <w:rsid w:val="00C309C7"/>
    <w:rsid w:val="00C3136E"/>
    <w:rsid w:val="00C3154D"/>
    <w:rsid w:val="00C31AC9"/>
    <w:rsid w:val="00C31F19"/>
    <w:rsid w:val="00C3205F"/>
    <w:rsid w:val="00C33018"/>
    <w:rsid w:val="00C33362"/>
    <w:rsid w:val="00C33495"/>
    <w:rsid w:val="00C338C8"/>
    <w:rsid w:val="00C34450"/>
    <w:rsid w:val="00C34CCF"/>
    <w:rsid w:val="00C355D6"/>
    <w:rsid w:val="00C35A1E"/>
    <w:rsid w:val="00C35FCF"/>
    <w:rsid w:val="00C361D8"/>
    <w:rsid w:val="00C366E9"/>
    <w:rsid w:val="00C3678A"/>
    <w:rsid w:val="00C36A34"/>
    <w:rsid w:val="00C36B4A"/>
    <w:rsid w:val="00C36EEB"/>
    <w:rsid w:val="00C36FDC"/>
    <w:rsid w:val="00C37077"/>
    <w:rsid w:val="00C37250"/>
    <w:rsid w:val="00C37741"/>
    <w:rsid w:val="00C37FCB"/>
    <w:rsid w:val="00C40147"/>
    <w:rsid w:val="00C40516"/>
    <w:rsid w:val="00C40C06"/>
    <w:rsid w:val="00C412E0"/>
    <w:rsid w:val="00C41341"/>
    <w:rsid w:val="00C4186C"/>
    <w:rsid w:val="00C41AF2"/>
    <w:rsid w:val="00C4203D"/>
    <w:rsid w:val="00C4338A"/>
    <w:rsid w:val="00C43562"/>
    <w:rsid w:val="00C4374B"/>
    <w:rsid w:val="00C43D3A"/>
    <w:rsid w:val="00C43F26"/>
    <w:rsid w:val="00C456C1"/>
    <w:rsid w:val="00C45750"/>
    <w:rsid w:val="00C458B8"/>
    <w:rsid w:val="00C460DD"/>
    <w:rsid w:val="00C46518"/>
    <w:rsid w:val="00C46564"/>
    <w:rsid w:val="00C4663A"/>
    <w:rsid w:val="00C46E77"/>
    <w:rsid w:val="00C473CE"/>
    <w:rsid w:val="00C508BA"/>
    <w:rsid w:val="00C51930"/>
    <w:rsid w:val="00C51AC8"/>
    <w:rsid w:val="00C5248C"/>
    <w:rsid w:val="00C52643"/>
    <w:rsid w:val="00C528C1"/>
    <w:rsid w:val="00C528F8"/>
    <w:rsid w:val="00C53579"/>
    <w:rsid w:val="00C53C31"/>
    <w:rsid w:val="00C54579"/>
    <w:rsid w:val="00C550B2"/>
    <w:rsid w:val="00C551A1"/>
    <w:rsid w:val="00C55F9F"/>
    <w:rsid w:val="00C564FA"/>
    <w:rsid w:val="00C5763B"/>
    <w:rsid w:val="00C57DD5"/>
    <w:rsid w:val="00C604E6"/>
    <w:rsid w:val="00C6057D"/>
    <w:rsid w:val="00C6059E"/>
    <w:rsid w:val="00C605FA"/>
    <w:rsid w:val="00C6112F"/>
    <w:rsid w:val="00C61FB5"/>
    <w:rsid w:val="00C6233E"/>
    <w:rsid w:val="00C62C73"/>
    <w:rsid w:val="00C631DE"/>
    <w:rsid w:val="00C6439F"/>
    <w:rsid w:val="00C647DE"/>
    <w:rsid w:val="00C64B38"/>
    <w:rsid w:val="00C654BC"/>
    <w:rsid w:val="00C657C5"/>
    <w:rsid w:val="00C668F7"/>
    <w:rsid w:val="00C66C14"/>
    <w:rsid w:val="00C6769B"/>
    <w:rsid w:val="00C70052"/>
    <w:rsid w:val="00C74110"/>
    <w:rsid w:val="00C7411C"/>
    <w:rsid w:val="00C74887"/>
    <w:rsid w:val="00C75CB1"/>
    <w:rsid w:val="00C75CC5"/>
    <w:rsid w:val="00C75DDB"/>
    <w:rsid w:val="00C7671E"/>
    <w:rsid w:val="00C76BE5"/>
    <w:rsid w:val="00C76C70"/>
    <w:rsid w:val="00C76CB9"/>
    <w:rsid w:val="00C76F8C"/>
    <w:rsid w:val="00C774A9"/>
    <w:rsid w:val="00C807B6"/>
    <w:rsid w:val="00C809C7"/>
    <w:rsid w:val="00C80DC1"/>
    <w:rsid w:val="00C810B3"/>
    <w:rsid w:val="00C812A4"/>
    <w:rsid w:val="00C821D3"/>
    <w:rsid w:val="00C82752"/>
    <w:rsid w:val="00C83057"/>
    <w:rsid w:val="00C83982"/>
    <w:rsid w:val="00C8411A"/>
    <w:rsid w:val="00C85515"/>
    <w:rsid w:val="00C856D3"/>
    <w:rsid w:val="00C85D83"/>
    <w:rsid w:val="00C862D5"/>
    <w:rsid w:val="00C86A54"/>
    <w:rsid w:val="00C8759A"/>
    <w:rsid w:val="00C877B0"/>
    <w:rsid w:val="00C8788C"/>
    <w:rsid w:val="00C87BB9"/>
    <w:rsid w:val="00C90072"/>
    <w:rsid w:val="00C90364"/>
    <w:rsid w:val="00C909A6"/>
    <w:rsid w:val="00C916C1"/>
    <w:rsid w:val="00C92078"/>
    <w:rsid w:val="00C9211D"/>
    <w:rsid w:val="00C92742"/>
    <w:rsid w:val="00C92CE9"/>
    <w:rsid w:val="00C92F87"/>
    <w:rsid w:val="00C930D1"/>
    <w:rsid w:val="00C935B7"/>
    <w:rsid w:val="00C93B5E"/>
    <w:rsid w:val="00C93B88"/>
    <w:rsid w:val="00C93D79"/>
    <w:rsid w:val="00C954CC"/>
    <w:rsid w:val="00C9656B"/>
    <w:rsid w:val="00C968A2"/>
    <w:rsid w:val="00C96C1B"/>
    <w:rsid w:val="00C97626"/>
    <w:rsid w:val="00C97A5D"/>
    <w:rsid w:val="00CA1446"/>
    <w:rsid w:val="00CA1759"/>
    <w:rsid w:val="00CA19B9"/>
    <w:rsid w:val="00CA262C"/>
    <w:rsid w:val="00CA291C"/>
    <w:rsid w:val="00CA2E40"/>
    <w:rsid w:val="00CA3DA6"/>
    <w:rsid w:val="00CA3DCA"/>
    <w:rsid w:val="00CA4F7F"/>
    <w:rsid w:val="00CA5092"/>
    <w:rsid w:val="00CA5ED8"/>
    <w:rsid w:val="00CA6C19"/>
    <w:rsid w:val="00CA6CDB"/>
    <w:rsid w:val="00CA6FCE"/>
    <w:rsid w:val="00CA7B35"/>
    <w:rsid w:val="00CB0000"/>
    <w:rsid w:val="00CB0BF3"/>
    <w:rsid w:val="00CB1416"/>
    <w:rsid w:val="00CB177E"/>
    <w:rsid w:val="00CB206C"/>
    <w:rsid w:val="00CB2AF4"/>
    <w:rsid w:val="00CB2B91"/>
    <w:rsid w:val="00CB3413"/>
    <w:rsid w:val="00CB468A"/>
    <w:rsid w:val="00CB4999"/>
    <w:rsid w:val="00CB4AA0"/>
    <w:rsid w:val="00CB4FDC"/>
    <w:rsid w:val="00CB5316"/>
    <w:rsid w:val="00CB65E3"/>
    <w:rsid w:val="00CB69CF"/>
    <w:rsid w:val="00CB6C62"/>
    <w:rsid w:val="00CB7102"/>
    <w:rsid w:val="00CB77EC"/>
    <w:rsid w:val="00CB780D"/>
    <w:rsid w:val="00CB7870"/>
    <w:rsid w:val="00CB7D55"/>
    <w:rsid w:val="00CC0CF1"/>
    <w:rsid w:val="00CC1247"/>
    <w:rsid w:val="00CC2098"/>
    <w:rsid w:val="00CC20F9"/>
    <w:rsid w:val="00CC29C1"/>
    <w:rsid w:val="00CC2E53"/>
    <w:rsid w:val="00CC2F3F"/>
    <w:rsid w:val="00CC44A2"/>
    <w:rsid w:val="00CC567C"/>
    <w:rsid w:val="00CC56C2"/>
    <w:rsid w:val="00CC5A11"/>
    <w:rsid w:val="00CC63A4"/>
    <w:rsid w:val="00CC63C3"/>
    <w:rsid w:val="00CC73AD"/>
    <w:rsid w:val="00CC7C18"/>
    <w:rsid w:val="00CD01FE"/>
    <w:rsid w:val="00CD06F6"/>
    <w:rsid w:val="00CD07E0"/>
    <w:rsid w:val="00CD0B3D"/>
    <w:rsid w:val="00CD0E27"/>
    <w:rsid w:val="00CD1071"/>
    <w:rsid w:val="00CD1479"/>
    <w:rsid w:val="00CD17F0"/>
    <w:rsid w:val="00CD18D7"/>
    <w:rsid w:val="00CD1C44"/>
    <w:rsid w:val="00CD2161"/>
    <w:rsid w:val="00CD2E1B"/>
    <w:rsid w:val="00CD4C9D"/>
    <w:rsid w:val="00CD57B7"/>
    <w:rsid w:val="00CD5AB5"/>
    <w:rsid w:val="00CD5AF6"/>
    <w:rsid w:val="00CD5B6A"/>
    <w:rsid w:val="00CD6338"/>
    <w:rsid w:val="00CD6464"/>
    <w:rsid w:val="00CD6743"/>
    <w:rsid w:val="00CE15C0"/>
    <w:rsid w:val="00CE1F0F"/>
    <w:rsid w:val="00CE258A"/>
    <w:rsid w:val="00CE2874"/>
    <w:rsid w:val="00CE30FA"/>
    <w:rsid w:val="00CE334A"/>
    <w:rsid w:val="00CE3C89"/>
    <w:rsid w:val="00CE50FD"/>
    <w:rsid w:val="00CE5349"/>
    <w:rsid w:val="00CE569B"/>
    <w:rsid w:val="00CE570C"/>
    <w:rsid w:val="00CE6463"/>
    <w:rsid w:val="00CE6BDF"/>
    <w:rsid w:val="00CF0083"/>
    <w:rsid w:val="00CF0EB3"/>
    <w:rsid w:val="00CF10B3"/>
    <w:rsid w:val="00CF1323"/>
    <w:rsid w:val="00CF2B7F"/>
    <w:rsid w:val="00CF3536"/>
    <w:rsid w:val="00CF4604"/>
    <w:rsid w:val="00CF4B7B"/>
    <w:rsid w:val="00CF50F2"/>
    <w:rsid w:val="00CF57CF"/>
    <w:rsid w:val="00CF594A"/>
    <w:rsid w:val="00CF66EC"/>
    <w:rsid w:val="00CF6BCC"/>
    <w:rsid w:val="00CF7313"/>
    <w:rsid w:val="00CF7E25"/>
    <w:rsid w:val="00CF7E53"/>
    <w:rsid w:val="00D00042"/>
    <w:rsid w:val="00D0039D"/>
    <w:rsid w:val="00D003CB"/>
    <w:rsid w:val="00D00905"/>
    <w:rsid w:val="00D00EE6"/>
    <w:rsid w:val="00D01AF3"/>
    <w:rsid w:val="00D01B5B"/>
    <w:rsid w:val="00D01E97"/>
    <w:rsid w:val="00D01E99"/>
    <w:rsid w:val="00D01EF4"/>
    <w:rsid w:val="00D022FB"/>
    <w:rsid w:val="00D02721"/>
    <w:rsid w:val="00D02779"/>
    <w:rsid w:val="00D03191"/>
    <w:rsid w:val="00D03794"/>
    <w:rsid w:val="00D04161"/>
    <w:rsid w:val="00D0482B"/>
    <w:rsid w:val="00D04A3B"/>
    <w:rsid w:val="00D04D29"/>
    <w:rsid w:val="00D0504D"/>
    <w:rsid w:val="00D05C19"/>
    <w:rsid w:val="00D0636C"/>
    <w:rsid w:val="00D06742"/>
    <w:rsid w:val="00D071D9"/>
    <w:rsid w:val="00D077DE"/>
    <w:rsid w:val="00D1055C"/>
    <w:rsid w:val="00D10D68"/>
    <w:rsid w:val="00D1196A"/>
    <w:rsid w:val="00D11CF3"/>
    <w:rsid w:val="00D11E3E"/>
    <w:rsid w:val="00D11F61"/>
    <w:rsid w:val="00D12643"/>
    <w:rsid w:val="00D12A6D"/>
    <w:rsid w:val="00D13115"/>
    <w:rsid w:val="00D135D6"/>
    <w:rsid w:val="00D13898"/>
    <w:rsid w:val="00D13905"/>
    <w:rsid w:val="00D13993"/>
    <w:rsid w:val="00D13B59"/>
    <w:rsid w:val="00D13EB5"/>
    <w:rsid w:val="00D141E5"/>
    <w:rsid w:val="00D1576F"/>
    <w:rsid w:val="00D157BE"/>
    <w:rsid w:val="00D160EB"/>
    <w:rsid w:val="00D1655F"/>
    <w:rsid w:val="00D165E7"/>
    <w:rsid w:val="00D16927"/>
    <w:rsid w:val="00D17AE4"/>
    <w:rsid w:val="00D17AF8"/>
    <w:rsid w:val="00D206E9"/>
    <w:rsid w:val="00D20EBA"/>
    <w:rsid w:val="00D2134F"/>
    <w:rsid w:val="00D21466"/>
    <w:rsid w:val="00D2153B"/>
    <w:rsid w:val="00D219BA"/>
    <w:rsid w:val="00D23034"/>
    <w:rsid w:val="00D23409"/>
    <w:rsid w:val="00D23CC8"/>
    <w:rsid w:val="00D24712"/>
    <w:rsid w:val="00D25369"/>
    <w:rsid w:val="00D25EFE"/>
    <w:rsid w:val="00D26892"/>
    <w:rsid w:val="00D26A88"/>
    <w:rsid w:val="00D26AEA"/>
    <w:rsid w:val="00D27565"/>
    <w:rsid w:val="00D27AE7"/>
    <w:rsid w:val="00D27E33"/>
    <w:rsid w:val="00D27EF9"/>
    <w:rsid w:val="00D303BA"/>
    <w:rsid w:val="00D30F89"/>
    <w:rsid w:val="00D322E1"/>
    <w:rsid w:val="00D32664"/>
    <w:rsid w:val="00D32BB9"/>
    <w:rsid w:val="00D3342E"/>
    <w:rsid w:val="00D33511"/>
    <w:rsid w:val="00D33D6B"/>
    <w:rsid w:val="00D34672"/>
    <w:rsid w:val="00D34937"/>
    <w:rsid w:val="00D3541D"/>
    <w:rsid w:val="00D3550A"/>
    <w:rsid w:val="00D35F67"/>
    <w:rsid w:val="00D3605B"/>
    <w:rsid w:val="00D36725"/>
    <w:rsid w:val="00D36C03"/>
    <w:rsid w:val="00D36D02"/>
    <w:rsid w:val="00D37107"/>
    <w:rsid w:val="00D37186"/>
    <w:rsid w:val="00D37CBB"/>
    <w:rsid w:val="00D40687"/>
    <w:rsid w:val="00D411F3"/>
    <w:rsid w:val="00D41E02"/>
    <w:rsid w:val="00D42CFD"/>
    <w:rsid w:val="00D435A6"/>
    <w:rsid w:val="00D446EE"/>
    <w:rsid w:val="00D4481D"/>
    <w:rsid w:val="00D449C6"/>
    <w:rsid w:val="00D45037"/>
    <w:rsid w:val="00D458C8"/>
    <w:rsid w:val="00D45F6B"/>
    <w:rsid w:val="00D476D7"/>
    <w:rsid w:val="00D477CD"/>
    <w:rsid w:val="00D53391"/>
    <w:rsid w:val="00D53392"/>
    <w:rsid w:val="00D5356C"/>
    <w:rsid w:val="00D53A95"/>
    <w:rsid w:val="00D54940"/>
    <w:rsid w:val="00D54C01"/>
    <w:rsid w:val="00D553D8"/>
    <w:rsid w:val="00D55DB9"/>
    <w:rsid w:val="00D56293"/>
    <w:rsid w:val="00D56D35"/>
    <w:rsid w:val="00D57ACD"/>
    <w:rsid w:val="00D57B55"/>
    <w:rsid w:val="00D6011D"/>
    <w:rsid w:val="00D60959"/>
    <w:rsid w:val="00D60D1C"/>
    <w:rsid w:val="00D60FC3"/>
    <w:rsid w:val="00D61E3D"/>
    <w:rsid w:val="00D62D7E"/>
    <w:rsid w:val="00D645B3"/>
    <w:rsid w:val="00D64DE6"/>
    <w:rsid w:val="00D655AE"/>
    <w:rsid w:val="00D65B52"/>
    <w:rsid w:val="00D669DE"/>
    <w:rsid w:val="00D67236"/>
    <w:rsid w:val="00D6738F"/>
    <w:rsid w:val="00D67A15"/>
    <w:rsid w:val="00D67FD7"/>
    <w:rsid w:val="00D70B65"/>
    <w:rsid w:val="00D70B71"/>
    <w:rsid w:val="00D718F6"/>
    <w:rsid w:val="00D72A3E"/>
    <w:rsid w:val="00D72E7F"/>
    <w:rsid w:val="00D731A9"/>
    <w:rsid w:val="00D736A1"/>
    <w:rsid w:val="00D75043"/>
    <w:rsid w:val="00D769B5"/>
    <w:rsid w:val="00D7766C"/>
    <w:rsid w:val="00D77D36"/>
    <w:rsid w:val="00D77F4C"/>
    <w:rsid w:val="00D80213"/>
    <w:rsid w:val="00D80740"/>
    <w:rsid w:val="00D80867"/>
    <w:rsid w:val="00D81660"/>
    <w:rsid w:val="00D81CA5"/>
    <w:rsid w:val="00D8290D"/>
    <w:rsid w:val="00D82914"/>
    <w:rsid w:val="00D82B3F"/>
    <w:rsid w:val="00D82CB5"/>
    <w:rsid w:val="00D83037"/>
    <w:rsid w:val="00D831E2"/>
    <w:rsid w:val="00D83BE3"/>
    <w:rsid w:val="00D83BF1"/>
    <w:rsid w:val="00D8434B"/>
    <w:rsid w:val="00D8496F"/>
    <w:rsid w:val="00D850A1"/>
    <w:rsid w:val="00D850B9"/>
    <w:rsid w:val="00D857B8"/>
    <w:rsid w:val="00D85F98"/>
    <w:rsid w:val="00D86788"/>
    <w:rsid w:val="00D86830"/>
    <w:rsid w:val="00D86F30"/>
    <w:rsid w:val="00D87B49"/>
    <w:rsid w:val="00D904F4"/>
    <w:rsid w:val="00D904F6"/>
    <w:rsid w:val="00D90A50"/>
    <w:rsid w:val="00D90C51"/>
    <w:rsid w:val="00D90F18"/>
    <w:rsid w:val="00D91074"/>
    <w:rsid w:val="00D910E7"/>
    <w:rsid w:val="00D9127F"/>
    <w:rsid w:val="00D92041"/>
    <w:rsid w:val="00D925F4"/>
    <w:rsid w:val="00D928ED"/>
    <w:rsid w:val="00D93D6A"/>
    <w:rsid w:val="00D9421B"/>
    <w:rsid w:val="00D958FA"/>
    <w:rsid w:val="00D96183"/>
    <w:rsid w:val="00D9693F"/>
    <w:rsid w:val="00D9715A"/>
    <w:rsid w:val="00D97C18"/>
    <w:rsid w:val="00D97C87"/>
    <w:rsid w:val="00D97E88"/>
    <w:rsid w:val="00DA068F"/>
    <w:rsid w:val="00DA1136"/>
    <w:rsid w:val="00DA1977"/>
    <w:rsid w:val="00DA19BF"/>
    <w:rsid w:val="00DA1A8B"/>
    <w:rsid w:val="00DA1FE4"/>
    <w:rsid w:val="00DA26DC"/>
    <w:rsid w:val="00DA2F50"/>
    <w:rsid w:val="00DA32BE"/>
    <w:rsid w:val="00DA32F8"/>
    <w:rsid w:val="00DA3556"/>
    <w:rsid w:val="00DA3636"/>
    <w:rsid w:val="00DA522F"/>
    <w:rsid w:val="00DA540F"/>
    <w:rsid w:val="00DA5618"/>
    <w:rsid w:val="00DA589D"/>
    <w:rsid w:val="00DA5A8C"/>
    <w:rsid w:val="00DA5F17"/>
    <w:rsid w:val="00DA68D6"/>
    <w:rsid w:val="00DA6F1B"/>
    <w:rsid w:val="00DB0084"/>
    <w:rsid w:val="00DB03A8"/>
    <w:rsid w:val="00DB0CCB"/>
    <w:rsid w:val="00DB0E30"/>
    <w:rsid w:val="00DB1821"/>
    <w:rsid w:val="00DB18C2"/>
    <w:rsid w:val="00DB1B2B"/>
    <w:rsid w:val="00DB290C"/>
    <w:rsid w:val="00DB2E91"/>
    <w:rsid w:val="00DB3346"/>
    <w:rsid w:val="00DB33F9"/>
    <w:rsid w:val="00DB35BF"/>
    <w:rsid w:val="00DB37DE"/>
    <w:rsid w:val="00DB4DF0"/>
    <w:rsid w:val="00DB4E19"/>
    <w:rsid w:val="00DB4F36"/>
    <w:rsid w:val="00DB5355"/>
    <w:rsid w:val="00DB5527"/>
    <w:rsid w:val="00DB6172"/>
    <w:rsid w:val="00DB618F"/>
    <w:rsid w:val="00DB6657"/>
    <w:rsid w:val="00DB6EDF"/>
    <w:rsid w:val="00DB6F23"/>
    <w:rsid w:val="00DB710A"/>
    <w:rsid w:val="00DB751C"/>
    <w:rsid w:val="00DB7A59"/>
    <w:rsid w:val="00DB7C29"/>
    <w:rsid w:val="00DB7CBB"/>
    <w:rsid w:val="00DC01E7"/>
    <w:rsid w:val="00DC01F2"/>
    <w:rsid w:val="00DC0342"/>
    <w:rsid w:val="00DC09CF"/>
    <w:rsid w:val="00DC0A5A"/>
    <w:rsid w:val="00DC0D46"/>
    <w:rsid w:val="00DC0FC5"/>
    <w:rsid w:val="00DC15E8"/>
    <w:rsid w:val="00DC1A55"/>
    <w:rsid w:val="00DC245A"/>
    <w:rsid w:val="00DC2603"/>
    <w:rsid w:val="00DC2E66"/>
    <w:rsid w:val="00DC2ECC"/>
    <w:rsid w:val="00DC386B"/>
    <w:rsid w:val="00DC3883"/>
    <w:rsid w:val="00DC3F49"/>
    <w:rsid w:val="00DC3F67"/>
    <w:rsid w:val="00DC447F"/>
    <w:rsid w:val="00DC4A4F"/>
    <w:rsid w:val="00DC4BAE"/>
    <w:rsid w:val="00DC4F68"/>
    <w:rsid w:val="00DC65A0"/>
    <w:rsid w:val="00DC6733"/>
    <w:rsid w:val="00DC675E"/>
    <w:rsid w:val="00DC6872"/>
    <w:rsid w:val="00DC6E77"/>
    <w:rsid w:val="00DC745E"/>
    <w:rsid w:val="00DC77B0"/>
    <w:rsid w:val="00DC77B4"/>
    <w:rsid w:val="00DC7907"/>
    <w:rsid w:val="00DC7DD6"/>
    <w:rsid w:val="00DC7FBA"/>
    <w:rsid w:val="00DD007A"/>
    <w:rsid w:val="00DD0457"/>
    <w:rsid w:val="00DD0BEE"/>
    <w:rsid w:val="00DD0FF9"/>
    <w:rsid w:val="00DD12D4"/>
    <w:rsid w:val="00DD14DF"/>
    <w:rsid w:val="00DD17EA"/>
    <w:rsid w:val="00DD188D"/>
    <w:rsid w:val="00DD1BC1"/>
    <w:rsid w:val="00DD29C3"/>
    <w:rsid w:val="00DD3459"/>
    <w:rsid w:val="00DD34FD"/>
    <w:rsid w:val="00DD36F2"/>
    <w:rsid w:val="00DD3FF0"/>
    <w:rsid w:val="00DD4881"/>
    <w:rsid w:val="00DD4C74"/>
    <w:rsid w:val="00DD4C8C"/>
    <w:rsid w:val="00DD532D"/>
    <w:rsid w:val="00DD54F5"/>
    <w:rsid w:val="00DD55B6"/>
    <w:rsid w:val="00DD5EB1"/>
    <w:rsid w:val="00DD6205"/>
    <w:rsid w:val="00DD63C1"/>
    <w:rsid w:val="00DD7BB9"/>
    <w:rsid w:val="00DE0004"/>
    <w:rsid w:val="00DE0CC9"/>
    <w:rsid w:val="00DE14B9"/>
    <w:rsid w:val="00DE1518"/>
    <w:rsid w:val="00DE1E95"/>
    <w:rsid w:val="00DE1F53"/>
    <w:rsid w:val="00DE2A67"/>
    <w:rsid w:val="00DE2DB8"/>
    <w:rsid w:val="00DE3122"/>
    <w:rsid w:val="00DE3A8F"/>
    <w:rsid w:val="00DE3F29"/>
    <w:rsid w:val="00DE40A3"/>
    <w:rsid w:val="00DE42EF"/>
    <w:rsid w:val="00DE4B5A"/>
    <w:rsid w:val="00DE4E02"/>
    <w:rsid w:val="00DE56EA"/>
    <w:rsid w:val="00DE5D00"/>
    <w:rsid w:val="00DE5D20"/>
    <w:rsid w:val="00DE601D"/>
    <w:rsid w:val="00DE607C"/>
    <w:rsid w:val="00DE644E"/>
    <w:rsid w:val="00DE7ADD"/>
    <w:rsid w:val="00DE7B63"/>
    <w:rsid w:val="00DF0CFB"/>
    <w:rsid w:val="00DF15B0"/>
    <w:rsid w:val="00DF3191"/>
    <w:rsid w:val="00DF39E2"/>
    <w:rsid w:val="00DF4007"/>
    <w:rsid w:val="00DF40FC"/>
    <w:rsid w:val="00DF42D5"/>
    <w:rsid w:val="00DF43BF"/>
    <w:rsid w:val="00DF4873"/>
    <w:rsid w:val="00DF5027"/>
    <w:rsid w:val="00DF599C"/>
    <w:rsid w:val="00DF59FE"/>
    <w:rsid w:val="00DF5B26"/>
    <w:rsid w:val="00DF6C64"/>
    <w:rsid w:val="00DF6C8A"/>
    <w:rsid w:val="00DF7486"/>
    <w:rsid w:val="00DF7D2C"/>
    <w:rsid w:val="00E006DB"/>
    <w:rsid w:val="00E01931"/>
    <w:rsid w:val="00E02421"/>
    <w:rsid w:val="00E0273D"/>
    <w:rsid w:val="00E034C2"/>
    <w:rsid w:val="00E0374A"/>
    <w:rsid w:val="00E06031"/>
    <w:rsid w:val="00E0628B"/>
    <w:rsid w:val="00E06550"/>
    <w:rsid w:val="00E06F1B"/>
    <w:rsid w:val="00E077C3"/>
    <w:rsid w:val="00E100F1"/>
    <w:rsid w:val="00E10979"/>
    <w:rsid w:val="00E1101C"/>
    <w:rsid w:val="00E114A0"/>
    <w:rsid w:val="00E11AC4"/>
    <w:rsid w:val="00E12085"/>
    <w:rsid w:val="00E12B62"/>
    <w:rsid w:val="00E12F65"/>
    <w:rsid w:val="00E13003"/>
    <w:rsid w:val="00E13049"/>
    <w:rsid w:val="00E138BC"/>
    <w:rsid w:val="00E14249"/>
    <w:rsid w:val="00E1433F"/>
    <w:rsid w:val="00E15A6B"/>
    <w:rsid w:val="00E1718D"/>
    <w:rsid w:val="00E1734B"/>
    <w:rsid w:val="00E204AB"/>
    <w:rsid w:val="00E21111"/>
    <w:rsid w:val="00E211F3"/>
    <w:rsid w:val="00E212E1"/>
    <w:rsid w:val="00E22353"/>
    <w:rsid w:val="00E22EFB"/>
    <w:rsid w:val="00E23012"/>
    <w:rsid w:val="00E230C9"/>
    <w:rsid w:val="00E2324B"/>
    <w:rsid w:val="00E244BE"/>
    <w:rsid w:val="00E24799"/>
    <w:rsid w:val="00E24C0E"/>
    <w:rsid w:val="00E24DC9"/>
    <w:rsid w:val="00E24ECF"/>
    <w:rsid w:val="00E25509"/>
    <w:rsid w:val="00E25C38"/>
    <w:rsid w:val="00E2774D"/>
    <w:rsid w:val="00E27767"/>
    <w:rsid w:val="00E316C8"/>
    <w:rsid w:val="00E31C7D"/>
    <w:rsid w:val="00E3252B"/>
    <w:rsid w:val="00E32C2C"/>
    <w:rsid w:val="00E32E21"/>
    <w:rsid w:val="00E33286"/>
    <w:rsid w:val="00E336E0"/>
    <w:rsid w:val="00E33724"/>
    <w:rsid w:val="00E33DBA"/>
    <w:rsid w:val="00E33EB5"/>
    <w:rsid w:val="00E348F9"/>
    <w:rsid w:val="00E35373"/>
    <w:rsid w:val="00E353AF"/>
    <w:rsid w:val="00E35B8C"/>
    <w:rsid w:val="00E3616D"/>
    <w:rsid w:val="00E3629B"/>
    <w:rsid w:val="00E369FC"/>
    <w:rsid w:val="00E36DAE"/>
    <w:rsid w:val="00E374A6"/>
    <w:rsid w:val="00E37BC1"/>
    <w:rsid w:val="00E37BEF"/>
    <w:rsid w:val="00E40280"/>
    <w:rsid w:val="00E4039B"/>
    <w:rsid w:val="00E407E2"/>
    <w:rsid w:val="00E40A01"/>
    <w:rsid w:val="00E40F6C"/>
    <w:rsid w:val="00E4183F"/>
    <w:rsid w:val="00E425D1"/>
    <w:rsid w:val="00E43B4D"/>
    <w:rsid w:val="00E43F5A"/>
    <w:rsid w:val="00E44086"/>
    <w:rsid w:val="00E440AA"/>
    <w:rsid w:val="00E44F92"/>
    <w:rsid w:val="00E450B5"/>
    <w:rsid w:val="00E454E1"/>
    <w:rsid w:val="00E45583"/>
    <w:rsid w:val="00E45743"/>
    <w:rsid w:val="00E459A8"/>
    <w:rsid w:val="00E45DA1"/>
    <w:rsid w:val="00E45E46"/>
    <w:rsid w:val="00E467CE"/>
    <w:rsid w:val="00E46CA7"/>
    <w:rsid w:val="00E46FEC"/>
    <w:rsid w:val="00E47A28"/>
    <w:rsid w:val="00E47F4D"/>
    <w:rsid w:val="00E50322"/>
    <w:rsid w:val="00E51F0B"/>
    <w:rsid w:val="00E52B0A"/>
    <w:rsid w:val="00E53B77"/>
    <w:rsid w:val="00E53F54"/>
    <w:rsid w:val="00E544D7"/>
    <w:rsid w:val="00E5504C"/>
    <w:rsid w:val="00E55A2A"/>
    <w:rsid w:val="00E55E9D"/>
    <w:rsid w:val="00E562D2"/>
    <w:rsid w:val="00E5691E"/>
    <w:rsid w:val="00E56A5B"/>
    <w:rsid w:val="00E577E5"/>
    <w:rsid w:val="00E57B23"/>
    <w:rsid w:val="00E57CAC"/>
    <w:rsid w:val="00E601D1"/>
    <w:rsid w:val="00E60500"/>
    <w:rsid w:val="00E60B16"/>
    <w:rsid w:val="00E60E10"/>
    <w:rsid w:val="00E612B6"/>
    <w:rsid w:val="00E629B5"/>
    <w:rsid w:val="00E62D39"/>
    <w:rsid w:val="00E62EA9"/>
    <w:rsid w:val="00E63261"/>
    <w:rsid w:val="00E63282"/>
    <w:rsid w:val="00E63D65"/>
    <w:rsid w:val="00E641A8"/>
    <w:rsid w:val="00E64670"/>
    <w:rsid w:val="00E6564D"/>
    <w:rsid w:val="00E6580E"/>
    <w:rsid w:val="00E667A5"/>
    <w:rsid w:val="00E66AC6"/>
    <w:rsid w:val="00E67BC0"/>
    <w:rsid w:val="00E701D2"/>
    <w:rsid w:val="00E7077B"/>
    <w:rsid w:val="00E71951"/>
    <w:rsid w:val="00E71A94"/>
    <w:rsid w:val="00E72185"/>
    <w:rsid w:val="00E736BE"/>
    <w:rsid w:val="00E73CDB"/>
    <w:rsid w:val="00E740DB"/>
    <w:rsid w:val="00E743ED"/>
    <w:rsid w:val="00E7450B"/>
    <w:rsid w:val="00E749BD"/>
    <w:rsid w:val="00E751B0"/>
    <w:rsid w:val="00E7535B"/>
    <w:rsid w:val="00E75531"/>
    <w:rsid w:val="00E75575"/>
    <w:rsid w:val="00E757B5"/>
    <w:rsid w:val="00E75F66"/>
    <w:rsid w:val="00E76158"/>
    <w:rsid w:val="00E76989"/>
    <w:rsid w:val="00E76A7D"/>
    <w:rsid w:val="00E76EB8"/>
    <w:rsid w:val="00E7789F"/>
    <w:rsid w:val="00E7794F"/>
    <w:rsid w:val="00E80E53"/>
    <w:rsid w:val="00E81324"/>
    <w:rsid w:val="00E81A04"/>
    <w:rsid w:val="00E81A37"/>
    <w:rsid w:val="00E81A8A"/>
    <w:rsid w:val="00E81B90"/>
    <w:rsid w:val="00E822B9"/>
    <w:rsid w:val="00E82687"/>
    <w:rsid w:val="00E82F68"/>
    <w:rsid w:val="00E83468"/>
    <w:rsid w:val="00E8377C"/>
    <w:rsid w:val="00E83BAE"/>
    <w:rsid w:val="00E83D6C"/>
    <w:rsid w:val="00E83FEE"/>
    <w:rsid w:val="00E842BC"/>
    <w:rsid w:val="00E84428"/>
    <w:rsid w:val="00E84690"/>
    <w:rsid w:val="00E84F83"/>
    <w:rsid w:val="00E851A5"/>
    <w:rsid w:val="00E851DF"/>
    <w:rsid w:val="00E855B2"/>
    <w:rsid w:val="00E855D3"/>
    <w:rsid w:val="00E858AD"/>
    <w:rsid w:val="00E85CED"/>
    <w:rsid w:val="00E86065"/>
    <w:rsid w:val="00E861C7"/>
    <w:rsid w:val="00E8623D"/>
    <w:rsid w:val="00E86DB0"/>
    <w:rsid w:val="00E87315"/>
    <w:rsid w:val="00E91628"/>
    <w:rsid w:val="00E91EEF"/>
    <w:rsid w:val="00E91FA2"/>
    <w:rsid w:val="00E92AB1"/>
    <w:rsid w:val="00E92FAA"/>
    <w:rsid w:val="00E94EF0"/>
    <w:rsid w:val="00E95081"/>
    <w:rsid w:val="00E953F7"/>
    <w:rsid w:val="00E958ED"/>
    <w:rsid w:val="00E97153"/>
    <w:rsid w:val="00E97258"/>
    <w:rsid w:val="00EA0173"/>
    <w:rsid w:val="00EA04DE"/>
    <w:rsid w:val="00EA09E5"/>
    <w:rsid w:val="00EA0EE8"/>
    <w:rsid w:val="00EA178E"/>
    <w:rsid w:val="00EA1C59"/>
    <w:rsid w:val="00EA1E1D"/>
    <w:rsid w:val="00EA3030"/>
    <w:rsid w:val="00EA395A"/>
    <w:rsid w:val="00EA4651"/>
    <w:rsid w:val="00EA4654"/>
    <w:rsid w:val="00EA4A05"/>
    <w:rsid w:val="00EA4D36"/>
    <w:rsid w:val="00EA4DC1"/>
    <w:rsid w:val="00EA565D"/>
    <w:rsid w:val="00EA578D"/>
    <w:rsid w:val="00EA609B"/>
    <w:rsid w:val="00EA6DEC"/>
    <w:rsid w:val="00EA6FE4"/>
    <w:rsid w:val="00EA7939"/>
    <w:rsid w:val="00EA7B0A"/>
    <w:rsid w:val="00EB0A4B"/>
    <w:rsid w:val="00EB147F"/>
    <w:rsid w:val="00EB2681"/>
    <w:rsid w:val="00EB2CA9"/>
    <w:rsid w:val="00EB2F96"/>
    <w:rsid w:val="00EB30FA"/>
    <w:rsid w:val="00EB3352"/>
    <w:rsid w:val="00EB3932"/>
    <w:rsid w:val="00EB3C5A"/>
    <w:rsid w:val="00EB3FBB"/>
    <w:rsid w:val="00EB4089"/>
    <w:rsid w:val="00EB40AF"/>
    <w:rsid w:val="00EB49D7"/>
    <w:rsid w:val="00EB4C7B"/>
    <w:rsid w:val="00EB4EBB"/>
    <w:rsid w:val="00EB4F99"/>
    <w:rsid w:val="00EB4FF6"/>
    <w:rsid w:val="00EB53EF"/>
    <w:rsid w:val="00EB548B"/>
    <w:rsid w:val="00EB5E2B"/>
    <w:rsid w:val="00EB6A00"/>
    <w:rsid w:val="00EB6D89"/>
    <w:rsid w:val="00EB70E0"/>
    <w:rsid w:val="00EB70E7"/>
    <w:rsid w:val="00EB736D"/>
    <w:rsid w:val="00EB738E"/>
    <w:rsid w:val="00EB759E"/>
    <w:rsid w:val="00EB779D"/>
    <w:rsid w:val="00EC0D15"/>
    <w:rsid w:val="00EC10ED"/>
    <w:rsid w:val="00EC1439"/>
    <w:rsid w:val="00EC2310"/>
    <w:rsid w:val="00EC2400"/>
    <w:rsid w:val="00EC27F2"/>
    <w:rsid w:val="00EC2BF2"/>
    <w:rsid w:val="00EC3290"/>
    <w:rsid w:val="00EC3743"/>
    <w:rsid w:val="00EC3D4A"/>
    <w:rsid w:val="00EC4A25"/>
    <w:rsid w:val="00EC4C22"/>
    <w:rsid w:val="00EC4E00"/>
    <w:rsid w:val="00EC5D6F"/>
    <w:rsid w:val="00ED0215"/>
    <w:rsid w:val="00ED123A"/>
    <w:rsid w:val="00ED139D"/>
    <w:rsid w:val="00ED2046"/>
    <w:rsid w:val="00ED2C6C"/>
    <w:rsid w:val="00ED2CE8"/>
    <w:rsid w:val="00ED2D8F"/>
    <w:rsid w:val="00ED3914"/>
    <w:rsid w:val="00ED3994"/>
    <w:rsid w:val="00ED45AB"/>
    <w:rsid w:val="00ED4CFC"/>
    <w:rsid w:val="00ED539D"/>
    <w:rsid w:val="00ED5E83"/>
    <w:rsid w:val="00ED5F95"/>
    <w:rsid w:val="00ED6887"/>
    <w:rsid w:val="00ED73D8"/>
    <w:rsid w:val="00EE003A"/>
    <w:rsid w:val="00EE0925"/>
    <w:rsid w:val="00EE10EC"/>
    <w:rsid w:val="00EE1228"/>
    <w:rsid w:val="00EE17BE"/>
    <w:rsid w:val="00EE180D"/>
    <w:rsid w:val="00EE18CC"/>
    <w:rsid w:val="00EE22B4"/>
    <w:rsid w:val="00EE297E"/>
    <w:rsid w:val="00EE2EC0"/>
    <w:rsid w:val="00EE41D4"/>
    <w:rsid w:val="00EE4737"/>
    <w:rsid w:val="00EE47E6"/>
    <w:rsid w:val="00EE4EB6"/>
    <w:rsid w:val="00EE4F19"/>
    <w:rsid w:val="00EE5C2C"/>
    <w:rsid w:val="00EE659E"/>
    <w:rsid w:val="00EE6A0F"/>
    <w:rsid w:val="00EE6BB8"/>
    <w:rsid w:val="00EE7236"/>
    <w:rsid w:val="00EE7EEF"/>
    <w:rsid w:val="00EF017F"/>
    <w:rsid w:val="00EF0AF8"/>
    <w:rsid w:val="00EF106B"/>
    <w:rsid w:val="00EF127D"/>
    <w:rsid w:val="00EF13B9"/>
    <w:rsid w:val="00EF1802"/>
    <w:rsid w:val="00EF1D26"/>
    <w:rsid w:val="00EF1DDC"/>
    <w:rsid w:val="00EF202D"/>
    <w:rsid w:val="00EF5917"/>
    <w:rsid w:val="00EF6382"/>
    <w:rsid w:val="00EF6628"/>
    <w:rsid w:val="00EF7009"/>
    <w:rsid w:val="00EF720A"/>
    <w:rsid w:val="00EF749A"/>
    <w:rsid w:val="00EF749D"/>
    <w:rsid w:val="00EF784D"/>
    <w:rsid w:val="00EF7B09"/>
    <w:rsid w:val="00F0036A"/>
    <w:rsid w:val="00F00542"/>
    <w:rsid w:val="00F00747"/>
    <w:rsid w:val="00F0088B"/>
    <w:rsid w:val="00F0097F"/>
    <w:rsid w:val="00F00B8C"/>
    <w:rsid w:val="00F0193B"/>
    <w:rsid w:val="00F02413"/>
    <w:rsid w:val="00F02473"/>
    <w:rsid w:val="00F02F76"/>
    <w:rsid w:val="00F02FD9"/>
    <w:rsid w:val="00F0312E"/>
    <w:rsid w:val="00F03132"/>
    <w:rsid w:val="00F039D7"/>
    <w:rsid w:val="00F045A9"/>
    <w:rsid w:val="00F04C27"/>
    <w:rsid w:val="00F051E4"/>
    <w:rsid w:val="00F06101"/>
    <w:rsid w:val="00F06187"/>
    <w:rsid w:val="00F06DD7"/>
    <w:rsid w:val="00F06F86"/>
    <w:rsid w:val="00F072E6"/>
    <w:rsid w:val="00F1151B"/>
    <w:rsid w:val="00F116F1"/>
    <w:rsid w:val="00F11C5A"/>
    <w:rsid w:val="00F11CE9"/>
    <w:rsid w:val="00F1363D"/>
    <w:rsid w:val="00F142C9"/>
    <w:rsid w:val="00F1461A"/>
    <w:rsid w:val="00F14888"/>
    <w:rsid w:val="00F15012"/>
    <w:rsid w:val="00F151EF"/>
    <w:rsid w:val="00F15336"/>
    <w:rsid w:val="00F15E0E"/>
    <w:rsid w:val="00F16974"/>
    <w:rsid w:val="00F16E4A"/>
    <w:rsid w:val="00F17282"/>
    <w:rsid w:val="00F1762F"/>
    <w:rsid w:val="00F2056D"/>
    <w:rsid w:val="00F2060A"/>
    <w:rsid w:val="00F20974"/>
    <w:rsid w:val="00F2130C"/>
    <w:rsid w:val="00F217D5"/>
    <w:rsid w:val="00F21947"/>
    <w:rsid w:val="00F2194A"/>
    <w:rsid w:val="00F21957"/>
    <w:rsid w:val="00F21F02"/>
    <w:rsid w:val="00F226A9"/>
    <w:rsid w:val="00F22BDB"/>
    <w:rsid w:val="00F231D1"/>
    <w:rsid w:val="00F2379A"/>
    <w:rsid w:val="00F24676"/>
    <w:rsid w:val="00F24849"/>
    <w:rsid w:val="00F255AB"/>
    <w:rsid w:val="00F25777"/>
    <w:rsid w:val="00F2580F"/>
    <w:rsid w:val="00F25963"/>
    <w:rsid w:val="00F26584"/>
    <w:rsid w:val="00F26E04"/>
    <w:rsid w:val="00F270A2"/>
    <w:rsid w:val="00F27E32"/>
    <w:rsid w:val="00F30E46"/>
    <w:rsid w:val="00F3145D"/>
    <w:rsid w:val="00F3158C"/>
    <w:rsid w:val="00F33F30"/>
    <w:rsid w:val="00F33FE2"/>
    <w:rsid w:val="00F35B3D"/>
    <w:rsid w:val="00F35DDE"/>
    <w:rsid w:val="00F365EB"/>
    <w:rsid w:val="00F368F7"/>
    <w:rsid w:val="00F36A97"/>
    <w:rsid w:val="00F36D16"/>
    <w:rsid w:val="00F372E2"/>
    <w:rsid w:val="00F37C69"/>
    <w:rsid w:val="00F40177"/>
    <w:rsid w:val="00F40215"/>
    <w:rsid w:val="00F40221"/>
    <w:rsid w:val="00F4038F"/>
    <w:rsid w:val="00F4054B"/>
    <w:rsid w:val="00F419C1"/>
    <w:rsid w:val="00F42009"/>
    <w:rsid w:val="00F424DF"/>
    <w:rsid w:val="00F42C14"/>
    <w:rsid w:val="00F43E0F"/>
    <w:rsid w:val="00F44312"/>
    <w:rsid w:val="00F44DEE"/>
    <w:rsid w:val="00F4509E"/>
    <w:rsid w:val="00F455A5"/>
    <w:rsid w:val="00F4621A"/>
    <w:rsid w:val="00F4688F"/>
    <w:rsid w:val="00F46A77"/>
    <w:rsid w:val="00F47115"/>
    <w:rsid w:val="00F47D50"/>
    <w:rsid w:val="00F47ED8"/>
    <w:rsid w:val="00F50B86"/>
    <w:rsid w:val="00F50D96"/>
    <w:rsid w:val="00F50EA9"/>
    <w:rsid w:val="00F50F77"/>
    <w:rsid w:val="00F5174D"/>
    <w:rsid w:val="00F51BD1"/>
    <w:rsid w:val="00F51BE8"/>
    <w:rsid w:val="00F51DCE"/>
    <w:rsid w:val="00F51ED3"/>
    <w:rsid w:val="00F5480F"/>
    <w:rsid w:val="00F55262"/>
    <w:rsid w:val="00F557F4"/>
    <w:rsid w:val="00F55D53"/>
    <w:rsid w:val="00F55EC7"/>
    <w:rsid w:val="00F55FE1"/>
    <w:rsid w:val="00F5651A"/>
    <w:rsid w:val="00F5656F"/>
    <w:rsid w:val="00F5674A"/>
    <w:rsid w:val="00F568D3"/>
    <w:rsid w:val="00F56BA2"/>
    <w:rsid w:val="00F56FCC"/>
    <w:rsid w:val="00F5772C"/>
    <w:rsid w:val="00F57AB1"/>
    <w:rsid w:val="00F60839"/>
    <w:rsid w:val="00F60E30"/>
    <w:rsid w:val="00F60EE9"/>
    <w:rsid w:val="00F612E0"/>
    <w:rsid w:val="00F6150C"/>
    <w:rsid w:val="00F623A7"/>
    <w:rsid w:val="00F62438"/>
    <w:rsid w:val="00F63334"/>
    <w:rsid w:val="00F646B5"/>
    <w:rsid w:val="00F650E8"/>
    <w:rsid w:val="00F65469"/>
    <w:rsid w:val="00F65C5A"/>
    <w:rsid w:val="00F66820"/>
    <w:rsid w:val="00F67CED"/>
    <w:rsid w:val="00F67D4D"/>
    <w:rsid w:val="00F7081D"/>
    <w:rsid w:val="00F70CCD"/>
    <w:rsid w:val="00F70D76"/>
    <w:rsid w:val="00F71769"/>
    <w:rsid w:val="00F71EDA"/>
    <w:rsid w:val="00F71F0E"/>
    <w:rsid w:val="00F72C45"/>
    <w:rsid w:val="00F736BA"/>
    <w:rsid w:val="00F736C9"/>
    <w:rsid w:val="00F73857"/>
    <w:rsid w:val="00F739B4"/>
    <w:rsid w:val="00F75CC0"/>
    <w:rsid w:val="00F7758C"/>
    <w:rsid w:val="00F779AB"/>
    <w:rsid w:val="00F77C12"/>
    <w:rsid w:val="00F77D3F"/>
    <w:rsid w:val="00F77D95"/>
    <w:rsid w:val="00F77EC7"/>
    <w:rsid w:val="00F80D58"/>
    <w:rsid w:val="00F80DF0"/>
    <w:rsid w:val="00F8157E"/>
    <w:rsid w:val="00F81B02"/>
    <w:rsid w:val="00F82498"/>
    <w:rsid w:val="00F82A39"/>
    <w:rsid w:val="00F8496B"/>
    <w:rsid w:val="00F84DA8"/>
    <w:rsid w:val="00F84EAC"/>
    <w:rsid w:val="00F855FD"/>
    <w:rsid w:val="00F857CD"/>
    <w:rsid w:val="00F859CD"/>
    <w:rsid w:val="00F86BA3"/>
    <w:rsid w:val="00F87B82"/>
    <w:rsid w:val="00F90226"/>
    <w:rsid w:val="00F90273"/>
    <w:rsid w:val="00F90E1A"/>
    <w:rsid w:val="00F91346"/>
    <w:rsid w:val="00F91711"/>
    <w:rsid w:val="00F924E1"/>
    <w:rsid w:val="00F925F1"/>
    <w:rsid w:val="00F9264F"/>
    <w:rsid w:val="00F93EE8"/>
    <w:rsid w:val="00F9494D"/>
    <w:rsid w:val="00F9575A"/>
    <w:rsid w:val="00F957AC"/>
    <w:rsid w:val="00F95960"/>
    <w:rsid w:val="00F95BAA"/>
    <w:rsid w:val="00F95D5F"/>
    <w:rsid w:val="00F95DC3"/>
    <w:rsid w:val="00F95F1B"/>
    <w:rsid w:val="00F9793C"/>
    <w:rsid w:val="00F97DA0"/>
    <w:rsid w:val="00FA0CB5"/>
    <w:rsid w:val="00FA18F8"/>
    <w:rsid w:val="00FA2729"/>
    <w:rsid w:val="00FA2F0C"/>
    <w:rsid w:val="00FA41E8"/>
    <w:rsid w:val="00FA4295"/>
    <w:rsid w:val="00FA578B"/>
    <w:rsid w:val="00FA5BF2"/>
    <w:rsid w:val="00FA5EA5"/>
    <w:rsid w:val="00FA668F"/>
    <w:rsid w:val="00FA6883"/>
    <w:rsid w:val="00FB0124"/>
    <w:rsid w:val="00FB0646"/>
    <w:rsid w:val="00FB0A56"/>
    <w:rsid w:val="00FB10ED"/>
    <w:rsid w:val="00FB18F5"/>
    <w:rsid w:val="00FB1E1B"/>
    <w:rsid w:val="00FB2001"/>
    <w:rsid w:val="00FB275E"/>
    <w:rsid w:val="00FB2B37"/>
    <w:rsid w:val="00FB31B5"/>
    <w:rsid w:val="00FB3902"/>
    <w:rsid w:val="00FB4CD6"/>
    <w:rsid w:val="00FB4E38"/>
    <w:rsid w:val="00FB67C4"/>
    <w:rsid w:val="00FB7963"/>
    <w:rsid w:val="00FC0E14"/>
    <w:rsid w:val="00FC0F03"/>
    <w:rsid w:val="00FC207E"/>
    <w:rsid w:val="00FC22C0"/>
    <w:rsid w:val="00FC3BF4"/>
    <w:rsid w:val="00FC4326"/>
    <w:rsid w:val="00FC47A3"/>
    <w:rsid w:val="00FC4A83"/>
    <w:rsid w:val="00FC6092"/>
    <w:rsid w:val="00FC64B2"/>
    <w:rsid w:val="00FC7873"/>
    <w:rsid w:val="00FC7B21"/>
    <w:rsid w:val="00FD02B4"/>
    <w:rsid w:val="00FD06F9"/>
    <w:rsid w:val="00FD11B9"/>
    <w:rsid w:val="00FD133E"/>
    <w:rsid w:val="00FD138B"/>
    <w:rsid w:val="00FD159F"/>
    <w:rsid w:val="00FD1B17"/>
    <w:rsid w:val="00FD249D"/>
    <w:rsid w:val="00FD24B1"/>
    <w:rsid w:val="00FD2E20"/>
    <w:rsid w:val="00FD3DA7"/>
    <w:rsid w:val="00FD41A9"/>
    <w:rsid w:val="00FD4B10"/>
    <w:rsid w:val="00FD5A2B"/>
    <w:rsid w:val="00FD5ACA"/>
    <w:rsid w:val="00FD5B5B"/>
    <w:rsid w:val="00FD7C6C"/>
    <w:rsid w:val="00FD7D7A"/>
    <w:rsid w:val="00FD7FC0"/>
    <w:rsid w:val="00FE0261"/>
    <w:rsid w:val="00FE139E"/>
    <w:rsid w:val="00FE1679"/>
    <w:rsid w:val="00FE1A46"/>
    <w:rsid w:val="00FE264B"/>
    <w:rsid w:val="00FE3209"/>
    <w:rsid w:val="00FE3A77"/>
    <w:rsid w:val="00FE4180"/>
    <w:rsid w:val="00FE4251"/>
    <w:rsid w:val="00FE4ECA"/>
    <w:rsid w:val="00FE5174"/>
    <w:rsid w:val="00FE5321"/>
    <w:rsid w:val="00FE54EB"/>
    <w:rsid w:val="00FE56E3"/>
    <w:rsid w:val="00FE66C8"/>
    <w:rsid w:val="00FE6E41"/>
    <w:rsid w:val="00FE71F0"/>
    <w:rsid w:val="00FE7334"/>
    <w:rsid w:val="00FE79D3"/>
    <w:rsid w:val="00FF004C"/>
    <w:rsid w:val="00FF06F4"/>
    <w:rsid w:val="00FF084A"/>
    <w:rsid w:val="00FF0BD5"/>
    <w:rsid w:val="00FF10B6"/>
    <w:rsid w:val="00FF10CA"/>
    <w:rsid w:val="00FF1173"/>
    <w:rsid w:val="00FF17C2"/>
    <w:rsid w:val="00FF1992"/>
    <w:rsid w:val="00FF26D7"/>
    <w:rsid w:val="00FF2DB3"/>
    <w:rsid w:val="00FF339C"/>
    <w:rsid w:val="00FF3440"/>
    <w:rsid w:val="00FF362F"/>
    <w:rsid w:val="00FF3C86"/>
    <w:rsid w:val="00FF4464"/>
    <w:rsid w:val="00FF470E"/>
    <w:rsid w:val="00FF4839"/>
    <w:rsid w:val="00FF49E2"/>
    <w:rsid w:val="00FF5530"/>
    <w:rsid w:val="00FF56FF"/>
    <w:rsid w:val="00FF5C31"/>
    <w:rsid w:val="00FF5D47"/>
    <w:rsid w:val="00FF6F0D"/>
    <w:rsid w:val="00FF7118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6">
      <o:colormru v:ext="edit" colors="#fbfef0,#fdfef8,#f4fef8,#fffbfb,#fefff3,#efeadf,#f0fbfe,#f0fef5"/>
      <o:colormenu v:ext="edit" fillcolor="#f4fef8" strokecolor="none"/>
    </o:shapedefaults>
    <o:shapelayout v:ext="edit">
      <o:idmap v:ext="edit" data="1"/>
    </o:shapelayout>
  </w:shapeDefaults>
  <w:decimalSymbol w:val="."/>
  <w:listSeparator w:val=","/>
  <w14:docId w14:val="7196D855"/>
  <w15:docId w15:val="{551A15DD-013F-4BCF-B4DA-93C6533D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7B63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20"/>
      <w:szCs w:val="20"/>
      <w:u w:val="single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31C37"/>
    <w:pPr>
      <w:spacing w:before="100" w:beforeAutospacing="1" w:after="100" w:afterAutospacing="1"/>
      <w:outlineLvl w:val="0"/>
    </w:pPr>
    <w:rPr>
      <w:rFonts w:ascii="Times New Roman" w:eastAsia="Times New Roman" w:hAnsi="Times New Roman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52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7"/>
    <w:rsid w:val="000C6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C6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6161"/>
    <w:rPr>
      <w:rFonts w:ascii="Calibri" w:eastAsia="Calibri" w:hAnsi="Calibri" w:cs="Times New Roman"/>
      <w:lang w:val="en-GB" w:eastAsia="en-GB"/>
    </w:rPr>
  </w:style>
  <w:style w:type="paragraph" w:styleId="Footer">
    <w:name w:val="footer"/>
    <w:basedOn w:val="Normal"/>
    <w:link w:val="FooterChar"/>
    <w:unhideWhenUsed/>
    <w:rsid w:val="000C6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6161"/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5A"/>
    <w:rPr>
      <w:rFonts w:ascii="Segoe UI" w:eastAsia="Calibr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576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8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1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752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E12F6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2F65"/>
    <w:rPr>
      <w:rFonts w:eastAsiaTheme="minorEastAsia"/>
      <w:lang w:val="en-US"/>
    </w:rPr>
  </w:style>
  <w:style w:type="character" w:styleId="Emphasis">
    <w:name w:val="Emphasis"/>
    <w:basedOn w:val="DefaultParagraphFont"/>
    <w:uiPriority w:val="20"/>
    <w:qFormat/>
    <w:rsid w:val="00DE5D00"/>
    <w:rPr>
      <w:i/>
      <w:iCs/>
    </w:rPr>
  </w:style>
  <w:style w:type="paragraph" w:styleId="NormalWeb">
    <w:name w:val="Normal (Web)"/>
    <w:basedOn w:val="Normal"/>
    <w:uiPriority w:val="99"/>
    <w:unhideWhenUsed/>
    <w:rsid w:val="00E95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31C3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lrzxr">
    <w:name w:val="lrzxr"/>
    <w:basedOn w:val="DefaultParagraphFont"/>
    <w:rsid w:val="00D01EF4"/>
  </w:style>
  <w:style w:type="character" w:styleId="Strong">
    <w:name w:val="Strong"/>
    <w:basedOn w:val="DefaultParagraphFont"/>
    <w:uiPriority w:val="22"/>
    <w:qFormat/>
    <w:rsid w:val="00694299"/>
    <w:rPr>
      <w:b/>
      <w:bCs/>
    </w:rPr>
  </w:style>
  <w:style w:type="paragraph" w:customStyle="1" w:styleId="wp-caption-text">
    <w:name w:val="wp-caption-text"/>
    <w:basedOn w:val="Normal"/>
    <w:rsid w:val="00ED45A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748DD"/>
    <w:rPr>
      <w:rFonts w:asciiTheme="majorHAnsi" w:eastAsiaTheme="majorEastAsia" w:hAnsiTheme="majorHAnsi" w:cstheme="majorBidi"/>
      <w:b/>
      <w:bCs/>
      <w:color w:val="4472C4" w:themeColor="accent1"/>
      <w:lang w:val="en-GB" w:eastAsia="en-GB"/>
    </w:rPr>
  </w:style>
  <w:style w:type="character" w:customStyle="1" w:styleId="news-content-image-container">
    <w:name w:val="news-content-image-container"/>
    <w:basedOn w:val="DefaultParagraphFont"/>
    <w:rsid w:val="00EB3C5A"/>
  </w:style>
  <w:style w:type="paragraph" w:customStyle="1" w:styleId="news-content-image-caption">
    <w:name w:val="news-content-image-caption"/>
    <w:basedOn w:val="Normal"/>
    <w:rsid w:val="00EB3C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oi732d6d">
    <w:name w:val="oi732d6d"/>
    <w:basedOn w:val="DefaultParagraphFont"/>
    <w:rsid w:val="00662D16"/>
  </w:style>
  <w:style w:type="character" w:customStyle="1" w:styleId="noticiabyline">
    <w:name w:val="noticia_byline"/>
    <w:basedOn w:val="DefaultParagraphFont"/>
    <w:rsid w:val="00050161"/>
  </w:style>
  <w:style w:type="character" w:customStyle="1" w:styleId="Heading2Char">
    <w:name w:val="Heading 2 Char"/>
    <w:basedOn w:val="DefaultParagraphFont"/>
    <w:link w:val="Heading2"/>
    <w:uiPriority w:val="9"/>
    <w:rsid w:val="00051B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en-GB"/>
    </w:rPr>
  </w:style>
  <w:style w:type="paragraph" w:customStyle="1" w:styleId="post-info">
    <w:name w:val="post-info"/>
    <w:basedOn w:val="Normal"/>
    <w:rsid w:val="005F68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-meta">
    <w:name w:val="p-meta"/>
    <w:basedOn w:val="Normal"/>
    <w:rsid w:val="00810D3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c684nl6">
    <w:name w:val="nc684nl6"/>
    <w:basedOn w:val="DefaultParagraphFont"/>
    <w:rsid w:val="000C162E"/>
  </w:style>
  <w:style w:type="character" w:customStyle="1" w:styleId="d2edcug0">
    <w:name w:val="d2edcug0"/>
    <w:basedOn w:val="DefaultParagraphFont"/>
    <w:rsid w:val="00AA20F5"/>
  </w:style>
  <w:style w:type="character" w:customStyle="1" w:styleId="Heading4Char">
    <w:name w:val="Heading 4 Char"/>
    <w:basedOn w:val="DefaultParagraphFont"/>
    <w:link w:val="Heading4"/>
    <w:uiPriority w:val="9"/>
    <w:rsid w:val="006B52E3"/>
    <w:rPr>
      <w:rFonts w:asciiTheme="majorHAnsi" w:eastAsiaTheme="majorEastAsia" w:hAnsiTheme="majorHAnsi" w:cstheme="majorBidi"/>
      <w:b/>
      <w:bCs/>
      <w:i/>
      <w:iCs/>
      <w:color w:val="4472C4" w:themeColor="accent1"/>
      <w:lang w:val="en-GB" w:eastAsia="en-GB"/>
    </w:rPr>
  </w:style>
  <w:style w:type="character" w:customStyle="1" w:styleId="fl-heading-text">
    <w:name w:val="fl-heading-text"/>
    <w:basedOn w:val="DefaultParagraphFont"/>
    <w:rsid w:val="003F7A3C"/>
  </w:style>
  <w:style w:type="character" w:customStyle="1" w:styleId="fl-post-info-date">
    <w:name w:val="fl-post-info-date"/>
    <w:basedOn w:val="DefaultParagraphFont"/>
    <w:rsid w:val="003F7A3C"/>
  </w:style>
  <w:style w:type="character" w:customStyle="1" w:styleId="fl-post-info-sep">
    <w:name w:val="fl-post-info-sep"/>
    <w:basedOn w:val="DefaultParagraphFont"/>
    <w:rsid w:val="003F7A3C"/>
  </w:style>
  <w:style w:type="character" w:customStyle="1" w:styleId="fl-post-info-author">
    <w:name w:val="fl-post-info-author"/>
    <w:basedOn w:val="DefaultParagraphFont"/>
    <w:rsid w:val="003F7A3C"/>
  </w:style>
  <w:style w:type="character" w:customStyle="1" w:styleId="text">
    <w:name w:val="text"/>
    <w:basedOn w:val="DefaultParagraphFont"/>
    <w:rsid w:val="00112AE1"/>
  </w:style>
  <w:style w:type="character" w:customStyle="1" w:styleId="indent-1-breaks">
    <w:name w:val="indent-1-breaks"/>
    <w:basedOn w:val="DefaultParagraphFont"/>
    <w:rsid w:val="00112AE1"/>
  </w:style>
  <w:style w:type="character" w:customStyle="1" w:styleId="hgkelc">
    <w:name w:val="hgkelc"/>
    <w:basedOn w:val="DefaultParagraphFont"/>
    <w:rsid w:val="00B70D4D"/>
  </w:style>
  <w:style w:type="character" w:customStyle="1" w:styleId="markedcontent">
    <w:name w:val="markedcontent"/>
    <w:basedOn w:val="DefaultParagraphFont"/>
    <w:rsid w:val="00C74887"/>
  </w:style>
  <w:style w:type="character" w:customStyle="1" w:styleId="authorortitle">
    <w:name w:val="authorortitle"/>
    <w:basedOn w:val="DefaultParagraphFont"/>
    <w:rsid w:val="001257EB"/>
  </w:style>
  <w:style w:type="paragraph" w:customStyle="1" w:styleId="component-root-0-2-67">
    <w:name w:val="component-root-0-2-67"/>
    <w:basedOn w:val="Normal"/>
    <w:rsid w:val="006B6D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rticle-newsletter-signup-cta-text">
    <w:name w:val="article-newsletter-signup-cta-text"/>
    <w:basedOn w:val="Normal"/>
    <w:rsid w:val="00AF0B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odule-fb-group-content-description">
    <w:name w:val="module-fb-group-content-description"/>
    <w:basedOn w:val="Normal"/>
    <w:rsid w:val="00AF0B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w8qarf">
    <w:name w:val="w8qarf"/>
    <w:basedOn w:val="DefaultParagraphFont"/>
    <w:rsid w:val="00112115"/>
  </w:style>
  <w:style w:type="paragraph" w:customStyle="1" w:styleId="mb-0">
    <w:name w:val="mb-0"/>
    <w:basedOn w:val="Normal"/>
    <w:rsid w:val="00E332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-0">
    <w:name w:val="m-0"/>
    <w:basedOn w:val="Normal"/>
    <w:rsid w:val="00E332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ss-901oao">
    <w:name w:val="css-901oao"/>
    <w:basedOn w:val="DefaultParagraphFont"/>
    <w:rsid w:val="00E44F92"/>
  </w:style>
  <w:style w:type="character" w:customStyle="1" w:styleId="xapple-converted-space">
    <w:name w:val="x_apple-converted-space"/>
    <w:basedOn w:val="DefaultParagraphFont"/>
    <w:rsid w:val="00D736A1"/>
  </w:style>
  <w:style w:type="character" w:customStyle="1" w:styleId="woj">
    <w:name w:val="woj"/>
    <w:basedOn w:val="DefaultParagraphFont"/>
    <w:rsid w:val="00581987"/>
  </w:style>
  <w:style w:type="character" w:customStyle="1" w:styleId="xt0psk2">
    <w:name w:val="xt0psk2"/>
    <w:basedOn w:val="DefaultParagraphFont"/>
    <w:rsid w:val="00962654"/>
  </w:style>
  <w:style w:type="paragraph" w:customStyle="1" w:styleId="topic-paragraph">
    <w:name w:val="topic-paragraph"/>
    <w:basedOn w:val="Normal"/>
    <w:rsid w:val="00700549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dropcap-element-slot">
    <w:name w:val="dropcap-element-slot"/>
    <w:basedOn w:val="DefaultParagraphFont"/>
    <w:rsid w:val="00926605"/>
  </w:style>
  <w:style w:type="paragraph" w:customStyle="1" w:styleId="Default">
    <w:name w:val="Default"/>
    <w:rsid w:val="00361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cnx-button-label">
    <w:name w:val="cnx-button-label"/>
    <w:basedOn w:val="DefaultParagraphFont"/>
    <w:rsid w:val="00D13B59"/>
  </w:style>
  <w:style w:type="paragraph" w:customStyle="1" w:styleId="zopo-title">
    <w:name w:val="zopo-title"/>
    <w:basedOn w:val="Normal"/>
    <w:rsid w:val="00D13B59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zopo-title-text">
    <w:name w:val="zopo-title-text"/>
    <w:basedOn w:val="DefaultParagraphFont"/>
    <w:rsid w:val="00D13B59"/>
  </w:style>
  <w:style w:type="character" w:customStyle="1" w:styleId="jdfsz">
    <w:name w:val="jdfsz"/>
    <w:basedOn w:val="DefaultParagraphFont"/>
    <w:rsid w:val="003716EB"/>
  </w:style>
  <w:style w:type="character" w:customStyle="1" w:styleId="fui-avatarinitials">
    <w:name w:val="fui-avatar__initials"/>
    <w:basedOn w:val="DefaultParagraphFont"/>
    <w:rsid w:val="003716EB"/>
  </w:style>
  <w:style w:type="character" w:customStyle="1" w:styleId="ozzzk">
    <w:name w:val="ozzzk"/>
    <w:basedOn w:val="DefaultParagraphFont"/>
    <w:rsid w:val="003716EB"/>
  </w:style>
  <w:style w:type="character" w:customStyle="1" w:styleId="flwlv">
    <w:name w:val="flwlv"/>
    <w:basedOn w:val="DefaultParagraphFont"/>
    <w:rsid w:val="003716EB"/>
  </w:style>
  <w:style w:type="character" w:customStyle="1" w:styleId="entity">
    <w:name w:val="_entity"/>
    <w:basedOn w:val="DefaultParagraphFont"/>
    <w:rsid w:val="003716EB"/>
  </w:style>
  <w:style w:type="character" w:customStyle="1" w:styleId="pu1yl">
    <w:name w:val="pu1yl"/>
    <w:basedOn w:val="DefaultParagraphFont"/>
    <w:rsid w:val="003716EB"/>
  </w:style>
  <w:style w:type="paragraph" w:customStyle="1" w:styleId="embed-blockdescription">
    <w:name w:val="embed-block__description"/>
    <w:basedOn w:val="Normal"/>
    <w:rsid w:val="00364F1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xgmailsignatureprefix">
    <w:name w:val="x_gmail_signature_prefix"/>
    <w:basedOn w:val="DefaultParagraphFont"/>
    <w:rsid w:val="001C4DC9"/>
  </w:style>
  <w:style w:type="paragraph" w:customStyle="1" w:styleId="img-desc">
    <w:name w:val="img-desc"/>
    <w:basedOn w:val="Normal"/>
    <w:rsid w:val="00937A1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cite-bracket">
    <w:name w:val="cite-bracket"/>
    <w:basedOn w:val="DefaultParagraphFont"/>
    <w:rsid w:val="00106C4C"/>
  </w:style>
  <w:style w:type="character" w:customStyle="1" w:styleId="x193iq5w">
    <w:name w:val="x193iq5w"/>
    <w:basedOn w:val="DefaultParagraphFont"/>
    <w:rsid w:val="00C40516"/>
  </w:style>
  <w:style w:type="character" w:customStyle="1" w:styleId="articlemetadatabyline">
    <w:name w:val="articlemetadata__byline"/>
    <w:basedOn w:val="DefaultParagraphFont"/>
    <w:rsid w:val="00AA3B90"/>
  </w:style>
  <w:style w:type="character" w:customStyle="1" w:styleId="articlemetadatasection">
    <w:name w:val="articlemetadata__section"/>
    <w:basedOn w:val="DefaultParagraphFont"/>
    <w:rsid w:val="00AA3B90"/>
  </w:style>
  <w:style w:type="character" w:customStyle="1" w:styleId="mw-editsection">
    <w:name w:val="mw-editsection"/>
    <w:basedOn w:val="DefaultParagraphFont"/>
    <w:rsid w:val="004946B3"/>
  </w:style>
  <w:style w:type="character" w:customStyle="1" w:styleId="mw-editsection-bracket">
    <w:name w:val="mw-editsection-bracket"/>
    <w:basedOn w:val="DefaultParagraphFont"/>
    <w:rsid w:val="004946B3"/>
  </w:style>
  <w:style w:type="paragraph" w:customStyle="1" w:styleId="xmsonormal">
    <w:name w:val="x_msonormal"/>
    <w:basedOn w:val="Normal"/>
    <w:rsid w:val="004B6C6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mntl-sc-block-headingtext">
    <w:name w:val="mntl-sc-block-heading__text"/>
    <w:basedOn w:val="DefaultParagraphFont"/>
    <w:rsid w:val="002D4F3F"/>
  </w:style>
  <w:style w:type="paragraph" w:customStyle="1" w:styleId="comp">
    <w:name w:val="comp"/>
    <w:basedOn w:val="Normal"/>
    <w:rsid w:val="002D4F3F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uv3um">
    <w:name w:val="uv3um"/>
    <w:basedOn w:val="DefaultParagraphFont"/>
    <w:rsid w:val="000B60E3"/>
  </w:style>
  <w:style w:type="paragraph" w:customStyle="1" w:styleId="xm-5451450491071042257msoplaintext">
    <w:name w:val="x_m_-5451450491071042257msoplaintext"/>
    <w:basedOn w:val="Normal"/>
    <w:rsid w:val="000B40CE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wixui-rich-texttext">
    <w:name w:val="wixui-rich-text__text"/>
    <w:basedOn w:val="DefaultParagraphFont"/>
    <w:rsid w:val="00C412E0"/>
  </w:style>
  <w:style w:type="paragraph" w:customStyle="1" w:styleId="font8">
    <w:name w:val="font_8"/>
    <w:basedOn w:val="Normal"/>
    <w:rsid w:val="00C412E0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1abrpkv">
    <w:name w:val="___1abrpkv"/>
    <w:basedOn w:val="DefaultParagraphFont"/>
    <w:rsid w:val="007B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201">
          <w:marLeft w:val="19"/>
          <w:marRight w:val="187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9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6259">
                          <w:marLeft w:val="19"/>
                          <w:marRight w:val="19"/>
                          <w:marTop w:val="19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14552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155783">
                                          <w:marLeft w:val="37"/>
                                          <w:marRight w:val="0"/>
                                          <w:marTop w:val="0"/>
                                          <w:marBottom w:val="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8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8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5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1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56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48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9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44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27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1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7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66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6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272482">
                                  <w:marLeft w:val="44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5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6559">
                                                      <w:marLeft w:val="0"/>
                                                      <w:marRight w:val="0"/>
                                                      <w:marTop w:val="1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119749">
                                      <w:marLeft w:val="168"/>
                                      <w:marRight w:val="9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7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6394">
                                  <w:marLeft w:val="0"/>
                                  <w:marRight w:val="0"/>
                                  <w:marTop w:val="15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8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7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43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2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75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315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323">
          <w:marLeft w:val="0"/>
          <w:marRight w:val="0"/>
          <w:marTop w:val="0"/>
          <w:marBottom w:val="0"/>
          <w:divBdr>
            <w:top w:val="single" w:sz="2" w:space="0" w:color="EAE9E9"/>
            <w:left w:val="single" w:sz="2" w:space="0" w:color="EAE9E9"/>
            <w:bottom w:val="single" w:sz="2" w:space="0" w:color="EAE9E9"/>
            <w:right w:val="single" w:sz="2" w:space="0" w:color="EAE9E9"/>
          </w:divBdr>
          <w:divsChild>
            <w:div w:id="15829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009839">
          <w:marLeft w:val="0"/>
          <w:marRight w:val="0"/>
          <w:marTop w:val="0"/>
          <w:marBottom w:val="0"/>
          <w:divBdr>
            <w:top w:val="single" w:sz="2" w:space="0" w:color="EAE9E9"/>
            <w:left w:val="single" w:sz="2" w:space="0" w:color="EAE9E9"/>
            <w:bottom w:val="single" w:sz="2" w:space="0" w:color="EAE9E9"/>
            <w:right w:val="single" w:sz="2" w:space="0" w:color="EAE9E9"/>
          </w:divBdr>
          <w:divsChild>
            <w:div w:id="5616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6401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1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18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7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3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1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7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9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0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197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48822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145122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8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3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37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471650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1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9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3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134236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2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665184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67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1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72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7098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6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81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8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335674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0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472445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4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6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2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97906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934135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7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9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204396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9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7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460447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9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4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9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380782">
                                  <w:marLeft w:val="0"/>
                                  <w:marRight w:val="0"/>
                                  <w:marTop w:val="9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99623">
                                      <w:marLeft w:val="47"/>
                                      <w:marRight w:val="47"/>
                                      <w:marTop w:val="47"/>
                                      <w:marBottom w:val="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868564">
                                      <w:marLeft w:val="47"/>
                                      <w:marRight w:val="47"/>
                                      <w:marTop w:val="47"/>
                                      <w:marBottom w:val="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548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301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5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4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7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1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0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61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78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9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2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8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2777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389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59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8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8398">
          <w:marLeft w:val="19"/>
          <w:marRight w:val="178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44403">
                          <w:marLeft w:val="0"/>
                          <w:marRight w:val="0"/>
                          <w:marTop w:val="47"/>
                          <w:marBottom w:val="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64214">
                              <w:marLeft w:val="19"/>
                              <w:marRight w:val="19"/>
                              <w:marTop w:val="19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1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164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6616607">
                                              <w:marLeft w:val="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2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5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560221">
                                      <w:marLeft w:val="44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67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1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71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5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0116">
                                      <w:marLeft w:val="0"/>
                                      <w:marRight w:val="0"/>
                                      <w:marTop w:val="150"/>
                                      <w:marBottom w:val="9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0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57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38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249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0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45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5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9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6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37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8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4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9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554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050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0">
          <w:marLeft w:val="19"/>
          <w:marRight w:val="187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202">
                          <w:marLeft w:val="19"/>
                          <w:marRight w:val="19"/>
                          <w:marTop w:val="19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2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4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92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424290">
                                          <w:marLeft w:val="37"/>
                                          <w:marRight w:val="0"/>
                                          <w:marTop w:val="0"/>
                                          <w:marBottom w:val="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7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48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2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6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1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76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38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29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858873">
                                  <w:marLeft w:val="44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4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9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405151">
                                                      <w:marLeft w:val="0"/>
                                                      <w:marRight w:val="0"/>
                                                      <w:marTop w:val="1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4157792">
                                      <w:marLeft w:val="168"/>
                                      <w:marRight w:val="9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7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5200">
                                  <w:marLeft w:val="0"/>
                                  <w:marRight w:val="0"/>
                                  <w:marTop w:val="15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1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2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9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ED0D4"/>
                    <w:right w:val="none" w:sz="0" w:space="0" w:color="auto"/>
                  </w:divBdr>
                </w:div>
              </w:divsChild>
            </w:div>
          </w:divsChild>
        </w:div>
        <w:div w:id="442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7913">
                                  <w:marLeft w:val="0"/>
                                  <w:marRight w:val="0"/>
                                  <w:marTop w:val="47"/>
                                  <w:marBottom w:val="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7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1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9092">
                              <w:marLeft w:val="0"/>
                              <w:marRight w:val="0"/>
                              <w:marTop w:val="47"/>
                              <w:marBottom w:val="4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76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4321">
                              <w:marLeft w:val="0"/>
                              <w:marRight w:val="0"/>
                              <w:marTop w:val="47"/>
                              <w:marBottom w:val="4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088">
          <w:marLeft w:val="-281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1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7191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divBdr>
                  <w:divsChild>
                    <w:div w:id="15420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407">
          <w:marLeft w:val="0"/>
          <w:marRight w:val="14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</w:div>
        <w:div w:id="682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</w:div>
        <w:div w:id="53670126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b.com/newrydominican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rydominican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07980757056" TargetMode="External"/><Relationship Id="rId10" Type="http://schemas.openxmlformats.org/officeDocument/2006/relationships/hyperlink" Target="http://www.fb.com/newrydominica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rydominican.com/" TargetMode="External"/><Relationship Id="rId14" Type="http://schemas.openxmlformats.org/officeDocument/2006/relationships/hyperlink" Target="tel:0798075705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Newsletter%202025\2025%20Newsletters\4.%20%20April%202025\20th%20April%20%20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9D5E-2271-40CC-A9E0-CBFFBB18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20th April   2025</Template>
  <TotalTime>1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 Daly</cp:lastModifiedBy>
  <cp:revision>2</cp:revision>
  <cp:lastPrinted>2025-12-12T10:47:00Z</cp:lastPrinted>
  <dcterms:created xsi:type="dcterms:W3CDTF">2026-01-09T21:20:00Z</dcterms:created>
  <dcterms:modified xsi:type="dcterms:W3CDTF">2026-01-09T21:20:00Z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244603027</vt:i4>
  </property>
</Properties>
</file>