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F0" w:rsidRDefault="00CD2161" w:rsidP="00DE5D00">
      <w:pPr>
        <w:pStyle w:val="NoSpacing"/>
        <w:jc w:val="center"/>
        <w:rPr>
          <w:b/>
          <w:sz w:val="40"/>
          <w:szCs w:val="40"/>
          <w:lang w:val="en-GB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2071936" behindDoc="0" locked="0" layoutInCell="1" allowOverlap="1">
            <wp:simplePos x="0" y="0"/>
            <wp:positionH relativeFrom="column">
              <wp:posOffset>3788229</wp:posOffset>
            </wp:positionH>
            <wp:positionV relativeFrom="paragraph">
              <wp:posOffset>-65314</wp:posOffset>
            </wp:positionV>
            <wp:extent cx="655270" cy="629392"/>
            <wp:effectExtent l="19050" t="0" r="0" b="0"/>
            <wp:wrapNone/>
            <wp:docPr id="16" name="Picture 12" descr="Holy Year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Year 20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70" cy="62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5927">
        <w:rPr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3.95pt;margin-top:-7.5pt;width:355.05pt;height:117.35pt;z-index:251683840;mso-position-horizontal-relative:text;mso-position-vertical-relative:text" fillcolor="white [3212]" strokeweight="1.5pt">
            <v:textbox style="mso-next-textbox:#_x0000_s1047">
              <w:txbxContent>
                <w:p w:rsidR="00207A3C" w:rsidRDefault="00207A3C" w:rsidP="00292504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sz w:val="40"/>
                      <w:szCs w:val="40"/>
                      <w:lang w:val="en-GB"/>
                    </w:rPr>
                    <w:t xml:space="preserve">      </w:t>
                  </w:r>
                  <w:proofErr w:type="gramStart"/>
                  <w:r w:rsidRPr="00C647DE">
                    <w:rPr>
                      <w:b/>
                      <w:sz w:val="36"/>
                      <w:szCs w:val="36"/>
                      <w:lang w:val="en-GB"/>
                    </w:rPr>
                    <w:t>Dominican  Newsletter</w:t>
                  </w:r>
                  <w:proofErr w:type="gramEnd"/>
                  <w:r>
                    <w:rPr>
                      <w:sz w:val="18"/>
                      <w:szCs w:val="18"/>
                      <w:lang w:val="en-GB"/>
                    </w:rPr>
                    <w:t xml:space="preserve">    </w:t>
                  </w:r>
                </w:p>
                <w:p w:rsidR="00207A3C" w:rsidRDefault="00207A3C" w:rsidP="00843E5A">
                  <w:pPr>
                    <w:pStyle w:val="NoSpacing"/>
                    <w:jc w:val="center"/>
                    <w:rPr>
                      <w:b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en-GB"/>
                    </w:rPr>
                    <w:t xml:space="preserve">  </w:t>
                  </w:r>
                  <w:r w:rsidRPr="002F072F">
                    <w:rPr>
                      <w:b/>
                      <w:i/>
                      <w:sz w:val="24"/>
                      <w:szCs w:val="24"/>
                      <w:lang w:val="en-GB"/>
                    </w:rPr>
                    <w:t xml:space="preserve">St. </w:t>
                  </w:r>
                  <w:proofErr w:type="gramStart"/>
                  <w:r w:rsidRPr="002F072F">
                    <w:rPr>
                      <w:b/>
                      <w:i/>
                      <w:sz w:val="24"/>
                      <w:szCs w:val="24"/>
                      <w:lang w:val="en-GB"/>
                    </w:rPr>
                    <w:t>Catherine’s  Church</w:t>
                  </w:r>
                  <w:proofErr w:type="gramEnd"/>
                  <w:r w:rsidRPr="002F072F">
                    <w:rPr>
                      <w:b/>
                      <w:i/>
                      <w:sz w:val="24"/>
                      <w:szCs w:val="24"/>
                      <w:lang w:val="en-GB"/>
                    </w:rPr>
                    <w:t>,  Dominic Street, Newry.</w:t>
                  </w:r>
                </w:p>
                <w:p w:rsidR="00207A3C" w:rsidRPr="00C61FB5" w:rsidRDefault="00207A3C" w:rsidP="00FD159F">
                  <w:pPr>
                    <w:pStyle w:val="NoSpacing"/>
                    <w:rPr>
                      <w:b/>
                      <w:lang w:val="en-GB"/>
                    </w:rPr>
                  </w:pPr>
                  <w:r w:rsidRPr="00314822">
                    <w:rPr>
                      <w:b/>
                      <w:lang w:val="en-GB"/>
                    </w:rPr>
                    <w:t xml:space="preserve">                  </w:t>
                  </w:r>
                  <w:r>
                    <w:rPr>
                      <w:b/>
                      <w:lang w:val="en-GB"/>
                    </w:rPr>
                    <w:t xml:space="preserve">      </w:t>
                  </w:r>
                  <w:r w:rsidRPr="00314822">
                    <w:rPr>
                      <w:b/>
                      <w:lang w:val="en-GB"/>
                    </w:rPr>
                    <w:t xml:space="preserve"> </w:t>
                  </w:r>
                  <w:r w:rsidR="00B42E58">
                    <w:rPr>
                      <w:b/>
                      <w:lang w:val="en-GB"/>
                    </w:rPr>
                    <w:t>26</w:t>
                  </w:r>
                  <w:r w:rsidR="00BB33EB" w:rsidRPr="00BB33EB">
                    <w:rPr>
                      <w:b/>
                      <w:vertAlign w:val="superscript"/>
                      <w:lang w:val="en-GB"/>
                    </w:rPr>
                    <w:t>th</w:t>
                  </w:r>
                  <w:r w:rsidR="00BB33EB">
                    <w:rPr>
                      <w:b/>
                      <w:lang w:val="en-GB"/>
                    </w:rPr>
                    <w:t xml:space="preserve"> October </w:t>
                  </w:r>
                  <w:r w:rsidRPr="00C61FB5">
                    <w:rPr>
                      <w:b/>
                      <w:lang w:val="en-GB"/>
                    </w:rPr>
                    <w:t>2025</w:t>
                  </w:r>
                  <w:r w:rsidRPr="00C61FB5">
                    <w:rPr>
                      <w:b/>
                      <w:sz w:val="20"/>
                      <w:szCs w:val="20"/>
                      <w:lang w:val="en-GB"/>
                    </w:rPr>
                    <w:t xml:space="preserve">          </w:t>
                  </w:r>
                  <w:r w:rsidR="00F77D3F">
                    <w:rPr>
                      <w:b/>
                      <w:lang w:val="en-GB"/>
                    </w:rPr>
                    <w:t xml:space="preserve">          </w:t>
                  </w:r>
                  <w:r w:rsidR="00BB33EB">
                    <w:rPr>
                      <w:b/>
                      <w:lang w:val="en-GB"/>
                    </w:rPr>
                    <w:t>Rosary Sunday</w:t>
                  </w:r>
                </w:p>
                <w:p w:rsidR="00207A3C" w:rsidRPr="002C1724" w:rsidRDefault="00207A3C" w:rsidP="00FD159F">
                  <w:pPr>
                    <w:pStyle w:val="NoSpacing"/>
                    <w:rPr>
                      <w:b/>
                      <w:i/>
                      <w:sz w:val="24"/>
                      <w:szCs w:val="24"/>
                      <w:lang w:val="en-GB"/>
                    </w:rPr>
                  </w:pPr>
                  <w:r w:rsidRPr="002C1724">
                    <w:rPr>
                      <w:b/>
                    </w:rPr>
                    <w:t>Masses:</w:t>
                  </w:r>
                  <w:r w:rsidRPr="002C1724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2C1724">
                    <w:rPr>
                      <w:sz w:val="20"/>
                      <w:szCs w:val="20"/>
                    </w:rPr>
                    <w:t xml:space="preserve"> </w:t>
                  </w:r>
                  <w:r w:rsidRPr="002C1724">
                    <w:rPr>
                      <w:b/>
                    </w:rPr>
                    <w:t>Vigil:</w:t>
                  </w:r>
                  <w:r w:rsidRPr="002C1724">
                    <w:rPr>
                      <w:sz w:val="20"/>
                      <w:szCs w:val="20"/>
                    </w:rPr>
                    <w:t xml:space="preserve">  Sat 7.30pm,   </w:t>
                  </w:r>
                  <w:r w:rsidRPr="002C1724">
                    <w:rPr>
                      <w:b/>
                    </w:rPr>
                    <w:t>Sunday</w:t>
                  </w:r>
                  <w:r w:rsidRPr="002C1724">
                    <w:t>:</w:t>
                  </w:r>
                  <w:r w:rsidRPr="002C1724">
                    <w:rPr>
                      <w:sz w:val="20"/>
                      <w:szCs w:val="20"/>
                    </w:rPr>
                    <w:t xml:space="preserve">   8.00am,   9.30am,    11.00am, </w:t>
                  </w:r>
                  <w:proofErr w:type="gramStart"/>
                  <w:r w:rsidRPr="002C1724">
                    <w:rPr>
                      <w:sz w:val="20"/>
                      <w:szCs w:val="20"/>
                    </w:rPr>
                    <w:t>12.30pm</w:t>
                  </w:r>
                  <w:proofErr w:type="gramEnd"/>
                  <w:r w:rsidRPr="002C1724">
                    <w:rPr>
                      <w:sz w:val="20"/>
                      <w:szCs w:val="20"/>
                    </w:rPr>
                    <w:t>.</w:t>
                  </w:r>
                </w:p>
                <w:p w:rsidR="00207A3C" w:rsidRPr="002C1724" w:rsidRDefault="00207A3C" w:rsidP="00DE7B63">
                  <w:pPr>
                    <w:rPr>
                      <w:u w:val="none"/>
                    </w:rPr>
                  </w:pPr>
                  <w:r w:rsidRPr="002C1724">
                    <w:rPr>
                      <w:u w:val="none"/>
                    </w:rPr>
                    <w:t xml:space="preserve">Weekdays:    </w:t>
                  </w:r>
                  <w:r>
                    <w:rPr>
                      <w:u w:val="none"/>
                    </w:rPr>
                    <w:t xml:space="preserve">7.30am, </w:t>
                  </w:r>
                  <w:r w:rsidRPr="002C1724">
                    <w:rPr>
                      <w:u w:val="none"/>
                    </w:rPr>
                    <w:t xml:space="preserve">11.00 am,   7.30 pm   </w:t>
                  </w:r>
                  <w:r w:rsidRPr="002C1724">
                    <w:rPr>
                      <w:i/>
                      <w:sz w:val="18"/>
                      <w:szCs w:val="18"/>
                      <w:u w:val="none"/>
                    </w:rPr>
                    <w:t>(Vigil Sat.)</w:t>
                  </w:r>
                </w:p>
                <w:p w:rsidR="00207A3C" w:rsidRPr="002C1724" w:rsidRDefault="00207A3C" w:rsidP="00DE7B63">
                  <w:pPr>
                    <w:rPr>
                      <w:u w:val="none"/>
                    </w:rPr>
                  </w:pPr>
                  <w:r w:rsidRPr="002C1724">
                    <w:rPr>
                      <w:u w:val="none"/>
                    </w:rPr>
                    <w:t xml:space="preserve">Confession:    Saturday:  </w:t>
                  </w:r>
                  <w:proofErr w:type="gramStart"/>
                  <w:r w:rsidRPr="002C1724">
                    <w:rPr>
                      <w:u w:val="none"/>
                    </w:rPr>
                    <w:t>11.30am  -</w:t>
                  </w:r>
                  <w:proofErr w:type="gramEnd"/>
                  <w:r w:rsidRPr="002C1724">
                    <w:rPr>
                      <w:u w:val="none"/>
                    </w:rPr>
                    <w:t xml:space="preserve"> 12.30pm    and      4.00pm – 5.00pm</w:t>
                  </w:r>
                </w:p>
                <w:p w:rsidR="00207A3C" w:rsidRPr="00C4186C" w:rsidRDefault="00207A3C" w:rsidP="00FD249D">
                  <w:pPr>
                    <w:pStyle w:val="NoSpacing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 xml:space="preserve">Website:       </w:t>
                  </w:r>
                  <w:hyperlink r:id="rId9" w:history="1">
                    <w:r w:rsidRPr="00A06059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</w:rPr>
                      <w:t>https://newrydominican.com/</w:t>
                    </w:r>
                  </w:hyperlink>
                  <w:r>
                    <w:rPr>
                      <w:b/>
                      <w:sz w:val="18"/>
                      <w:szCs w:val="18"/>
                      <w:lang w:val="en-GB"/>
                    </w:rPr>
                    <w:t xml:space="preserve">    </w:t>
                  </w:r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 xml:space="preserve">   </w:t>
                  </w:r>
                  <w:proofErr w:type="spellStart"/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>Facebook</w:t>
                  </w:r>
                  <w:proofErr w:type="spellEnd"/>
                  <w:r w:rsidRPr="00A06059">
                    <w:rPr>
                      <w:sz w:val="18"/>
                      <w:szCs w:val="18"/>
                      <w:lang w:val="en-GB"/>
                    </w:rPr>
                    <w:t xml:space="preserve">:    </w:t>
                  </w:r>
                  <w:hyperlink r:id="rId10" w:history="1">
                    <w:r w:rsidRPr="00A06059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  <w:lang w:val="en-GB"/>
                      </w:rPr>
                      <w:t>www.fb.com/newrydominican</w:t>
                    </w:r>
                  </w:hyperlink>
                </w:p>
                <w:p w:rsidR="00207A3C" w:rsidRPr="00A06059" w:rsidRDefault="00207A3C" w:rsidP="008333B9">
                  <w:pPr>
                    <w:pStyle w:val="NoSpacing"/>
                    <w:jc w:val="center"/>
                    <w:rPr>
                      <w:sz w:val="18"/>
                      <w:szCs w:val="18"/>
                      <w:lang w:val="en-GB"/>
                    </w:rPr>
                  </w:pPr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>Watch live</w:t>
                  </w:r>
                  <w:r w:rsidRPr="00A06059">
                    <w:rPr>
                      <w:sz w:val="18"/>
                      <w:szCs w:val="18"/>
                      <w:lang w:val="en-GB"/>
                    </w:rPr>
                    <w:t xml:space="preserve">:  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 newrydominican.com/live                </w:t>
                  </w:r>
                  <w:proofErr w:type="spellStart"/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>Lectio</w:t>
                  </w:r>
                  <w:proofErr w:type="spellEnd"/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 xml:space="preserve"> Centre</w:t>
                  </w:r>
                  <w:r w:rsidRPr="00A06059">
                    <w:rPr>
                      <w:sz w:val="18"/>
                      <w:szCs w:val="18"/>
                      <w:lang w:val="en-GB"/>
                    </w:rPr>
                    <w:t>:  lectio.newrydominican.com</w:t>
                  </w:r>
                </w:p>
                <w:p w:rsidR="00207A3C" w:rsidRDefault="00207A3C" w:rsidP="00DE7B63"/>
              </w:txbxContent>
            </v:textbox>
          </v:shape>
        </w:pict>
      </w:r>
      <w:r w:rsidR="006D534A">
        <w:rPr>
          <w:b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-65405</wp:posOffset>
            </wp:positionV>
            <wp:extent cx="615950" cy="569595"/>
            <wp:effectExtent l="19050" t="0" r="0" b="0"/>
            <wp:wrapNone/>
            <wp:docPr id="4" name="Picture 2" descr="Dominican Crest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 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3F0" w:rsidRDefault="009413F0" w:rsidP="00DE5D00">
      <w:pPr>
        <w:pStyle w:val="NoSpacing"/>
        <w:jc w:val="center"/>
        <w:rPr>
          <w:b/>
          <w:sz w:val="40"/>
          <w:szCs w:val="40"/>
          <w:lang w:val="en-GB"/>
        </w:rPr>
      </w:pPr>
    </w:p>
    <w:p w:rsidR="00184AC9" w:rsidRPr="0070536C" w:rsidRDefault="00184AC9" w:rsidP="00DE7B63">
      <w:pPr>
        <w:rPr>
          <w:rStyle w:val="Emphasis"/>
          <w:rFonts w:ascii="Chiller" w:hAnsi="Chiller"/>
          <w:b w:val="0"/>
          <w:i w:val="0"/>
          <w:sz w:val="44"/>
          <w:szCs w:val="44"/>
        </w:rPr>
      </w:pPr>
    </w:p>
    <w:p w:rsidR="00C76F8C" w:rsidRPr="00C76F8C" w:rsidRDefault="00C76F8C" w:rsidP="003E7F60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10"/>
          <w:szCs w:val="10"/>
        </w:rPr>
      </w:pPr>
    </w:p>
    <w:p w:rsidR="002D7CE7" w:rsidRPr="004731AA" w:rsidRDefault="002B0A24" w:rsidP="002D7CE7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20"/>
          <w:szCs w:val="20"/>
        </w:rPr>
      </w:pPr>
      <w:r>
        <w:rPr>
          <w:rStyle w:val="woj"/>
          <w:rFonts w:cstheme="minorHAnsi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2D7CE7" w:rsidRPr="002D7CE7" w:rsidRDefault="002D7CE7" w:rsidP="002D7CE7">
      <w:pPr>
        <w:pStyle w:val="NoSpacing"/>
        <w:tabs>
          <w:tab w:val="center" w:pos="3476"/>
        </w:tabs>
        <w:jc w:val="both"/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225927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 w:rsidRPr="00225927">
        <w:rPr>
          <w:rFonts w:ascii="Helvetica" w:eastAsia="Calibri" w:hAnsi="Helvetica" w:cs="Times New Roman"/>
          <w:bCs/>
          <w:i/>
          <w:noProof/>
          <w:sz w:val="14"/>
          <w:szCs w:val="14"/>
          <w:u w:val="single"/>
          <w:lang w:val="en-GB" w:eastAsia="en-GB"/>
        </w:rPr>
        <w:pict>
          <v:shape id="_x0000_s1478" type="#_x0000_t202" style="position:absolute;left:0;text-align:left;margin-left:-3.95pt;margin-top:.85pt;width:355.05pt;height:306.7pt;z-index:252109824" strokeweight="1.5pt">
            <v:textbox>
              <w:txbxContent>
                <w:p w:rsidR="00981CC4" w:rsidRDefault="00D77F4C" w:rsidP="00D77F4C">
                  <w:pPr>
                    <w:rPr>
                      <w:color w:val="FF0000"/>
                      <w:sz w:val="32"/>
                      <w:szCs w:val="32"/>
                      <w:u w:val="none"/>
                    </w:rPr>
                  </w:pPr>
                  <w:r w:rsidRPr="00D77F4C">
                    <w:rPr>
                      <w:color w:val="FF0000"/>
                      <w:sz w:val="32"/>
                      <w:szCs w:val="32"/>
                      <w:u w:val="none"/>
                    </w:rPr>
                    <w:t>Dominican Church Newry 150</w:t>
                  </w:r>
                  <w:r w:rsidRPr="00D77F4C">
                    <w:rPr>
                      <w:color w:val="FF0000"/>
                      <w:sz w:val="32"/>
                      <w:szCs w:val="32"/>
                      <w:u w:val="none"/>
                      <w:vertAlign w:val="superscript"/>
                    </w:rPr>
                    <w:t>th</w:t>
                  </w:r>
                  <w:r w:rsidRPr="00D77F4C">
                    <w:rPr>
                      <w:color w:val="FF0000"/>
                      <w:sz w:val="32"/>
                      <w:szCs w:val="32"/>
                      <w:u w:val="none"/>
                    </w:rPr>
                    <w:t xml:space="preserve"> Anniversary</w:t>
                  </w:r>
                </w:p>
                <w:p w:rsidR="00975C73" w:rsidRPr="00975C73" w:rsidRDefault="001C1A47" w:rsidP="00975C73">
                  <w:pPr>
                    <w:jc w:val="both"/>
                    <w:rPr>
                      <w:b w:val="0"/>
                      <w:i/>
                      <w:u w:val="none"/>
                    </w:rPr>
                  </w:pPr>
                  <w:r>
                    <w:rPr>
                      <w:b w:val="0"/>
                      <w:i/>
                      <w:u w:val="none"/>
                    </w:rPr>
                    <w:t xml:space="preserve">On </w:t>
                  </w:r>
                  <w:r w:rsidR="00975C73" w:rsidRPr="00975C73">
                    <w:rPr>
                      <w:b w:val="0"/>
                      <w:i/>
                      <w:u w:val="none"/>
                    </w:rPr>
                    <w:t xml:space="preserve">Friday </w:t>
                  </w:r>
                  <w:r>
                    <w:rPr>
                      <w:b w:val="0"/>
                      <w:i/>
                      <w:u w:val="none"/>
                    </w:rPr>
                    <w:t>17</w:t>
                  </w:r>
                  <w:r w:rsidRPr="001C1A47">
                    <w:rPr>
                      <w:b w:val="0"/>
                      <w:i/>
                      <w:u w:val="none"/>
                      <w:vertAlign w:val="superscript"/>
                    </w:rPr>
                    <w:t>th</w:t>
                  </w:r>
                  <w:r>
                    <w:rPr>
                      <w:b w:val="0"/>
                      <w:i/>
                      <w:u w:val="none"/>
                    </w:rPr>
                    <w:t xml:space="preserve"> Oct. </w:t>
                  </w:r>
                  <w:r w:rsidR="00975C73" w:rsidRPr="00975C73">
                    <w:rPr>
                      <w:b w:val="0"/>
                      <w:i/>
                      <w:u w:val="none"/>
                    </w:rPr>
                    <w:t>we celebrated the 150</w:t>
                  </w:r>
                  <w:r w:rsidR="00975C73" w:rsidRPr="00975C73">
                    <w:rPr>
                      <w:b w:val="0"/>
                      <w:i/>
                      <w:u w:val="none"/>
                      <w:vertAlign w:val="superscript"/>
                    </w:rPr>
                    <w:t>th</w:t>
                  </w:r>
                  <w:r w:rsidR="00975C73" w:rsidRPr="00975C73">
                    <w:rPr>
                      <w:b w:val="0"/>
                      <w:i/>
                      <w:u w:val="none"/>
                    </w:rPr>
                    <w:t xml:space="preserve"> Anniversary of our Dominican Church of The Sacred Hea</w:t>
                  </w:r>
                  <w:r>
                    <w:rPr>
                      <w:b w:val="0"/>
                      <w:i/>
                      <w:u w:val="none"/>
                    </w:rPr>
                    <w:t xml:space="preserve">rt of Jesus and St. Catherine </w:t>
                  </w:r>
                  <w:r w:rsidR="00975C73" w:rsidRPr="00975C73">
                    <w:rPr>
                      <w:b w:val="0"/>
                      <w:i/>
                      <w:u w:val="none"/>
                    </w:rPr>
                    <w:t xml:space="preserve">of Siena with Archbishop </w:t>
                  </w:r>
                  <w:proofErr w:type="spellStart"/>
                  <w:r w:rsidR="00975C73" w:rsidRPr="00975C73">
                    <w:rPr>
                      <w:b w:val="0"/>
                      <w:i/>
                      <w:u w:val="none"/>
                    </w:rPr>
                    <w:t>Eamon</w:t>
                  </w:r>
                  <w:proofErr w:type="spellEnd"/>
                  <w:r w:rsidR="00975C73" w:rsidRPr="00975C73">
                    <w:rPr>
                      <w:b w:val="0"/>
                      <w:i/>
                      <w:u w:val="none"/>
                    </w:rPr>
                    <w:t xml:space="preserve"> Martin as celebrant and Fr. John Harris, Provincial as preacher. Also present were Fr. Gerard </w:t>
                  </w:r>
                  <w:proofErr w:type="spellStart"/>
                  <w:r w:rsidR="00975C73" w:rsidRPr="00975C73">
                    <w:rPr>
                      <w:b w:val="0"/>
                      <w:i/>
                      <w:u w:val="none"/>
                    </w:rPr>
                    <w:t>Timoner</w:t>
                  </w:r>
                  <w:proofErr w:type="spellEnd"/>
                  <w:r w:rsidR="00975C73" w:rsidRPr="00975C73">
                    <w:rPr>
                      <w:b w:val="0"/>
                      <w:i/>
                      <w:u w:val="none"/>
                    </w:rPr>
                    <w:t xml:space="preserve"> O.P. Master of the Dominican Order from Rome and his </w:t>
                  </w:r>
                  <w:proofErr w:type="gramStart"/>
                  <w:r w:rsidR="00975C73" w:rsidRPr="00375F19">
                    <w:rPr>
                      <w:b w:val="0"/>
                      <w:i/>
                      <w:u w:val="none"/>
                    </w:rPr>
                    <w:t xml:space="preserve">assistant  </w:t>
                  </w:r>
                  <w:r w:rsidR="00375F19" w:rsidRPr="00375F19">
                    <w:rPr>
                      <w:b w:val="0"/>
                      <w:i/>
                      <w:u w:val="none"/>
                    </w:rPr>
                    <w:t>Fr</w:t>
                  </w:r>
                  <w:proofErr w:type="gramEnd"/>
                  <w:r w:rsidR="00375F19" w:rsidRPr="00375F19">
                    <w:rPr>
                      <w:b w:val="0"/>
                      <w:i/>
                      <w:u w:val="none"/>
                    </w:rPr>
                    <w:t xml:space="preserve">. Thomas </w:t>
                  </w:r>
                  <w:proofErr w:type="spellStart"/>
                  <w:r w:rsidR="00375F19" w:rsidRPr="00375F19">
                    <w:rPr>
                      <w:b w:val="0"/>
                      <w:i/>
                      <w:u w:val="none"/>
                    </w:rPr>
                    <w:t>Brogl</w:t>
                  </w:r>
                  <w:proofErr w:type="spellEnd"/>
                  <w:r w:rsidR="00375F19" w:rsidRPr="00375F19">
                    <w:rPr>
                      <w:b w:val="0"/>
                      <w:i/>
                      <w:u w:val="none"/>
                    </w:rPr>
                    <w:t xml:space="preserve">  O.P.</w:t>
                  </w:r>
                  <w:r w:rsidR="00EE7236">
                    <w:rPr>
                      <w:b w:val="0"/>
                      <w:i/>
                      <w:u w:val="none"/>
                    </w:rPr>
                    <w:t xml:space="preserve">   After</w:t>
                  </w:r>
                  <w:r w:rsidR="00975C73" w:rsidRPr="00375F19">
                    <w:rPr>
                      <w:b w:val="0"/>
                      <w:i/>
                      <w:u w:val="none"/>
                    </w:rPr>
                    <w:t>wards there was a gathering in the Dominic</w:t>
                  </w:r>
                  <w:r w:rsidR="00975C73" w:rsidRPr="00975C73">
                    <w:rPr>
                      <w:b w:val="0"/>
                      <w:i/>
                      <w:u w:val="none"/>
                    </w:rPr>
                    <w:t xml:space="preserve">an Hall with light refreshments for people attending </w:t>
                  </w:r>
                  <w:r w:rsidR="00EE7236">
                    <w:rPr>
                      <w:b w:val="0"/>
                      <w:i/>
                      <w:u w:val="none"/>
                    </w:rPr>
                    <w:t xml:space="preserve">with </w:t>
                  </w:r>
                  <w:r w:rsidR="00975C73" w:rsidRPr="00975C73">
                    <w:rPr>
                      <w:b w:val="0"/>
                      <w:i/>
                      <w:u w:val="none"/>
                    </w:rPr>
                    <w:t>Archbishop Martin and Fr. Ger</w:t>
                  </w:r>
                  <w:r w:rsidR="00EE7236">
                    <w:rPr>
                      <w:b w:val="0"/>
                      <w:i/>
                      <w:u w:val="none"/>
                    </w:rPr>
                    <w:t xml:space="preserve">ard </w:t>
                  </w:r>
                  <w:proofErr w:type="spellStart"/>
                  <w:r w:rsidR="00EE7236">
                    <w:rPr>
                      <w:b w:val="0"/>
                      <w:i/>
                      <w:u w:val="none"/>
                    </w:rPr>
                    <w:t>Timoner</w:t>
                  </w:r>
                  <w:proofErr w:type="spellEnd"/>
                  <w:r w:rsidR="00EE7236">
                    <w:rPr>
                      <w:b w:val="0"/>
                      <w:i/>
                      <w:u w:val="none"/>
                    </w:rPr>
                    <w:t xml:space="preserve"> Master of the Order able to meet people.</w:t>
                  </w:r>
                </w:p>
                <w:p w:rsidR="00975C73" w:rsidRDefault="00975C73" w:rsidP="00975C73">
                  <w:pPr>
                    <w:jc w:val="both"/>
                    <w:rPr>
                      <w:b w:val="0"/>
                      <w:i/>
                      <w:u w:val="none"/>
                    </w:rPr>
                  </w:pPr>
                  <w:r w:rsidRPr="00975C73">
                    <w:rPr>
                      <w:b w:val="0"/>
                      <w:i/>
                      <w:u w:val="none"/>
                    </w:rPr>
                    <w:t xml:space="preserve">In his homily Fr. Harris spoke about the history of the coming of Dominicans to Newry at the request of the Bishop </w:t>
                  </w:r>
                  <w:r w:rsidR="005544B3">
                    <w:rPr>
                      <w:b w:val="0"/>
                      <w:i/>
                      <w:u w:val="none"/>
                    </w:rPr>
                    <w:t xml:space="preserve">Leahy O.P. </w:t>
                  </w:r>
                  <w:r w:rsidRPr="00975C73">
                    <w:rPr>
                      <w:b w:val="0"/>
                      <w:i/>
                      <w:u w:val="none"/>
                    </w:rPr>
                    <w:t xml:space="preserve">of </w:t>
                  </w:r>
                  <w:proofErr w:type="spellStart"/>
                  <w:r w:rsidRPr="00975C73">
                    <w:rPr>
                      <w:b w:val="0"/>
                      <w:i/>
                      <w:u w:val="none"/>
                    </w:rPr>
                    <w:t>Dromore</w:t>
                  </w:r>
                  <w:proofErr w:type="spellEnd"/>
                  <w:r w:rsidRPr="00975C73">
                    <w:rPr>
                      <w:b w:val="0"/>
                      <w:i/>
                      <w:u w:val="none"/>
                    </w:rPr>
                    <w:t xml:space="preserve"> </w:t>
                  </w:r>
                  <w:r w:rsidR="005544B3">
                    <w:rPr>
                      <w:b w:val="0"/>
                      <w:i/>
                      <w:u w:val="none"/>
                    </w:rPr>
                    <w:t xml:space="preserve"> also a </w:t>
                  </w:r>
                  <w:r w:rsidRPr="00975C73">
                    <w:rPr>
                      <w:b w:val="0"/>
                      <w:i/>
                      <w:u w:val="none"/>
                    </w:rPr>
                    <w:t xml:space="preserve">Dominican, beginning at St Mary’s Church and then their movement to their new Church in Dominic Street which was </w:t>
                  </w:r>
                  <w:r w:rsidR="001C1A47">
                    <w:rPr>
                      <w:b w:val="0"/>
                      <w:i/>
                      <w:u w:val="none"/>
                    </w:rPr>
                    <w:t>Que</w:t>
                  </w:r>
                  <w:r w:rsidR="00EE7236">
                    <w:rPr>
                      <w:b w:val="0"/>
                      <w:i/>
                      <w:u w:val="none"/>
                    </w:rPr>
                    <w:t>en street at t</w:t>
                  </w:r>
                  <w:r w:rsidRPr="00975C73">
                    <w:rPr>
                      <w:b w:val="0"/>
                      <w:i/>
                      <w:u w:val="none"/>
                    </w:rPr>
                    <w:t>he time.</w:t>
                  </w:r>
                </w:p>
                <w:p w:rsidR="00582743" w:rsidRPr="00582743" w:rsidRDefault="00582743" w:rsidP="00975C73">
                  <w:pPr>
                    <w:jc w:val="both"/>
                    <w:rPr>
                      <w:b w:val="0"/>
                      <w:i/>
                      <w:sz w:val="4"/>
                      <w:szCs w:val="4"/>
                      <w:u w:val="none"/>
                    </w:rPr>
                  </w:pPr>
                </w:p>
                <w:p w:rsidR="003667D3" w:rsidRDefault="003579FD" w:rsidP="00981CC4">
                  <w:pPr>
                    <w:jc w:val="both"/>
                  </w:pPr>
                  <w:r>
                    <w:rPr>
                      <w:b w:val="0"/>
                      <w:i/>
                      <w:noProof/>
                      <w:u w:val="none"/>
                      <w:lang w:val="en-US" w:eastAsia="en-US"/>
                    </w:rPr>
                    <w:drawing>
                      <wp:inline distT="0" distB="0" distL="0" distR="0">
                        <wp:extent cx="4307240" cy="2006930"/>
                        <wp:effectExtent l="19050" t="0" r="0" b="0"/>
                        <wp:docPr id="12" name="Picture 10" descr="150 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0 10.jpe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07205" cy="2006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EE7236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 w:rsidRPr="00225927">
        <w:rPr>
          <w:rFonts w:eastAsia="Times New Roman" w:cstheme="minorHAnsi"/>
          <w:bCs/>
          <w:noProof/>
          <w:kern w:val="36"/>
          <w:sz w:val="28"/>
          <w:szCs w:val="28"/>
          <w:u w:val="single"/>
          <w:lang w:val="en-GB" w:eastAsia="en-GB"/>
        </w:rPr>
        <w:pict>
          <v:shape id="_x0000_s1479" type="#_x0000_t202" style="position:absolute;left:0;text-align:left;margin-left:175.3pt;margin-top:-.05pt;width:175.8pt;height:106.6pt;z-index:252111872" strokeweight="1.5pt">
            <v:textbox>
              <w:txbxContent>
                <w:p w:rsidR="00E94EF0" w:rsidRPr="00022842" w:rsidRDefault="00EE7236" w:rsidP="00E94EF0">
                  <w:pPr>
                    <w:rPr>
                      <w:rFonts w:ascii="Segoe UI" w:hAnsi="Segoe UI" w:cs="Segoe UI"/>
                      <w:color w:val="000000"/>
                      <w:sz w:val="22"/>
                      <w:szCs w:val="22"/>
                      <w:u w:val="none"/>
                      <w:shd w:val="clear" w:color="auto" w:fill="FFFFFF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2"/>
                      <w:szCs w:val="22"/>
                      <w:u w:val="none"/>
                      <w:shd w:val="clear" w:color="auto" w:fill="FFFFFF"/>
                    </w:rPr>
                    <w:t xml:space="preserve">12.30pm </w:t>
                  </w:r>
                  <w:r w:rsidR="00E94EF0" w:rsidRPr="00022842">
                    <w:rPr>
                      <w:rFonts w:ascii="Segoe UI" w:hAnsi="Segoe UI" w:cs="Segoe UI"/>
                      <w:color w:val="000000"/>
                      <w:sz w:val="22"/>
                      <w:szCs w:val="22"/>
                      <w:u w:val="none"/>
                      <w:shd w:val="clear" w:color="auto" w:fill="FFFFFF"/>
                    </w:rPr>
                    <w:t>Senior Choir</w:t>
                  </w:r>
                </w:p>
                <w:p w:rsidR="00E94EF0" w:rsidRPr="00EE7236" w:rsidRDefault="00E94EF0" w:rsidP="00E94EF0">
                  <w:pPr>
                    <w:rPr>
                      <w:rFonts w:asciiTheme="minorHAnsi" w:hAnsiTheme="minorHAnsi" w:cstheme="minorHAnsi"/>
                      <w:b w:val="0"/>
                      <w:i/>
                      <w:color w:val="000000"/>
                      <w:u w:val="none"/>
                      <w:shd w:val="clear" w:color="auto" w:fill="FFFFFF"/>
                    </w:rPr>
                  </w:pPr>
                  <w:r w:rsidRPr="00EE7236">
                    <w:rPr>
                      <w:rFonts w:asciiTheme="minorHAnsi" w:hAnsiTheme="minorHAnsi" w:cstheme="minorHAnsi"/>
                      <w:b w:val="0"/>
                      <w:i/>
                      <w:color w:val="000000"/>
                      <w:u w:val="none"/>
                      <w:shd w:val="clear" w:color="auto" w:fill="FFFFFF"/>
                    </w:rPr>
                    <w:t xml:space="preserve">We are looking for new members for the Senior Choir who sing at the </w:t>
                  </w:r>
                </w:p>
                <w:p w:rsidR="00E94EF0" w:rsidRPr="00022842" w:rsidRDefault="00E94EF0" w:rsidP="00E94EF0">
                  <w:pPr>
                    <w:rPr>
                      <w:rFonts w:asciiTheme="minorHAnsi" w:hAnsiTheme="minorHAnsi" w:cstheme="minorHAnsi"/>
                      <w:b w:val="0"/>
                      <w:color w:val="000000"/>
                      <w:u w:val="none"/>
                      <w:shd w:val="clear" w:color="auto" w:fill="FFFFFF"/>
                    </w:rPr>
                  </w:pPr>
                  <w:r w:rsidRPr="005D126B">
                    <w:rPr>
                      <w:rFonts w:asciiTheme="minorHAnsi" w:hAnsiTheme="minorHAnsi" w:cstheme="minorHAnsi"/>
                      <w:color w:val="000000"/>
                      <w:u w:val="none"/>
                      <w:shd w:val="clear" w:color="auto" w:fill="FFFFFF"/>
                    </w:rPr>
                    <w:t>12.30pm</w:t>
                  </w:r>
                  <w:r w:rsidRPr="00022842">
                    <w:rPr>
                      <w:rFonts w:asciiTheme="minorHAnsi" w:hAnsiTheme="minorHAnsi" w:cstheme="minorHAnsi"/>
                      <w:b w:val="0"/>
                      <w:color w:val="000000"/>
                      <w:u w:val="none"/>
                      <w:shd w:val="clear" w:color="auto" w:fill="FFFFFF"/>
                    </w:rPr>
                    <w:t xml:space="preserve"> </w:t>
                  </w:r>
                  <w:r w:rsidRPr="005D126B">
                    <w:rPr>
                      <w:rFonts w:asciiTheme="minorHAnsi" w:hAnsiTheme="minorHAnsi" w:cstheme="minorHAnsi"/>
                      <w:color w:val="000000"/>
                      <w:u w:val="none"/>
                      <w:shd w:val="clear" w:color="auto" w:fill="FFFFFF"/>
                    </w:rPr>
                    <w:t>Sunday Mass.</w:t>
                  </w:r>
                </w:p>
                <w:p w:rsidR="00E94EF0" w:rsidRPr="0043073F" w:rsidRDefault="00E94EF0" w:rsidP="00E94EF0">
                  <w:pPr>
                    <w:jc w:val="both"/>
                    <w:rPr>
                      <w:rFonts w:asciiTheme="minorHAnsi" w:hAnsiTheme="minorHAnsi" w:cstheme="minorHAnsi"/>
                      <w:b w:val="0"/>
                      <w:i/>
                      <w:color w:val="000000"/>
                      <w:u w:val="none"/>
                      <w:shd w:val="clear" w:color="auto" w:fill="FFFFFF"/>
                    </w:rPr>
                  </w:pPr>
                  <w:r w:rsidRPr="0043073F">
                    <w:rPr>
                      <w:rFonts w:asciiTheme="minorHAnsi" w:hAnsiTheme="minorHAnsi" w:cstheme="minorHAnsi"/>
                      <w:b w:val="0"/>
                      <w:i/>
                      <w:color w:val="000000"/>
                      <w:u w:val="none"/>
                      <w:shd w:val="clear" w:color="auto" w:fill="FFFFFF"/>
                    </w:rPr>
                    <w:t xml:space="preserve">If you are interested please leave your name and number in sacristy after Mass or in the </w:t>
                  </w:r>
                  <w:proofErr w:type="spellStart"/>
                  <w:r w:rsidRPr="0043073F">
                    <w:rPr>
                      <w:rFonts w:asciiTheme="minorHAnsi" w:hAnsiTheme="minorHAnsi" w:cstheme="minorHAnsi"/>
                      <w:b w:val="0"/>
                      <w:i/>
                      <w:color w:val="000000"/>
                      <w:u w:val="none"/>
                      <w:shd w:val="clear" w:color="auto" w:fill="FFFFFF"/>
                    </w:rPr>
                    <w:t>Lectio</w:t>
                  </w:r>
                  <w:proofErr w:type="spellEnd"/>
                  <w:r w:rsidRPr="0043073F">
                    <w:rPr>
                      <w:rFonts w:asciiTheme="minorHAnsi" w:hAnsiTheme="minorHAnsi" w:cstheme="minorHAnsi"/>
                      <w:b w:val="0"/>
                      <w:i/>
                      <w:color w:val="000000"/>
                      <w:u w:val="none"/>
                      <w:shd w:val="clear" w:color="auto" w:fill="FFFFFF"/>
                    </w:rPr>
                    <w:t xml:space="preserve"> Centre Office</w:t>
                  </w:r>
                </w:p>
                <w:p w:rsidR="005A1609" w:rsidRPr="005B0420" w:rsidRDefault="005A1609" w:rsidP="005B0420"/>
              </w:txbxContent>
            </v:textbox>
          </v:shape>
        </w:pict>
      </w:r>
      <w:r w:rsidRPr="00225927">
        <w:rPr>
          <w:rFonts w:ascii="Calibri" w:eastAsia="Times New Roman" w:hAnsi="Calibri" w:cstheme="minorHAnsi"/>
          <w:bCs/>
          <w:i/>
          <w:noProof/>
          <w:sz w:val="20"/>
          <w:szCs w:val="20"/>
          <w:u w:val="single"/>
          <w:lang w:val="en-GB" w:eastAsia="en-GB"/>
        </w:rPr>
        <w:pict>
          <v:shape id="_x0000_s1448" type="#_x0000_t202" style="position:absolute;left:0;text-align:left;margin-left:-3.95pt;margin-top:-.05pt;width:173.25pt;height:63.1pt;z-index:252083200" fillcolor="#ededed [662]" strokeweight="1.5pt">
            <v:textbox style="mso-next-textbox:#_x0000_s1448">
              <w:txbxContent>
                <w:p w:rsidR="00592177" w:rsidRPr="00F623A7" w:rsidRDefault="00207A3C" w:rsidP="00C303D8">
                  <w:pPr>
                    <w:jc w:val="left"/>
                    <w:rPr>
                      <w:noProof/>
                      <w:sz w:val="21"/>
                      <w:szCs w:val="21"/>
                      <w:u w:val="none"/>
                      <w:lang w:val="en-US" w:eastAsia="en-US"/>
                    </w:rPr>
                  </w:pPr>
                  <w:r w:rsidRPr="00F623A7">
                    <w:rPr>
                      <w:noProof/>
                      <w:sz w:val="21"/>
                      <w:szCs w:val="21"/>
                      <w:u w:val="none"/>
                      <w:lang w:val="en-US" w:eastAsia="en-US"/>
                    </w:rPr>
                    <w:t>Lectio Centre</w:t>
                  </w:r>
                  <w:r w:rsidR="00C303D8" w:rsidRPr="00F623A7">
                    <w:rPr>
                      <w:noProof/>
                      <w:sz w:val="21"/>
                      <w:szCs w:val="21"/>
                      <w:u w:val="none"/>
                      <w:lang w:val="en-US" w:eastAsia="en-US"/>
                    </w:rPr>
                    <w:t xml:space="preserve">   </w:t>
                  </w:r>
                  <w:r w:rsidR="000E01BC">
                    <w:rPr>
                      <w:noProof/>
                      <w:sz w:val="21"/>
                      <w:szCs w:val="21"/>
                      <w:u w:val="none"/>
                      <w:lang w:val="en-US" w:eastAsia="en-US"/>
                    </w:rPr>
                    <w:t xml:space="preserve">    </w:t>
                  </w:r>
                  <w:r w:rsidR="00592177" w:rsidRPr="00F623A7">
                    <w:rPr>
                      <w:b w:val="0"/>
                      <w:noProof/>
                      <w:sz w:val="21"/>
                      <w:szCs w:val="21"/>
                      <w:u w:val="none"/>
                      <w:lang w:val="en-US" w:eastAsia="en-US"/>
                    </w:rPr>
                    <w:t>Opening Times</w:t>
                  </w:r>
                </w:p>
                <w:p w:rsidR="00207A3C" w:rsidRPr="00C303D8" w:rsidRDefault="00207A3C" w:rsidP="007964F3">
                  <w:pPr>
                    <w:jc w:val="left"/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</w:pPr>
                  <w:r w:rsidRPr="00C303D8"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>Mon.- Fri. :      10.00am to 3.00pm</w:t>
                  </w:r>
                </w:p>
                <w:p w:rsidR="00207A3C" w:rsidRPr="00C303D8" w:rsidRDefault="00207A3C" w:rsidP="007964F3">
                  <w:pPr>
                    <w:jc w:val="left"/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</w:pPr>
                  <w:r w:rsidRPr="00C303D8"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>Saturday:         Closed</w:t>
                  </w:r>
                </w:p>
                <w:p w:rsidR="00207A3C" w:rsidRPr="00C303D8" w:rsidRDefault="00207A3C" w:rsidP="007964F3">
                  <w:pPr>
                    <w:jc w:val="left"/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</w:pPr>
                  <w:r w:rsidRPr="00C303D8"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 xml:space="preserve">Sunday:           10.00am </w:t>
                  </w:r>
                  <w:r w:rsidR="00592177" w:rsidRPr="00C303D8"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 xml:space="preserve"> </w:t>
                  </w:r>
                  <w:r w:rsidRPr="00C303D8"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 xml:space="preserve">to </w:t>
                  </w:r>
                  <w:r w:rsidR="00592177" w:rsidRPr="00C303D8"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 xml:space="preserve"> </w:t>
                  </w:r>
                  <w:r w:rsidRPr="00C303D8">
                    <w:rPr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>1.30pm</w:t>
                  </w:r>
                </w:p>
                <w:p w:rsidR="00207A3C" w:rsidRPr="00C303D8" w:rsidRDefault="00C303D8">
                  <w:pPr>
                    <w:rPr>
                      <w:b w:val="0"/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</w:pPr>
                  <w:r>
                    <w:rPr>
                      <w:b w:val="0"/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 xml:space="preserve">For </w:t>
                  </w:r>
                  <w:r w:rsidR="00207A3C" w:rsidRPr="00C303D8">
                    <w:rPr>
                      <w:b w:val="0"/>
                      <w:i/>
                      <w:noProof/>
                      <w:sz w:val="18"/>
                      <w:szCs w:val="18"/>
                      <w:u w:val="none"/>
                      <w:lang w:val="en-US" w:eastAsia="en-US"/>
                    </w:rPr>
                    <w:t>Mass bookings and Mass Cards etc.</w:t>
                  </w:r>
                </w:p>
                <w:p w:rsidR="00207A3C" w:rsidRDefault="00207A3C">
                  <w:pPr>
                    <w:rPr>
                      <w:noProof/>
                      <w:lang w:val="en-US" w:eastAsia="en-US"/>
                    </w:rPr>
                  </w:pPr>
                </w:p>
                <w:p w:rsidR="00207A3C" w:rsidRDefault="00207A3C">
                  <w:pPr>
                    <w:rPr>
                      <w:noProof/>
                      <w:lang w:val="en-US" w:eastAsia="en-US"/>
                    </w:rPr>
                  </w:pPr>
                </w:p>
                <w:p w:rsidR="00207A3C" w:rsidRDefault="00207A3C"/>
              </w:txbxContent>
            </v:textbox>
          </v:shape>
        </w:pict>
      </w: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EE7236" w:rsidRPr="00EE7236" w:rsidRDefault="00EE7236" w:rsidP="00EE7236">
      <w:pPr>
        <w:autoSpaceDE/>
        <w:autoSpaceDN/>
        <w:adjustRightInd/>
        <w:spacing w:before="100" w:beforeAutospacing="1" w:after="100" w:afterAutospacing="1"/>
        <w:jc w:val="left"/>
        <w:rPr>
          <w:rFonts w:ascii="Times New Roman" w:eastAsia="Times New Roman" w:hAnsi="Times New Roman"/>
          <w:b w:val="0"/>
          <w:sz w:val="24"/>
          <w:szCs w:val="24"/>
          <w:u w:val="none"/>
          <w:lang w:val="en-US" w:eastAsia="en-US"/>
        </w:rPr>
      </w:pPr>
      <w:r w:rsidRPr="00EE7236">
        <w:rPr>
          <w:rFonts w:ascii="Times New Roman" w:eastAsia="Times New Roman" w:hAnsi="Times New Roman"/>
          <w:b w:val="0"/>
          <w:sz w:val="24"/>
          <w:szCs w:val="24"/>
          <w:u w:val="none"/>
          <w:lang w:val="en-US" w:eastAsia="en-US"/>
        </w:rPr>
        <w:pict>
          <v:shape id="_x0000_i1025" type="#_x0000_t75" alt="" style="width:23.85pt;height:23.85pt"/>
        </w:pict>
      </w:r>
    </w:p>
    <w:p w:rsidR="003579FD" w:rsidRDefault="00EE7236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 w:rsidRPr="00225927">
        <w:rPr>
          <w:rFonts w:ascii="Calibri" w:eastAsia="Calibri" w:hAnsi="Calibri" w:cstheme="minorHAnsi"/>
          <w:i/>
          <w:noProof/>
          <w:sz w:val="28"/>
          <w:szCs w:val="28"/>
          <w:u w:val="single"/>
          <w:lang w:val="en-GB" w:eastAsia="en-GB"/>
        </w:rPr>
        <w:pict>
          <v:shape id="_x0000_s1460" type="#_x0000_t202" style="position:absolute;left:0;text-align:left;margin-left:-3.95pt;margin-top:2.45pt;width:173.25pt;height:41.15pt;z-index:252089344" fillcolor="#fff3ff" strokeweight="1.5pt">
            <v:textbox style="mso-next-textbox:#_x0000_s1460">
              <w:txbxContent>
                <w:p w:rsidR="000F7811" w:rsidRPr="00F623A7" w:rsidRDefault="00A65D65" w:rsidP="00B430A1">
                  <w:pPr>
                    <w:rPr>
                      <w:u w:val="none"/>
                    </w:rPr>
                  </w:pPr>
                  <w:r w:rsidRPr="00F623A7">
                    <w:rPr>
                      <w:u w:val="none"/>
                    </w:rPr>
                    <w:t xml:space="preserve">Monday Morning Tea/Coffee </w:t>
                  </w:r>
                </w:p>
                <w:p w:rsidR="00207A3C" w:rsidRPr="00F623A7" w:rsidRDefault="00A65D65" w:rsidP="00B430A1">
                  <w:pPr>
                    <w:rPr>
                      <w:b w:val="0"/>
                      <w:i/>
                      <w:u w:val="none"/>
                    </w:rPr>
                  </w:pPr>
                  <w:proofErr w:type="gramStart"/>
                  <w:r w:rsidRPr="00F623A7">
                    <w:rPr>
                      <w:b w:val="0"/>
                      <w:i/>
                      <w:u w:val="none"/>
                    </w:rPr>
                    <w:t>after</w:t>
                  </w:r>
                  <w:proofErr w:type="gramEnd"/>
                  <w:r w:rsidRPr="00F623A7">
                    <w:rPr>
                      <w:b w:val="0"/>
                      <w:i/>
                      <w:u w:val="none"/>
                    </w:rPr>
                    <w:t xml:space="preserve"> 11.00am Mass</w:t>
                  </w:r>
                </w:p>
                <w:p w:rsidR="000F7811" w:rsidRPr="000F7811" w:rsidRDefault="000F7811" w:rsidP="00B430A1">
                  <w:pPr>
                    <w:rPr>
                      <w:sz w:val="18"/>
                      <w:szCs w:val="18"/>
                      <w:u w:val="none"/>
                    </w:rPr>
                  </w:pPr>
                  <w:r w:rsidRPr="000F7811">
                    <w:rPr>
                      <w:b w:val="0"/>
                      <w:i/>
                      <w:sz w:val="18"/>
                      <w:szCs w:val="18"/>
                      <w:u w:val="none"/>
                    </w:rPr>
                    <w:t>...a great place to meet up with friends</w:t>
                  </w:r>
                </w:p>
              </w:txbxContent>
            </v:textbox>
          </v:shape>
        </w:pict>
      </w: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:rsidR="003667D3" w:rsidRDefault="00EE7236" w:rsidP="00EE7236">
      <w:pPr>
        <w:pStyle w:val="NoSpacing"/>
        <w:tabs>
          <w:tab w:val="center" w:pos="3476"/>
        </w:tabs>
        <w:jc w:val="both"/>
        <w:rPr>
          <w:rStyle w:val="Strong"/>
          <w:rFonts w:ascii="Helvetica" w:hAnsi="Helvetica"/>
          <w:bdr w:val="none" w:sz="0" w:space="0" w:color="auto" w:frame="1"/>
          <w:shd w:val="clear" w:color="auto" w:fill="FFFFFF"/>
        </w:rPr>
      </w:pPr>
      <w:r>
        <w:rPr>
          <w:rFonts w:ascii="Helvetica" w:hAnsi="Helvetica"/>
          <w:b/>
          <w:bCs/>
          <w:noProof/>
        </w:rPr>
        <w:lastRenderedPageBreak/>
        <w:pict>
          <v:shape id="_x0000_s1482" type="#_x0000_t202" style="position:absolute;left:0;text-align:left;margin-left:-7pt;margin-top:-6pt;width:355.3pt;height:19.15pt;z-index:252114944" fillcolor="#fff7f7">
            <v:textbox>
              <w:txbxContent>
                <w:p w:rsidR="003667D3" w:rsidRPr="003667D3" w:rsidRDefault="003667D3">
                  <w:pPr>
                    <w:rPr>
                      <w:b w:val="0"/>
                      <w:sz w:val="18"/>
                      <w:szCs w:val="18"/>
                      <w:u w:val="none"/>
                    </w:rPr>
                  </w:pPr>
                  <w:r w:rsidRPr="003667D3">
                    <w:rPr>
                      <w:b w:val="0"/>
                      <w:sz w:val="18"/>
                      <w:szCs w:val="18"/>
                      <w:u w:val="none"/>
                    </w:rPr>
                    <w:t xml:space="preserve">Dominican </w:t>
                  </w:r>
                  <w:proofErr w:type="gramStart"/>
                  <w:r w:rsidRPr="003667D3">
                    <w:rPr>
                      <w:b w:val="0"/>
                      <w:sz w:val="18"/>
                      <w:szCs w:val="18"/>
                      <w:u w:val="none"/>
                    </w:rPr>
                    <w:t>student Brothers</w:t>
                  </w:r>
                  <w:r>
                    <w:rPr>
                      <w:b w:val="0"/>
                      <w:sz w:val="18"/>
                      <w:szCs w:val="18"/>
                      <w:u w:val="none"/>
                    </w:rPr>
                    <w:t xml:space="preserve"> </w:t>
                  </w:r>
                  <w:r w:rsidRPr="003667D3">
                    <w:rPr>
                      <w:b w:val="0"/>
                      <w:sz w:val="18"/>
                      <w:szCs w:val="18"/>
                      <w:u w:val="none"/>
                    </w:rPr>
                    <w:t xml:space="preserve">  were</w:t>
                  </w:r>
                  <w:proofErr w:type="gramEnd"/>
                  <w:r w:rsidRPr="003667D3">
                    <w:rPr>
                      <w:b w:val="0"/>
                      <w:sz w:val="18"/>
                      <w:szCs w:val="18"/>
                      <w:u w:val="none"/>
                    </w:rPr>
                    <w:t xml:space="preserve"> present in Knock</w:t>
                  </w:r>
                  <w:r>
                    <w:rPr>
                      <w:b w:val="0"/>
                      <w:sz w:val="18"/>
                      <w:szCs w:val="18"/>
                      <w:u w:val="none"/>
                    </w:rPr>
                    <w:t xml:space="preserve"> at </w:t>
                  </w:r>
                  <w:r w:rsidR="00383BF9">
                    <w:rPr>
                      <w:b w:val="0"/>
                      <w:sz w:val="18"/>
                      <w:szCs w:val="18"/>
                      <w:u w:val="none"/>
                    </w:rPr>
                    <w:t xml:space="preserve">the recent </w:t>
                  </w:r>
                  <w:r>
                    <w:rPr>
                      <w:b w:val="0"/>
                      <w:sz w:val="18"/>
                      <w:szCs w:val="18"/>
                      <w:u w:val="none"/>
                    </w:rPr>
                    <w:t>Dominican Pilgrimage.</w:t>
                  </w:r>
                </w:p>
              </w:txbxContent>
            </v:textbox>
          </v:shape>
        </w:pict>
      </w:r>
      <w:r w:rsidR="003667D3">
        <w:rPr>
          <w:rFonts w:eastAsia="Times New Roman" w:cstheme="minorHAnsi"/>
          <w:b/>
          <w:bCs/>
          <w:noProof/>
          <w:sz w:val="6"/>
          <w:szCs w:val="6"/>
        </w:rPr>
        <w:drawing>
          <wp:anchor distT="0" distB="0" distL="114300" distR="114300" simplePos="0" relativeHeight="252112896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-95250</wp:posOffset>
            </wp:positionV>
            <wp:extent cx="4534535" cy="1163320"/>
            <wp:effectExtent l="19050" t="0" r="0" b="0"/>
            <wp:wrapTight wrapText="bothSides">
              <wp:wrapPolygon edited="0">
                <wp:start x="-91" y="0"/>
                <wp:lineTo x="-91" y="21223"/>
                <wp:lineTo x="21597" y="21223"/>
                <wp:lineTo x="21597" y="0"/>
                <wp:lineTo x="-91" y="0"/>
              </wp:wrapPolygon>
            </wp:wrapTight>
            <wp:docPr id="5" name="Picture 1" descr="564662203_1239665371527312_27719075765213771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4662203_1239665371527312_2771907576521377145_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7D3" w:rsidRPr="003667D3" w:rsidRDefault="003667D3" w:rsidP="00903303">
      <w:pPr>
        <w:pStyle w:val="NoSpacing"/>
        <w:jc w:val="center"/>
        <w:rPr>
          <w:rStyle w:val="Strong"/>
          <w:rFonts w:ascii="Helvetica" w:hAnsi="Helvetica"/>
          <w:sz w:val="12"/>
          <w:szCs w:val="12"/>
          <w:bdr w:val="none" w:sz="0" w:space="0" w:color="auto" w:frame="1"/>
          <w:shd w:val="clear" w:color="auto" w:fill="FFFFFF"/>
        </w:rPr>
      </w:pPr>
    </w:p>
    <w:p w:rsidR="005A1609" w:rsidRPr="00EB4F99" w:rsidRDefault="00903303" w:rsidP="00903303">
      <w:pPr>
        <w:pStyle w:val="NoSpacing"/>
        <w:jc w:val="center"/>
        <w:rPr>
          <w:rStyle w:val="Strong"/>
          <w:rFonts w:ascii="Helvetica" w:hAnsi="Helvetica"/>
          <w:bdr w:val="none" w:sz="0" w:space="0" w:color="auto" w:frame="1"/>
          <w:shd w:val="clear" w:color="auto" w:fill="FFFFFF"/>
        </w:rPr>
      </w:pPr>
      <w:r w:rsidRPr="00EB4F99">
        <w:rPr>
          <w:rStyle w:val="Strong"/>
          <w:rFonts w:ascii="Helvetica" w:hAnsi="Helvetica"/>
          <w:bdr w:val="none" w:sz="0" w:space="0" w:color="auto" w:frame="1"/>
          <w:shd w:val="clear" w:color="auto" w:fill="FFFFFF"/>
        </w:rPr>
        <w:t>National Dominican Pilgrimage Knock Shrine</w:t>
      </w:r>
      <w:r w:rsidR="00EE18CC" w:rsidRPr="00EB4F99">
        <w:rPr>
          <w:rStyle w:val="Strong"/>
          <w:rFonts w:ascii="Helvetica" w:hAnsi="Helvetica"/>
          <w:bdr w:val="none" w:sz="0" w:space="0" w:color="auto" w:frame="1"/>
          <w:shd w:val="clear" w:color="auto" w:fill="FFFFFF"/>
        </w:rPr>
        <w:t xml:space="preserve"> 12</w:t>
      </w:r>
      <w:r w:rsidR="00EE18CC" w:rsidRPr="00EB4F99">
        <w:rPr>
          <w:rStyle w:val="Strong"/>
          <w:rFonts w:ascii="Helvetica" w:hAnsi="Helvetica"/>
          <w:bdr w:val="none" w:sz="0" w:space="0" w:color="auto" w:frame="1"/>
          <w:shd w:val="clear" w:color="auto" w:fill="FFFFFF"/>
          <w:vertAlign w:val="superscript"/>
        </w:rPr>
        <w:t>th</w:t>
      </w:r>
      <w:r w:rsidR="00EE18CC" w:rsidRPr="00EB4F99">
        <w:rPr>
          <w:rStyle w:val="Strong"/>
          <w:rFonts w:ascii="Helvetica" w:hAnsi="Helvetica"/>
          <w:bdr w:val="none" w:sz="0" w:space="0" w:color="auto" w:frame="1"/>
          <w:shd w:val="clear" w:color="auto" w:fill="FFFFFF"/>
        </w:rPr>
        <w:t xml:space="preserve"> October</w:t>
      </w:r>
    </w:p>
    <w:p w:rsidR="00EE18CC" w:rsidRPr="00EE18CC" w:rsidRDefault="00EE7236" w:rsidP="00EE18CC">
      <w:pPr>
        <w:pStyle w:val="NoSpacing"/>
        <w:jc w:val="both"/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The recent </w:t>
      </w:r>
      <w:r w:rsidR="003667D3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Dominican P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ilgrimage to Knock Shrine was a </w:t>
      </w:r>
      <w:r w:rsidR="000B55DB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big 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occasion. This year the </w:t>
      </w:r>
      <w:r w:rsidR="00EE18CC" w:rsidRPr="003667D3">
        <w:rPr>
          <w:rStyle w:val="Strong"/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Master of the Dominican Order Fr. Gerard </w:t>
      </w:r>
      <w:proofErr w:type="spellStart"/>
      <w:r w:rsidR="00EE18CC" w:rsidRPr="003667D3">
        <w:rPr>
          <w:rStyle w:val="Strong"/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>Timoner</w:t>
      </w:r>
      <w:proofErr w:type="spellEnd"/>
      <w:r w:rsidR="00EE18CC" w:rsidRPr="003667D3">
        <w:rPr>
          <w:rStyle w:val="Strong"/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O.P.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0B55DB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was 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celebrant</w:t>
      </w:r>
      <w:proofErr w:type="gramEnd"/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and preacher at the Mass assisted by </w:t>
      </w:r>
      <w:r w:rsidR="00EE18CC" w:rsidRPr="003667D3">
        <w:rPr>
          <w:rStyle w:val="Strong"/>
          <w:rFonts w:cstheme="minorHAnsi"/>
          <w:sz w:val="20"/>
          <w:szCs w:val="20"/>
          <w:bdr w:val="none" w:sz="0" w:space="0" w:color="auto" w:frame="1"/>
          <w:shd w:val="clear" w:color="auto" w:fill="FFFFFF"/>
        </w:rPr>
        <w:t>Fr. John Harris O.P. Provincial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and the Master’</w:t>
      </w:r>
      <w:r w:rsidR="005544B3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s assistant 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544B3" w:rsidRPr="00103AB6">
        <w:rPr>
          <w:b/>
          <w:sz w:val="21"/>
          <w:szCs w:val="21"/>
        </w:rPr>
        <w:t xml:space="preserve">Fr. Thomas </w:t>
      </w:r>
      <w:proofErr w:type="spellStart"/>
      <w:r w:rsidR="005544B3" w:rsidRPr="00103AB6">
        <w:rPr>
          <w:b/>
          <w:sz w:val="21"/>
          <w:szCs w:val="21"/>
        </w:rPr>
        <w:t>Brogl</w:t>
      </w:r>
      <w:proofErr w:type="spellEnd"/>
      <w:r w:rsidR="005544B3" w:rsidRPr="00103AB6">
        <w:rPr>
          <w:b/>
          <w:sz w:val="21"/>
          <w:szCs w:val="21"/>
        </w:rPr>
        <w:t xml:space="preserve">  O.P.</w:t>
      </w:r>
      <w:r w:rsidR="00375F19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="00103AB6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Also </w:t>
      </w:r>
      <w:r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one of the student brothers 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made his Solemn Profession in the Dominican Order.  He will continue his studies until </w:t>
      </w:r>
      <w:r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he is ordained priest.  There were people fro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m all</w:t>
      </w:r>
      <w:r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over Ireland present in </w:t>
      </w:r>
      <w:proofErr w:type="gramStart"/>
      <w:r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full</w:t>
      </w:r>
      <w:proofErr w:type="gramEnd"/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Basilica </w:t>
      </w:r>
      <w:r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with groups </w:t>
      </w:r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representing all our Dominican Priories and Convents. Two buses went from </w:t>
      </w:r>
      <w:proofErr w:type="spellStart"/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Newry</w:t>
      </w:r>
      <w:proofErr w:type="spellEnd"/>
      <w:r w:rsidR="00EE18CC" w:rsidRPr="00EE18CC">
        <w:rPr>
          <w:rStyle w:val="Strong"/>
          <w:rFonts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to Knock and the day was enjoyed by all.</w:t>
      </w:r>
    </w:p>
    <w:p w:rsidR="00D77F4C" w:rsidRDefault="00EE7236" w:rsidP="00D77F4C">
      <w:pPr>
        <w:jc w:val="both"/>
        <w:rPr>
          <w:rFonts w:cs="Calibri"/>
          <w:b w:val="0"/>
          <w:u w:val="none"/>
        </w:rPr>
      </w:pPr>
      <w:r>
        <w:rPr>
          <w:rFonts w:ascii="Helvetica" w:hAnsi="Helvetica"/>
          <w:b w:val="0"/>
          <w:bCs/>
          <w:i/>
          <w:noProof/>
          <w:sz w:val="14"/>
          <w:szCs w:val="14"/>
          <w:lang w:val="en-US" w:eastAsia="en-US"/>
        </w:rPr>
        <w:drawing>
          <wp:anchor distT="0" distB="0" distL="114300" distR="114300" simplePos="0" relativeHeight="252113920" behindDoc="0" locked="0" layoutInCell="1" allowOverlap="1">
            <wp:simplePos x="0" y="0"/>
            <wp:positionH relativeFrom="column">
              <wp:posOffset>-22514</wp:posOffset>
            </wp:positionH>
            <wp:positionV relativeFrom="paragraph">
              <wp:posOffset>116279</wp:posOffset>
            </wp:positionV>
            <wp:extent cx="1210046" cy="1660847"/>
            <wp:effectExtent l="19050" t="0" r="9154" b="0"/>
            <wp:wrapNone/>
            <wp:docPr id="6" name="Picture 2" descr="C:\Users\Adrian Farrelly\Desktop\Photos\martin de p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 Farrelly\Desktop\Photos\martin de porr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873" cy="166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5927">
        <w:rPr>
          <w:rFonts w:ascii="Helvetica" w:hAnsi="Helvetica"/>
          <w:b w:val="0"/>
          <w:bCs/>
          <w:i/>
          <w:noProof/>
          <w:sz w:val="14"/>
          <w:szCs w:val="14"/>
        </w:rPr>
        <w:pict>
          <v:shape id="_x0000_s1477" type="#_x0000_t202" style="position:absolute;left:0;text-align:left;margin-left:-3.5pt;margin-top:6.8pt;width:355.05pt;height:140.75pt;z-index:252108800;mso-position-horizontal-relative:text;mso-position-vertical-relative:text" fillcolor="#edeceb" strokeweight="1.5pt">
            <v:textbox>
              <w:txbxContent>
                <w:p w:rsidR="00FE3A77" w:rsidRPr="00FE3A77" w:rsidRDefault="00D11E3E" w:rsidP="00D11E3E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 xml:space="preserve">             </w:t>
                  </w:r>
                  <w:r w:rsidR="00F26E04" w:rsidRPr="00FE3A77">
                    <w:rPr>
                      <w:b/>
                      <w:sz w:val="52"/>
                      <w:szCs w:val="52"/>
                    </w:rPr>
                    <w:t>St. Martin Novena</w:t>
                  </w:r>
                  <w:r w:rsidR="00FE3A77" w:rsidRPr="00FE3A77">
                    <w:rPr>
                      <w:b/>
                      <w:sz w:val="52"/>
                      <w:szCs w:val="52"/>
                    </w:rPr>
                    <w:t xml:space="preserve"> </w:t>
                  </w:r>
                </w:p>
                <w:p w:rsidR="00F26E04" w:rsidRPr="00D11E3E" w:rsidRDefault="00D11E3E" w:rsidP="00D11E3E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</w:t>
                  </w:r>
                  <w:r w:rsidR="00F26E04" w:rsidRPr="00D11E3E">
                    <w:rPr>
                      <w:sz w:val="36"/>
                      <w:szCs w:val="36"/>
                    </w:rPr>
                    <w:t>3</w:t>
                  </w:r>
                  <w:r w:rsidR="00F26E04" w:rsidRPr="00D11E3E">
                    <w:rPr>
                      <w:sz w:val="36"/>
                      <w:szCs w:val="36"/>
                      <w:vertAlign w:val="superscript"/>
                    </w:rPr>
                    <w:t>rd</w:t>
                  </w:r>
                  <w:r w:rsidR="00F26E04" w:rsidRPr="00D11E3E">
                    <w:rPr>
                      <w:sz w:val="36"/>
                      <w:szCs w:val="36"/>
                    </w:rPr>
                    <w:t xml:space="preserve"> to 11</w:t>
                  </w:r>
                  <w:r w:rsidR="00F26E04" w:rsidRPr="00D11E3E">
                    <w:rPr>
                      <w:sz w:val="36"/>
                      <w:szCs w:val="36"/>
                      <w:vertAlign w:val="superscript"/>
                    </w:rPr>
                    <w:t>th</w:t>
                  </w:r>
                  <w:r w:rsidR="00F26E04" w:rsidRPr="00D11E3E">
                    <w:rPr>
                      <w:sz w:val="36"/>
                      <w:szCs w:val="36"/>
                    </w:rPr>
                    <w:t xml:space="preserve"> November </w:t>
                  </w:r>
                </w:p>
                <w:p w:rsidR="00FE3A77" w:rsidRPr="00D11E3E" w:rsidRDefault="00FE3A77" w:rsidP="00D11E3E">
                  <w:pPr>
                    <w:pStyle w:val="NoSpacing"/>
                    <w:jc w:val="right"/>
                    <w:rPr>
                      <w:sz w:val="4"/>
                      <w:szCs w:val="4"/>
                    </w:rPr>
                  </w:pPr>
                </w:p>
                <w:p w:rsidR="00F26E04" w:rsidRPr="00D11E3E" w:rsidRDefault="00D11E3E" w:rsidP="00D11E3E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D11E3E"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="00FE3A77" w:rsidRPr="00D11E3E">
                    <w:rPr>
                      <w:sz w:val="28"/>
                      <w:szCs w:val="28"/>
                    </w:rPr>
                    <w:t xml:space="preserve">Weekdays   </w:t>
                  </w:r>
                  <w:r w:rsidR="00F26E04" w:rsidRPr="00D11E3E">
                    <w:rPr>
                      <w:sz w:val="28"/>
                      <w:szCs w:val="28"/>
                    </w:rPr>
                    <w:t>11.00am and 7.30pm</w:t>
                  </w:r>
                </w:p>
                <w:p w:rsidR="00F26E04" w:rsidRPr="00D11E3E" w:rsidRDefault="00D11E3E" w:rsidP="00D11E3E">
                  <w:pPr>
                    <w:rPr>
                      <w:b w:val="0"/>
                      <w:sz w:val="28"/>
                      <w:szCs w:val="28"/>
                      <w:u w:val="none"/>
                    </w:rPr>
                  </w:pPr>
                  <w:r>
                    <w:rPr>
                      <w:b w:val="0"/>
                      <w:sz w:val="28"/>
                      <w:szCs w:val="28"/>
                      <w:u w:val="none"/>
                    </w:rPr>
                    <w:t xml:space="preserve">                                   </w:t>
                  </w:r>
                  <w:r w:rsidR="00FE3A77" w:rsidRPr="00D11E3E">
                    <w:rPr>
                      <w:b w:val="0"/>
                      <w:sz w:val="28"/>
                      <w:szCs w:val="28"/>
                      <w:u w:val="none"/>
                    </w:rPr>
                    <w:t xml:space="preserve">Sunday        </w:t>
                  </w:r>
                  <w:r w:rsidR="00F26E04" w:rsidRPr="00D11E3E">
                    <w:rPr>
                      <w:b w:val="0"/>
                      <w:sz w:val="28"/>
                      <w:szCs w:val="28"/>
                      <w:u w:val="none"/>
                    </w:rPr>
                    <w:t>12.30pm and &amp;</w:t>
                  </w:r>
                  <w:r w:rsidR="00FE3A77" w:rsidRPr="00D11E3E">
                    <w:rPr>
                      <w:b w:val="0"/>
                      <w:sz w:val="28"/>
                      <w:szCs w:val="28"/>
                      <w:u w:val="none"/>
                    </w:rPr>
                    <w:t xml:space="preserve"> 7</w:t>
                  </w:r>
                  <w:r w:rsidR="00F26E04" w:rsidRPr="00D11E3E">
                    <w:rPr>
                      <w:b w:val="0"/>
                      <w:sz w:val="28"/>
                      <w:szCs w:val="28"/>
                      <w:u w:val="none"/>
                    </w:rPr>
                    <w:t>.30pm</w:t>
                  </w:r>
                </w:p>
                <w:p w:rsidR="00F26E04" w:rsidRPr="00D11E3E" w:rsidRDefault="00D11E3E" w:rsidP="00D11E3E">
                  <w:pPr>
                    <w:rPr>
                      <w:b w:val="0"/>
                      <w:sz w:val="22"/>
                      <w:szCs w:val="22"/>
                      <w:u w:val="none"/>
                    </w:rPr>
                  </w:pPr>
                  <w:r>
                    <w:rPr>
                      <w:b w:val="0"/>
                      <w:sz w:val="22"/>
                      <w:szCs w:val="22"/>
                      <w:u w:val="none"/>
                    </w:rPr>
                    <w:t xml:space="preserve">                                                       </w:t>
                  </w:r>
                  <w:r w:rsidR="00FE3A77" w:rsidRPr="00D11E3E">
                    <w:rPr>
                      <w:b w:val="0"/>
                      <w:sz w:val="22"/>
                      <w:szCs w:val="22"/>
                      <w:u w:val="none"/>
                    </w:rPr>
                    <w:t>Preacher Fr. Damian Polly</w:t>
                  </w:r>
                  <w:r w:rsidR="00F26E04" w:rsidRPr="00D11E3E">
                    <w:rPr>
                      <w:b w:val="0"/>
                      <w:sz w:val="22"/>
                      <w:szCs w:val="22"/>
                      <w:u w:val="none"/>
                    </w:rPr>
                    <w:t xml:space="preserve"> O.P.</w:t>
                  </w:r>
                </w:p>
                <w:p w:rsidR="00F26E04" w:rsidRPr="00D11E3E" w:rsidRDefault="00D11E3E" w:rsidP="00D11E3E">
                  <w:pPr>
                    <w:jc w:val="both"/>
                    <w:rPr>
                      <w:b w:val="0"/>
                      <w:i/>
                      <w:sz w:val="24"/>
                      <w:szCs w:val="24"/>
                      <w:u w:val="none"/>
                    </w:rPr>
                  </w:pPr>
                  <w:r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 xml:space="preserve">                                               </w:t>
                  </w:r>
                  <w:r w:rsidR="00F26E04"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>Blessing of Pets Sunday 9</w:t>
                  </w:r>
                  <w:r w:rsidR="00F26E04" w:rsidRPr="00D11E3E">
                    <w:rPr>
                      <w:b w:val="0"/>
                      <w:i/>
                      <w:sz w:val="24"/>
                      <w:szCs w:val="24"/>
                      <w:u w:val="none"/>
                      <w:vertAlign w:val="superscript"/>
                    </w:rPr>
                    <w:t>th</w:t>
                  </w:r>
                  <w:r w:rsidR="00F26E04"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 xml:space="preserve"> November</w:t>
                  </w:r>
                </w:p>
                <w:p w:rsidR="00F26E04" w:rsidRPr="00D11E3E" w:rsidRDefault="00D11E3E" w:rsidP="00D11E3E">
                  <w:pPr>
                    <w:rPr>
                      <w:b w:val="0"/>
                      <w:i/>
                      <w:sz w:val="24"/>
                      <w:szCs w:val="24"/>
                      <w:u w:val="none"/>
                    </w:rPr>
                  </w:pPr>
                  <w:r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 xml:space="preserve">                                       </w:t>
                  </w:r>
                  <w:r w:rsidR="00FE3A77"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 xml:space="preserve"> </w:t>
                  </w:r>
                  <w:proofErr w:type="gramStart"/>
                  <w:r>
                    <w:rPr>
                      <w:b w:val="0"/>
                      <w:i/>
                      <w:sz w:val="24"/>
                      <w:szCs w:val="24"/>
                      <w:u w:val="none"/>
                    </w:rPr>
                    <w:t>at</w:t>
                  </w:r>
                  <w:r w:rsidR="00F26E04"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 xml:space="preserve"> </w:t>
                  </w:r>
                  <w:r>
                    <w:rPr>
                      <w:b w:val="0"/>
                      <w:i/>
                      <w:sz w:val="24"/>
                      <w:szCs w:val="24"/>
                      <w:u w:val="none"/>
                    </w:rPr>
                    <w:t xml:space="preserve"> </w:t>
                  </w:r>
                  <w:r w:rsidR="00F26E04"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>Park</w:t>
                  </w:r>
                  <w:proofErr w:type="gramEnd"/>
                  <w:r w:rsidR="00F26E04" w:rsidRPr="00D11E3E">
                    <w:rPr>
                      <w:b w:val="0"/>
                      <w:i/>
                      <w:sz w:val="24"/>
                      <w:szCs w:val="24"/>
                      <w:u w:val="none"/>
                    </w:rPr>
                    <w:t xml:space="preserve"> opposite the Church</w:t>
                  </w:r>
                </w:p>
              </w:txbxContent>
            </v:textbox>
          </v:shape>
        </w:pict>
      </w:r>
      <w:r w:rsidR="00225927" w:rsidRPr="00225927">
        <w:rPr>
          <w:rFonts w:asciiTheme="minorHAnsi" w:eastAsia="Times New Roman" w:hAnsiTheme="minorHAnsi" w:cstheme="minorHAnsi"/>
          <w:b w:val="0"/>
          <w:bCs/>
          <w:noProof/>
          <w:kern w:val="36"/>
          <w:sz w:val="28"/>
          <w:szCs w:val="28"/>
        </w:rPr>
        <w:pict>
          <v:shape id="_x0000_s1473" type="#_x0000_t202" style="position:absolute;left:0;text-align:left;margin-left:-.2pt;margin-top:10.6pt;width:348.5pt;height:19.65pt;z-index:252103680;mso-position-horizontal-relative:text;mso-position-vertical-relative:text" fillcolor="#f2f3fc" strokeweight="1.5pt">
            <v:textbox style="mso-next-textbox:#_x0000_s1473">
              <w:txbxContent>
                <w:p w:rsidR="00963E5F" w:rsidRPr="00D77F4C" w:rsidRDefault="00D77F4C" w:rsidP="00963E5F">
                  <w:pPr>
                    <w:jc w:val="left"/>
                    <w:rPr>
                      <w:rFonts w:asciiTheme="minorHAnsi" w:eastAsia="Times New Roman" w:hAnsiTheme="minorHAnsi" w:cstheme="minorHAnsi"/>
                      <w:b w:val="0"/>
                      <w:i/>
                      <w:sz w:val="18"/>
                      <w:szCs w:val="18"/>
                      <w:u w:val="none"/>
                      <w:lang w:val="en-US" w:eastAsia="en-US"/>
                    </w:rPr>
                  </w:pPr>
                  <w:r w:rsidRPr="00D77F4C">
                    <w:rPr>
                      <w:rFonts w:asciiTheme="minorHAnsi" w:eastAsia="Times New Roman" w:hAnsiTheme="minorHAnsi" w:cstheme="minorHAnsi"/>
                      <w:b w:val="0"/>
                      <w:i/>
                      <w:sz w:val="18"/>
                      <w:szCs w:val="18"/>
                      <w:u w:val="none"/>
                      <w:lang w:val="en-US" w:eastAsia="en-US"/>
                    </w:rPr>
                    <w:t>Clocks go back one hour this weekend!</w:t>
                  </w:r>
                </w:p>
                <w:p w:rsidR="005A1609" w:rsidRDefault="005A1609" w:rsidP="00963E5F">
                  <w:pPr>
                    <w:jc w:val="left"/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  <w:u w:val="none"/>
                      <w:lang w:val="en-US" w:eastAsia="en-US"/>
                    </w:rPr>
                  </w:pPr>
                </w:p>
                <w:p w:rsidR="005A1609" w:rsidRPr="00963E5F" w:rsidRDefault="005A1609" w:rsidP="00963E5F">
                  <w:pPr>
                    <w:jc w:val="left"/>
                    <w:rPr>
                      <w:rFonts w:cs="Calibri"/>
                      <w:sz w:val="24"/>
                      <w:szCs w:val="24"/>
                      <w:u w:val="none"/>
                    </w:rPr>
                  </w:pPr>
                </w:p>
              </w:txbxContent>
            </v:textbox>
          </v:shape>
        </w:pict>
      </w:r>
      <w:r w:rsidR="00D77F4C" w:rsidRPr="00D77F4C">
        <w:rPr>
          <w:rFonts w:cs="Calibri"/>
          <w:b w:val="0"/>
          <w:u w:val="none"/>
        </w:rPr>
        <w:t xml:space="preserve"> </w:t>
      </w:r>
    </w:p>
    <w:p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:rsidR="00F072E6" w:rsidRDefault="00EE723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 w:rsidRPr="00225927">
        <w:rPr>
          <w:rFonts w:eastAsia="Times New Roman" w:cstheme="minorHAnsi"/>
          <w:bCs/>
          <w:noProof/>
          <w:kern w:val="36"/>
          <w:sz w:val="28"/>
          <w:szCs w:val="28"/>
        </w:rPr>
        <w:pict>
          <v:shape id="_x0000_s1469" type="#_x0000_t202" style="position:absolute;margin-left:-3.5pt;margin-top:.75pt;width:177.4pt;height:107.95pt;z-index:252099584" strokeweight="1.5pt">
            <v:textbox style="mso-next-textbox:#_x0000_s1469">
              <w:txbxContent>
                <w:p w:rsidR="00D53A95" w:rsidRPr="00022842" w:rsidRDefault="00D53A95" w:rsidP="00D53A95">
                  <w:pPr>
                    <w:rPr>
                      <w:rFonts w:eastAsia="Times New Roman"/>
                      <w:sz w:val="22"/>
                      <w:szCs w:val="22"/>
                      <w:u w:val="none"/>
                    </w:rPr>
                  </w:pPr>
                  <w:r w:rsidRPr="00022842">
                    <w:rPr>
                      <w:rFonts w:eastAsia="Times New Roman"/>
                      <w:sz w:val="22"/>
                      <w:szCs w:val="22"/>
                      <w:u w:val="none"/>
                    </w:rPr>
                    <w:t>Ministers of the Word</w:t>
                  </w:r>
                </w:p>
                <w:p w:rsidR="00D53A95" w:rsidRPr="00022842" w:rsidRDefault="00D53A95" w:rsidP="00D53A95">
                  <w:pPr>
                    <w:rPr>
                      <w:rFonts w:eastAsia="Times New Roman"/>
                      <w:sz w:val="22"/>
                      <w:szCs w:val="22"/>
                      <w:u w:val="none"/>
                    </w:rPr>
                  </w:pPr>
                  <w:r w:rsidRPr="00022842">
                    <w:rPr>
                      <w:rFonts w:eastAsia="Times New Roman"/>
                      <w:sz w:val="22"/>
                      <w:szCs w:val="22"/>
                      <w:u w:val="none"/>
                    </w:rPr>
                    <w:t>Ministers of Eucharist</w:t>
                  </w:r>
                </w:p>
                <w:p w:rsidR="00D53A95" w:rsidRDefault="00D53A95" w:rsidP="00D53A95">
                  <w:pPr>
                    <w:rPr>
                      <w:rFonts w:eastAsia="Times New Roman"/>
                      <w:b w:val="0"/>
                      <w:u w:val="none"/>
                    </w:rPr>
                  </w:pPr>
                  <w:r w:rsidRPr="00022842">
                    <w:rPr>
                      <w:rFonts w:eastAsia="Times New Roman"/>
                      <w:b w:val="0"/>
                      <w:u w:val="none"/>
                    </w:rPr>
                    <w:t>We are looking fo</w:t>
                  </w:r>
                  <w:r>
                    <w:rPr>
                      <w:rFonts w:eastAsia="Times New Roman"/>
                      <w:b w:val="0"/>
                      <w:u w:val="none"/>
                    </w:rPr>
                    <w:t>r</w:t>
                  </w:r>
                  <w:r w:rsidRPr="00022842">
                    <w:rPr>
                      <w:rFonts w:eastAsia="Times New Roman"/>
                      <w:b w:val="0"/>
                      <w:u w:val="none"/>
                    </w:rPr>
                    <w:t xml:space="preserve"> volunt</w:t>
                  </w:r>
                  <w:r>
                    <w:rPr>
                      <w:rFonts w:eastAsia="Times New Roman"/>
                      <w:b w:val="0"/>
                      <w:u w:val="none"/>
                    </w:rPr>
                    <w:t xml:space="preserve">eers for Minister of the Word  </w:t>
                  </w:r>
                </w:p>
                <w:p w:rsidR="00D53A95" w:rsidRPr="00022842" w:rsidRDefault="00D53A95" w:rsidP="00D53A95">
                  <w:pPr>
                    <w:rPr>
                      <w:rFonts w:eastAsia="Times New Roman"/>
                      <w:b w:val="0"/>
                      <w:u w:val="none"/>
                    </w:rPr>
                  </w:pPr>
                  <w:proofErr w:type="gramStart"/>
                  <w:r>
                    <w:rPr>
                      <w:rFonts w:eastAsia="Times New Roman"/>
                      <w:b w:val="0"/>
                      <w:u w:val="none"/>
                    </w:rPr>
                    <w:t>a</w:t>
                  </w:r>
                  <w:r w:rsidRPr="00022842">
                    <w:rPr>
                      <w:rFonts w:eastAsia="Times New Roman"/>
                      <w:b w:val="0"/>
                      <w:u w:val="none"/>
                    </w:rPr>
                    <w:t>nd</w:t>
                  </w:r>
                  <w:r>
                    <w:rPr>
                      <w:rFonts w:eastAsia="Times New Roman"/>
                      <w:b w:val="0"/>
                      <w:u w:val="none"/>
                    </w:rPr>
                    <w:t xml:space="preserve"> </w:t>
                  </w:r>
                  <w:r w:rsidRPr="00022842">
                    <w:rPr>
                      <w:rFonts w:eastAsia="Times New Roman"/>
                      <w:b w:val="0"/>
                      <w:u w:val="none"/>
                    </w:rPr>
                    <w:t xml:space="preserve"> Minister</w:t>
                  </w:r>
                  <w:proofErr w:type="gramEnd"/>
                  <w:r w:rsidRPr="00022842">
                    <w:rPr>
                      <w:rFonts w:eastAsia="Times New Roman"/>
                      <w:b w:val="0"/>
                      <w:u w:val="none"/>
                    </w:rPr>
                    <w:t xml:space="preserve"> of the Eucharist.</w:t>
                  </w:r>
                </w:p>
                <w:p w:rsidR="00D53A95" w:rsidRPr="0043073F" w:rsidRDefault="00D53A95" w:rsidP="00D53A95">
                  <w:pPr>
                    <w:jc w:val="both"/>
                    <w:rPr>
                      <w:rFonts w:ascii="Segoe UI" w:hAnsi="Segoe UI" w:cs="Segoe UI"/>
                      <w:b w:val="0"/>
                      <w:i/>
                      <w:color w:val="000000"/>
                      <w:sz w:val="18"/>
                      <w:szCs w:val="18"/>
                      <w:u w:val="none"/>
                      <w:shd w:val="clear" w:color="auto" w:fill="FFFFFF"/>
                    </w:rPr>
                  </w:pPr>
                  <w:r w:rsidRPr="0043073F">
                    <w:rPr>
                      <w:rFonts w:ascii="Segoe UI" w:hAnsi="Segoe UI" w:cs="Segoe UI"/>
                      <w:b w:val="0"/>
                      <w:i/>
                      <w:color w:val="000000"/>
                      <w:sz w:val="18"/>
                      <w:szCs w:val="18"/>
                      <w:u w:val="none"/>
                      <w:shd w:val="clear" w:color="auto" w:fill="FFFFFF"/>
                    </w:rPr>
                    <w:t xml:space="preserve">If you are interested please leave your name and number in sacristy after Mass or in the </w:t>
                  </w:r>
                  <w:proofErr w:type="spellStart"/>
                  <w:r w:rsidRPr="0043073F">
                    <w:rPr>
                      <w:rFonts w:ascii="Segoe UI" w:hAnsi="Segoe UI" w:cs="Segoe UI"/>
                      <w:b w:val="0"/>
                      <w:i/>
                      <w:color w:val="000000"/>
                      <w:sz w:val="18"/>
                      <w:szCs w:val="18"/>
                      <w:u w:val="none"/>
                      <w:shd w:val="clear" w:color="auto" w:fill="FFFFFF"/>
                    </w:rPr>
                    <w:t>Lectio</w:t>
                  </w:r>
                  <w:proofErr w:type="spellEnd"/>
                  <w:r w:rsidRPr="0043073F">
                    <w:rPr>
                      <w:rFonts w:ascii="Segoe UI" w:hAnsi="Segoe UI" w:cs="Segoe UI"/>
                      <w:b w:val="0"/>
                      <w:i/>
                      <w:color w:val="000000"/>
                      <w:sz w:val="18"/>
                      <w:szCs w:val="18"/>
                      <w:u w:val="none"/>
                      <w:shd w:val="clear" w:color="auto" w:fill="FFFFFF"/>
                    </w:rPr>
                    <w:t xml:space="preserve"> Centre Office</w:t>
                  </w:r>
                  <w:r>
                    <w:rPr>
                      <w:rFonts w:ascii="Segoe UI" w:hAnsi="Segoe UI" w:cs="Segoe UI"/>
                      <w:b w:val="0"/>
                      <w:i/>
                      <w:color w:val="000000"/>
                      <w:sz w:val="18"/>
                      <w:szCs w:val="18"/>
                      <w:u w:val="none"/>
                      <w:shd w:val="clear" w:color="auto" w:fill="FFFFFF"/>
                    </w:rPr>
                    <w:t>.</w:t>
                  </w:r>
                </w:p>
                <w:p w:rsidR="00C02025" w:rsidRPr="00C02025" w:rsidRDefault="00C02025" w:rsidP="00C02025">
                  <w:pPr>
                    <w:shd w:val="clear" w:color="auto" w:fill="FFFFFF"/>
                    <w:autoSpaceDE/>
                    <w:autoSpaceDN/>
                    <w:adjustRightInd/>
                    <w:jc w:val="left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000000"/>
                      <w:sz w:val="14"/>
                      <w:szCs w:val="14"/>
                      <w:u w:val="none"/>
                      <w:lang w:val="en-US" w:eastAsia="en-US"/>
                    </w:rPr>
                  </w:pPr>
                </w:p>
                <w:p w:rsidR="005E5AA3" w:rsidRPr="00C1009C" w:rsidRDefault="005E5AA3" w:rsidP="00C1009C"/>
              </w:txbxContent>
            </v:textbox>
          </v:shape>
        </w:pict>
      </w:r>
      <w:r w:rsidRPr="00225927">
        <w:rPr>
          <w:noProof/>
        </w:rPr>
        <w:pict>
          <v:shape id="_x0000_s1445" type="#_x0000_t202" style="position:absolute;margin-left:176.7pt;margin-top:.75pt;width:174.85pt;height:134.65pt;z-index:252080128" fillcolor="white [3212]" strokeweight="1.5pt">
            <v:textbox style="mso-next-textbox:#_x0000_s1445">
              <w:txbxContent>
                <w:p w:rsidR="00EE7236" w:rsidRDefault="00353FF0" w:rsidP="009F3ABC">
                  <w:pPr>
                    <w:pStyle w:val="NoSpacing"/>
                    <w:rPr>
                      <w:bdr w:val="none" w:sz="0" w:space="0" w:color="auto" w:frame="1"/>
                    </w:rPr>
                  </w:pPr>
                  <w:r>
                    <w:rPr>
                      <w:rFonts w:ascii="inherit" w:hAnsi="inherit" w:cs="Segoe UI"/>
                      <w:noProof/>
                      <w:bdr w:val="none" w:sz="0" w:space="0" w:color="auto" w:frame="1"/>
                    </w:rPr>
                    <w:drawing>
                      <wp:inline distT="0" distB="0" distL="0" distR="0">
                        <wp:extent cx="1708809" cy="509921"/>
                        <wp:effectExtent l="19050" t="0" r="5691" b="0"/>
                        <wp:docPr id="8" name="Picture 7" descr="thumbnail_image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humbnail_image002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639" cy="5116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FF0" w:rsidRPr="00383BF9" w:rsidRDefault="00353FF0" w:rsidP="009F3ABC">
                  <w:pPr>
                    <w:pStyle w:val="NoSpacing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 w:rsidRPr="00383BF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The recent Church Door Collection for </w:t>
                  </w:r>
                  <w:proofErr w:type="spellStart"/>
                  <w:r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Evora</w:t>
                  </w:r>
                  <w:proofErr w:type="spellEnd"/>
                  <w:r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Hospice Care</w:t>
                  </w:r>
                  <w:r w:rsidR="009F3ABC"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383BF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collected a total </w:t>
                  </w:r>
                  <w:proofErr w:type="gramStart"/>
                  <w:r w:rsidRPr="00383BF9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of  </w:t>
                  </w:r>
                  <w:r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£</w:t>
                  </w:r>
                  <w:proofErr w:type="gramEnd"/>
                  <w:r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800.94</w:t>
                  </w:r>
                  <w:r w:rsidR="00383BF9"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r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 xml:space="preserve"> plus  </w:t>
                  </w:r>
                  <w:r w:rsidR="009F3ABC"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€</w:t>
                  </w:r>
                  <w:r w:rsidRPr="00383BF9">
                    <w:rPr>
                      <w:b/>
                      <w:sz w:val="20"/>
                      <w:szCs w:val="20"/>
                      <w:bdr w:val="none" w:sz="0" w:space="0" w:color="auto" w:frame="1"/>
                    </w:rPr>
                    <w:t>32.49.</w:t>
                  </w:r>
                </w:p>
                <w:p w:rsidR="00353FF0" w:rsidRPr="009F3ABC" w:rsidRDefault="00383BF9" w:rsidP="009F3ABC">
                  <w:pPr>
                    <w:pStyle w:val="NoSpacing"/>
                    <w:jc w:val="center"/>
                    <w:rPr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sz w:val="20"/>
                      <w:szCs w:val="20"/>
                      <w:bdr w:val="none" w:sz="0" w:space="0" w:color="auto" w:frame="1"/>
                    </w:rPr>
                    <w:t>They thank the congregation</w:t>
                  </w:r>
                  <w:r w:rsidR="00353FF0" w:rsidRPr="009F3ABC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of the Dominican Church </w:t>
                  </w:r>
                  <w:proofErr w:type="gramStart"/>
                  <w:r w:rsidR="00353FF0" w:rsidRPr="009F3ABC">
                    <w:rPr>
                      <w:sz w:val="20"/>
                      <w:szCs w:val="20"/>
                      <w:bdr w:val="none" w:sz="0" w:space="0" w:color="auto" w:frame="1"/>
                    </w:rPr>
                    <w:t>for  the</w:t>
                  </w:r>
                  <w:proofErr w:type="gramEnd"/>
                  <w:r w:rsidR="00353FF0" w:rsidRPr="009F3ABC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wonderful amount collected and </w:t>
                  </w:r>
                  <w:r w:rsidR="009F3ABC" w:rsidRPr="009F3ABC">
                    <w:rPr>
                      <w:sz w:val="20"/>
                      <w:szCs w:val="20"/>
                      <w:bdr w:val="none" w:sz="0" w:space="0" w:color="auto" w:frame="1"/>
                    </w:rPr>
                    <w:t xml:space="preserve"> really appreciate your support.</w:t>
                  </w: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4</w:t>
                  </w: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Segoe UI" w:hAnsi="Segoe UI" w:cs="Segoe U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 xml:space="preserve">I just wanted to make you </w:t>
                  </w:r>
                  <w:proofErr w:type="gramStart"/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aware,</w:t>
                  </w:r>
                  <w:proofErr w:type="gramEnd"/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 xml:space="preserve"> we raised a fantastic total of £800.94 and €32.49 in your parish if you wish to include this for your parishioners in the Bulletin. We will send an official Thank You letter to include this once all are complete.</w:t>
                  </w: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Segoe UI" w:hAnsi="Segoe UI" w:cs="Segoe U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Segoe UI" w:hAnsi="Segoe UI" w:cs="Segoe U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 xml:space="preserve">Thank you so much once </w:t>
                  </w:r>
                  <w:proofErr w:type="gramStart"/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again,</w:t>
                  </w:r>
                  <w:proofErr w:type="gramEnd"/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 xml:space="preserve"> we really appreciate your support!</w:t>
                  </w: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Segoe UI" w:hAnsi="Segoe UI" w:cs="Segoe U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</w:p>
                <w:p w:rsidR="00353FF0" w:rsidRDefault="00353FF0" w:rsidP="00353FF0">
                  <w:pPr>
                    <w:pStyle w:val="xmsonormal"/>
                    <w:shd w:val="clear" w:color="auto" w:fill="FFFFFF"/>
                    <w:spacing w:before="0" w:after="0"/>
                    <w:rPr>
                      <w:rFonts w:ascii="Segoe UI" w:hAnsi="Segoe UI" w:cs="Segoe U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inherit" w:hAnsi="inherit" w:cs="Segoe UI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94"/>
                  </w:tblGrid>
                  <w:tr w:rsidR="00353FF0" w:rsidTr="00353FF0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69"/>
                        </w:tblGrid>
                        <w:tr w:rsidR="00353FF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269"/>
                              </w:tblGrid>
                              <w:tr w:rsidR="00353FF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69"/>
                                    </w:tblGrid>
                                    <w:tr w:rsidR="00353FF0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269"/>
                                          </w:tblGrid>
                                          <w:tr w:rsidR="00353FF0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2263"/>
                                                  <w:gridCol w:w="6"/>
                                                </w:tblGrid>
                                                <w:tr w:rsidR="00353F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53FF0" w:rsidRDefault="00353FF0">
                                                      <w:pPr>
                                                        <w:pStyle w:val="xmsonormal"/>
                                                        <w:spacing w:before="0" w:after="0"/>
                                                      </w:pPr>
                                                      <w:r>
                                                        <w:rPr>
                                                          <w:rFonts w:ascii="Calibri (Body)" w:hAnsi="Calibri (Body)"/>
                                                          <w:sz w:val="21"/>
                                                          <w:szCs w:val="21"/>
                                                          <w:bdr w:val="none" w:sz="0" w:space="0" w:color="auto" w:frame="1"/>
                                                        </w:rPr>
                                                        <w:t>Kind regards,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53FF0" w:rsidRDefault="00353FF0">
                                                      <w:pPr>
                                                        <w:pStyle w:val="xmsonormal"/>
                                                        <w:spacing w:before="0" w:after="0"/>
                                                      </w:pPr>
                                                      <w:r>
                                                        <w:rPr>
                                                          <w:rFonts w:ascii="remialcxesans" w:hAnsi="remialcxesans"/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:bdr w:val="none" w:sz="0" w:space="0" w:color="auto" w:frame="1"/>
                                                        </w:rPr>
                                                        <w:t>​</w:t>
                                                      </w:r>
                                                      <w:r>
                                                        <w:rPr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:bdr w:val="none" w:sz="0" w:space="0" w:color="auto" w:frame="1"/>
                                                        </w:rPr>
                                                        <w:t>​</w:t>
                                                      </w:r>
                                                      <w:r>
                                                        <w:rPr>
                                                          <w:rFonts w:ascii="zone-1" w:hAnsi="zone-1"/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:bdr w:val="none" w:sz="0" w:space="0" w:color="auto" w:frame="1"/>
                                                        </w:rPr>
                                                        <w:t>​</w:t>
                                                      </w:r>
                                                      <w:r>
                                                        <w:rPr>
                                                          <w:rFonts w:ascii="zones-AQ" w:hAnsi="zones-AQ"/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:bdr w:val="none" w:sz="0" w:space="0" w:color="auto" w:frame="1"/>
                                                        </w:rPr>
                                                        <w:t>​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53F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2255"/>
                                                        <w:gridCol w:w="8"/>
                                                      </w:tblGrid>
                                                      <w:tr w:rsidR="00353FF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1637"/>
                                                            </w:tblGrid>
                                                            <w:tr w:rsidR="00353FF0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45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353FF0" w:rsidRDefault="00353FF0">
                                                                  <w:pPr>
                                                                    <w:pStyle w:val="xmsonormal"/>
                                                                    <w:spacing w:before="0" w:after="0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Calibri (Body)" w:hAnsi="Calibri (Body)"/>
                                                                      <w:b/>
                                                                      <w:bCs/>
                                                                      <w:sz w:val="21"/>
                                                                      <w:szCs w:val="21"/>
                                                                      <w:bdr w:val="none" w:sz="0" w:space="0" w:color="auto" w:frame="1"/>
                                                                    </w:rPr>
                                                                    <w:t>James McCaffrey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353FF0" w:rsidRDefault="00353FF0">
                                                            <w:pPr>
                                                              <w:rPr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353FF0" w:rsidRDefault="00353FF0">
                                                            <w:pPr>
                                                              <w:rPr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53FF0" w:rsidRDefault="00353FF0">
                                                      <w:pPr>
                                                        <w:rPr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53FF0" w:rsidRDefault="00353FF0">
                                                      <w:pPr>
                                                        <w:rPr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53F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53FF0" w:rsidRDefault="00353FF0">
                                                      <w:pPr>
                                                        <w:pStyle w:val="xmsonormal"/>
                                                        <w:spacing w:before="0" w:after="0"/>
                                                      </w:pPr>
                                                      <w:r>
                                                        <w:rPr>
                                                          <w:rFonts w:ascii="Calibri (Body)" w:hAnsi="Calibri (Body)"/>
                                                          <w:sz w:val="21"/>
                                                          <w:szCs w:val="21"/>
                                                          <w:bdr w:val="none" w:sz="0" w:space="0" w:color="auto" w:frame="1"/>
                                                        </w:rPr>
                                                        <w:t>Senior Fundraising Officer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53FF0" w:rsidRDefault="00353FF0">
                                                      <w:pPr>
                                                        <w:rPr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53FF0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6"/>
                                                        <w:gridCol w:w="1265"/>
                                                      </w:tblGrid>
                                                      <w:tr w:rsidR="00353FF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353FF0" w:rsidRDefault="00353FF0">
                                                            <w:pPr>
                                                              <w:pStyle w:val="xmsonormal"/>
                                                              <w:spacing w:before="0" w:after="0"/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353FF0" w:rsidRDefault="00225927">
                                                            <w:pPr>
                                                              <w:pStyle w:val="xmsonormal"/>
                                                              <w:spacing w:before="0" w:after="0"/>
                                                            </w:pPr>
                                                            <w:hyperlink r:id="rId16" w:tooltip="tel:07980757056" w:history="1">
                                                              <w:r w:rsidR="00353FF0">
                                                                <w:rPr>
                                                                  <w:rStyle w:val="Hyperlink"/>
                                                                  <w:rFonts w:ascii="Calibri (Body)" w:hAnsi="Calibri (Body)"/>
                                                                  <w:sz w:val="23"/>
                                                                  <w:szCs w:val="23"/>
                                                                  <w:bdr w:val="none" w:sz="0" w:space="0" w:color="auto" w:frame="1"/>
                                                                </w:rPr>
                                                                <w:t>07980757056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53FF0" w:rsidRDefault="00353FF0">
                                                      <w:pPr>
                                                        <w:rPr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53FF0" w:rsidRDefault="00353FF0">
                                                      <w:pPr>
                                                        <w:rPr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53FF0" w:rsidRDefault="00353FF0">
                                                <w:pPr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53FF0" w:rsidRDefault="00353FF0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53FF0" w:rsidRDefault="00353FF0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53FF0" w:rsidRDefault="00353FF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353FF0" w:rsidRDefault="00353FF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7A3C" w:rsidRDefault="00207A3C"/>
              </w:txbxContent>
            </v:textbox>
          </v:shape>
        </w:pict>
      </w:r>
    </w:p>
    <w:p w:rsidR="001B5C6D" w:rsidRDefault="001B5C6D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:rsidR="005A1609" w:rsidRDefault="0045394D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pict>
          <v:shape id="_x0000_s1485" type="#_x0000_t202" style="position:absolute;margin-left:-3.5pt;margin-top:17.75pt;width:177.4pt;height:21.55pt;z-index:252115968">
            <v:textbox>
              <w:txbxContent>
                <w:p w:rsidR="0045394D" w:rsidRPr="005423C7" w:rsidRDefault="005423C7">
                  <w:proofErr w:type="gramStart"/>
                  <w:r w:rsidRPr="005423C7">
                    <w:rPr>
                      <w:i/>
                      <w:sz w:val="18"/>
                      <w:szCs w:val="18"/>
                      <w:u w:val="none"/>
                    </w:rPr>
                    <w:t>List</w:t>
                  </w:r>
                  <w:r>
                    <w:rPr>
                      <w:i/>
                      <w:sz w:val="18"/>
                      <w:szCs w:val="18"/>
                      <w:u w:val="none"/>
                    </w:rPr>
                    <w:t xml:space="preserve"> </w:t>
                  </w:r>
                  <w:r w:rsidRPr="005423C7">
                    <w:rPr>
                      <w:i/>
                      <w:sz w:val="18"/>
                      <w:szCs w:val="18"/>
                      <w:u w:val="none"/>
                    </w:rPr>
                    <w:t xml:space="preserve"> of</w:t>
                  </w:r>
                  <w:proofErr w:type="gramEnd"/>
                  <w:r w:rsidRPr="005423C7">
                    <w:rPr>
                      <w:i/>
                      <w:sz w:val="18"/>
                      <w:szCs w:val="18"/>
                      <w:u w:val="none"/>
                    </w:rPr>
                    <w:t xml:space="preserve"> the Dead available in the Church</w:t>
                  </w:r>
                </w:p>
              </w:txbxContent>
            </v:textbox>
          </v:shape>
        </w:pict>
      </w:r>
    </w:p>
    <w:p w:rsidR="005A1609" w:rsidRDefault="00EE723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 w:rsidRPr="00225927">
        <w:rPr>
          <w:rFonts w:asciiTheme="minorHAnsi" w:hAnsiTheme="minorHAnsi" w:cstheme="minorHAnsi"/>
          <w:b w:val="0"/>
          <w:i/>
          <w:noProof/>
          <w:sz w:val="28"/>
          <w:szCs w:val="28"/>
        </w:rPr>
        <w:pict>
          <v:shape id="_x0000_s1465" type="#_x0000_t202" style="position:absolute;margin-left:-3.5pt;margin-top:11pt;width:355.05pt;height:22.9pt;z-index:252093440">
            <v:textbox>
              <w:txbxContent>
                <w:p w:rsidR="00207A3C" w:rsidRPr="00C43562" w:rsidRDefault="00207A3C">
                  <w:pPr>
                    <w:rPr>
                      <w:i/>
                      <w:sz w:val="19"/>
                      <w:szCs w:val="19"/>
                    </w:rPr>
                  </w:pPr>
                  <w:r w:rsidRPr="00C43562">
                    <w:rPr>
                      <w:b w:val="0"/>
                      <w:i/>
                      <w:sz w:val="19"/>
                      <w:szCs w:val="19"/>
                      <w:u w:val="none"/>
                    </w:rPr>
                    <w:t>Please feel free</w:t>
                  </w:r>
                  <w:r>
                    <w:rPr>
                      <w:b w:val="0"/>
                      <w:i/>
                      <w:sz w:val="19"/>
                      <w:szCs w:val="19"/>
                      <w:u w:val="none"/>
                    </w:rPr>
                    <w:t xml:space="preserve"> to take copies of the N</w:t>
                  </w:r>
                  <w:r w:rsidRPr="00C43562">
                    <w:rPr>
                      <w:b w:val="0"/>
                      <w:i/>
                      <w:sz w:val="19"/>
                      <w:szCs w:val="19"/>
                      <w:u w:val="none"/>
                    </w:rPr>
                    <w:t>ewsletter to those housebound and for others.</w:t>
                  </w:r>
                </w:p>
              </w:txbxContent>
            </v:textbox>
          </v:shape>
        </w:pict>
      </w:r>
    </w:p>
    <w:sectPr w:rsidR="005A1609" w:rsidSect="00506BB4">
      <w:pgSz w:w="8392" w:h="11907" w:code="11"/>
      <w:pgMar w:top="720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01" w:rsidRDefault="005D1301" w:rsidP="00DE7B63">
      <w:r>
        <w:separator/>
      </w:r>
    </w:p>
  </w:endnote>
  <w:endnote w:type="continuationSeparator" w:id="0">
    <w:p w:rsidR="005D1301" w:rsidRDefault="005D1301" w:rsidP="00DE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(Bod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emialcx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zone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zones-AQ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01" w:rsidRDefault="005D1301" w:rsidP="00DE7B63">
      <w:r>
        <w:separator/>
      </w:r>
    </w:p>
  </w:footnote>
  <w:footnote w:type="continuationSeparator" w:id="0">
    <w:p w:rsidR="005D1301" w:rsidRDefault="005D1301" w:rsidP="00DE7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5.7pt;height:18.7pt;visibility:visible" o:bullet="t">
        <v:imagedata r:id="rId1" o:title=""/>
      </v:shape>
    </w:pict>
  </w:numPicBullet>
  <w:abstractNum w:abstractNumId="0">
    <w:nsid w:val="039C1AE7"/>
    <w:multiLevelType w:val="hybridMultilevel"/>
    <w:tmpl w:val="4C025D92"/>
    <w:lvl w:ilvl="0" w:tplc="29A039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EF1D22"/>
    <w:multiLevelType w:val="hybridMultilevel"/>
    <w:tmpl w:val="7674B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A1859"/>
    <w:multiLevelType w:val="multilevel"/>
    <w:tmpl w:val="9062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62A87"/>
    <w:multiLevelType w:val="hybridMultilevel"/>
    <w:tmpl w:val="9F2E15B2"/>
    <w:lvl w:ilvl="0" w:tplc="141E1A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63442"/>
    <w:multiLevelType w:val="multilevel"/>
    <w:tmpl w:val="1CC0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A5C82"/>
    <w:multiLevelType w:val="multilevel"/>
    <w:tmpl w:val="7AA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F7866"/>
    <w:multiLevelType w:val="multilevel"/>
    <w:tmpl w:val="545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97576"/>
    <w:multiLevelType w:val="hybridMultilevel"/>
    <w:tmpl w:val="04E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0747B"/>
    <w:multiLevelType w:val="hybridMultilevel"/>
    <w:tmpl w:val="05D2BE02"/>
    <w:lvl w:ilvl="0" w:tplc="5748EF82">
      <w:start w:val="11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2E371F81"/>
    <w:multiLevelType w:val="hybridMultilevel"/>
    <w:tmpl w:val="8A44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D2093"/>
    <w:multiLevelType w:val="hybridMultilevel"/>
    <w:tmpl w:val="3BEAE87E"/>
    <w:lvl w:ilvl="0" w:tplc="4E20B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13046"/>
    <w:multiLevelType w:val="multilevel"/>
    <w:tmpl w:val="460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1051D"/>
    <w:multiLevelType w:val="multilevel"/>
    <w:tmpl w:val="BF0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F7A58"/>
    <w:multiLevelType w:val="hybridMultilevel"/>
    <w:tmpl w:val="E996D480"/>
    <w:lvl w:ilvl="0" w:tplc="CDA854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249B4"/>
    <w:multiLevelType w:val="hybridMultilevel"/>
    <w:tmpl w:val="7910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1217C"/>
    <w:multiLevelType w:val="multilevel"/>
    <w:tmpl w:val="893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9A4269"/>
    <w:multiLevelType w:val="hybridMultilevel"/>
    <w:tmpl w:val="DC7AD26A"/>
    <w:lvl w:ilvl="0" w:tplc="2146E0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55F9E"/>
    <w:multiLevelType w:val="hybridMultilevel"/>
    <w:tmpl w:val="AFCE0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477F4"/>
    <w:multiLevelType w:val="hybridMultilevel"/>
    <w:tmpl w:val="0546CF52"/>
    <w:lvl w:ilvl="0" w:tplc="6534F1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80F15"/>
    <w:multiLevelType w:val="multilevel"/>
    <w:tmpl w:val="9D8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8958B1"/>
    <w:multiLevelType w:val="multilevel"/>
    <w:tmpl w:val="819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5F434A"/>
    <w:multiLevelType w:val="hybridMultilevel"/>
    <w:tmpl w:val="EBE8BD60"/>
    <w:lvl w:ilvl="0" w:tplc="6C18743E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>
    <w:nsid w:val="7F331C1D"/>
    <w:multiLevelType w:val="hybridMultilevel"/>
    <w:tmpl w:val="0D4C8832"/>
    <w:lvl w:ilvl="0" w:tplc="8178522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22"/>
  </w:num>
  <w:num w:numId="8">
    <w:abstractNumId w:val="14"/>
  </w:num>
  <w:num w:numId="9">
    <w:abstractNumId w:val="13"/>
  </w:num>
  <w:num w:numId="10">
    <w:abstractNumId w:val="12"/>
  </w:num>
  <w:num w:numId="11">
    <w:abstractNumId w:val="15"/>
  </w:num>
  <w:num w:numId="12">
    <w:abstractNumId w:val="9"/>
  </w:num>
  <w:num w:numId="13">
    <w:abstractNumId w:val="19"/>
  </w:num>
  <w:num w:numId="14">
    <w:abstractNumId w:val="16"/>
  </w:num>
  <w:num w:numId="15">
    <w:abstractNumId w:val="18"/>
  </w:num>
  <w:num w:numId="16">
    <w:abstractNumId w:val="3"/>
  </w:num>
  <w:num w:numId="17">
    <w:abstractNumId w:val="21"/>
  </w:num>
  <w:num w:numId="18">
    <w:abstractNumId w:val="7"/>
  </w:num>
  <w:num w:numId="19">
    <w:abstractNumId w:val="2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F97"/>
    <w:rsid w:val="00000B8A"/>
    <w:rsid w:val="00000D03"/>
    <w:rsid w:val="00000E1B"/>
    <w:rsid w:val="000011EC"/>
    <w:rsid w:val="0000147D"/>
    <w:rsid w:val="00001EA0"/>
    <w:rsid w:val="00001F5F"/>
    <w:rsid w:val="00002DCC"/>
    <w:rsid w:val="00002EAF"/>
    <w:rsid w:val="00003666"/>
    <w:rsid w:val="000036C7"/>
    <w:rsid w:val="00003A0D"/>
    <w:rsid w:val="00003C3A"/>
    <w:rsid w:val="00003F1C"/>
    <w:rsid w:val="000047AA"/>
    <w:rsid w:val="00005282"/>
    <w:rsid w:val="00005A3A"/>
    <w:rsid w:val="00005C51"/>
    <w:rsid w:val="00005C8E"/>
    <w:rsid w:val="00006CF8"/>
    <w:rsid w:val="00006E6C"/>
    <w:rsid w:val="0000713A"/>
    <w:rsid w:val="00007A2A"/>
    <w:rsid w:val="00010276"/>
    <w:rsid w:val="00010753"/>
    <w:rsid w:val="0001130F"/>
    <w:rsid w:val="000123FD"/>
    <w:rsid w:val="000125DD"/>
    <w:rsid w:val="00012B18"/>
    <w:rsid w:val="000135BB"/>
    <w:rsid w:val="000136F1"/>
    <w:rsid w:val="00013ECC"/>
    <w:rsid w:val="0001435D"/>
    <w:rsid w:val="0001474E"/>
    <w:rsid w:val="00014DC8"/>
    <w:rsid w:val="00015D5C"/>
    <w:rsid w:val="000165B4"/>
    <w:rsid w:val="00016FC0"/>
    <w:rsid w:val="000175DB"/>
    <w:rsid w:val="000175E7"/>
    <w:rsid w:val="00017675"/>
    <w:rsid w:val="000176C8"/>
    <w:rsid w:val="00017913"/>
    <w:rsid w:val="0001792F"/>
    <w:rsid w:val="00017F9A"/>
    <w:rsid w:val="0002022A"/>
    <w:rsid w:val="00020672"/>
    <w:rsid w:val="00020922"/>
    <w:rsid w:val="00021090"/>
    <w:rsid w:val="00022381"/>
    <w:rsid w:val="000228C1"/>
    <w:rsid w:val="00022D4F"/>
    <w:rsid w:val="00023DE1"/>
    <w:rsid w:val="00023E20"/>
    <w:rsid w:val="00023F14"/>
    <w:rsid w:val="00024122"/>
    <w:rsid w:val="000244D9"/>
    <w:rsid w:val="000249BE"/>
    <w:rsid w:val="00024CB6"/>
    <w:rsid w:val="000253B7"/>
    <w:rsid w:val="0002564C"/>
    <w:rsid w:val="0002651E"/>
    <w:rsid w:val="00026E79"/>
    <w:rsid w:val="00027211"/>
    <w:rsid w:val="000278C0"/>
    <w:rsid w:val="00027F71"/>
    <w:rsid w:val="00030246"/>
    <w:rsid w:val="00030D4D"/>
    <w:rsid w:val="000319EB"/>
    <w:rsid w:val="00031F6A"/>
    <w:rsid w:val="0003224D"/>
    <w:rsid w:val="0003240E"/>
    <w:rsid w:val="000326D8"/>
    <w:rsid w:val="00032A0F"/>
    <w:rsid w:val="00032AB9"/>
    <w:rsid w:val="00032DA3"/>
    <w:rsid w:val="00032F15"/>
    <w:rsid w:val="00033083"/>
    <w:rsid w:val="000338D7"/>
    <w:rsid w:val="00033E5A"/>
    <w:rsid w:val="00033F63"/>
    <w:rsid w:val="00034041"/>
    <w:rsid w:val="00034235"/>
    <w:rsid w:val="0003470B"/>
    <w:rsid w:val="00034D22"/>
    <w:rsid w:val="00034E24"/>
    <w:rsid w:val="0003511D"/>
    <w:rsid w:val="000359E8"/>
    <w:rsid w:val="00035E05"/>
    <w:rsid w:val="00035EAB"/>
    <w:rsid w:val="00036B5A"/>
    <w:rsid w:val="00036E19"/>
    <w:rsid w:val="00037514"/>
    <w:rsid w:val="00037851"/>
    <w:rsid w:val="00040DC7"/>
    <w:rsid w:val="00040F33"/>
    <w:rsid w:val="000411A9"/>
    <w:rsid w:val="00042D64"/>
    <w:rsid w:val="00043F65"/>
    <w:rsid w:val="00044656"/>
    <w:rsid w:val="0004509E"/>
    <w:rsid w:val="00045A7C"/>
    <w:rsid w:val="000465C6"/>
    <w:rsid w:val="000467E3"/>
    <w:rsid w:val="0004731B"/>
    <w:rsid w:val="0004754F"/>
    <w:rsid w:val="00050161"/>
    <w:rsid w:val="000501F7"/>
    <w:rsid w:val="00050A6B"/>
    <w:rsid w:val="00051B38"/>
    <w:rsid w:val="000538F4"/>
    <w:rsid w:val="00053A1F"/>
    <w:rsid w:val="000543E2"/>
    <w:rsid w:val="0005492D"/>
    <w:rsid w:val="00054D2E"/>
    <w:rsid w:val="00054DD8"/>
    <w:rsid w:val="00055718"/>
    <w:rsid w:val="00055A36"/>
    <w:rsid w:val="00057CC2"/>
    <w:rsid w:val="00060BA8"/>
    <w:rsid w:val="00061685"/>
    <w:rsid w:val="0006247D"/>
    <w:rsid w:val="000627F4"/>
    <w:rsid w:val="00063A16"/>
    <w:rsid w:val="000642C6"/>
    <w:rsid w:val="0006516B"/>
    <w:rsid w:val="000664DD"/>
    <w:rsid w:val="00066A9A"/>
    <w:rsid w:val="00067776"/>
    <w:rsid w:val="00067C72"/>
    <w:rsid w:val="00070431"/>
    <w:rsid w:val="00070C6B"/>
    <w:rsid w:val="00071083"/>
    <w:rsid w:val="00071297"/>
    <w:rsid w:val="0007229E"/>
    <w:rsid w:val="00072AAA"/>
    <w:rsid w:val="00072BE1"/>
    <w:rsid w:val="0007362F"/>
    <w:rsid w:val="0007446D"/>
    <w:rsid w:val="00074AD5"/>
    <w:rsid w:val="00074C5B"/>
    <w:rsid w:val="000759E7"/>
    <w:rsid w:val="00075A48"/>
    <w:rsid w:val="00075B79"/>
    <w:rsid w:val="000761D1"/>
    <w:rsid w:val="00076EE4"/>
    <w:rsid w:val="00077260"/>
    <w:rsid w:val="000775B5"/>
    <w:rsid w:val="000808B0"/>
    <w:rsid w:val="00080DFC"/>
    <w:rsid w:val="000811B4"/>
    <w:rsid w:val="00081C05"/>
    <w:rsid w:val="00082067"/>
    <w:rsid w:val="000821C4"/>
    <w:rsid w:val="000825A1"/>
    <w:rsid w:val="000829F6"/>
    <w:rsid w:val="0008303C"/>
    <w:rsid w:val="0008320F"/>
    <w:rsid w:val="00083502"/>
    <w:rsid w:val="0008389A"/>
    <w:rsid w:val="00083F84"/>
    <w:rsid w:val="000843EB"/>
    <w:rsid w:val="000852B1"/>
    <w:rsid w:val="00086440"/>
    <w:rsid w:val="00087DFB"/>
    <w:rsid w:val="0009080E"/>
    <w:rsid w:val="00090B4B"/>
    <w:rsid w:val="000911E7"/>
    <w:rsid w:val="00092170"/>
    <w:rsid w:val="00092A40"/>
    <w:rsid w:val="00092ED5"/>
    <w:rsid w:val="00092F51"/>
    <w:rsid w:val="00093E25"/>
    <w:rsid w:val="00094142"/>
    <w:rsid w:val="0009487D"/>
    <w:rsid w:val="00094E74"/>
    <w:rsid w:val="000955A5"/>
    <w:rsid w:val="000974C7"/>
    <w:rsid w:val="000976A6"/>
    <w:rsid w:val="00097A43"/>
    <w:rsid w:val="00097C6C"/>
    <w:rsid w:val="000A05F1"/>
    <w:rsid w:val="000A096A"/>
    <w:rsid w:val="000A2B8B"/>
    <w:rsid w:val="000A3207"/>
    <w:rsid w:val="000A3FDE"/>
    <w:rsid w:val="000A427A"/>
    <w:rsid w:val="000A43A8"/>
    <w:rsid w:val="000A46F7"/>
    <w:rsid w:val="000A4F99"/>
    <w:rsid w:val="000A5693"/>
    <w:rsid w:val="000A5BF8"/>
    <w:rsid w:val="000A5D8D"/>
    <w:rsid w:val="000A60BE"/>
    <w:rsid w:val="000A6C9E"/>
    <w:rsid w:val="000A6CD0"/>
    <w:rsid w:val="000A6FBD"/>
    <w:rsid w:val="000A7109"/>
    <w:rsid w:val="000A73BB"/>
    <w:rsid w:val="000A75CC"/>
    <w:rsid w:val="000A77D4"/>
    <w:rsid w:val="000B0F7D"/>
    <w:rsid w:val="000B1542"/>
    <w:rsid w:val="000B1881"/>
    <w:rsid w:val="000B1BA8"/>
    <w:rsid w:val="000B1D84"/>
    <w:rsid w:val="000B26A5"/>
    <w:rsid w:val="000B2702"/>
    <w:rsid w:val="000B341F"/>
    <w:rsid w:val="000B38CD"/>
    <w:rsid w:val="000B3D85"/>
    <w:rsid w:val="000B3E6C"/>
    <w:rsid w:val="000B3F30"/>
    <w:rsid w:val="000B40CE"/>
    <w:rsid w:val="000B493C"/>
    <w:rsid w:val="000B4A14"/>
    <w:rsid w:val="000B4AEF"/>
    <w:rsid w:val="000B4C78"/>
    <w:rsid w:val="000B4D89"/>
    <w:rsid w:val="000B4DEC"/>
    <w:rsid w:val="000B5199"/>
    <w:rsid w:val="000B55DB"/>
    <w:rsid w:val="000B55FB"/>
    <w:rsid w:val="000B57E0"/>
    <w:rsid w:val="000B60AE"/>
    <w:rsid w:val="000B60E3"/>
    <w:rsid w:val="000B6500"/>
    <w:rsid w:val="000B6974"/>
    <w:rsid w:val="000B6AA0"/>
    <w:rsid w:val="000B7B3F"/>
    <w:rsid w:val="000B7D5B"/>
    <w:rsid w:val="000B7FEA"/>
    <w:rsid w:val="000C04F8"/>
    <w:rsid w:val="000C162E"/>
    <w:rsid w:val="000C173E"/>
    <w:rsid w:val="000C1900"/>
    <w:rsid w:val="000C1C80"/>
    <w:rsid w:val="000C2605"/>
    <w:rsid w:val="000C26EA"/>
    <w:rsid w:val="000C292D"/>
    <w:rsid w:val="000C349C"/>
    <w:rsid w:val="000C353E"/>
    <w:rsid w:val="000C3732"/>
    <w:rsid w:val="000C3F11"/>
    <w:rsid w:val="000C4824"/>
    <w:rsid w:val="000C541D"/>
    <w:rsid w:val="000C593D"/>
    <w:rsid w:val="000C5CC4"/>
    <w:rsid w:val="000C6161"/>
    <w:rsid w:val="000C73E0"/>
    <w:rsid w:val="000C7631"/>
    <w:rsid w:val="000D0A7C"/>
    <w:rsid w:val="000D101B"/>
    <w:rsid w:val="000D123B"/>
    <w:rsid w:val="000D1BCD"/>
    <w:rsid w:val="000D1DEF"/>
    <w:rsid w:val="000D2382"/>
    <w:rsid w:val="000D2710"/>
    <w:rsid w:val="000D3013"/>
    <w:rsid w:val="000D3207"/>
    <w:rsid w:val="000D3C50"/>
    <w:rsid w:val="000D4A6A"/>
    <w:rsid w:val="000D4D60"/>
    <w:rsid w:val="000D532A"/>
    <w:rsid w:val="000D5B90"/>
    <w:rsid w:val="000D5CF1"/>
    <w:rsid w:val="000D6A86"/>
    <w:rsid w:val="000D6C0A"/>
    <w:rsid w:val="000D7502"/>
    <w:rsid w:val="000D7664"/>
    <w:rsid w:val="000E0024"/>
    <w:rsid w:val="000E01BC"/>
    <w:rsid w:val="000E0369"/>
    <w:rsid w:val="000E03B3"/>
    <w:rsid w:val="000E0949"/>
    <w:rsid w:val="000E099E"/>
    <w:rsid w:val="000E1ED9"/>
    <w:rsid w:val="000E267D"/>
    <w:rsid w:val="000E276A"/>
    <w:rsid w:val="000E2E4C"/>
    <w:rsid w:val="000E3D52"/>
    <w:rsid w:val="000E3E0A"/>
    <w:rsid w:val="000E405D"/>
    <w:rsid w:val="000E45B8"/>
    <w:rsid w:val="000E4B3E"/>
    <w:rsid w:val="000E5943"/>
    <w:rsid w:val="000E6739"/>
    <w:rsid w:val="000E6AA1"/>
    <w:rsid w:val="000F0B85"/>
    <w:rsid w:val="000F12E9"/>
    <w:rsid w:val="000F1304"/>
    <w:rsid w:val="000F17EF"/>
    <w:rsid w:val="000F2879"/>
    <w:rsid w:val="000F289D"/>
    <w:rsid w:val="000F2D72"/>
    <w:rsid w:val="000F4201"/>
    <w:rsid w:val="000F48CD"/>
    <w:rsid w:val="000F4976"/>
    <w:rsid w:val="000F5AEC"/>
    <w:rsid w:val="000F609C"/>
    <w:rsid w:val="000F65CA"/>
    <w:rsid w:val="000F695C"/>
    <w:rsid w:val="000F6996"/>
    <w:rsid w:val="000F6B53"/>
    <w:rsid w:val="000F7811"/>
    <w:rsid w:val="000F7C7E"/>
    <w:rsid w:val="00100480"/>
    <w:rsid w:val="00100BEB"/>
    <w:rsid w:val="001013E5"/>
    <w:rsid w:val="00101EAC"/>
    <w:rsid w:val="001020E5"/>
    <w:rsid w:val="00102900"/>
    <w:rsid w:val="001038D2"/>
    <w:rsid w:val="00103AB6"/>
    <w:rsid w:val="00103DDF"/>
    <w:rsid w:val="00104C7A"/>
    <w:rsid w:val="00104EAD"/>
    <w:rsid w:val="00105EEF"/>
    <w:rsid w:val="00106C4C"/>
    <w:rsid w:val="00106C95"/>
    <w:rsid w:val="00106D94"/>
    <w:rsid w:val="00107775"/>
    <w:rsid w:val="001103C9"/>
    <w:rsid w:val="0011046A"/>
    <w:rsid w:val="00110CC8"/>
    <w:rsid w:val="00110D39"/>
    <w:rsid w:val="00110EDB"/>
    <w:rsid w:val="00111261"/>
    <w:rsid w:val="00111D35"/>
    <w:rsid w:val="00111F3C"/>
    <w:rsid w:val="00111F7D"/>
    <w:rsid w:val="00112115"/>
    <w:rsid w:val="00112298"/>
    <w:rsid w:val="001126E6"/>
    <w:rsid w:val="00112AE1"/>
    <w:rsid w:val="00112E5A"/>
    <w:rsid w:val="00112EAA"/>
    <w:rsid w:val="00113D0B"/>
    <w:rsid w:val="0011573D"/>
    <w:rsid w:val="00116121"/>
    <w:rsid w:val="00117780"/>
    <w:rsid w:val="00117DC3"/>
    <w:rsid w:val="00117ED5"/>
    <w:rsid w:val="00120605"/>
    <w:rsid w:val="0012157E"/>
    <w:rsid w:val="00121949"/>
    <w:rsid w:val="001219BB"/>
    <w:rsid w:val="00122704"/>
    <w:rsid w:val="00122D86"/>
    <w:rsid w:val="0012319A"/>
    <w:rsid w:val="001235E4"/>
    <w:rsid w:val="00124317"/>
    <w:rsid w:val="00124401"/>
    <w:rsid w:val="001253D1"/>
    <w:rsid w:val="0012562E"/>
    <w:rsid w:val="001257EB"/>
    <w:rsid w:val="00125A93"/>
    <w:rsid w:val="0012631F"/>
    <w:rsid w:val="001279C5"/>
    <w:rsid w:val="0013017A"/>
    <w:rsid w:val="00130B6A"/>
    <w:rsid w:val="00131433"/>
    <w:rsid w:val="0013149F"/>
    <w:rsid w:val="0013338D"/>
    <w:rsid w:val="001334F8"/>
    <w:rsid w:val="00133C07"/>
    <w:rsid w:val="00135720"/>
    <w:rsid w:val="001359D3"/>
    <w:rsid w:val="001362B1"/>
    <w:rsid w:val="001363A3"/>
    <w:rsid w:val="0013692C"/>
    <w:rsid w:val="0013712F"/>
    <w:rsid w:val="00137262"/>
    <w:rsid w:val="0013741A"/>
    <w:rsid w:val="00137738"/>
    <w:rsid w:val="00137852"/>
    <w:rsid w:val="00140F26"/>
    <w:rsid w:val="001415B6"/>
    <w:rsid w:val="00141687"/>
    <w:rsid w:val="001418B3"/>
    <w:rsid w:val="00141E1F"/>
    <w:rsid w:val="00142890"/>
    <w:rsid w:val="001435F7"/>
    <w:rsid w:val="00143C88"/>
    <w:rsid w:val="00143FBA"/>
    <w:rsid w:val="00144CE8"/>
    <w:rsid w:val="00144D4A"/>
    <w:rsid w:val="001450E4"/>
    <w:rsid w:val="00146712"/>
    <w:rsid w:val="00146A2B"/>
    <w:rsid w:val="00146CAA"/>
    <w:rsid w:val="001470B9"/>
    <w:rsid w:val="00147410"/>
    <w:rsid w:val="001475D9"/>
    <w:rsid w:val="00147BA8"/>
    <w:rsid w:val="00150163"/>
    <w:rsid w:val="00150E1D"/>
    <w:rsid w:val="001512D2"/>
    <w:rsid w:val="0015166E"/>
    <w:rsid w:val="0015173C"/>
    <w:rsid w:val="001522D5"/>
    <w:rsid w:val="0015269A"/>
    <w:rsid w:val="00153C40"/>
    <w:rsid w:val="001551C0"/>
    <w:rsid w:val="00155CA7"/>
    <w:rsid w:val="001563C5"/>
    <w:rsid w:val="00156E9E"/>
    <w:rsid w:val="0015765A"/>
    <w:rsid w:val="00160361"/>
    <w:rsid w:val="00160A38"/>
    <w:rsid w:val="00160F13"/>
    <w:rsid w:val="00161273"/>
    <w:rsid w:val="0016277C"/>
    <w:rsid w:val="00163205"/>
    <w:rsid w:val="001639B6"/>
    <w:rsid w:val="00163A74"/>
    <w:rsid w:val="00163E12"/>
    <w:rsid w:val="00164025"/>
    <w:rsid w:val="001648E7"/>
    <w:rsid w:val="00164D51"/>
    <w:rsid w:val="0016548C"/>
    <w:rsid w:val="00166059"/>
    <w:rsid w:val="0016634B"/>
    <w:rsid w:val="00167C73"/>
    <w:rsid w:val="00171490"/>
    <w:rsid w:val="00171691"/>
    <w:rsid w:val="00171978"/>
    <w:rsid w:val="00171E32"/>
    <w:rsid w:val="00172011"/>
    <w:rsid w:val="00172194"/>
    <w:rsid w:val="001725EF"/>
    <w:rsid w:val="00172C56"/>
    <w:rsid w:val="0017345C"/>
    <w:rsid w:val="00175C8A"/>
    <w:rsid w:val="00175CF5"/>
    <w:rsid w:val="00176145"/>
    <w:rsid w:val="001762E5"/>
    <w:rsid w:val="001764AD"/>
    <w:rsid w:val="001773A3"/>
    <w:rsid w:val="001773FF"/>
    <w:rsid w:val="001775C9"/>
    <w:rsid w:val="0017761E"/>
    <w:rsid w:val="00177BC2"/>
    <w:rsid w:val="00177DA2"/>
    <w:rsid w:val="001811E8"/>
    <w:rsid w:val="00181E64"/>
    <w:rsid w:val="001823C4"/>
    <w:rsid w:val="00182AA7"/>
    <w:rsid w:val="00182B73"/>
    <w:rsid w:val="00183CDC"/>
    <w:rsid w:val="001842DB"/>
    <w:rsid w:val="0018484C"/>
    <w:rsid w:val="00184AC9"/>
    <w:rsid w:val="00184AFA"/>
    <w:rsid w:val="00184C07"/>
    <w:rsid w:val="001852BE"/>
    <w:rsid w:val="001852C6"/>
    <w:rsid w:val="00185C1E"/>
    <w:rsid w:val="00186826"/>
    <w:rsid w:val="00187828"/>
    <w:rsid w:val="0019019D"/>
    <w:rsid w:val="00190354"/>
    <w:rsid w:val="00190BB4"/>
    <w:rsid w:val="001913E6"/>
    <w:rsid w:val="001926E0"/>
    <w:rsid w:val="00192759"/>
    <w:rsid w:val="0019327D"/>
    <w:rsid w:val="00193C19"/>
    <w:rsid w:val="00193D7C"/>
    <w:rsid w:val="00193FCC"/>
    <w:rsid w:val="001944AA"/>
    <w:rsid w:val="00194A9F"/>
    <w:rsid w:val="00195D42"/>
    <w:rsid w:val="001963F2"/>
    <w:rsid w:val="0019675D"/>
    <w:rsid w:val="00197B7F"/>
    <w:rsid w:val="001A0F55"/>
    <w:rsid w:val="001A12AF"/>
    <w:rsid w:val="001A1773"/>
    <w:rsid w:val="001A19F2"/>
    <w:rsid w:val="001A2584"/>
    <w:rsid w:val="001A331C"/>
    <w:rsid w:val="001A37D5"/>
    <w:rsid w:val="001A4A90"/>
    <w:rsid w:val="001A5683"/>
    <w:rsid w:val="001A6785"/>
    <w:rsid w:val="001A6DAC"/>
    <w:rsid w:val="001A73A6"/>
    <w:rsid w:val="001A75B6"/>
    <w:rsid w:val="001A7D7B"/>
    <w:rsid w:val="001B0541"/>
    <w:rsid w:val="001B1C72"/>
    <w:rsid w:val="001B1D36"/>
    <w:rsid w:val="001B20FE"/>
    <w:rsid w:val="001B2CC9"/>
    <w:rsid w:val="001B31CD"/>
    <w:rsid w:val="001B397C"/>
    <w:rsid w:val="001B4435"/>
    <w:rsid w:val="001B45C3"/>
    <w:rsid w:val="001B50CB"/>
    <w:rsid w:val="001B5178"/>
    <w:rsid w:val="001B52E7"/>
    <w:rsid w:val="001B5C6D"/>
    <w:rsid w:val="001B6772"/>
    <w:rsid w:val="001B6ED3"/>
    <w:rsid w:val="001B7B6E"/>
    <w:rsid w:val="001C0C1D"/>
    <w:rsid w:val="001C1A47"/>
    <w:rsid w:val="001C1D13"/>
    <w:rsid w:val="001C27E7"/>
    <w:rsid w:val="001C2C3E"/>
    <w:rsid w:val="001C3D3B"/>
    <w:rsid w:val="001C4087"/>
    <w:rsid w:val="001C4CC2"/>
    <w:rsid w:val="001C4D17"/>
    <w:rsid w:val="001C4DC9"/>
    <w:rsid w:val="001C4FA2"/>
    <w:rsid w:val="001C5279"/>
    <w:rsid w:val="001C537A"/>
    <w:rsid w:val="001C5F46"/>
    <w:rsid w:val="001C63C0"/>
    <w:rsid w:val="001C6701"/>
    <w:rsid w:val="001C6B49"/>
    <w:rsid w:val="001C710F"/>
    <w:rsid w:val="001C7145"/>
    <w:rsid w:val="001C79B6"/>
    <w:rsid w:val="001C7A43"/>
    <w:rsid w:val="001D0FA5"/>
    <w:rsid w:val="001D11A7"/>
    <w:rsid w:val="001D3060"/>
    <w:rsid w:val="001D38E9"/>
    <w:rsid w:val="001D3BFF"/>
    <w:rsid w:val="001D4DCA"/>
    <w:rsid w:val="001D4FE5"/>
    <w:rsid w:val="001D5B60"/>
    <w:rsid w:val="001D62F2"/>
    <w:rsid w:val="001D62FD"/>
    <w:rsid w:val="001D6C86"/>
    <w:rsid w:val="001D7452"/>
    <w:rsid w:val="001D74B4"/>
    <w:rsid w:val="001D7D30"/>
    <w:rsid w:val="001E0190"/>
    <w:rsid w:val="001E17FA"/>
    <w:rsid w:val="001E1D92"/>
    <w:rsid w:val="001E1EFE"/>
    <w:rsid w:val="001E25E4"/>
    <w:rsid w:val="001E294B"/>
    <w:rsid w:val="001E2B1A"/>
    <w:rsid w:val="001E3B18"/>
    <w:rsid w:val="001E44A9"/>
    <w:rsid w:val="001E54F2"/>
    <w:rsid w:val="001E5A68"/>
    <w:rsid w:val="001E6C63"/>
    <w:rsid w:val="001E7C3B"/>
    <w:rsid w:val="001F0CF0"/>
    <w:rsid w:val="001F10A3"/>
    <w:rsid w:val="001F157A"/>
    <w:rsid w:val="001F1649"/>
    <w:rsid w:val="001F1D06"/>
    <w:rsid w:val="001F1FE9"/>
    <w:rsid w:val="001F23B7"/>
    <w:rsid w:val="001F338D"/>
    <w:rsid w:val="001F359D"/>
    <w:rsid w:val="001F3D89"/>
    <w:rsid w:val="001F4265"/>
    <w:rsid w:val="001F4271"/>
    <w:rsid w:val="001F4701"/>
    <w:rsid w:val="001F51AC"/>
    <w:rsid w:val="001F70E6"/>
    <w:rsid w:val="001F7235"/>
    <w:rsid w:val="001F753F"/>
    <w:rsid w:val="001F79E8"/>
    <w:rsid w:val="0020035B"/>
    <w:rsid w:val="0020042E"/>
    <w:rsid w:val="00201C16"/>
    <w:rsid w:val="00203123"/>
    <w:rsid w:val="00203828"/>
    <w:rsid w:val="002039C4"/>
    <w:rsid w:val="00203B7B"/>
    <w:rsid w:val="00203FD5"/>
    <w:rsid w:val="00204EB3"/>
    <w:rsid w:val="00204F1A"/>
    <w:rsid w:val="0020516B"/>
    <w:rsid w:val="002066D4"/>
    <w:rsid w:val="00206D44"/>
    <w:rsid w:val="002074DC"/>
    <w:rsid w:val="00207971"/>
    <w:rsid w:val="00207A3C"/>
    <w:rsid w:val="00207C4B"/>
    <w:rsid w:val="00210409"/>
    <w:rsid w:val="002109C3"/>
    <w:rsid w:val="00210C42"/>
    <w:rsid w:val="00210CFA"/>
    <w:rsid w:val="00210CFB"/>
    <w:rsid w:val="00210F98"/>
    <w:rsid w:val="002112E2"/>
    <w:rsid w:val="00211409"/>
    <w:rsid w:val="00211471"/>
    <w:rsid w:val="00212328"/>
    <w:rsid w:val="002128AD"/>
    <w:rsid w:val="00213959"/>
    <w:rsid w:val="00213AF3"/>
    <w:rsid w:val="00213E8E"/>
    <w:rsid w:val="00213EEA"/>
    <w:rsid w:val="002142DA"/>
    <w:rsid w:val="00214358"/>
    <w:rsid w:val="00214D27"/>
    <w:rsid w:val="00214ED7"/>
    <w:rsid w:val="00214F8A"/>
    <w:rsid w:val="00215365"/>
    <w:rsid w:val="0021607E"/>
    <w:rsid w:val="002162DD"/>
    <w:rsid w:val="002164FD"/>
    <w:rsid w:val="00216667"/>
    <w:rsid w:val="00216CB8"/>
    <w:rsid w:val="00217919"/>
    <w:rsid w:val="00217C37"/>
    <w:rsid w:val="00220566"/>
    <w:rsid w:val="002209EE"/>
    <w:rsid w:val="0022111C"/>
    <w:rsid w:val="00221263"/>
    <w:rsid w:val="00221862"/>
    <w:rsid w:val="002220C1"/>
    <w:rsid w:val="00222259"/>
    <w:rsid w:val="0022261D"/>
    <w:rsid w:val="002226DF"/>
    <w:rsid w:val="00222BEF"/>
    <w:rsid w:val="0022340B"/>
    <w:rsid w:val="002254CD"/>
    <w:rsid w:val="00225927"/>
    <w:rsid w:val="00225A08"/>
    <w:rsid w:val="002270EE"/>
    <w:rsid w:val="00227980"/>
    <w:rsid w:val="002301C6"/>
    <w:rsid w:val="002304A5"/>
    <w:rsid w:val="0023063C"/>
    <w:rsid w:val="002307AC"/>
    <w:rsid w:val="00231C37"/>
    <w:rsid w:val="00232193"/>
    <w:rsid w:val="00233096"/>
    <w:rsid w:val="0023342F"/>
    <w:rsid w:val="00233C8C"/>
    <w:rsid w:val="00234610"/>
    <w:rsid w:val="002346CA"/>
    <w:rsid w:val="00234B9D"/>
    <w:rsid w:val="00235C6B"/>
    <w:rsid w:val="00236320"/>
    <w:rsid w:val="00236388"/>
    <w:rsid w:val="00236415"/>
    <w:rsid w:val="0023678D"/>
    <w:rsid w:val="002379D1"/>
    <w:rsid w:val="0024146B"/>
    <w:rsid w:val="00241975"/>
    <w:rsid w:val="0024197A"/>
    <w:rsid w:val="00241C9B"/>
    <w:rsid w:val="002423A4"/>
    <w:rsid w:val="002425EB"/>
    <w:rsid w:val="00242858"/>
    <w:rsid w:val="00243008"/>
    <w:rsid w:val="002430AC"/>
    <w:rsid w:val="0024398A"/>
    <w:rsid w:val="00243E2E"/>
    <w:rsid w:val="00243FBA"/>
    <w:rsid w:val="00244069"/>
    <w:rsid w:val="00245470"/>
    <w:rsid w:val="00245BF8"/>
    <w:rsid w:val="00246194"/>
    <w:rsid w:val="00250068"/>
    <w:rsid w:val="0025133A"/>
    <w:rsid w:val="00251535"/>
    <w:rsid w:val="00252041"/>
    <w:rsid w:val="00253554"/>
    <w:rsid w:val="00253FB6"/>
    <w:rsid w:val="0025501E"/>
    <w:rsid w:val="00255426"/>
    <w:rsid w:val="0025703E"/>
    <w:rsid w:val="00257222"/>
    <w:rsid w:val="0025767D"/>
    <w:rsid w:val="0026018B"/>
    <w:rsid w:val="002609A2"/>
    <w:rsid w:val="002614A8"/>
    <w:rsid w:val="002619DD"/>
    <w:rsid w:val="002628EB"/>
    <w:rsid w:val="00262CCE"/>
    <w:rsid w:val="002634B0"/>
    <w:rsid w:val="002635E8"/>
    <w:rsid w:val="00263B58"/>
    <w:rsid w:val="0026421B"/>
    <w:rsid w:val="00264B5D"/>
    <w:rsid w:val="002650A8"/>
    <w:rsid w:val="00265368"/>
    <w:rsid w:val="002657C1"/>
    <w:rsid w:val="00267F42"/>
    <w:rsid w:val="002707DC"/>
    <w:rsid w:val="00270C83"/>
    <w:rsid w:val="00272606"/>
    <w:rsid w:val="0027305B"/>
    <w:rsid w:val="0027327B"/>
    <w:rsid w:val="002736D7"/>
    <w:rsid w:val="0027373D"/>
    <w:rsid w:val="00273D39"/>
    <w:rsid w:val="0027447F"/>
    <w:rsid w:val="0027479B"/>
    <w:rsid w:val="002747FD"/>
    <w:rsid w:val="002749E3"/>
    <w:rsid w:val="00274FCD"/>
    <w:rsid w:val="002763DE"/>
    <w:rsid w:val="00276750"/>
    <w:rsid w:val="0027715E"/>
    <w:rsid w:val="00277207"/>
    <w:rsid w:val="002775C2"/>
    <w:rsid w:val="002779B5"/>
    <w:rsid w:val="00280800"/>
    <w:rsid w:val="00280CF8"/>
    <w:rsid w:val="002812AF"/>
    <w:rsid w:val="00282044"/>
    <w:rsid w:val="002825E3"/>
    <w:rsid w:val="00282633"/>
    <w:rsid w:val="00282FF0"/>
    <w:rsid w:val="002833CB"/>
    <w:rsid w:val="00283642"/>
    <w:rsid w:val="00284A7B"/>
    <w:rsid w:val="00285533"/>
    <w:rsid w:val="00285CA8"/>
    <w:rsid w:val="00286D77"/>
    <w:rsid w:val="002876FF"/>
    <w:rsid w:val="0029021E"/>
    <w:rsid w:val="0029062A"/>
    <w:rsid w:val="00290EAB"/>
    <w:rsid w:val="0029123C"/>
    <w:rsid w:val="00291C3B"/>
    <w:rsid w:val="002923F7"/>
    <w:rsid w:val="00292504"/>
    <w:rsid w:val="002937FC"/>
    <w:rsid w:val="00295886"/>
    <w:rsid w:val="00295D58"/>
    <w:rsid w:val="00295E84"/>
    <w:rsid w:val="00295F53"/>
    <w:rsid w:val="002960B1"/>
    <w:rsid w:val="00296306"/>
    <w:rsid w:val="00297532"/>
    <w:rsid w:val="002A0095"/>
    <w:rsid w:val="002A0FAA"/>
    <w:rsid w:val="002A1762"/>
    <w:rsid w:val="002A1811"/>
    <w:rsid w:val="002A1968"/>
    <w:rsid w:val="002A1BA8"/>
    <w:rsid w:val="002A2546"/>
    <w:rsid w:val="002A2C38"/>
    <w:rsid w:val="002A48C2"/>
    <w:rsid w:val="002A50F8"/>
    <w:rsid w:val="002A52BF"/>
    <w:rsid w:val="002A5543"/>
    <w:rsid w:val="002A5650"/>
    <w:rsid w:val="002A7125"/>
    <w:rsid w:val="002A728A"/>
    <w:rsid w:val="002A7D01"/>
    <w:rsid w:val="002A7D43"/>
    <w:rsid w:val="002A7E1F"/>
    <w:rsid w:val="002B0419"/>
    <w:rsid w:val="002B0A24"/>
    <w:rsid w:val="002B0B72"/>
    <w:rsid w:val="002B0D42"/>
    <w:rsid w:val="002B0E9F"/>
    <w:rsid w:val="002B1899"/>
    <w:rsid w:val="002B1D1D"/>
    <w:rsid w:val="002B31E1"/>
    <w:rsid w:val="002B32D1"/>
    <w:rsid w:val="002B4745"/>
    <w:rsid w:val="002B549B"/>
    <w:rsid w:val="002B60BA"/>
    <w:rsid w:val="002B61DC"/>
    <w:rsid w:val="002B6706"/>
    <w:rsid w:val="002B7029"/>
    <w:rsid w:val="002B714E"/>
    <w:rsid w:val="002C0B65"/>
    <w:rsid w:val="002C1724"/>
    <w:rsid w:val="002C1858"/>
    <w:rsid w:val="002C25FA"/>
    <w:rsid w:val="002C331E"/>
    <w:rsid w:val="002C3719"/>
    <w:rsid w:val="002C3EBE"/>
    <w:rsid w:val="002C4109"/>
    <w:rsid w:val="002C4132"/>
    <w:rsid w:val="002C4701"/>
    <w:rsid w:val="002C48BB"/>
    <w:rsid w:val="002C4977"/>
    <w:rsid w:val="002C6C8F"/>
    <w:rsid w:val="002C7286"/>
    <w:rsid w:val="002C7535"/>
    <w:rsid w:val="002C76FE"/>
    <w:rsid w:val="002C79E4"/>
    <w:rsid w:val="002D17A6"/>
    <w:rsid w:val="002D1CEE"/>
    <w:rsid w:val="002D2299"/>
    <w:rsid w:val="002D269E"/>
    <w:rsid w:val="002D2727"/>
    <w:rsid w:val="002D29AB"/>
    <w:rsid w:val="002D2F9E"/>
    <w:rsid w:val="002D33A5"/>
    <w:rsid w:val="002D340F"/>
    <w:rsid w:val="002D34AF"/>
    <w:rsid w:val="002D4818"/>
    <w:rsid w:val="002D4F3F"/>
    <w:rsid w:val="002D5316"/>
    <w:rsid w:val="002D57AD"/>
    <w:rsid w:val="002D5D03"/>
    <w:rsid w:val="002D5E24"/>
    <w:rsid w:val="002D604F"/>
    <w:rsid w:val="002D64B2"/>
    <w:rsid w:val="002D6C85"/>
    <w:rsid w:val="002D7CE7"/>
    <w:rsid w:val="002D7DE5"/>
    <w:rsid w:val="002E00F1"/>
    <w:rsid w:val="002E03EB"/>
    <w:rsid w:val="002E0ED5"/>
    <w:rsid w:val="002E1572"/>
    <w:rsid w:val="002E1671"/>
    <w:rsid w:val="002E1756"/>
    <w:rsid w:val="002E19E1"/>
    <w:rsid w:val="002E3787"/>
    <w:rsid w:val="002E380D"/>
    <w:rsid w:val="002E3860"/>
    <w:rsid w:val="002E3ABD"/>
    <w:rsid w:val="002E3B89"/>
    <w:rsid w:val="002E3CA6"/>
    <w:rsid w:val="002E49B9"/>
    <w:rsid w:val="002E4E67"/>
    <w:rsid w:val="002E5F9F"/>
    <w:rsid w:val="002E65C7"/>
    <w:rsid w:val="002E68D9"/>
    <w:rsid w:val="002E72E1"/>
    <w:rsid w:val="002F072F"/>
    <w:rsid w:val="002F079D"/>
    <w:rsid w:val="002F0EA0"/>
    <w:rsid w:val="002F0EE4"/>
    <w:rsid w:val="002F19B8"/>
    <w:rsid w:val="002F1AB6"/>
    <w:rsid w:val="002F2D53"/>
    <w:rsid w:val="002F2DAB"/>
    <w:rsid w:val="002F3666"/>
    <w:rsid w:val="002F390E"/>
    <w:rsid w:val="002F3D2D"/>
    <w:rsid w:val="002F45BA"/>
    <w:rsid w:val="002F4FC6"/>
    <w:rsid w:val="002F5644"/>
    <w:rsid w:val="002F57A6"/>
    <w:rsid w:val="002F5F01"/>
    <w:rsid w:val="002F6971"/>
    <w:rsid w:val="002F70E3"/>
    <w:rsid w:val="002F727E"/>
    <w:rsid w:val="002F78CD"/>
    <w:rsid w:val="0030014D"/>
    <w:rsid w:val="003006EC"/>
    <w:rsid w:val="003009A7"/>
    <w:rsid w:val="0030115F"/>
    <w:rsid w:val="00301CDF"/>
    <w:rsid w:val="0030240A"/>
    <w:rsid w:val="003035BB"/>
    <w:rsid w:val="003040EA"/>
    <w:rsid w:val="0030476C"/>
    <w:rsid w:val="00304902"/>
    <w:rsid w:val="00304C9E"/>
    <w:rsid w:val="00304E1C"/>
    <w:rsid w:val="0030527E"/>
    <w:rsid w:val="00305587"/>
    <w:rsid w:val="00305CFD"/>
    <w:rsid w:val="00305D04"/>
    <w:rsid w:val="00305ED6"/>
    <w:rsid w:val="00305F45"/>
    <w:rsid w:val="003068CB"/>
    <w:rsid w:val="00307EE9"/>
    <w:rsid w:val="00307EFB"/>
    <w:rsid w:val="00310142"/>
    <w:rsid w:val="0031097D"/>
    <w:rsid w:val="00310B69"/>
    <w:rsid w:val="003111D5"/>
    <w:rsid w:val="0031126B"/>
    <w:rsid w:val="00312469"/>
    <w:rsid w:val="00312908"/>
    <w:rsid w:val="00312982"/>
    <w:rsid w:val="00312997"/>
    <w:rsid w:val="00313000"/>
    <w:rsid w:val="003132E3"/>
    <w:rsid w:val="00314306"/>
    <w:rsid w:val="003145E1"/>
    <w:rsid w:val="003147EA"/>
    <w:rsid w:val="00314822"/>
    <w:rsid w:val="0031496F"/>
    <w:rsid w:val="003149D8"/>
    <w:rsid w:val="00314BC2"/>
    <w:rsid w:val="0031542F"/>
    <w:rsid w:val="003157BF"/>
    <w:rsid w:val="00316855"/>
    <w:rsid w:val="00316EF4"/>
    <w:rsid w:val="00317874"/>
    <w:rsid w:val="003178B8"/>
    <w:rsid w:val="00317CD4"/>
    <w:rsid w:val="00317CFC"/>
    <w:rsid w:val="00317F65"/>
    <w:rsid w:val="00320BCE"/>
    <w:rsid w:val="00320F21"/>
    <w:rsid w:val="0032185C"/>
    <w:rsid w:val="00321CFD"/>
    <w:rsid w:val="00321DF7"/>
    <w:rsid w:val="00321F23"/>
    <w:rsid w:val="00321FE1"/>
    <w:rsid w:val="00322322"/>
    <w:rsid w:val="00322444"/>
    <w:rsid w:val="0032265F"/>
    <w:rsid w:val="00322B3A"/>
    <w:rsid w:val="00322E00"/>
    <w:rsid w:val="003230BC"/>
    <w:rsid w:val="0032438D"/>
    <w:rsid w:val="00324FB3"/>
    <w:rsid w:val="00325737"/>
    <w:rsid w:val="00326161"/>
    <w:rsid w:val="0032692C"/>
    <w:rsid w:val="00326A6E"/>
    <w:rsid w:val="00327268"/>
    <w:rsid w:val="003302F7"/>
    <w:rsid w:val="00330D51"/>
    <w:rsid w:val="00331F80"/>
    <w:rsid w:val="00332B73"/>
    <w:rsid w:val="00333669"/>
    <w:rsid w:val="00333817"/>
    <w:rsid w:val="00334439"/>
    <w:rsid w:val="00334B3F"/>
    <w:rsid w:val="00334E3A"/>
    <w:rsid w:val="00335860"/>
    <w:rsid w:val="003361D6"/>
    <w:rsid w:val="00336813"/>
    <w:rsid w:val="00336A12"/>
    <w:rsid w:val="00337A49"/>
    <w:rsid w:val="00337CE8"/>
    <w:rsid w:val="00337F00"/>
    <w:rsid w:val="003404BD"/>
    <w:rsid w:val="0034056B"/>
    <w:rsid w:val="00340FCD"/>
    <w:rsid w:val="00341FD3"/>
    <w:rsid w:val="00342119"/>
    <w:rsid w:val="00342812"/>
    <w:rsid w:val="00343078"/>
    <w:rsid w:val="00343B18"/>
    <w:rsid w:val="00343B5A"/>
    <w:rsid w:val="00343B7F"/>
    <w:rsid w:val="00343D3B"/>
    <w:rsid w:val="00344115"/>
    <w:rsid w:val="003445BC"/>
    <w:rsid w:val="00344B42"/>
    <w:rsid w:val="003459B1"/>
    <w:rsid w:val="00345BB0"/>
    <w:rsid w:val="00345D63"/>
    <w:rsid w:val="00345F10"/>
    <w:rsid w:val="00346A32"/>
    <w:rsid w:val="00346CA5"/>
    <w:rsid w:val="00346ED7"/>
    <w:rsid w:val="00347681"/>
    <w:rsid w:val="0035001B"/>
    <w:rsid w:val="00350741"/>
    <w:rsid w:val="00350997"/>
    <w:rsid w:val="00351587"/>
    <w:rsid w:val="003518BC"/>
    <w:rsid w:val="00351A79"/>
    <w:rsid w:val="00351ADA"/>
    <w:rsid w:val="00352558"/>
    <w:rsid w:val="003527D0"/>
    <w:rsid w:val="00352A7F"/>
    <w:rsid w:val="0035303B"/>
    <w:rsid w:val="00353353"/>
    <w:rsid w:val="0035352E"/>
    <w:rsid w:val="003535D8"/>
    <w:rsid w:val="003536C5"/>
    <w:rsid w:val="00353912"/>
    <w:rsid w:val="00353FF0"/>
    <w:rsid w:val="003553C8"/>
    <w:rsid w:val="00356555"/>
    <w:rsid w:val="00356AA8"/>
    <w:rsid w:val="00356DC7"/>
    <w:rsid w:val="003579FD"/>
    <w:rsid w:val="00360A1F"/>
    <w:rsid w:val="00360C57"/>
    <w:rsid w:val="003616B8"/>
    <w:rsid w:val="003618FC"/>
    <w:rsid w:val="00361ABE"/>
    <w:rsid w:val="00362520"/>
    <w:rsid w:val="00362549"/>
    <w:rsid w:val="00363FD8"/>
    <w:rsid w:val="00363FED"/>
    <w:rsid w:val="00364ABE"/>
    <w:rsid w:val="00364F11"/>
    <w:rsid w:val="00364FFA"/>
    <w:rsid w:val="003651E8"/>
    <w:rsid w:val="0036528A"/>
    <w:rsid w:val="00365675"/>
    <w:rsid w:val="003656C8"/>
    <w:rsid w:val="0036576D"/>
    <w:rsid w:val="00365C5E"/>
    <w:rsid w:val="00365CE7"/>
    <w:rsid w:val="003662E5"/>
    <w:rsid w:val="003663B1"/>
    <w:rsid w:val="003667D3"/>
    <w:rsid w:val="00366B04"/>
    <w:rsid w:val="00367532"/>
    <w:rsid w:val="00367E78"/>
    <w:rsid w:val="00370644"/>
    <w:rsid w:val="00370C3D"/>
    <w:rsid w:val="003710B9"/>
    <w:rsid w:val="003716EB"/>
    <w:rsid w:val="00371EC0"/>
    <w:rsid w:val="00372DAA"/>
    <w:rsid w:val="00372EF1"/>
    <w:rsid w:val="003743C1"/>
    <w:rsid w:val="003747D5"/>
    <w:rsid w:val="003747F8"/>
    <w:rsid w:val="00374B31"/>
    <w:rsid w:val="00375403"/>
    <w:rsid w:val="003758D4"/>
    <w:rsid w:val="00375A71"/>
    <w:rsid w:val="00375F19"/>
    <w:rsid w:val="0037605E"/>
    <w:rsid w:val="00376487"/>
    <w:rsid w:val="00376AAE"/>
    <w:rsid w:val="00376D14"/>
    <w:rsid w:val="00377E59"/>
    <w:rsid w:val="00377F9A"/>
    <w:rsid w:val="003806F6"/>
    <w:rsid w:val="00380DA8"/>
    <w:rsid w:val="00381101"/>
    <w:rsid w:val="003811DB"/>
    <w:rsid w:val="003819F4"/>
    <w:rsid w:val="003826CA"/>
    <w:rsid w:val="00383226"/>
    <w:rsid w:val="00383BF9"/>
    <w:rsid w:val="00384FDC"/>
    <w:rsid w:val="00385F4D"/>
    <w:rsid w:val="00387809"/>
    <w:rsid w:val="00387A47"/>
    <w:rsid w:val="00387AC3"/>
    <w:rsid w:val="00387F76"/>
    <w:rsid w:val="003905B0"/>
    <w:rsid w:val="00390869"/>
    <w:rsid w:val="0039155C"/>
    <w:rsid w:val="003921C1"/>
    <w:rsid w:val="003931A1"/>
    <w:rsid w:val="00393F77"/>
    <w:rsid w:val="0039538B"/>
    <w:rsid w:val="00395E08"/>
    <w:rsid w:val="00395ED4"/>
    <w:rsid w:val="003962CF"/>
    <w:rsid w:val="003969A8"/>
    <w:rsid w:val="003969E4"/>
    <w:rsid w:val="00396DE7"/>
    <w:rsid w:val="003A0200"/>
    <w:rsid w:val="003A05E3"/>
    <w:rsid w:val="003A0D7C"/>
    <w:rsid w:val="003A18EC"/>
    <w:rsid w:val="003A1B10"/>
    <w:rsid w:val="003A1EA5"/>
    <w:rsid w:val="003A24AD"/>
    <w:rsid w:val="003A2F30"/>
    <w:rsid w:val="003A3114"/>
    <w:rsid w:val="003A360F"/>
    <w:rsid w:val="003A380B"/>
    <w:rsid w:val="003A3970"/>
    <w:rsid w:val="003A397E"/>
    <w:rsid w:val="003A407A"/>
    <w:rsid w:val="003A4723"/>
    <w:rsid w:val="003A4884"/>
    <w:rsid w:val="003A5209"/>
    <w:rsid w:val="003A5755"/>
    <w:rsid w:val="003A58B2"/>
    <w:rsid w:val="003A6BE4"/>
    <w:rsid w:val="003B0126"/>
    <w:rsid w:val="003B0211"/>
    <w:rsid w:val="003B0E98"/>
    <w:rsid w:val="003B106F"/>
    <w:rsid w:val="003B1D07"/>
    <w:rsid w:val="003B1FC2"/>
    <w:rsid w:val="003B2DA0"/>
    <w:rsid w:val="003B2E3A"/>
    <w:rsid w:val="003B3C22"/>
    <w:rsid w:val="003B47BF"/>
    <w:rsid w:val="003B4D17"/>
    <w:rsid w:val="003B4F3D"/>
    <w:rsid w:val="003B5138"/>
    <w:rsid w:val="003B54CB"/>
    <w:rsid w:val="003B57DE"/>
    <w:rsid w:val="003B684D"/>
    <w:rsid w:val="003B6EBE"/>
    <w:rsid w:val="003B7049"/>
    <w:rsid w:val="003B718A"/>
    <w:rsid w:val="003B71B5"/>
    <w:rsid w:val="003B759B"/>
    <w:rsid w:val="003B7E9B"/>
    <w:rsid w:val="003C0150"/>
    <w:rsid w:val="003C0990"/>
    <w:rsid w:val="003C0ECE"/>
    <w:rsid w:val="003C105F"/>
    <w:rsid w:val="003C126C"/>
    <w:rsid w:val="003C16AE"/>
    <w:rsid w:val="003C1EE9"/>
    <w:rsid w:val="003C2217"/>
    <w:rsid w:val="003C292C"/>
    <w:rsid w:val="003C2B1E"/>
    <w:rsid w:val="003C32A6"/>
    <w:rsid w:val="003C3401"/>
    <w:rsid w:val="003C3836"/>
    <w:rsid w:val="003C3B4C"/>
    <w:rsid w:val="003C4673"/>
    <w:rsid w:val="003C4981"/>
    <w:rsid w:val="003C4ED0"/>
    <w:rsid w:val="003C5218"/>
    <w:rsid w:val="003C54A4"/>
    <w:rsid w:val="003C5B83"/>
    <w:rsid w:val="003C62A9"/>
    <w:rsid w:val="003C642E"/>
    <w:rsid w:val="003C6524"/>
    <w:rsid w:val="003C6944"/>
    <w:rsid w:val="003C69A2"/>
    <w:rsid w:val="003C766E"/>
    <w:rsid w:val="003C7F4D"/>
    <w:rsid w:val="003D00C8"/>
    <w:rsid w:val="003D0682"/>
    <w:rsid w:val="003D1140"/>
    <w:rsid w:val="003D2700"/>
    <w:rsid w:val="003D31B0"/>
    <w:rsid w:val="003D3702"/>
    <w:rsid w:val="003D387A"/>
    <w:rsid w:val="003D3FF2"/>
    <w:rsid w:val="003D44F9"/>
    <w:rsid w:val="003D466D"/>
    <w:rsid w:val="003D4BD2"/>
    <w:rsid w:val="003D4C7D"/>
    <w:rsid w:val="003D506F"/>
    <w:rsid w:val="003D5807"/>
    <w:rsid w:val="003D5D92"/>
    <w:rsid w:val="003D6252"/>
    <w:rsid w:val="003D6578"/>
    <w:rsid w:val="003D6F4D"/>
    <w:rsid w:val="003D7B57"/>
    <w:rsid w:val="003D7DCF"/>
    <w:rsid w:val="003E0366"/>
    <w:rsid w:val="003E05F6"/>
    <w:rsid w:val="003E0929"/>
    <w:rsid w:val="003E0C38"/>
    <w:rsid w:val="003E32C1"/>
    <w:rsid w:val="003E3782"/>
    <w:rsid w:val="003E42F3"/>
    <w:rsid w:val="003E64F3"/>
    <w:rsid w:val="003E6C0C"/>
    <w:rsid w:val="003E6EFD"/>
    <w:rsid w:val="003E7072"/>
    <w:rsid w:val="003E72AD"/>
    <w:rsid w:val="003E73F7"/>
    <w:rsid w:val="003E7D01"/>
    <w:rsid w:val="003E7F60"/>
    <w:rsid w:val="003F1C70"/>
    <w:rsid w:val="003F1DA0"/>
    <w:rsid w:val="003F2095"/>
    <w:rsid w:val="003F20E3"/>
    <w:rsid w:val="003F2E6D"/>
    <w:rsid w:val="003F30D1"/>
    <w:rsid w:val="003F30D5"/>
    <w:rsid w:val="003F42D7"/>
    <w:rsid w:val="003F45F7"/>
    <w:rsid w:val="003F50B6"/>
    <w:rsid w:val="003F550B"/>
    <w:rsid w:val="003F594B"/>
    <w:rsid w:val="003F5CEC"/>
    <w:rsid w:val="003F69AD"/>
    <w:rsid w:val="003F69F2"/>
    <w:rsid w:val="003F6D62"/>
    <w:rsid w:val="003F7983"/>
    <w:rsid w:val="003F7A3C"/>
    <w:rsid w:val="004004DF"/>
    <w:rsid w:val="00400BD4"/>
    <w:rsid w:val="00400C4B"/>
    <w:rsid w:val="00401980"/>
    <w:rsid w:val="00401C59"/>
    <w:rsid w:val="00401CAA"/>
    <w:rsid w:val="00402525"/>
    <w:rsid w:val="00403239"/>
    <w:rsid w:val="00404B7D"/>
    <w:rsid w:val="00404C22"/>
    <w:rsid w:val="00405BFA"/>
    <w:rsid w:val="0040633D"/>
    <w:rsid w:val="00406FCB"/>
    <w:rsid w:val="0040711E"/>
    <w:rsid w:val="004072FE"/>
    <w:rsid w:val="00407A72"/>
    <w:rsid w:val="00410052"/>
    <w:rsid w:val="004100BE"/>
    <w:rsid w:val="00410BF3"/>
    <w:rsid w:val="00410C95"/>
    <w:rsid w:val="00411B17"/>
    <w:rsid w:val="004121FD"/>
    <w:rsid w:val="00412BF2"/>
    <w:rsid w:val="00412DD4"/>
    <w:rsid w:val="00412FD4"/>
    <w:rsid w:val="00413384"/>
    <w:rsid w:val="0041451E"/>
    <w:rsid w:val="00414CC6"/>
    <w:rsid w:val="004158EA"/>
    <w:rsid w:val="00415C5A"/>
    <w:rsid w:val="004168F6"/>
    <w:rsid w:val="00417BBE"/>
    <w:rsid w:val="00421ADA"/>
    <w:rsid w:val="00421CB8"/>
    <w:rsid w:val="00421E68"/>
    <w:rsid w:val="00421FA9"/>
    <w:rsid w:val="0042347A"/>
    <w:rsid w:val="00423F01"/>
    <w:rsid w:val="00425177"/>
    <w:rsid w:val="004251E0"/>
    <w:rsid w:val="004252BF"/>
    <w:rsid w:val="00425517"/>
    <w:rsid w:val="00426983"/>
    <w:rsid w:val="00426B4A"/>
    <w:rsid w:val="0042765B"/>
    <w:rsid w:val="004276C7"/>
    <w:rsid w:val="004305C4"/>
    <w:rsid w:val="004306D8"/>
    <w:rsid w:val="00431070"/>
    <w:rsid w:val="0043137A"/>
    <w:rsid w:val="00431977"/>
    <w:rsid w:val="00431E2C"/>
    <w:rsid w:val="00432971"/>
    <w:rsid w:val="004335EF"/>
    <w:rsid w:val="00433A40"/>
    <w:rsid w:val="00433F19"/>
    <w:rsid w:val="00433F58"/>
    <w:rsid w:val="004350DA"/>
    <w:rsid w:val="004369B4"/>
    <w:rsid w:val="0043746C"/>
    <w:rsid w:val="00437D63"/>
    <w:rsid w:val="00441588"/>
    <w:rsid w:val="0044312F"/>
    <w:rsid w:val="00443241"/>
    <w:rsid w:val="00443371"/>
    <w:rsid w:val="00444533"/>
    <w:rsid w:val="004449CB"/>
    <w:rsid w:val="00444CFE"/>
    <w:rsid w:val="004473FA"/>
    <w:rsid w:val="00447832"/>
    <w:rsid w:val="00450037"/>
    <w:rsid w:val="004503A5"/>
    <w:rsid w:val="00450BD2"/>
    <w:rsid w:val="00451481"/>
    <w:rsid w:val="004514FE"/>
    <w:rsid w:val="00452395"/>
    <w:rsid w:val="0045279B"/>
    <w:rsid w:val="0045333B"/>
    <w:rsid w:val="0045394D"/>
    <w:rsid w:val="004541A2"/>
    <w:rsid w:val="00454D0D"/>
    <w:rsid w:val="00456808"/>
    <w:rsid w:val="004568EB"/>
    <w:rsid w:val="00456B5C"/>
    <w:rsid w:val="00457365"/>
    <w:rsid w:val="004575F8"/>
    <w:rsid w:val="004578A1"/>
    <w:rsid w:val="004606D3"/>
    <w:rsid w:val="004609B6"/>
    <w:rsid w:val="004610BD"/>
    <w:rsid w:val="00461FE8"/>
    <w:rsid w:val="004621CA"/>
    <w:rsid w:val="00462911"/>
    <w:rsid w:val="00462CDC"/>
    <w:rsid w:val="004631F5"/>
    <w:rsid w:val="00463E1E"/>
    <w:rsid w:val="004643BB"/>
    <w:rsid w:val="0046460D"/>
    <w:rsid w:val="0046483D"/>
    <w:rsid w:val="00464BF6"/>
    <w:rsid w:val="00465085"/>
    <w:rsid w:val="00465184"/>
    <w:rsid w:val="00465573"/>
    <w:rsid w:val="004655B7"/>
    <w:rsid w:val="00466858"/>
    <w:rsid w:val="004668F4"/>
    <w:rsid w:val="0046718C"/>
    <w:rsid w:val="00467B74"/>
    <w:rsid w:val="004700A0"/>
    <w:rsid w:val="004707EE"/>
    <w:rsid w:val="00471689"/>
    <w:rsid w:val="00471B94"/>
    <w:rsid w:val="004720A6"/>
    <w:rsid w:val="00472214"/>
    <w:rsid w:val="004724C8"/>
    <w:rsid w:val="004731AA"/>
    <w:rsid w:val="00473FE1"/>
    <w:rsid w:val="004748CF"/>
    <w:rsid w:val="004748DD"/>
    <w:rsid w:val="00474BE6"/>
    <w:rsid w:val="00474F02"/>
    <w:rsid w:val="004752AC"/>
    <w:rsid w:val="0047645C"/>
    <w:rsid w:val="00476678"/>
    <w:rsid w:val="00477609"/>
    <w:rsid w:val="004777F1"/>
    <w:rsid w:val="004778DB"/>
    <w:rsid w:val="00477EAF"/>
    <w:rsid w:val="00477F72"/>
    <w:rsid w:val="00480FA3"/>
    <w:rsid w:val="00481D80"/>
    <w:rsid w:val="0048324C"/>
    <w:rsid w:val="00483540"/>
    <w:rsid w:val="00483A10"/>
    <w:rsid w:val="00483E00"/>
    <w:rsid w:val="004847E2"/>
    <w:rsid w:val="00484A51"/>
    <w:rsid w:val="00484C81"/>
    <w:rsid w:val="0048537D"/>
    <w:rsid w:val="004854EC"/>
    <w:rsid w:val="00485602"/>
    <w:rsid w:val="00485DB1"/>
    <w:rsid w:val="004864FA"/>
    <w:rsid w:val="00486CD3"/>
    <w:rsid w:val="00487EBA"/>
    <w:rsid w:val="0049038B"/>
    <w:rsid w:val="00491005"/>
    <w:rsid w:val="00491343"/>
    <w:rsid w:val="0049195F"/>
    <w:rsid w:val="00492169"/>
    <w:rsid w:val="004926AF"/>
    <w:rsid w:val="0049295D"/>
    <w:rsid w:val="00492E92"/>
    <w:rsid w:val="00493081"/>
    <w:rsid w:val="00493F41"/>
    <w:rsid w:val="004942A6"/>
    <w:rsid w:val="004946B3"/>
    <w:rsid w:val="00494AA5"/>
    <w:rsid w:val="00494F6C"/>
    <w:rsid w:val="00495DE7"/>
    <w:rsid w:val="004960AF"/>
    <w:rsid w:val="00496150"/>
    <w:rsid w:val="00496482"/>
    <w:rsid w:val="00496C1F"/>
    <w:rsid w:val="00496C9E"/>
    <w:rsid w:val="00497721"/>
    <w:rsid w:val="00497A7B"/>
    <w:rsid w:val="00497CFD"/>
    <w:rsid w:val="004A045C"/>
    <w:rsid w:val="004A13FB"/>
    <w:rsid w:val="004A33EA"/>
    <w:rsid w:val="004A35FD"/>
    <w:rsid w:val="004A4398"/>
    <w:rsid w:val="004A4F66"/>
    <w:rsid w:val="004A57DD"/>
    <w:rsid w:val="004A5CF0"/>
    <w:rsid w:val="004B05A4"/>
    <w:rsid w:val="004B0961"/>
    <w:rsid w:val="004B0C0E"/>
    <w:rsid w:val="004B1B23"/>
    <w:rsid w:val="004B2D54"/>
    <w:rsid w:val="004B2D98"/>
    <w:rsid w:val="004B2F86"/>
    <w:rsid w:val="004B361C"/>
    <w:rsid w:val="004B36C9"/>
    <w:rsid w:val="004B4A3D"/>
    <w:rsid w:val="004B51E1"/>
    <w:rsid w:val="004B536E"/>
    <w:rsid w:val="004B54BB"/>
    <w:rsid w:val="004B5F13"/>
    <w:rsid w:val="004B6929"/>
    <w:rsid w:val="004B6C61"/>
    <w:rsid w:val="004B6EAF"/>
    <w:rsid w:val="004C0062"/>
    <w:rsid w:val="004C1003"/>
    <w:rsid w:val="004C1CF3"/>
    <w:rsid w:val="004C2E9C"/>
    <w:rsid w:val="004C35B4"/>
    <w:rsid w:val="004C3F79"/>
    <w:rsid w:val="004C59C5"/>
    <w:rsid w:val="004C6567"/>
    <w:rsid w:val="004C6E7B"/>
    <w:rsid w:val="004C7164"/>
    <w:rsid w:val="004C7FB1"/>
    <w:rsid w:val="004D0393"/>
    <w:rsid w:val="004D0AE6"/>
    <w:rsid w:val="004D1052"/>
    <w:rsid w:val="004D1CD4"/>
    <w:rsid w:val="004D2264"/>
    <w:rsid w:val="004D3834"/>
    <w:rsid w:val="004D395F"/>
    <w:rsid w:val="004D43AA"/>
    <w:rsid w:val="004D52EC"/>
    <w:rsid w:val="004D5A6E"/>
    <w:rsid w:val="004D5BDD"/>
    <w:rsid w:val="004D5F33"/>
    <w:rsid w:val="004D5F49"/>
    <w:rsid w:val="004D6151"/>
    <w:rsid w:val="004D6382"/>
    <w:rsid w:val="004D6CF6"/>
    <w:rsid w:val="004D6D7F"/>
    <w:rsid w:val="004D70EE"/>
    <w:rsid w:val="004D74CC"/>
    <w:rsid w:val="004D75C3"/>
    <w:rsid w:val="004E0502"/>
    <w:rsid w:val="004E05C5"/>
    <w:rsid w:val="004E1FD5"/>
    <w:rsid w:val="004E2069"/>
    <w:rsid w:val="004E26D5"/>
    <w:rsid w:val="004E2AE5"/>
    <w:rsid w:val="004E37B6"/>
    <w:rsid w:val="004E40FD"/>
    <w:rsid w:val="004E4C58"/>
    <w:rsid w:val="004E52C8"/>
    <w:rsid w:val="004E5897"/>
    <w:rsid w:val="004E5EAA"/>
    <w:rsid w:val="004E6016"/>
    <w:rsid w:val="004E643E"/>
    <w:rsid w:val="004E6A99"/>
    <w:rsid w:val="004E6C42"/>
    <w:rsid w:val="004E6F05"/>
    <w:rsid w:val="004F057A"/>
    <w:rsid w:val="004F12FA"/>
    <w:rsid w:val="004F1622"/>
    <w:rsid w:val="004F1B3B"/>
    <w:rsid w:val="004F1C2A"/>
    <w:rsid w:val="004F1E20"/>
    <w:rsid w:val="004F1F30"/>
    <w:rsid w:val="004F22FB"/>
    <w:rsid w:val="004F2AAA"/>
    <w:rsid w:val="004F2E68"/>
    <w:rsid w:val="004F3180"/>
    <w:rsid w:val="004F3BB8"/>
    <w:rsid w:val="004F3EC3"/>
    <w:rsid w:val="004F472E"/>
    <w:rsid w:val="004F4BBA"/>
    <w:rsid w:val="004F4E1D"/>
    <w:rsid w:val="004F534D"/>
    <w:rsid w:val="004F535A"/>
    <w:rsid w:val="004F5E0E"/>
    <w:rsid w:val="004F5F7E"/>
    <w:rsid w:val="004F6EDC"/>
    <w:rsid w:val="004F7078"/>
    <w:rsid w:val="004F708E"/>
    <w:rsid w:val="004F77F1"/>
    <w:rsid w:val="004F7B9D"/>
    <w:rsid w:val="005000D8"/>
    <w:rsid w:val="005002DC"/>
    <w:rsid w:val="005014B6"/>
    <w:rsid w:val="005018E8"/>
    <w:rsid w:val="00501A15"/>
    <w:rsid w:val="005022BE"/>
    <w:rsid w:val="005022E5"/>
    <w:rsid w:val="00502781"/>
    <w:rsid w:val="0050330C"/>
    <w:rsid w:val="00503F4E"/>
    <w:rsid w:val="00505BC3"/>
    <w:rsid w:val="00505D79"/>
    <w:rsid w:val="00506BB4"/>
    <w:rsid w:val="00510CCB"/>
    <w:rsid w:val="0051181B"/>
    <w:rsid w:val="00511BCF"/>
    <w:rsid w:val="005124A8"/>
    <w:rsid w:val="005128A3"/>
    <w:rsid w:val="0051293E"/>
    <w:rsid w:val="00513042"/>
    <w:rsid w:val="00513207"/>
    <w:rsid w:val="005134F6"/>
    <w:rsid w:val="005135A2"/>
    <w:rsid w:val="00513AE2"/>
    <w:rsid w:val="00513E3E"/>
    <w:rsid w:val="0051405D"/>
    <w:rsid w:val="00514C3C"/>
    <w:rsid w:val="00515172"/>
    <w:rsid w:val="0051565D"/>
    <w:rsid w:val="00515D1A"/>
    <w:rsid w:val="0051644A"/>
    <w:rsid w:val="00517650"/>
    <w:rsid w:val="00520212"/>
    <w:rsid w:val="005202A7"/>
    <w:rsid w:val="00520478"/>
    <w:rsid w:val="005204AE"/>
    <w:rsid w:val="00520E79"/>
    <w:rsid w:val="00521402"/>
    <w:rsid w:val="005214DE"/>
    <w:rsid w:val="00521D91"/>
    <w:rsid w:val="0052270C"/>
    <w:rsid w:val="00522A56"/>
    <w:rsid w:val="0052396A"/>
    <w:rsid w:val="00523FFF"/>
    <w:rsid w:val="0052428E"/>
    <w:rsid w:val="005243B7"/>
    <w:rsid w:val="0052443A"/>
    <w:rsid w:val="0052510D"/>
    <w:rsid w:val="005252A8"/>
    <w:rsid w:val="00525630"/>
    <w:rsid w:val="0052576B"/>
    <w:rsid w:val="00525792"/>
    <w:rsid w:val="00525793"/>
    <w:rsid w:val="00525A37"/>
    <w:rsid w:val="0052665F"/>
    <w:rsid w:val="0052673B"/>
    <w:rsid w:val="0052678D"/>
    <w:rsid w:val="00526B40"/>
    <w:rsid w:val="005279A9"/>
    <w:rsid w:val="00527EEE"/>
    <w:rsid w:val="00530285"/>
    <w:rsid w:val="0053062D"/>
    <w:rsid w:val="0053066E"/>
    <w:rsid w:val="00530676"/>
    <w:rsid w:val="005309E8"/>
    <w:rsid w:val="00530A1C"/>
    <w:rsid w:val="0053145A"/>
    <w:rsid w:val="00531A67"/>
    <w:rsid w:val="00531BAE"/>
    <w:rsid w:val="00532855"/>
    <w:rsid w:val="00534781"/>
    <w:rsid w:val="00534887"/>
    <w:rsid w:val="00534D40"/>
    <w:rsid w:val="005355BF"/>
    <w:rsid w:val="005360BB"/>
    <w:rsid w:val="00537802"/>
    <w:rsid w:val="005401B1"/>
    <w:rsid w:val="005401F2"/>
    <w:rsid w:val="0054053F"/>
    <w:rsid w:val="0054119D"/>
    <w:rsid w:val="00541A9C"/>
    <w:rsid w:val="00541DB0"/>
    <w:rsid w:val="00541E13"/>
    <w:rsid w:val="005423C7"/>
    <w:rsid w:val="00542BC4"/>
    <w:rsid w:val="00543089"/>
    <w:rsid w:val="00544255"/>
    <w:rsid w:val="0054426E"/>
    <w:rsid w:val="005444C3"/>
    <w:rsid w:val="00544767"/>
    <w:rsid w:val="00544828"/>
    <w:rsid w:val="00544D75"/>
    <w:rsid w:val="00544F30"/>
    <w:rsid w:val="005467F1"/>
    <w:rsid w:val="00547027"/>
    <w:rsid w:val="005472BF"/>
    <w:rsid w:val="00547C49"/>
    <w:rsid w:val="005505B0"/>
    <w:rsid w:val="00550A55"/>
    <w:rsid w:val="00550F64"/>
    <w:rsid w:val="005518CE"/>
    <w:rsid w:val="00551A09"/>
    <w:rsid w:val="00551AD7"/>
    <w:rsid w:val="00551B56"/>
    <w:rsid w:val="00551D59"/>
    <w:rsid w:val="00551DA5"/>
    <w:rsid w:val="00552820"/>
    <w:rsid w:val="00552AA8"/>
    <w:rsid w:val="00552B21"/>
    <w:rsid w:val="00553605"/>
    <w:rsid w:val="005536C6"/>
    <w:rsid w:val="0055393E"/>
    <w:rsid w:val="005544B3"/>
    <w:rsid w:val="00554628"/>
    <w:rsid w:val="005548DE"/>
    <w:rsid w:val="00554F0E"/>
    <w:rsid w:val="00555859"/>
    <w:rsid w:val="00555B94"/>
    <w:rsid w:val="00555E8B"/>
    <w:rsid w:val="00556B45"/>
    <w:rsid w:val="00556DE1"/>
    <w:rsid w:val="00557434"/>
    <w:rsid w:val="00557A97"/>
    <w:rsid w:val="0056010F"/>
    <w:rsid w:val="005606B3"/>
    <w:rsid w:val="0056096A"/>
    <w:rsid w:val="005609DA"/>
    <w:rsid w:val="005610FB"/>
    <w:rsid w:val="00561713"/>
    <w:rsid w:val="00561CCF"/>
    <w:rsid w:val="00561E9E"/>
    <w:rsid w:val="00562BDD"/>
    <w:rsid w:val="0056352B"/>
    <w:rsid w:val="00563CDE"/>
    <w:rsid w:val="00564167"/>
    <w:rsid w:val="00564615"/>
    <w:rsid w:val="00564739"/>
    <w:rsid w:val="0056479D"/>
    <w:rsid w:val="00564D58"/>
    <w:rsid w:val="00564F0E"/>
    <w:rsid w:val="00566540"/>
    <w:rsid w:val="0056679A"/>
    <w:rsid w:val="005672F4"/>
    <w:rsid w:val="00567601"/>
    <w:rsid w:val="00567764"/>
    <w:rsid w:val="00570160"/>
    <w:rsid w:val="005708C7"/>
    <w:rsid w:val="00570C57"/>
    <w:rsid w:val="00572340"/>
    <w:rsid w:val="0057295C"/>
    <w:rsid w:val="00573363"/>
    <w:rsid w:val="00573432"/>
    <w:rsid w:val="00573AC6"/>
    <w:rsid w:val="00573C79"/>
    <w:rsid w:val="00573D76"/>
    <w:rsid w:val="005747E6"/>
    <w:rsid w:val="00574CA2"/>
    <w:rsid w:val="00574D18"/>
    <w:rsid w:val="00574FB1"/>
    <w:rsid w:val="00575065"/>
    <w:rsid w:val="00575651"/>
    <w:rsid w:val="0057634F"/>
    <w:rsid w:val="005764F1"/>
    <w:rsid w:val="00576746"/>
    <w:rsid w:val="00576BC8"/>
    <w:rsid w:val="00576BD4"/>
    <w:rsid w:val="00576CD3"/>
    <w:rsid w:val="00576E48"/>
    <w:rsid w:val="00577417"/>
    <w:rsid w:val="00577945"/>
    <w:rsid w:val="0058003D"/>
    <w:rsid w:val="0058015B"/>
    <w:rsid w:val="00581268"/>
    <w:rsid w:val="005816E8"/>
    <w:rsid w:val="005818B3"/>
    <w:rsid w:val="00581987"/>
    <w:rsid w:val="00581E9D"/>
    <w:rsid w:val="00582743"/>
    <w:rsid w:val="00582817"/>
    <w:rsid w:val="00582CF2"/>
    <w:rsid w:val="00583025"/>
    <w:rsid w:val="005837A4"/>
    <w:rsid w:val="00584380"/>
    <w:rsid w:val="005845D0"/>
    <w:rsid w:val="00584E3F"/>
    <w:rsid w:val="00584F21"/>
    <w:rsid w:val="00584F67"/>
    <w:rsid w:val="005851A7"/>
    <w:rsid w:val="0058554C"/>
    <w:rsid w:val="00585BDC"/>
    <w:rsid w:val="005863EE"/>
    <w:rsid w:val="00586B76"/>
    <w:rsid w:val="00586CF0"/>
    <w:rsid w:val="005872E2"/>
    <w:rsid w:val="0058755E"/>
    <w:rsid w:val="00587B26"/>
    <w:rsid w:val="00587DF7"/>
    <w:rsid w:val="00590880"/>
    <w:rsid w:val="00591011"/>
    <w:rsid w:val="0059106B"/>
    <w:rsid w:val="005910A5"/>
    <w:rsid w:val="005912F1"/>
    <w:rsid w:val="00591A6F"/>
    <w:rsid w:val="00591D4B"/>
    <w:rsid w:val="00591EB3"/>
    <w:rsid w:val="00592177"/>
    <w:rsid w:val="005923B9"/>
    <w:rsid w:val="005934A1"/>
    <w:rsid w:val="005935BB"/>
    <w:rsid w:val="00593D9C"/>
    <w:rsid w:val="0059404E"/>
    <w:rsid w:val="00594148"/>
    <w:rsid w:val="0059474B"/>
    <w:rsid w:val="00594C7D"/>
    <w:rsid w:val="00594EAB"/>
    <w:rsid w:val="00595184"/>
    <w:rsid w:val="005952A0"/>
    <w:rsid w:val="00595AB2"/>
    <w:rsid w:val="00595C61"/>
    <w:rsid w:val="005960F4"/>
    <w:rsid w:val="005968D4"/>
    <w:rsid w:val="00596E13"/>
    <w:rsid w:val="00597056"/>
    <w:rsid w:val="0059736C"/>
    <w:rsid w:val="00597F0D"/>
    <w:rsid w:val="005A0024"/>
    <w:rsid w:val="005A07D5"/>
    <w:rsid w:val="005A0C75"/>
    <w:rsid w:val="005A0CE1"/>
    <w:rsid w:val="005A13D5"/>
    <w:rsid w:val="005A1609"/>
    <w:rsid w:val="005A1A92"/>
    <w:rsid w:val="005A1C84"/>
    <w:rsid w:val="005A1CB7"/>
    <w:rsid w:val="005A2998"/>
    <w:rsid w:val="005A2A19"/>
    <w:rsid w:val="005A35B9"/>
    <w:rsid w:val="005A3E3B"/>
    <w:rsid w:val="005A40A6"/>
    <w:rsid w:val="005A4E45"/>
    <w:rsid w:val="005A5740"/>
    <w:rsid w:val="005A5A89"/>
    <w:rsid w:val="005A5B0F"/>
    <w:rsid w:val="005A74EF"/>
    <w:rsid w:val="005A7547"/>
    <w:rsid w:val="005A76E5"/>
    <w:rsid w:val="005A7C6C"/>
    <w:rsid w:val="005B0420"/>
    <w:rsid w:val="005B102E"/>
    <w:rsid w:val="005B1250"/>
    <w:rsid w:val="005B1781"/>
    <w:rsid w:val="005B1F4E"/>
    <w:rsid w:val="005B26B4"/>
    <w:rsid w:val="005B3280"/>
    <w:rsid w:val="005B346B"/>
    <w:rsid w:val="005B3651"/>
    <w:rsid w:val="005B3B89"/>
    <w:rsid w:val="005B3D8A"/>
    <w:rsid w:val="005B4566"/>
    <w:rsid w:val="005B641F"/>
    <w:rsid w:val="005B6D6D"/>
    <w:rsid w:val="005B702B"/>
    <w:rsid w:val="005B7A5C"/>
    <w:rsid w:val="005B7AE3"/>
    <w:rsid w:val="005C094C"/>
    <w:rsid w:val="005C09CE"/>
    <w:rsid w:val="005C2F7D"/>
    <w:rsid w:val="005C347D"/>
    <w:rsid w:val="005C387D"/>
    <w:rsid w:val="005C3C92"/>
    <w:rsid w:val="005C4001"/>
    <w:rsid w:val="005C4D88"/>
    <w:rsid w:val="005C53DC"/>
    <w:rsid w:val="005C6D01"/>
    <w:rsid w:val="005C6E9F"/>
    <w:rsid w:val="005C70C4"/>
    <w:rsid w:val="005C7598"/>
    <w:rsid w:val="005C7ADC"/>
    <w:rsid w:val="005C7C86"/>
    <w:rsid w:val="005C7FC0"/>
    <w:rsid w:val="005D0958"/>
    <w:rsid w:val="005D1301"/>
    <w:rsid w:val="005D16D5"/>
    <w:rsid w:val="005D17A7"/>
    <w:rsid w:val="005D26D9"/>
    <w:rsid w:val="005D27C1"/>
    <w:rsid w:val="005D55C7"/>
    <w:rsid w:val="005D5929"/>
    <w:rsid w:val="005D5C1C"/>
    <w:rsid w:val="005D6338"/>
    <w:rsid w:val="005D637B"/>
    <w:rsid w:val="005D6512"/>
    <w:rsid w:val="005D7645"/>
    <w:rsid w:val="005D7DAC"/>
    <w:rsid w:val="005E05DC"/>
    <w:rsid w:val="005E0B81"/>
    <w:rsid w:val="005E0DFA"/>
    <w:rsid w:val="005E1166"/>
    <w:rsid w:val="005E15DE"/>
    <w:rsid w:val="005E17C6"/>
    <w:rsid w:val="005E181B"/>
    <w:rsid w:val="005E2098"/>
    <w:rsid w:val="005E3166"/>
    <w:rsid w:val="005E31D2"/>
    <w:rsid w:val="005E32BF"/>
    <w:rsid w:val="005E3E17"/>
    <w:rsid w:val="005E3EDD"/>
    <w:rsid w:val="005E42A4"/>
    <w:rsid w:val="005E4D61"/>
    <w:rsid w:val="005E4DC3"/>
    <w:rsid w:val="005E4EE8"/>
    <w:rsid w:val="005E5697"/>
    <w:rsid w:val="005E5706"/>
    <w:rsid w:val="005E5A7B"/>
    <w:rsid w:val="005E5AA3"/>
    <w:rsid w:val="005E5C0E"/>
    <w:rsid w:val="005E5DBE"/>
    <w:rsid w:val="005E6095"/>
    <w:rsid w:val="005E65F2"/>
    <w:rsid w:val="005E7147"/>
    <w:rsid w:val="005E7FEE"/>
    <w:rsid w:val="005F052C"/>
    <w:rsid w:val="005F0798"/>
    <w:rsid w:val="005F0CB3"/>
    <w:rsid w:val="005F0CE4"/>
    <w:rsid w:val="005F1E39"/>
    <w:rsid w:val="005F258C"/>
    <w:rsid w:val="005F26B6"/>
    <w:rsid w:val="005F26F2"/>
    <w:rsid w:val="005F2A27"/>
    <w:rsid w:val="005F39CD"/>
    <w:rsid w:val="005F3CA3"/>
    <w:rsid w:val="005F5096"/>
    <w:rsid w:val="005F553C"/>
    <w:rsid w:val="005F5A04"/>
    <w:rsid w:val="005F5E8E"/>
    <w:rsid w:val="005F63DC"/>
    <w:rsid w:val="005F685C"/>
    <w:rsid w:val="005F696E"/>
    <w:rsid w:val="00600B56"/>
    <w:rsid w:val="0060100E"/>
    <w:rsid w:val="006014A3"/>
    <w:rsid w:val="00601943"/>
    <w:rsid w:val="006036DB"/>
    <w:rsid w:val="006049BF"/>
    <w:rsid w:val="00605651"/>
    <w:rsid w:val="00605AF9"/>
    <w:rsid w:val="0060683E"/>
    <w:rsid w:val="00606C97"/>
    <w:rsid w:val="00607304"/>
    <w:rsid w:val="006078B7"/>
    <w:rsid w:val="00610B5A"/>
    <w:rsid w:val="00611107"/>
    <w:rsid w:val="006118D5"/>
    <w:rsid w:val="00611D4E"/>
    <w:rsid w:val="00612407"/>
    <w:rsid w:val="006124B0"/>
    <w:rsid w:val="00613320"/>
    <w:rsid w:val="00613492"/>
    <w:rsid w:val="00613DF0"/>
    <w:rsid w:val="00613E96"/>
    <w:rsid w:val="006143AB"/>
    <w:rsid w:val="006145F9"/>
    <w:rsid w:val="0061540F"/>
    <w:rsid w:val="006157D1"/>
    <w:rsid w:val="00615E50"/>
    <w:rsid w:val="00615E9F"/>
    <w:rsid w:val="00617466"/>
    <w:rsid w:val="006176B8"/>
    <w:rsid w:val="00617A6C"/>
    <w:rsid w:val="006211AD"/>
    <w:rsid w:val="00621775"/>
    <w:rsid w:val="00621C76"/>
    <w:rsid w:val="0062219D"/>
    <w:rsid w:val="00622512"/>
    <w:rsid w:val="00623265"/>
    <w:rsid w:val="00623F41"/>
    <w:rsid w:val="00624590"/>
    <w:rsid w:val="00624BCC"/>
    <w:rsid w:val="00625C58"/>
    <w:rsid w:val="00625E2A"/>
    <w:rsid w:val="00626576"/>
    <w:rsid w:val="006273D3"/>
    <w:rsid w:val="006275D5"/>
    <w:rsid w:val="0062787E"/>
    <w:rsid w:val="00627AF9"/>
    <w:rsid w:val="00627DB3"/>
    <w:rsid w:val="00630423"/>
    <w:rsid w:val="00630F61"/>
    <w:rsid w:val="00633497"/>
    <w:rsid w:val="00633C3C"/>
    <w:rsid w:val="00633F15"/>
    <w:rsid w:val="00634200"/>
    <w:rsid w:val="006354C4"/>
    <w:rsid w:val="006355FC"/>
    <w:rsid w:val="006373F8"/>
    <w:rsid w:val="00640964"/>
    <w:rsid w:val="00641494"/>
    <w:rsid w:val="00641963"/>
    <w:rsid w:val="00641B9E"/>
    <w:rsid w:val="00642254"/>
    <w:rsid w:val="00642BC9"/>
    <w:rsid w:val="00642EEE"/>
    <w:rsid w:val="006434CA"/>
    <w:rsid w:val="006435B1"/>
    <w:rsid w:val="00643A55"/>
    <w:rsid w:val="00643AA5"/>
    <w:rsid w:val="00644606"/>
    <w:rsid w:val="00645263"/>
    <w:rsid w:val="006455F7"/>
    <w:rsid w:val="00645702"/>
    <w:rsid w:val="00646FB0"/>
    <w:rsid w:val="00647DCF"/>
    <w:rsid w:val="0065048E"/>
    <w:rsid w:val="006526C9"/>
    <w:rsid w:val="00652EB1"/>
    <w:rsid w:val="00652FF2"/>
    <w:rsid w:val="0065315C"/>
    <w:rsid w:val="00653B26"/>
    <w:rsid w:val="0065406D"/>
    <w:rsid w:val="006540F5"/>
    <w:rsid w:val="006550ED"/>
    <w:rsid w:val="00655BEA"/>
    <w:rsid w:val="00655DED"/>
    <w:rsid w:val="00656A67"/>
    <w:rsid w:val="00657671"/>
    <w:rsid w:val="006579B7"/>
    <w:rsid w:val="006600DF"/>
    <w:rsid w:val="006608F6"/>
    <w:rsid w:val="00660B98"/>
    <w:rsid w:val="00660C82"/>
    <w:rsid w:val="0066290D"/>
    <w:rsid w:val="00662D16"/>
    <w:rsid w:val="0066348A"/>
    <w:rsid w:val="00663C1D"/>
    <w:rsid w:val="00663F9E"/>
    <w:rsid w:val="00664122"/>
    <w:rsid w:val="00664361"/>
    <w:rsid w:val="00664FC2"/>
    <w:rsid w:val="00665F2B"/>
    <w:rsid w:val="00666084"/>
    <w:rsid w:val="006666C6"/>
    <w:rsid w:val="00666850"/>
    <w:rsid w:val="006668E0"/>
    <w:rsid w:val="006669D2"/>
    <w:rsid w:val="00666BF1"/>
    <w:rsid w:val="00666D00"/>
    <w:rsid w:val="006672F9"/>
    <w:rsid w:val="006673D5"/>
    <w:rsid w:val="006674B2"/>
    <w:rsid w:val="00667744"/>
    <w:rsid w:val="00667849"/>
    <w:rsid w:val="00667F73"/>
    <w:rsid w:val="006707B2"/>
    <w:rsid w:val="0067185F"/>
    <w:rsid w:val="00671D54"/>
    <w:rsid w:val="0067209B"/>
    <w:rsid w:val="00672466"/>
    <w:rsid w:val="00673144"/>
    <w:rsid w:val="00673173"/>
    <w:rsid w:val="00673FC8"/>
    <w:rsid w:val="006747AB"/>
    <w:rsid w:val="00674846"/>
    <w:rsid w:val="00675790"/>
    <w:rsid w:val="00675D45"/>
    <w:rsid w:val="0067675C"/>
    <w:rsid w:val="00677302"/>
    <w:rsid w:val="00677494"/>
    <w:rsid w:val="006774EF"/>
    <w:rsid w:val="00680A4D"/>
    <w:rsid w:val="00680B0A"/>
    <w:rsid w:val="006816F6"/>
    <w:rsid w:val="00682C8F"/>
    <w:rsid w:val="00683F5A"/>
    <w:rsid w:val="006842CE"/>
    <w:rsid w:val="006842D8"/>
    <w:rsid w:val="0068442A"/>
    <w:rsid w:val="00684A7D"/>
    <w:rsid w:val="00684D16"/>
    <w:rsid w:val="006851D0"/>
    <w:rsid w:val="00685767"/>
    <w:rsid w:val="00685B07"/>
    <w:rsid w:val="00686039"/>
    <w:rsid w:val="006873BE"/>
    <w:rsid w:val="00687948"/>
    <w:rsid w:val="00687BFC"/>
    <w:rsid w:val="006903BB"/>
    <w:rsid w:val="00691103"/>
    <w:rsid w:val="006915F1"/>
    <w:rsid w:val="00692335"/>
    <w:rsid w:val="0069293F"/>
    <w:rsid w:val="00692A9D"/>
    <w:rsid w:val="00692D3E"/>
    <w:rsid w:val="00692DB3"/>
    <w:rsid w:val="00693073"/>
    <w:rsid w:val="0069355C"/>
    <w:rsid w:val="00693ADA"/>
    <w:rsid w:val="00694008"/>
    <w:rsid w:val="006941B2"/>
    <w:rsid w:val="00694299"/>
    <w:rsid w:val="006943CE"/>
    <w:rsid w:val="006945E4"/>
    <w:rsid w:val="00694E37"/>
    <w:rsid w:val="0069509B"/>
    <w:rsid w:val="006955CC"/>
    <w:rsid w:val="0069595E"/>
    <w:rsid w:val="00695992"/>
    <w:rsid w:val="006959F5"/>
    <w:rsid w:val="006961AE"/>
    <w:rsid w:val="0069684D"/>
    <w:rsid w:val="00697222"/>
    <w:rsid w:val="00697323"/>
    <w:rsid w:val="006A05F7"/>
    <w:rsid w:val="006A0A59"/>
    <w:rsid w:val="006A182C"/>
    <w:rsid w:val="006A1CA8"/>
    <w:rsid w:val="006A205A"/>
    <w:rsid w:val="006A3867"/>
    <w:rsid w:val="006A3941"/>
    <w:rsid w:val="006A44EE"/>
    <w:rsid w:val="006A5544"/>
    <w:rsid w:val="006A5A38"/>
    <w:rsid w:val="006A5AEB"/>
    <w:rsid w:val="006A5D1F"/>
    <w:rsid w:val="006A72BA"/>
    <w:rsid w:val="006A74D5"/>
    <w:rsid w:val="006A7786"/>
    <w:rsid w:val="006A7B23"/>
    <w:rsid w:val="006A7CCF"/>
    <w:rsid w:val="006B1554"/>
    <w:rsid w:val="006B16BC"/>
    <w:rsid w:val="006B1C5C"/>
    <w:rsid w:val="006B294C"/>
    <w:rsid w:val="006B2A0B"/>
    <w:rsid w:val="006B37EA"/>
    <w:rsid w:val="006B3EB2"/>
    <w:rsid w:val="006B4432"/>
    <w:rsid w:val="006B44C3"/>
    <w:rsid w:val="006B4966"/>
    <w:rsid w:val="006B52E3"/>
    <w:rsid w:val="006B5515"/>
    <w:rsid w:val="006B6D95"/>
    <w:rsid w:val="006B7732"/>
    <w:rsid w:val="006B7738"/>
    <w:rsid w:val="006C0425"/>
    <w:rsid w:val="006C0563"/>
    <w:rsid w:val="006C0AC2"/>
    <w:rsid w:val="006C12C8"/>
    <w:rsid w:val="006C130A"/>
    <w:rsid w:val="006C199A"/>
    <w:rsid w:val="006C2A2F"/>
    <w:rsid w:val="006C3759"/>
    <w:rsid w:val="006C45EB"/>
    <w:rsid w:val="006C4664"/>
    <w:rsid w:val="006C5068"/>
    <w:rsid w:val="006C5EF2"/>
    <w:rsid w:val="006C6279"/>
    <w:rsid w:val="006C708C"/>
    <w:rsid w:val="006C716F"/>
    <w:rsid w:val="006C71C2"/>
    <w:rsid w:val="006C7362"/>
    <w:rsid w:val="006C73AB"/>
    <w:rsid w:val="006C7A49"/>
    <w:rsid w:val="006C7C69"/>
    <w:rsid w:val="006C7F33"/>
    <w:rsid w:val="006D10D2"/>
    <w:rsid w:val="006D1518"/>
    <w:rsid w:val="006D1635"/>
    <w:rsid w:val="006D17A3"/>
    <w:rsid w:val="006D1DB9"/>
    <w:rsid w:val="006D2044"/>
    <w:rsid w:val="006D2BD2"/>
    <w:rsid w:val="006D34C8"/>
    <w:rsid w:val="006D46D0"/>
    <w:rsid w:val="006D4C90"/>
    <w:rsid w:val="006D534A"/>
    <w:rsid w:val="006D5448"/>
    <w:rsid w:val="006D5542"/>
    <w:rsid w:val="006D5695"/>
    <w:rsid w:val="006D5B35"/>
    <w:rsid w:val="006D5F73"/>
    <w:rsid w:val="006D640F"/>
    <w:rsid w:val="006D68EA"/>
    <w:rsid w:val="006D6CDE"/>
    <w:rsid w:val="006D74DF"/>
    <w:rsid w:val="006D769F"/>
    <w:rsid w:val="006E01E8"/>
    <w:rsid w:val="006E051A"/>
    <w:rsid w:val="006E0CD5"/>
    <w:rsid w:val="006E1678"/>
    <w:rsid w:val="006E16FA"/>
    <w:rsid w:val="006E1D0F"/>
    <w:rsid w:val="006E3294"/>
    <w:rsid w:val="006E35D8"/>
    <w:rsid w:val="006E4BC4"/>
    <w:rsid w:val="006E543B"/>
    <w:rsid w:val="006E59B2"/>
    <w:rsid w:val="006E681D"/>
    <w:rsid w:val="006F1BF5"/>
    <w:rsid w:val="006F29A3"/>
    <w:rsid w:val="006F2A8F"/>
    <w:rsid w:val="006F2A9B"/>
    <w:rsid w:val="006F2BD3"/>
    <w:rsid w:val="006F3289"/>
    <w:rsid w:val="006F3F2B"/>
    <w:rsid w:val="006F4159"/>
    <w:rsid w:val="006F5745"/>
    <w:rsid w:val="006F6528"/>
    <w:rsid w:val="006F703F"/>
    <w:rsid w:val="006F70E7"/>
    <w:rsid w:val="006F7329"/>
    <w:rsid w:val="006F7CE1"/>
    <w:rsid w:val="00700549"/>
    <w:rsid w:val="00701339"/>
    <w:rsid w:val="007013D4"/>
    <w:rsid w:val="00701D1D"/>
    <w:rsid w:val="0070267C"/>
    <w:rsid w:val="0070269C"/>
    <w:rsid w:val="007027B1"/>
    <w:rsid w:val="00702C4D"/>
    <w:rsid w:val="00703085"/>
    <w:rsid w:val="007032F9"/>
    <w:rsid w:val="00704002"/>
    <w:rsid w:val="00704AFC"/>
    <w:rsid w:val="00704CFC"/>
    <w:rsid w:val="00704D7E"/>
    <w:rsid w:val="00704E36"/>
    <w:rsid w:val="0070536C"/>
    <w:rsid w:val="00706B6F"/>
    <w:rsid w:val="007075BC"/>
    <w:rsid w:val="00712855"/>
    <w:rsid w:val="00713DF0"/>
    <w:rsid w:val="00714A7C"/>
    <w:rsid w:val="00714B76"/>
    <w:rsid w:val="00714C7B"/>
    <w:rsid w:val="00714FD7"/>
    <w:rsid w:val="00715158"/>
    <w:rsid w:val="0071517A"/>
    <w:rsid w:val="00715661"/>
    <w:rsid w:val="0071660C"/>
    <w:rsid w:val="0071707E"/>
    <w:rsid w:val="007172F0"/>
    <w:rsid w:val="00717A04"/>
    <w:rsid w:val="007201DC"/>
    <w:rsid w:val="00720783"/>
    <w:rsid w:val="00720C4F"/>
    <w:rsid w:val="00721FB6"/>
    <w:rsid w:val="00722203"/>
    <w:rsid w:val="00722703"/>
    <w:rsid w:val="007227B7"/>
    <w:rsid w:val="00722AF5"/>
    <w:rsid w:val="007230D6"/>
    <w:rsid w:val="00723104"/>
    <w:rsid w:val="00723997"/>
    <w:rsid w:val="00723F34"/>
    <w:rsid w:val="007241F2"/>
    <w:rsid w:val="00724CBA"/>
    <w:rsid w:val="00724FB7"/>
    <w:rsid w:val="00726059"/>
    <w:rsid w:val="0072620D"/>
    <w:rsid w:val="007264E0"/>
    <w:rsid w:val="0072658E"/>
    <w:rsid w:val="007267CA"/>
    <w:rsid w:val="007274CB"/>
    <w:rsid w:val="00727C83"/>
    <w:rsid w:val="00730F80"/>
    <w:rsid w:val="00731057"/>
    <w:rsid w:val="007313AB"/>
    <w:rsid w:val="007317D8"/>
    <w:rsid w:val="007321BE"/>
    <w:rsid w:val="007350D2"/>
    <w:rsid w:val="007356F7"/>
    <w:rsid w:val="00735996"/>
    <w:rsid w:val="00736109"/>
    <w:rsid w:val="00736732"/>
    <w:rsid w:val="00736AA5"/>
    <w:rsid w:val="00736CE2"/>
    <w:rsid w:val="007375D5"/>
    <w:rsid w:val="00740C3E"/>
    <w:rsid w:val="007413A6"/>
    <w:rsid w:val="00741F8B"/>
    <w:rsid w:val="00742107"/>
    <w:rsid w:val="00742507"/>
    <w:rsid w:val="007428B7"/>
    <w:rsid w:val="007432B9"/>
    <w:rsid w:val="00743F79"/>
    <w:rsid w:val="00744DDE"/>
    <w:rsid w:val="00746104"/>
    <w:rsid w:val="007461B3"/>
    <w:rsid w:val="0074637A"/>
    <w:rsid w:val="00746440"/>
    <w:rsid w:val="007464B5"/>
    <w:rsid w:val="00746617"/>
    <w:rsid w:val="00746825"/>
    <w:rsid w:val="00746C0D"/>
    <w:rsid w:val="007471FF"/>
    <w:rsid w:val="007478B4"/>
    <w:rsid w:val="00747A9C"/>
    <w:rsid w:val="00750824"/>
    <w:rsid w:val="00750DC6"/>
    <w:rsid w:val="0075188C"/>
    <w:rsid w:val="00752EA8"/>
    <w:rsid w:val="007533C1"/>
    <w:rsid w:val="00753B0E"/>
    <w:rsid w:val="00753E52"/>
    <w:rsid w:val="00754970"/>
    <w:rsid w:val="0075592B"/>
    <w:rsid w:val="00756263"/>
    <w:rsid w:val="00756A0B"/>
    <w:rsid w:val="007570AD"/>
    <w:rsid w:val="00757718"/>
    <w:rsid w:val="00757FA1"/>
    <w:rsid w:val="007600D5"/>
    <w:rsid w:val="00760860"/>
    <w:rsid w:val="00760891"/>
    <w:rsid w:val="00760DB0"/>
    <w:rsid w:val="0076174B"/>
    <w:rsid w:val="007629EF"/>
    <w:rsid w:val="00762A37"/>
    <w:rsid w:val="00763458"/>
    <w:rsid w:val="00763FB6"/>
    <w:rsid w:val="00764EF5"/>
    <w:rsid w:val="00765829"/>
    <w:rsid w:val="00766B74"/>
    <w:rsid w:val="00767967"/>
    <w:rsid w:val="00771728"/>
    <w:rsid w:val="0077183A"/>
    <w:rsid w:val="00771C2F"/>
    <w:rsid w:val="00772D73"/>
    <w:rsid w:val="00773651"/>
    <w:rsid w:val="00773E50"/>
    <w:rsid w:val="007742B9"/>
    <w:rsid w:val="00774A51"/>
    <w:rsid w:val="00774A99"/>
    <w:rsid w:val="007752C7"/>
    <w:rsid w:val="00775602"/>
    <w:rsid w:val="00775773"/>
    <w:rsid w:val="007767E9"/>
    <w:rsid w:val="00776BDE"/>
    <w:rsid w:val="00776CE6"/>
    <w:rsid w:val="007773C0"/>
    <w:rsid w:val="00780DEC"/>
    <w:rsid w:val="00780E92"/>
    <w:rsid w:val="0078147B"/>
    <w:rsid w:val="00781650"/>
    <w:rsid w:val="0078261C"/>
    <w:rsid w:val="007827E6"/>
    <w:rsid w:val="00782853"/>
    <w:rsid w:val="00782C87"/>
    <w:rsid w:val="0078348C"/>
    <w:rsid w:val="00783767"/>
    <w:rsid w:val="0078488B"/>
    <w:rsid w:val="00785168"/>
    <w:rsid w:val="00785763"/>
    <w:rsid w:val="00785EA0"/>
    <w:rsid w:val="00785EB1"/>
    <w:rsid w:val="00785F31"/>
    <w:rsid w:val="00786064"/>
    <w:rsid w:val="0078611F"/>
    <w:rsid w:val="00787010"/>
    <w:rsid w:val="00787136"/>
    <w:rsid w:val="007873E7"/>
    <w:rsid w:val="0078763D"/>
    <w:rsid w:val="007877EA"/>
    <w:rsid w:val="0079089F"/>
    <w:rsid w:val="0079127E"/>
    <w:rsid w:val="007916CD"/>
    <w:rsid w:val="007926A4"/>
    <w:rsid w:val="00792848"/>
    <w:rsid w:val="00792884"/>
    <w:rsid w:val="00792C7A"/>
    <w:rsid w:val="00792E98"/>
    <w:rsid w:val="0079426D"/>
    <w:rsid w:val="007943AA"/>
    <w:rsid w:val="00794BAD"/>
    <w:rsid w:val="00795C58"/>
    <w:rsid w:val="007964F3"/>
    <w:rsid w:val="007966E9"/>
    <w:rsid w:val="00796C89"/>
    <w:rsid w:val="00797283"/>
    <w:rsid w:val="00797763"/>
    <w:rsid w:val="007A02C1"/>
    <w:rsid w:val="007A06CE"/>
    <w:rsid w:val="007A1CF6"/>
    <w:rsid w:val="007A218E"/>
    <w:rsid w:val="007A288E"/>
    <w:rsid w:val="007A2C6D"/>
    <w:rsid w:val="007A3488"/>
    <w:rsid w:val="007A3800"/>
    <w:rsid w:val="007A41DE"/>
    <w:rsid w:val="007A468A"/>
    <w:rsid w:val="007A497C"/>
    <w:rsid w:val="007A4B3A"/>
    <w:rsid w:val="007A595C"/>
    <w:rsid w:val="007A6399"/>
    <w:rsid w:val="007A6CFB"/>
    <w:rsid w:val="007A741A"/>
    <w:rsid w:val="007A74B1"/>
    <w:rsid w:val="007B03F3"/>
    <w:rsid w:val="007B081F"/>
    <w:rsid w:val="007B0991"/>
    <w:rsid w:val="007B0B27"/>
    <w:rsid w:val="007B0EC6"/>
    <w:rsid w:val="007B119B"/>
    <w:rsid w:val="007B1264"/>
    <w:rsid w:val="007B1266"/>
    <w:rsid w:val="007B1E6A"/>
    <w:rsid w:val="007B2557"/>
    <w:rsid w:val="007B298C"/>
    <w:rsid w:val="007B2A90"/>
    <w:rsid w:val="007B3726"/>
    <w:rsid w:val="007B3799"/>
    <w:rsid w:val="007B437D"/>
    <w:rsid w:val="007B473C"/>
    <w:rsid w:val="007B58C0"/>
    <w:rsid w:val="007B5D20"/>
    <w:rsid w:val="007B685C"/>
    <w:rsid w:val="007B6931"/>
    <w:rsid w:val="007B6A77"/>
    <w:rsid w:val="007B7158"/>
    <w:rsid w:val="007B7529"/>
    <w:rsid w:val="007B7A73"/>
    <w:rsid w:val="007B7A7F"/>
    <w:rsid w:val="007B7AF7"/>
    <w:rsid w:val="007B7DC0"/>
    <w:rsid w:val="007B7F3E"/>
    <w:rsid w:val="007C09EE"/>
    <w:rsid w:val="007C0C0F"/>
    <w:rsid w:val="007C103D"/>
    <w:rsid w:val="007C2332"/>
    <w:rsid w:val="007C248E"/>
    <w:rsid w:val="007C3760"/>
    <w:rsid w:val="007C397B"/>
    <w:rsid w:val="007C3A91"/>
    <w:rsid w:val="007C3E78"/>
    <w:rsid w:val="007C3F13"/>
    <w:rsid w:val="007C4AAA"/>
    <w:rsid w:val="007C5622"/>
    <w:rsid w:val="007C5D23"/>
    <w:rsid w:val="007C5D8B"/>
    <w:rsid w:val="007C5D90"/>
    <w:rsid w:val="007C5FCF"/>
    <w:rsid w:val="007C66BE"/>
    <w:rsid w:val="007C6BA1"/>
    <w:rsid w:val="007C6F5B"/>
    <w:rsid w:val="007C7BE7"/>
    <w:rsid w:val="007C7E83"/>
    <w:rsid w:val="007D0586"/>
    <w:rsid w:val="007D0984"/>
    <w:rsid w:val="007D0EC3"/>
    <w:rsid w:val="007D0F95"/>
    <w:rsid w:val="007D1709"/>
    <w:rsid w:val="007D256E"/>
    <w:rsid w:val="007D283C"/>
    <w:rsid w:val="007D2D4A"/>
    <w:rsid w:val="007D2D7B"/>
    <w:rsid w:val="007D3415"/>
    <w:rsid w:val="007D3EAE"/>
    <w:rsid w:val="007D3F88"/>
    <w:rsid w:val="007D54FC"/>
    <w:rsid w:val="007D5757"/>
    <w:rsid w:val="007D5F63"/>
    <w:rsid w:val="007D663A"/>
    <w:rsid w:val="007D6875"/>
    <w:rsid w:val="007D6F94"/>
    <w:rsid w:val="007D753E"/>
    <w:rsid w:val="007E077A"/>
    <w:rsid w:val="007E0809"/>
    <w:rsid w:val="007E12BF"/>
    <w:rsid w:val="007E1505"/>
    <w:rsid w:val="007E172A"/>
    <w:rsid w:val="007E230E"/>
    <w:rsid w:val="007E28E2"/>
    <w:rsid w:val="007E3165"/>
    <w:rsid w:val="007E3557"/>
    <w:rsid w:val="007E3CB7"/>
    <w:rsid w:val="007E4A42"/>
    <w:rsid w:val="007E4E5F"/>
    <w:rsid w:val="007E4FD6"/>
    <w:rsid w:val="007E7036"/>
    <w:rsid w:val="007E74C6"/>
    <w:rsid w:val="007E7889"/>
    <w:rsid w:val="007F08D7"/>
    <w:rsid w:val="007F0922"/>
    <w:rsid w:val="007F117B"/>
    <w:rsid w:val="007F3406"/>
    <w:rsid w:val="007F3C58"/>
    <w:rsid w:val="007F4326"/>
    <w:rsid w:val="007F45C5"/>
    <w:rsid w:val="007F4815"/>
    <w:rsid w:val="007F5128"/>
    <w:rsid w:val="007F527E"/>
    <w:rsid w:val="007F59E6"/>
    <w:rsid w:val="007F5AD8"/>
    <w:rsid w:val="007F6169"/>
    <w:rsid w:val="007F6695"/>
    <w:rsid w:val="007F6A15"/>
    <w:rsid w:val="007F73D1"/>
    <w:rsid w:val="007F7A77"/>
    <w:rsid w:val="007F7A94"/>
    <w:rsid w:val="00801B9B"/>
    <w:rsid w:val="00801EC5"/>
    <w:rsid w:val="008024CA"/>
    <w:rsid w:val="00802880"/>
    <w:rsid w:val="00802AD0"/>
    <w:rsid w:val="008041A9"/>
    <w:rsid w:val="0080426D"/>
    <w:rsid w:val="008043CA"/>
    <w:rsid w:val="00805286"/>
    <w:rsid w:val="00806184"/>
    <w:rsid w:val="00806C9A"/>
    <w:rsid w:val="00806DBF"/>
    <w:rsid w:val="00807292"/>
    <w:rsid w:val="00807AD3"/>
    <w:rsid w:val="00807C5E"/>
    <w:rsid w:val="00807F4D"/>
    <w:rsid w:val="008102EF"/>
    <w:rsid w:val="008107AC"/>
    <w:rsid w:val="00810C8D"/>
    <w:rsid w:val="00810D39"/>
    <w:rsid w:val="008113FD"/>
    <w:rsid w:val="00811797"/>
    <w:rsid w:val="008124D2"/>
    <w:rsid w:val="008129F9"/>
    <w:rsid w:val="00812ACF"/>
    <w:rsid w:val="0081303E"/>
    <w:rsid w:val="00813089"/>
    <w:rsid w:val="00813553"/>
    <w:rsid w:val="00813665"/>
    <w:rsid w:val="00814139"/>
    <w:rsid w:val="0081450D"/>
    <w:rsid w:val="00814C8F"/>
    <w:rsid w:val="00815010"/>
    <w:rsid w:val="00815684"/>
    <w:rsid w:val="00815B8D"/>
    <w:rsid w:val="0081626D"/>
    <w:rsid w:val="00816A55"/>
    <w:rsid w:val="00816E69"/>
    <w:rsid w:val="008173F1"/>
    <w:rsid w:val="008177C9"/>
    <w:rsid w:val="00817D2F"/>
    <w:rsid w:val="008201F0"/>
    <w:rsid w:val="00820215"/>
    <w:rsid w:val="0082045B"/>
    <w:rsid w:val="008207DF"/>
    <w:rsid w:val="00820AAB"/>
    <w:rsid w:val="008211CC"/>
    <w:rsid w:val="00821560"/>
    <w:rsid w:val="0082179C"/>
    <w:rsid w:val="00822D6D"/>
    <w:rsid w:val="00823045"/>
    <w:rsid w:val="00823D3D"/>
    <w:rsid w:val="00824208"/>
    <w:rsid w:val="008243E7"/>
    <w:rsid w:val="00824841"/>
    <w:rsid w:val="00824A44"/>
    <w:rsid w:val="008255BE"/>
    <w:rsid w:val="008257CB"/>
    <w:rsid w:val="008262F9"/>
    <w:rsid w:val="00826370"/>
    <w:rsid w:val="008265E2"/>
    <w:rsid w:val="008265E5"/>
    <w:rsid w:val="0082746F"/>
    <w:rsid w:val="008277CD"/>
    <w:rsid w:val="00827B80"/>
    <w:rsid w:val="00830552"/>
    <w:rsid w:val="008309F1"/>
    <w:rsid w:val="008318B1"/>
    <w:rsid w:val="00831BBF"/>
    <w:rsid w:val="008321B5"/>
    <w:rsid w:val="008323C6"/>
    <w:rsid w:val="00832ACB"/>
    <w:rsid w:val="00832B8A"/>
    <w:rsid w:val="00832C16"/>
    <w:rsid w:val="00832D1A"/>
    <w:rsid w:val="008333B9"/>
    <w:rsid w:val="008335A9"/>
    <w:rsid w:val="00833F47"/>
    <w:rsid w:val="00835827"/>
    <w:rsid w:val="00836717"/>
    <w:rsid w:val="008368D1"/>
    <w:rsid w:val="00836F9B"/>
    <w:rsid w:val="0083700B"/>
    <w:rsid w:val="00837215"/>
    <w:rsid w:val="00837AEB"/>
    <w:rsid w:val="00840D8B"/>
    <w:rsid w:val="00840E3B"/>
    <w:rsid w:val="00841B02"/>
    <w:rsid w:val="00842B37"/>
    <w:rsid w:val="00843230"/>
    <w:rsid w:val="0084347B"/>
    <w:rsid w:val="00843E5A"/>
    <w:rsid w:val="00844959"/>
    <w:rsid w:val="00844BA8"/>
    <w:rsid w:val="0084521E"/>
    <w:rsid w:val="00845CC3"/>
    <w:rsid w:val="008462A7"/>
    <w:rsid w:val="0084701B"/>
    <w:rsid w:val="008474EF"/>
    <w:rsid w:val="008475AC"/>
    <w:rsid w:val="00847D9C"/>
    <w:rsid w:val="008503F8"/>
    <w:rsid w:val="0085065A"/>
    <w:rsid w:val="00850725"/>
    <w:rsid w:val="00850784"/>
    <w:rsid w:val="00851262"/>
    <w:rsid w:val="00852E0F"/>
    <w:rsid w:val="00852E45"/>
    <w:rsid w:val="00853B5E"/>
    <w:rsid w:val="00853BAE"/>
    <w:rsid w:val="0085494A"/>
    <w:rsid w:val="00854C93"/>
    <w:rsid w:val="008553EA"/>
    <w:rsid w:val="00856E2A"/>
    <w:rsid w:val="00856E3C"/>
    <w:rsid w:val="00857F2A"/>
    <w:rsid w:val="008601BA"/>
    <w:rsid w:val="00860677"/>
    <w:rsid w:val="00860CF3"/>
    <w:rsid w:val="00861194"/>
    <w:rsid w:val="00861921"/>
    <w:rsid w:val="0086198A"/>
    <w:rsid w:val="00862752"/>
    <w:rsid w:val="0086283B"/>
    <w:rsid w:val="00862EBD"/>
    <w:rsid w:val="00862FDF"/>
    <w:rsid w:val="00864D7D"/>
    <w:rsid w:val="008660C7"/>
    <w:rsid w:val="0086611B"/>
    <w:rsid w:val="00866908"/>
    <w:rsid w:val="00866E1E"/>
    <w:rsid w:val="00867270"/>
    <w:rsid w:val="008676CF"/>
    <w:rsid w:val="00870877"/>
    <w:rsid w:val="00870D00"/>
    <w:rsid w:val="00870E5B"/>
    <w:rsid w:val="008714BF"/>
    <w:rsid w:val="00872227"/>
    <w:rsid w:val="00872E69"/>
    <w:rsid w:val="00872F29"/>
    <w:rsid w:val="00873489"/>
    <w:rsid w:val="008737E9"/>
    <w:rsid w:val="00873D25"/>
    <w:rsid w:val="00873F78"/>
    <w:rsid w:val="00874590"/>
    <w:rsid w:val="00874B3A"/>
    <w:rsid w:val="00874BC8"/>
    <w:rsid w:val="00874F9C"/>
    <w:rsid w:val="008751B3"/>
    <w:rsid w:val="00875E54"/>
    <w:rsid w:val="0087607D"/>
    <w:rsid w:val="00876607"/>
    <w:rsid w:val="0087662E"/>
    <w:rsid w:val="0087670D"/>
    <w:rsid w:val="008768AE"/>
    <w:rsid w:val="00876D73"/>
    <w:rsid w:val="00876E1B"/>
    <w:rsid w:val="00876E9B"/>
    <w:rsid w:val="008771B8"/>
    <w:rsid w:val="008771FD"/>
    <w:rsid w:val="008773BF"/>
    <w:rsid w:val="00880323"/>
    <w:rsid w:val="0088149C"/>
    <w:rsid w:val="0088162B"/>
    <w:rsid w:val="00881B47"/>
    <w:rsid w:val="00881F34"/>
    <w:rsid w:val="00882A17"/>
    <w:rsid w:val="00883B86"/>
    <w:rsid w:val="00884FE1"/>
    <w:rsid w:val="008853C4"/>
    <w:rsid w:val="008861DE"/>
    <w:rsid w:val="00886637"/>
    <w:rsid w:val="00886B60"/>
    <w:rsid w:val="0088770F"/>
    <w:rsid w:val="00887D58"/>
    <w:rsid w:val="0089188E"/>
    <w:rsid w:val="00891A7D"/>
    <w:rsid w:val="008922F9"/>
    <w:rsid w:val="00893A4A"/>
    <w:rsid w:val="00893D28"/>
    <w:rsid w:val="0089453A"/>
    <w:rsid w:val="00894FBE"/>
    <w:rsid w:val="0089562D"/>
    <w:rsid w:val="00895AAF"/>
    <w:rsid w:val="0089652F"/>
    <w:rsid w:val="008970D9"/>
    <w:rsid w:val="008A121E"/>
    <w:rsid w:val="008A13A4"/>
    <w:rsid w:val="008A1B21"/>
    <w:rsid w:val="008A1E9F"/>
    <w:rsid w:val="008A2129"/>
    <w:rsid w:val="008A26D2"/>
    <w:rsid w:val="008A27CC"/>
    <w:rsid w:val="008A2889"/>
    <w:rsid w:val="008A2EE1"/>
    <w:rsid w:val="008A30EB"/>
    <w:rsid w:val="008A3371"/>
    <w:rsid w:val="008A47CF"/>
    <w:rsid w:val="008A4D15"/>
    <w:rsid w:val="008A4EA5"/>
    <w:rsid w:val="008A4FB5"/>
    <w:rsid w:val="008A5188"/>
    <w:rsid w:val="008A5360"/>
    <w:rsid w:val="008A5842"/>
    <w:rsid w:val="008A5CA9"/>
    <w:rsid w:val="008A6445"/>
    <w:rsid w:val="008A6B1F"/>
    <w:rsid w:val="008A755A"/>
    <w:rsid w:val="008A77C2"/>
    <w:rsid w:val="008B1242"/>
    <w:rsid w:val="008B170A"/>
    <w:rsid w:val="008B1EBF"/>
    <w:rsid w:val="008B2613"/>
    <w:rsid w:val="008B2B61"/>
    <w:rsid w:val="008B32F0"/>
    <w:rsid w:val="008B352B"/>
    <w:rsid w:val="008B5286"/>
    <w:rsid w:val="008B5AEC"/>
    <w:rsid w:val="008B63FC"/>
    <w:rsid w:val="008B64F7"/>
    <w:rsid w:val="008B7627"/>
    <w:rsid w:val="008B76C4"/>
    <w:rsid w:val="008B76E6"/>
    <w:rsid w:val="008B7A30"/>
    <w:rsid w:val="008B7A91"/>
    <w:rsid w:val="008B7CB2"/>
    <w:rsid w:val="008C0398"/>
    <w:rsid w:val="008C0B59"/>
    <w:rsid w:val="008C0C14"/>
    <w:rsid w:val="008C202F"/>
    <w:rsid w:val="008C2261"/>
    <w:rsid w:val="008C3746"/>
    <w:rsid w:val="008C3A91"/>
    <w:rsid w:val="008C3BD5"/>
    <w:rsid w:val="008C3D2A"/>
    <w:rsid w:val="008C500A"/>
    <w:rsid w:val="008C546C"/>
    <w:rsid w:val="008C6047"/>
    <w:rsid w:val="008C659B"/>
    <w:rsid w:val="008C68A9"/>
    <w:rsid w:val="008C696F"/>
    <w:rsid w:val="008C7104"/>
    <w:rsid w:val="008D047D"/>
    <w:rsid w:val="008D058A"/>
    <w:rsid w:val="008D0E61"/>
    <w:rsid w:val="008D174E"/>
    <w:rsid w:val="008D1878"/>
    <w:rsid w:val="008D2628"/>
    <w:rsid w:val="008D2C06"/>
    <w:rsid w:val="008D3A21"/>
    <w:rsid w:val="008D3ADD"/>
    <w:rsid w:val="008D4036"/>
    <w:rsid w:val="008D4A74"/>
    <w:rsid w:val="008D4A79"/>
    <w:rsid w:val="008D52AE"/>
    <w:rsid w:val="008D5681"/>
    <w:rsid w:val="008D64F8"/>
    <w:rsid w:val="008D65A4"/>
    <w:rsid w:val="008D6B07"/>
    <w:rsid w:val="008D767D"/>
    <w:rsid w:val="008D79A4"/>
    <w:rsid w:val="008E0189"/>
    <w:rsid w:val="008E0D94"/>
    <w:rsid w:val="008E10FB"/>
    <w:rsid w:val="008E16DA"/>
    <w:rsid w:val="008E23FF"/>
    <w:rsid w:val="008E2919"/>
    <w:rsid w:val="008E30CE"/>
    <w:rsid w:val="008E3759"/>
    <w:rsid w:val="008E38DC"/>
    <w:rsid w:val="008E3ACF"/>
    <w:rsid w:val="008E3FB6"/>
    <w:rsid w:val="008E44E1"/>
    <w:rsid w:val="008E4C4B"/>
    <w:rsid w:val="008E528A"/>
    <w:rsid w:val="008E5488"/>
    <w:rsid w:val="008E5719"/>
    <w:rsid w:val="008E5AAE"/>
    <w:rsid w:val="008E5D0E"/>
    <w:rsid w:val="008E6C1A"/>
    <w:rsid w:val="008E6CCF"/>
    <w:rsid w:val="008E76E8"/>
    <w:rsid w:val="008E79E0"/>
    <w:rsid w:val="008E7DBB"/>
    <w:rsid w:val="008E7EEE"/>
    <w:rsid w:val="008F0E8B"/>
    <w:rsid w:val="008F1189"/>
    <w:rsid w:val="008F139D"/>
    <w:rsid w:val="008F13D0"/>
    <w:rsid w:val="008F210B"/>
    <w:rsid w:val="008F23EA"/>
    <w:rsid w:val="008F2853"/>
    <w:rsid w:val="008F2956"/>
    <w:rsid w:val="008F2DE8"/>
    <w:rsid w:val="008F3303"/>
    <w:rsid w:val="008F3A77"/>
    <w:rsid w:val="008F4FE5"/>
    <w:rsid w:val="008F56DA"/>
    <w:rsid w:val="008F6679"/>
    <w:rsid w:val="008F6993"/>
    <w:rsid w:val="008F6BEE"/>
    <w:rsid w:val="008F6D51"/>
    <w:rsid w:val="008F7C3D"/>
    <w:rsid w:val="00900413"/>
    <w:rsid w:val="00901643"/>
    <w:rsid w:val="0090286C"/>
    <w:rsid w:val="00903303"/>
    <w:rsid w:val="00903608"/>
    <w:rsid w:val="00903A0B"/>
    <w:rsid w:val="00903CE6"/>
    <w:rsid w:val="00903D86"/>
    <w:rsid w:val="0090403E"/>
    <w:rsid w:val="0090463A"/>
    <w:rsid w:val="00904693"/>
    <w:rsid w:val="00905626"/>
    <w:rsid w:val="009058FE"/>
    <w:rsid w:val="00905A0C"/>
    <w:rsid w:val="00906248"/>
    <w:rsid w:val="00906826"/>
    <w:rsid w:val="009068A1"/>
    <w:rsid w:val="00907356"/>
    <w:rsid w:val="009101A4"/>
    <w:rsid w:val="00910A5D"/>
    <w:rsid w:val="00910AF8"/>
    <w:rsid w:val="00910BDA"/>
    <w:rsid w:val="00910FF1"/>
    <w:rsid w:val="0091108D"/>
    <w:rsid w:val="00911190"/>
    <w:rsid w:val="00911AA2"/>
    <w:rsid w:val="009121CE"/>
    <w:rsid w:val="00912561"/>
    <w:rsid w:val="0091341F"/>
    <w:rsid w:val="00913797"/>
    <w:rsid w:val="009137F7"/>
    <w:rsid w:val="00913F44"/>
    <w:rsid w:val="0091489B"/>
    <w:rsid w:val="009148AF"/>
    <w:rsid w:val="00915617"/>
    <w:rsid w:val="00915E7E"/>
    <w:rsid w:val="00916173"/>
    <w:rsid w:val="00916225"/>
    <w:rsid w:val="0091682C"/>
    <w:rsid w:val="00916E14"/>
    <w:rsid w:val="009172A9"/>
    <w:rsid w:val="00917BF9"/>
    <w:rsid w:val="00917E58"/>
    <w:rsid w:val="00917E8D"/>
    <w:rsid w:val="00920053"/>
    <w:rsid w:val="00920AB9"/>
    <w:rsid w:val="00920AEF"/>
    <w:rsid w:val="00920BED"/>
    <w:rsid w:val="0092153F"/>
    <w:rsid w:val="009216D1"/>
    <w:rsid w:val="00921829"/>
    <w:rsid w:val="0092229E"/>
    <w:rsid w:val="00922459"/>
    <w:rsid w:val="009224EF"/>
    <w:rsid w:val="009229E3"/>
    <w:rsid w:val="00923041"/>
    <w:rsid w:val="00923172"/>
    <w:rsid w:val="0092421D"/>
    <w:rsid w:val="00924DBB"/>
    <w:rsid w:val="00925509"/>
    <w:rsid w:val="009259AE"/>
    <w:rsid w:val="00925D2A"/>
    <w:rsid w:val="00925F9A"/>
    <w:rsid w:val="00925FBA"/>
    <w:rsid w:val="00926115"/>
    <w:rsid w:val="00926605"/>
    <w:rsid w:val="00926C32"/>
    <w:rsid w:val="00927197"/>
    <w:rsid w:val="00927A5D"/>
    <w:rsid w:val="0093023C"/>
    <w:rsid w:val="00930B6F"/>
    <w:rsid w:val="009322C5"/>
    <w:rsid w:val="009329BD"/>
    <w:rsid w:val="00932DFF"/>
    <w:rsid w:val="00933339"/>
    <w:rsid w:val="00934C61"/>
    <w:rsid w:val="00934D27"/>
    <w:rsid w:val="00936088"/>
    <w:rsid w:val="009369C1"/>
    <w:rsid w:val="0093749A"/>
    <w:rsid w:val="00937A11"/>
    <w:rsid w:val="00937C19"/>
    <w:rsid w:val="00937D4C"/>
    <w:rsid w:val="0094010D"/>
    <w:rsid w:val="00940642"/>
    <w:rsid w:val="009413F0"/>
    <w:rsid w:val="00941526"/>
    <w:rsid w:val="009418CE"/>
    <w:rsid w:val="00941A72"/>
    <w:rsid w:val="00941B8E"/>
    <w:rsid w:val="00942006"/>
    <w:rsid w:val="00942711"/>
    <w:rsid w:val="00942AD0"/>
    <w:rsid w:val="00943A25"/>
    <w:rsid w:val="00943CFF"/>
    <w:rsid w:val="00943E02"/>
    <w:rsid w:val="009441F0"/>
    <w:rsid w:val="0094474E"/>
    <w:rsid w:val="0094491D"/>
    <w:rsid w:val="00944B74"/>
    <w:rsid w:val="00945B21"/>
    <w:rsid w:val="0094691D"/>
    <w:rsid w:val="00946B1E"/>
    <w:rsid w:val="00947013"/>
    <w:rsid w:val="0094716F"/>
    <w:rsid w:val="00947423"/>
    <w:rsid w:val="00950647"/>
    <w:rsid w:val="0095150F"/>
    <w:rsid w:val="009516B5"/>
    <w:rsid w:val="00951A72"/>
    <w:rsid w:val="00952368"/>
    <w:rsid w:val="0095253A"/>
    <w:rsid w:val="00952664"/>
    <w:rsid w:val="009528EE"/>
    <w:rsid w:val="00952D0F"/>
    <w:rsid w:val="00953840"/>
    <w:rsid w:val="009539B6"/>
    <w:rsid w:val="00954EF1"/>
    <w:rsid w:val="0095567A"/>
    <w:rsid w:val="00955898"/>
    <w:rsid w:val="009560DC"/>
    <w:rsid w:val="00956506"/>
    <w:rsid w:val="009566ED"/>
    <w:rsid w:val="00957E8B"/>
    <w:rsid w:val="00957F33"/>
    <w:rsid w:val="00960852"/>
    <w:rsid w:val="00960D07"/>
    <w:rsid w:val="00960DBD"/>
    <w:rsid w:val="00960EB3"/>
    <w:rsid w:val="00961074"/>
    <w:rsid w:val="00961FC8"/>
    <w:rsid w:val="00962654"/>
    <w:rsid w:val="009634D9"/>
    <w:rsid w:val="00963889"/>
    <w:rsid w:val="00963E5F"/>
    <w:rsid w:val="009654C8"/>
    <w:rsid w:val="00965630"/>
    <w:rsid w:val="00965F0F"/>
    <w:rsid w:val="00966B97"/>
    <w:rsid w:val="00966CB4"/>
    <w:rsid w:val="009670EE"/>
    <w:rsid w:val="009671D3"/>
    <w:rsid w:val="00971824"/>
    <w:rsid w:val="009729FD"/>
    <w:rsid w:val="00973773"/>
    <w:rsid w:val="00973C9E"/>
    <w:rsid w:val="00975C73"/>
    <w:rsid w:val="009763BC"/>
    <w:rsid w:val="009766D1"/>
    <w:rsid w:val="009771F9"/>
    <w:rsid w:val="009778B3"/>
    <w:rsid w:val="00977C87"/>
    <w:rsid w:val="009809B1"/>
    <w:rsid w:val="00981CC4"/>
    <w:rsid w:val="00982E9E"/>
    <w:rsid w:val="0098306D"/>
    <w:rsid w:val="00983946"/>
    <w:rsid w:val="00984769"/>
    <w:rsid w:val="00984775"/>
    <w:rsid w:val="009847CA"/>
    <w:rsid w:val="0098497B"/>
    <w:rsid w:val="00984A69"/>
    <w:rsid w:val="00985889"/>
    <w:rsid w:val="0098615D"/>
    <w:rsid w:val="0098621F"/>
    <w:rsid w:val="0098644C"/>
    <w:rsid w:val="009870CA"/>
    <w:rsid w:val="009873AC"/>
    <w:rsid w:val="00990300"/>
    <w:rsid w:val="0099034F"/>
    <w:rsid w:val="00990B90"/>
    <w:rsid w:val="00991308"/>
    <w:rsid w:val="009919D0"/>
    <w:rsid w:val="00991A79"/>
    <w:rsid w:val="0099292C"/>
    <w:rsid w:val="00992CFB"/>
    <w:rsid w:val="009933BA"/>
    <w:rsid w:val="00993786"/>
    <w:rsid w:val="00993AE9"/>
    <w:rsid w:val="00994147"/>
    <w:rsid w:val="009944D4"/>
    <w:rsid w:val="0099500F"/>
    <w:rsid w:val="009956DA"/>
    <w:rsid w:val="00995C44"/>
    <w:rsid w:val="00995C8B"/>
    <w:rsid w:val="009970AF"/>
    <w:rsid w:val="009976DC"/>
    <w:rsid w:val="0099781B"/>
    <w:rsid w:val="00997CDD"/>
    <w:rsid w:val="00997D4C"/>
    <w:rsid w:val="009A00E7"/>
    <w:rsid w:val="009A0C7F"/>
    <w:rsid w:val="009A23DE"/>
    <w:rsid w:val="009A446C"/>
    <w:rsid w:val="009A44F2"/>
    <w:rsid w:val="009A50EA"/>
    <w:rsid w:val="009A52B3"/>
    <w:rsid w:val="009A55D2"/>
    <w:rsid w:val="009A578E"/>
    <w:rsid w:val="009A5A40"/>
    <w:rsid w:val="009A6581"/>
    <w:rsid w:val="009A6598"/>
    <w:rsid w:val="009A6754"/>
    <w:rsid w:val="009A67F4"/>
    <w:rsid w:val="009A73B5"/>
    <w:rsid w:val="009A7740"/>
    <w:rsid w:val="009A7DA4"/>
    <w:rsid w:val="009B033D"/>
    <w:rsid w:val="009B04E2"/>
    <w:rsid w:val="009B06CA"/>
    <w:rsid w:val="009B0AEB"/>
    <w:rsid w:val="009B11D7"/>
    <w:rsid w:val="009B1669"/>
    <w:rsid w:val="009B263F"/>
    <w:rsid w:val="009B264D"/>
    <w:rsid w:val="009B289E"/>
    <w:rsid w:val="009B2D03"/>
    <w:rsid w:val="009B3722"/>
    <w:rsid w:val="009B3DB4"/>
    <w:rsid w:val="009B4036"/>
    <w:rsid w:val="009B4320"/>
    <w:rsid w:val="009B4AA0"/>
    <w:rsid w:val="009B51A0"/>
    <w:rsid w:val="009B53FB"/>
    <w:rsid w:val="009B5E50"/>
    <w:rsid w:val="009B6194"/>
    <w:rsid w:val="009B62DE"/>
    <w:rsid w:val="009B66A3"/>
    <w:rsid w:val="009B67DF"/>
    <w:rsid w:val="009B6B21"/>
    <w:rsid w:val="009B6CD0"/>
    <w:rsid w:val="009B7888"/>
    <w:rsid w:val="009C0348"/>
    <w:rsid w:val="009C04C9"/>
    <w:rsid w:val="009C15B6"/>
    <w:rsid w:val="009C17E8"/>
    <w:rsid w:val="009C1A73"/>
    <w:rsid w:val="009C1F10"/>
    <w:rsid w:val="009C2700"/>
    <w:rsid w:val="009C3075"/>
    <w:rsid w:val="009C3E02"/>
    <w:rsid w:val="009C491D"/>
    <w:rsid w:val="009C4DFA"/>
    <w:rsid w:val="009C524D"/>
    <w:rsid w:val="009C56D4"/>
    <w:rsid w:val="009C740A"/>
    <w:rsid w:val="009C7BF5"/>
    <w:rsid w:val="009C7C8E"/>
    <w:rsid w:val="009D097A"/>
    <w:rsid w:val="009D101E"/>
    <w:rsid w:val="009D1817"/>
    <w:rsid w:val="009D1A39"/>
    <w:rsid w:val="009D2345"/>
    <w:rsid w:val="009D2558"/>
    <w:rsid w:val="009D25E9"/>
    <w:rsid w:val="009D29A9"/>
    <w:rsid w:val="009D2F45"/>
    <w:rsid w:val="009D30B6"/>
    <w:rsid w:val="009D31E5"/>
    <w:rsid w:val="009D578B"/>
    <w:rsid w:val="009D5837"/>
    <w:rsid w:val="009D5CF3"/>
    <w:rsid w:val="009D631F"/>
    <w:rsid w:val="009D685A"/>
    <w:rsid w:val="009D68AF"/>
    <w:rsid w:val="009D7B51"/>
    <w:rsid w:val="009D7EE8"/>
    <w:rsid w:val="009E06CF"/>
    <w:rsid w:val="009E0E77"/>
    <w:rsid w:val="009E0F66"/>
    <w:rsid w:val="009E14DD"/>
    <w:rsid w:val="009E1FAB"/>
    <w:rsid w:val="009E241C"/>
    <w:rsid w:val="009E4ACD"/>
    <w:rsid w:val="009E512D"/>
    <w:rsid w:val="009E5B1E"/>
    <w:rsid w:val="009E5EB9"/>
    <w:rsid w:val="009E6878"/>
    <w:rsid w:val="009E6958"/>
    <w:rsid w:val="009E6B52"/>
    <w:rsid w:val="009E71B2"/>
    <w:rsid w:val="009E74CF"/>
    <w:rsid w:val="009F0257"/>
    <w:rsid w:val="009F06B4"/>
    <w:rsid w:val="009F0D98"/>
    <w:rsid w:val="009F0E10"/>
    <w:rsid w:val="009F24EA"/>
    <w:rsid w:val="009F3030"/>
    <w:rsid w:val="009F3211"/>
    <w:rsid w:val="009F3ABC"/>
    <w:rsid w:val="009F3D29"/>
    <w:rsid w:val="009F3FF4"/>
    <w:rsid w:val="009F5AA4"/>
    <w:rsid w:val="009F601A"/>
    <w:rsid w:val="009F6625"/>
    <w:rsid w:val="009F67ED"/>
    <w:rsid w:val="009F6C4A"/>
    <w:rsid w:val="009F6D25"/>
    <w:rsid w:val="009F6EE4"/>
    <w:rsid w:val="009F72A1"/>
    <w:rsid w:val="009F7387"/>
    <w:rsid w:val="009F7AE7"/>
    <w:rsid w:val="009F7DFF"/>
    <w:rsid w:val="00A000DB"/>
    <w:rsid w:val="00A01455"/>
    <w:rsid w:val="00A017BD"/>
    <w:rsid w:val="00A0458B"/>
    <w:rsid w:val="00A04FEB"/>
    <w:rsid w:val="00A0560D"/>
    <w:rsid w:val="00A056FA"/>
    <w:rsid w:val="00A0615B"/>
    <w:rsid w:val="00A068E5"/>
    <w:rsid w:val="00A07470"/>
    <w:rsid w:val="00A07D3F"/>
    <w:rsid w:val="00A10D30"/>
    <w:rsid w:val="00A11147"/>
    <w:rsid w:val="00A113DD"/>
    <w:rsid w:val="00A118F7"/>
    <w:rsid w:val="00A11EB1"/>
    <w:rsid w:val="00A1214E"/>
    <w:rsid w:val="00A12E6B"/>
    <w:rsid w:val="00A14D78"/>
    <w:rsid w:val="00A15202"/>
    <w:rsid w:val="00A1638E"/>
    <w:rsid w:val="00A16444"/>
    <w:rsid w:val="00A17464"/>
    <w:rsid w:val="00A20F35"/>
    <w:rsid w:val="00A216DE"/>
    <w:rsid w:val="00A230D7"/>
    <w:rsid w:val="00A231F4"/>
    <w:rsid w:val="00A232B5"/>
    <w:rsid w:val="00A23344"/>
    <w:rsid w:val="00A239A3"/>
    <w:rsid w:val="00A242E2"/>
    <w:rsid w:val="00A24531"/>
    <w:rsid w:val="00A24587"/>
    <w:rsid w:val="00A2501C"/>
    <w:rsid w:val="00A25D9B"/>
    <w:rsid w:val="00A264CA"/>
    <w:rsid w:val="00A27066"/>
    <w:rsid w:val="00A27441"/>
    <w:rsid w:val="00A2764A"/>
    <w:rsid w:val="00A27A45"/>
    <w:rsid w:val="00A3055E"/>
    <w:rsid w:val="00A30652"/>
    <w:rsid w:val="00A30EC2"/>
    <w:rsid w:val="00A31093"/>
    <w:rsid w:val="00A31762"/>
    <w:rsid w:val="00A31895"/>
    <w:rsid w:val="00A32C5A"/>
    <w:rsid w:val="00A32D1A"/>
    <w:rsid w:val="00A341D7"/>
    <w:rsid w:val="00A35111"/>
    <w:rsid w:val="00A351B9"/>
    <w:rsid w:val="00A363B1"/>
    <w:rsid w:val="00A3677A"/>
    <w:rsid w:val="00A3691B"/>
    <w:rsid w:val="00A36A64"/>
    <w:rsid w:val="00A3708E"/>
    <w:rsid w:val="00A37D5D"/>
    <w:rsid w:val="00A37FDA"/>
    <w:rsid w:val="00A40836"/>
    <w:rsid w:val="00A41514"/>
    <w:rsid w:val="00A41C55"/>
    <w:rsid w:val="00A428BB"/>
    <w:rsid w:val="00A42A06"/>
    <w:rsid w:val="00A42FAF"/>
    <w:rsid w:val="00A42FD0"/>
    <w:rsid w:val="00A43033"/>
    <w:rsid w:val="00A4355B"/>
    <w:rsid w:val="00A44223"/>
    <w:rsid w:val="00A44262"/>
    <w:rsid w:val="00A445F3"/>
    <w:rsid w:val="00A446DE"/>
    <w:rsid w:val="00A447AF"/>
    <w:rsid w:val="00A45F43"/>
    <w:rsid w:val="00A4631D"/>
    <w:rsid w:val="00A46B59"/>
    <w:rsid w:val="00A4731C"/>
    <w:rsid w:val="00A47741"/>
    <w:rsid w:val="00A50BB7"/>
    <w:rsid w:val="00A50E2A"/>
    <w:rsid w:val="00A50E4F"/>
    <w:rsid w:val="00A5105C"/>
    <w:rsid w:val="00A512B2"/>
    <w:rsid w:val="00A52889"/>
    <w:rsid w:val="00A52F1A"/>
    <w:rsid w:val="00A530D9"/>
    <w:rsid w:val="00A53338"/>
    <w:rsid w:val="00A542B1"/>
    <w:rsid w:val="00A5441A"/>
    <w:rsid w:val="00A55146"/>
    <w:rsid w:val="00A551B3"/>
    <w:rsid w:val="00A556CC"/>
    <w:rsid w:val="00A559AA"/>
    <w:rsid w:val="00A55D0F"/>
    <w:rsid w:val="00A55FBA"/>
    <w:rsid w:val="00A5606D"/>
    <w:rsid w:val="00A564BF"/>
    <w:rsid w:val="00A5687C"/>
    <w:rsid w:val="00A56969"/>
    <w:rsid w:val="00A57516"/>
    <w:rsid w:val="00A6060B"/>
    <w:rsid w:val="00A6095F"/>
    <w:rsid w:val="00A60AA5"/>
    <w:rsid w:val="00A60B06"/>
    <w:rsid w:val="00A60FE5"/>
    <w:rsid w:val="00A6103C"/>
    <w:rsid w:val="00A61C29"/>
    <w:rsid w:val="00A61CC8"/>
    <w:rsid w:val="00A637F2"/>
    <w:rsid w:val="00A63E35"/>
    <w:rsid w:val="00A646BE"/>
    <w:rsid w:val="00A64799"/>
    <w:rsid w:val="00A648F4"/>
    <w:rsid w:val="00A64E49"/>
    <w:rsid w:val="00A65C9B"/>
    <w:rsid w:val="00A65D65"/>
    <w:rsid w:val="00A66FCC"/>
    <w:rsid w:val="00A6724C"/>
    <w:rsid w:val="00A674D5"/>
    <w:rsid w:val="00A675C0"/>
    <w:rsid w:val="00A67CA9"/>
    <w:rsid w:val="00A704C8"/>
    <w:rsid w:val="00A70C8F"/>
    <w:rsid w:val="00A71B22"/>
    <w:rsid w:val="00A71C51"/>
    <w:rsid w:val="00A7206F"/>
    <w:rsid w:val="00A722D7"/>
    <w:rsid w:val="00A72318"/>
    <w:rsid w:val="00A7276A"/>
    <w:rsid w:val="00A72DAC"/>
    <w:rsid w:val="00A72DFB"/>
    <w:rsid w:val="00A73250"/>
    <w:rsid w:val="00A734BF"/>
    <w:rsid w:val="00A73649"/>
    <w:rsid w:val="00A73CE2"/>
    <w:rsid w:val="00A73F37"/>
    <w:rsid w:val="00A742FC"/>
    <w:rsid w:val="00A753E5"/>
    <w:rsid w:val="00A75424"/>
    <w:rsid w:val="00A75793"/>
    <w:rsid w:val="00A75FFF"/>
    <w:rsid w:val="00A761EF"/>
    <w:rsid w:val="00A76C56"/>
    <w:rsid w:val="00A776BB"/>
    <w:rsid w:val="00A8062A"/>
    <w:rsid w:val="00A80A3C"/>
    <w:rsid w:val="00A80B82"/>
    <w:rsid w:val="00A81458"/>
    <w:rsid w:val="00A81499"/>
    <w:rsid w:val="00A81AC2"/>
    <w:rsid w:val="00A81B85"/>
    <w:rsid w:val="00A821D1"/>
    <w:rsid w:val="00A8222C"/>
    <w:rsid w:val="00A8246B"/>
    <w:rsid w:val="00A83077"/>
    <w:rsid w:val="00A8316E"/>
    <w:rsid w:val="00A83D2A"/>
    <w:rsid w:val="00A8476E"/>
    <w:rsid w:val="00A84DE9"/>
    <w:rsid w:val="00A850AC"/>
    <w:rsid w:val="00A858FF"/>
    <w:rsid w:val="00A86009"/>
    <w:rsid w:val="00A86523"/>
    <w:rsid w:val="00A8677D"/>
    <w:rsid w:val="00A867C9"/>
    <w:rsid w:val="00A86BB6"/>
    <w:rsid w:val="00A875B4"/>
    <w:rsid w:val="00A90267"/>
    <w:rsid w:val="00A90F87"/>
    <w:rsid w:val="00A90F8C"/>
    <w:rsid w:val="00A9135A"/>
    <w:rsid w:val="00A9193B"/>
    <w:rsid w:val="00A91BEF"/>
    <w:rsid w:val="00A92040"/>
    <w:rsid w:val="00A9228E"/>
    <w:rsid w:val="00A929E4"/>
    <w:rsid w:val="00A92BE6"/>
    <w:rsid w:val="00A93251"/>
    <w:rsid w:val="00A93357"/>
    <w:rsid w:val="00A93712"/>
    <w:rsid w:val="00A93A37"/>
    <w:rsid w:val="00A93C67"/>
    <w:rsid w:val="00A949AF"/>
    <w:rsid w:val="00A94B39"/>
    <w:rsid w:val="00A9524C"/>
    <w:rsid w:val="00A95E4D"/>
    <w:rsid w:val="00A9648C"/>
    <w:rsid w:val="00A9681B"/>
    <w:rsid w:val="00A97348"/>
    <w:rsid w:val="00A9787F"/>
    <w:rsid w:val="00AA135A"/>
    <w:rsid w:val="00AA206E"/>
    <w:rsid w:val="00AA20F5"/>
    <w:rsid w:val="00AA254D"/>
    <w:rsid w:val="00AA2556"/>
    <w:rsid w:val="00AA351F"/>
    <w:rsid w:val="00AA3B90"/>
    <w:rsid w:val="00AA4621"/>
    <w:rsid w:val="00AA47CD"/>
    <w:rsid w:val="00AA4976"/>
    <w:rsid w:val="00AA4B4B"/>
    <w:rsid w:val="00AA4FC6"/>
    <w:rsid w:val="00AA5E2E"/>
    <w:rsid w:val="00AA6E7C"/>
    <w:rsid w:val="00AA712E"/>
    <w:rsid w:val="00AA795F"/>
    <w:rsid w:val="00AB0160"/>
    <w:rsid w:val="00AB0257"/>
    <w:rsid w:val="00AB0A35"/>
    <w:rsid w:val="00AB0BA6"/>
    <w:rsid w:val="00AB1A90"/>
    <w:rsid w:val="00AB1EC0"/>
    <w:rsid w:val="00AB2088"/>
    <w:rsid w:val="00AB2590"/>
    <w:rsid w:val="00AB2F3D"/>
    <w:rsid w:val="00AB345B"/>
    <w:rsid w:val="00AB366D"/>
    <w:rsid w:val="00AB479B"/>
    <w:rsid w:val="00AB47D0"/>
    <w:rsid w:val="00AB54AA"/>
    <w:rsid w:val="00AB5ABF"/>
    <w:rsid w:val="00AB60D1"/>
    <w:rsid w:val="00AB7CDA"/>
    <w:rsid w:val="00AC05E5"/>
    <w:rsid w:val="00AC0747"/>
    <w:rsid w:val="00AC0836"/>
    <w:rsid w:val="00AC0B10"/>
    <w:rsid w:val="00AC0F2F"/>
    <w:rsid w:val="00AC1226"/>
    <w:rsid w:val="00AC14C0"/>
    <w:rsid w:val="00AC14C2"/>
    <w:rsid w:val="00AC1568"/>
    <w:rsid w:val="00AC179D"/>
    <w:rsid w:val="00AC1A09"/>
    <w:rsid w:val="00AC1B00"/>
    <w:rsid w:val="00AC1D8E"/>
    <w:rsid w:val="00AC27FD"/>
    <w:rsid w:val="00AC29CF"/>
    <w:rsid w:val="00AC2DB9"/>
    <w:rsid w:val="00AC30E8"/>
    <w:rsid w:val="00AC3387"/>
    <w:rsid w:val="00AC413F"/>
    <w:rsid w:val="00AC4524"/>
    <w:rsid w:val="00AC4554"/>
    <w:rsid w:val="00AC512A"/>
    <w:rsid w:val="00AC5D89"/>
    <w:rsid w:val="00AC6728"/>
    <w:rsid w:val="00AC6894"/>
    <w:rsid w:val="00AC6AF7"/>
    <w:rsid w:val="00AC7560"/>
    <w:rsid w:val="00AC7640"/>
    <w:rsid w:val="00AC7AFA"/>
    <w:rsid w:val="00AD0373"/>
    <w:rsid w:val="00AD09CB"/>
    <w:rsid w:val="00AD13B6"/>
    <w:rsid w:val="00AD150A"/>
    <w:rsid w:val="00AD21E9"/>
    <w:rsid w:val="00AD236B"/>
    <w:rsid w:val="00AD28EE"/>
    <w:rsid w:val="00AD2EAE"/>
    <w:rsid w:val="00AD302B"/>
    <w:rsid w:val="00AD3333"/>
    <w:rsid w:val="00AD336A"/>
    <w:rsid w:val="00AD347D"/>
    <w:rsid w:val="00AD3B60"/>
    <w:rsid w:val="00AD3EC0"/>
    <w:rsid w:val="00AD423B"/>
    <w:rsid w:val="00AD44D2"/>
    <w:rsid w:val="00AD4FEE"/>
    <w:rsid w:val="00AD593F"/>
    <w:rsid w:val="00AD5CE0"/>
    <w:rsid w:val="00AD6D50"/>
    <w:rsid w:val="00AD7084"/>
    <w:rsid w:val="00AD731D"/>
    <w:rsid w:val="00AE05E6"/>
    <w:rsid w:val="00AE0C09"/>
    <w:rsid w:val="00AE0F72"/>
    <w:rsid w:val="00AE1029"/>
    <w:rsid w:val="00AE1259"/>
    <w:rsid w:val="00AE2631"/>
    <w:rsid w:val="00AE268B"/>
    <w:rsid w:val="00AE2D2A"/>
    <w:rsid w:val="00AE3558"/>
    <w:rsid w:val="00AE3C51"/>
    <w:rsid w:val="00AE3D66"/>
    <w:rsid w:val="00AE42F6"/>
    <w:rsid w:val="00AE4AF1"/>
    <w:rsid w:val="00AE4F7C"/>
    <w:rsid w:val="00AE5446"/>
    <w:rsid w:val="00AE5510"/>
    <w:rsid w:val="00AE58CC"/>
    <w:rsid w:val="00AE5D89"/>
    <w:rsid w:val="00AE5DC2"/>
    <w:rsid w:val="00AE6FA6"/>
    <w:rsid w:val="00AE72AB"/>
    <w:rsid w:val="00AE7393"/>
    <w:rsid w:val="00AE754F"/>
    <w:rsid w:val="00AE7724"/>
    <w:rsid w:val="00AE7CFB"/>
    <w:rsid w:val="00AE7E7F"/>
    <w:rsid w:val="00AF03B9"/>
    <w:rsid w:val="00AF057D"/>
    <w:rsid w:val="00AF09AD"/>
    <w:rsid w:val="00AF0B66"/>
    <w:rsid w:val="00AF0DB0"/>
    <w:rsid w:val="00AF11F2"/>
    <w:rsid w:val="00AF1B3D"/>
    <w:rsid w:val="00AF31B0"/>
    <w:rsid w:val="00AF3B73"/>
    <w:rsid w:val="00AF3C53"/>
    <w:rsid w:val="00AF406D"/>
    <w:rsid w:val="00AF410D"/>
    <w:rsid w:val="00AF473F"/>
    <w:rsid w:val="00AF4FA4"/>
    <w:rsid w:val="00AF5063"/>
    <w:rsid w:val="00AF5697"/>
    <w:rsid w:val="00AF5818"/>
    <w:rsid w:val="00AF5BFA"/>
    <w:rsid w:val="00AF5C1F"/>
    <w:rsid w:val="00AF5CC6"/>
    <w:rsid w:val="00AF7174"/>
    <w:rsid w:val="00AF77C3"/>
    <w:rsid w:val="00AF7BD5"/>
    <w:rsid w:val="00AF7BF6"/>
    <w:rsid w:val="00AF7F02"/>
    <w:rsid w:val="00B006A0"/>
    <w:rsid w:val="00B01892"/>
    <w:rsid w:val="00B01C1B"/>
    <w:rsid w:val="00B02859"/>
    <w:rsid w:val="00B029E8"/>
    <w:rsid w:val="00B02D2E"/>
    <w:rsid w:val="00B02E5E"/>
    <w:rsid w:val="00B03266"/>
    <w:rsid w:val="00B03949"/>
    <w:rsid w:val="00B0498B"/>
    <w:rsid w:val="00B04AAB"/>
    <w:rsid w:val="00B04B98"/>
    <w:rsid w:val="00B04D15"/>
    <w:rsid w:val="00B050E0"/>
    <w:rsid w:val="00B052F8"/>
    <w:rsid w:val="00B05A1D"/>
    <w:rsid w:val="00B05EF2"/>
    <w:rsid w:val="00B0639B"/>
    <w:rsid w:val="00B06F5B"/>
    <w:rsid w:val="00B07934"/>
    <w:rsid w:val="00B101A4"/>
    <w:rsid w:val="00B1069D"/>
    <w:rsid w:val="00B11935"/>
    <w:rsid w:val="00B11D79"/>
    <w:rsid w:val="00B127B1"/>
    <w:rsid w:val="00B1281D"/>
    <w:rsid w:val="00B132B5"/>
    <w:rsid w:val="00B13681"/>
    <w:rsid w:val="00B14523"/>
    <w:rsid w:val="00B15B5D"/>
    <w:rsid w:val="00B169A6"/>
    <w:rsid w:val="00B17DEC"/>
    <w:rsid w:val="00B200D0"/>
    <w:rsid w:val="00B206FF"/>
    <w:rsid w:val="00B2161E"/>
    <w:rsid w:val="00B21CAB"/>
    <w:rsid w:val="00B21F73"/>
    <w:rsid w:val="00B223FA"/>
    <w:rsid w:val="00B22B2E"/>
    <w:rsid w:val="00B23D43"/>
    <w:rsid w:val="00B23D9E"/>
    <w:rsid w:val="00B23F6F"/>
    <w:rsid w:val="00B258A6"/>
    <w:rsid w:val="00B25EE4"/>
    <w:rsid w:val="00B26A10"/>
    <w:rsid w:val="00B26AB1"/>
    <w:rsid w:val="00B26B05"/>
    <w:rsid w:val="00B26DF7"/>
    <w:rsid w:val="00B26F3F"/>
    <w:rsid w:val="00B26F70"/>
    <w:rsid w:val="00B2729C"/>
    <w:rsid w:val="00B27485"/>
    <w:rsid w:val="00B2751B"/>
    <w:rsid w:val="00B27712"/>
    <w:rsid w:val="00B27B96"/>
    <w:rsid w:val="00B310D5"/>
    <w:rsid w:val="00B3148F"/>
    <w:rsid w:val="00B31DAA"/>
    <w:rsid w:val="00B31FC2"/>
    <w:rsid w:val="00B325A6"/>
    <w:rsid w:val="00B32BE2"/>
    <w:rsid w:val="00B338AE"/>
    <w:rsid w:val="00B344C0"/>
    <w:rsid w:val="00B34EF4"/>
    <w:rsid w:val="00B3626B"/>
    <w:rsid w:val="00B3635D"/>
    <w:rsid w:val="00B36BD9"/>
    <w:rsid w:val="00B36F06"/>
    <w:rsid w:val="00B37037"/>
    <w:rsid w:val="00B37674"/>
    <w:rsid w:val="00B37726"/>
    <w:rsid w:val="00B37DD6"/>
    <w:rsid w:val="00B400F5"/>
    <w:rsid w:val="00B40F96"/>
    <w:rsid w:val="00B413B5"/>
    <w:rsid w:val="00B42497"/>
    <w:rsid w:val="00B4262F"/>
    <w:rsid w:val="00B427D6"/>
    <w:rsid w:val="00B42E58"/>
    <w:rsid w:val="00B430A1"/>
    <w:rsid w:val="00B43663"/>
    <w:rsid w:val="00B4372D"/>
    <w:rsid w:val="00B43B47"/>
    <w:rsid w:val="00B44AFA"/>
    <w:rsid w:val="00B44C71"/>
    <w:rsid w:val="00B44E1A"/>
    <w:rsid w:val="00B4703B"/>
    <w:rsid w:val="00B4796F"/>
    <w:rsid w:val="00B479DE"/>
    <w:rsid w:val="00B47D3E"/>
    <w:rsid w:val="00B507C5"/>
    <w:rsid w:val="00B515AB"/>
    <w:rsid w:val="00B5162E"/>
    <w:rsid w:val="00B5235C"/>
    <w:rsid w:val="00B523B8"/>
    <w:rsid w:val="00B5333F"/>
    <w:rsid w:val="00B53501"/>
    <w:rsid w:val="00B53A7C"/>
    <w:rsid w:val="00B543AA"/>
    <w:rsid w:val="00B54774"/>
    <w:rsid w:val="00B54CDE"/>
    <w:rsid w:val="00B55BA0"/>
    <w:rsid w:val="00B55E0E"/>
    <w:rsid w:val="00B5610F"/>
    <w:rsid w:val="00B56804"/>
    <w:rsid w:val="00B56A8B"/>
    <w:rsid w:val="00B575E5"/>
    <w:rsid w:val="00B57663"/>
    <w:rsid w:val="00B57C3F"/>
    <w:rsid w:val="00B57D25"/>
    <w:rsid w:val="00B60985"/>
    <w:rsid w:val="00B60BD2"/>
    <w:rsid w:val="00B6139A"/>
    <w:rsid w:val="00B61448"/>
    <w:rsid w:val="00B6168F"/>
    <w:rsid w:val="00B61AF8"/>
    <w:rsid w:val="00B62803"/>
    <w:rsid w:val="00B62E8A"/>
    <w:rsid w:val="00B63121"/>
    <w:rsid w:val="00B6420A"/>
    <w:rsid w:val="00B64394"/>
    <w:rsid w:val="00B646B5"/>
    <w:rsid w:val="00B647A3"/>
    <w:rsid w:val="00B64ACD"/>
    <w:rsid w:val="00B6596F"/>
    <w:rsid w:val="00B65D25"/>
    <w:rsid w:val="00B65DD1"/>
    <w:rsid w:val="00B664E6"/>
    <w:rsid w:val="00B66D83"/>
    <w:rsid w:val="00B67877"/>
    <w:rsid w:val="00B70D4D"/>
    <w:rsid w:val="00B70D52"/>
    <w:rsid w:val="00B71E7A"/>
    <w:rsid w:val="00B72EA7"/>
    <w:rsid w:val="00B73792"/>
    <w:rsid w:val="00B7419E"/>
    <w:rsid w:val="00B756DD"/>
    <w:rsid w:val="00B759C2"/>
    <w:rsid w:val="00B75AFA"/>
    <w:rsid w:val="00B75F24"/>
    <w:rsid w:val="00B765E6"/>
    <w:rsid w:val="00B76DA8"/>
    <w:rsid w:val="00B772EF"/>
    <w:rsid w:val="00B77376"/>
    <w:rsid w:val="00B77947"/>
    <w:rsid w:val="00B80712"/>
    <w:rsid w:val="00B80B27"/>
    <w:rsid w:val="00B81187"/>
    <w:rsid w:val="00B829ED"/>
    <w:rsid w:val="00B832CE"/>
    <w:rsid w:val="00B8387C"/>
    <w:rsid w:val="00B83E68"/>
    <w:rsid w:val="00B8428D"/>
    <w:rsid w:val="00B84951"/>
    <w:rsid w:val="00B84E37"/>
    <w:rsid w:val="00B85BE3"/>
    <w:rsid w:val="00B86573"/>
    <w:rsid w:val="00B86724"/>
    <w:rsid w:val="00B86B71"/>
    <w:rsid w:val="00B87349"/>
    <w:rsid w:val="00B87BA4"/>
    <w:rsid w:val="00B87F1E"/>
    <w:rsid w:val="00B90E5D"/>
    <w:rsid w:val="00B91702"/>
    <w:rsid w:val="00B91B30"/>
    <w:rsid w:val="00B91F51"/>
    <w:rsid w:val="00B92063"/>
    <w:rsid w:val="00B920CE"/>
    <w:rsid w:val="00B92A8B"/>
    <w:rsid w:val="00B92E98"/>
    <w:rsid w:val="00B932EC"/>
    <w:rsid w:val="00B93729"/>
    <w:rsid w:val="00B939D6"/>
    <w:rsid w:val="00B93F88"/>
    <w:rsid w:val="00B956E9"/>
    <w:rsid w:val="00B9578C"/>
    <w:rsid w:val="00B95A91"/>
    <w:rsid w:val="00B961E0"/>
    <w:rsid w:val="00B9637C"/>
    <w:rsid w:val="00B96669"/>
    <w:rsid w:val="00B97E17"/>
    <w:rsid w:val="00BA0179"/>
    <w:rsid w:val="00BA08B5"/>
    <w:rsid w:val="00BA1979"/>
    <w:rsid w:val="00BA19B8"/>
    <w:rsid w:val="00BA1C4B"/>
    <w:rsid w:val="00BA22BE"/>
    <w:rsid w:val="00BA2FE4"/>
    <w:rsid w:val="00BA3401"/>
    <w:rsid w:val="00BA3B37"/>
    <w:rsid w:val="00BA3E56"/>
    <w:rsid w:val="00BA3E9C"/>
    <w:rsid w:val="00BA4048"/>
    <w:rsid w:val="00BA6434"/>
    <w:rsid w:val="00BA6787"/>
    <w:rsid w:val="00BA6834"/>
    <w:rsid w:val="00BA6E37"/>
    <w:rsid w:val="00BA7236"/>
    <w:rsid w:val="00BA79B6"/>
    <w:rsid w:val="00BA7A8E"/>
    <w:rsid w:val="00BA7F32"/>
    <w:rsid w:val="00BB00FE"/>
    <w:rsid w:val="00BB047E"/>
    <w:rsid w:val="00BB0780"/>
    <w:rsid w:val="00BB0B27"/>
    <w:rsid w:val="00BB0C37"/>
    <w:rsid w:val="00BB0DF2"/>
    <w:rsid w:val="00BB137D"/>
    <w:rsid w:val="00BB21B4"/>
    <w:rsid w:val="00BB2319"/>
    <w:rsid w:val="00BB30F2"/>
    <w:rsid w:val="00BB33EB"/>
    <w:rsid w:val="00BB342C"/>
    <w:rsid w:val="00BB40E3"/>
    <w:rsid w:val="00BB42DC"/>
    <w:rsid w:val="00BB4745"/>
    <w:rsid w:val="00BB4810"/>
    <w:rsid w:val="00BB4E4B"/>
    <w:rsid w:val="00BB645C"/>
    <w:rsid w:val="00BB645F"/>
    <w:rsid w:val="00BB6B21"/>
    <w:rsid w:val="00BC084E"/>
    <w:rsid w:val="00BC146D"/>
    <w:rsid w:val="00BC1916"/>
    <w:rsid w:val="00BC2029"/>
    <w:rsid w:val="00BC2A30"/>
    <w:rsid w:val="00BC4A2D"/>
    <w:rsid w:val="00BC4EC1"/>
    <w:rsid w:val="00BC5088"/>
    <w:rsid w:val="00BC6200"/>
    <w:rsid w:val="00BC635B"/>
    <w:rsid w:val="00BC6BEB"/>
    <w:rsid w:val="00BC6C2B"/>
    <w:rsid w:val="00BC77B7"/>
    <w:rsid w:val="00BC7B0F"/>
    <w:rsid w:val="00BD0F96"/>
    <w:rsid w:val="00BD1223"/>
    <w:rsid w:val="00BD12AD"/>
    <w:rsid w:val="00BD16DF"/>
    <w:rsid w:val="00BD16E2"/>
    <w:rsid w:val="00BD1DA7"/>
    <w:rsid w:val="00BD1E15"/>
    <w:rsid w:val="00BD253A"/>
    <w:rsid w:val="00BD29A0"/>
    <w:rsid w:val="00BD29A3"/>
    <w:rsid w:val="00BD3420"/>
    <w:rsid w:val="00BD3919"/>
    <w:rsid w:val="00BD3999"/>
    <w:rsid w:val="00BD3D6A"/>
    <w:rsid w:val="00BD4258"/>
    <w:rsid w:val="00BD45EC"/>
    <w:rsid w:val="00BD4B14"/>
    <w:rsid w:val="00BD4FFD"/>
    <w:rsid w:val="00BD5000"/>
    <w:rsid w:val="00BD5FD3"/>
    <w:rsid w:val="00BD61B2"/>
    <w:rsid w:val="00BD6FC5"/>
    <w:rsid w:val="00BD7D35"/>
    <w:rsid w:val="00BE13B1"/>
    <w:rsid w:val="00BE17B2"/>
    <w:rsid w:val="00BE18FD"/>
    <w:rsid w:val="00BE1BFF"/>
    <w:rsid w:val="00BE1C18"/>
    <w:rsid w:val="00BE2025"/>
    <w:rsid w:val="00BE2D0C"/>
    <w:rsid w:val="00BE3471"/>
    <w:rsid w:val="00BE3FAD"/>
    <w:rsid w:val="00BE4496"/>
    <w:rsid w:val="00BE4596"/>
    <w:rsid w:val="00BE4F19"/>
    <w:rsid w:val="00BE5C31"/>
    <w:rsid w:val="00BE5C32"/>
    <w:rsid w:val="00BE5FDB"/>
    <w:rsid w:val="00BE72E8"/>
    <w:rsid w:val="00BF0527"/>
    <w:rsid w:val="00BF0598"/>
    <w:rsid w:val="00BF18EF"/>
    <w:rsid w:val="00BF19F9"/>
    <w:rsid w:val="00BF271A"/>
    <w:rsid w:val="00BF2B46"/>
    <w:rsid w:val="00BF3978"/>
    <w:rsid w:val="00BF3B86"/>
    <w:rsid w:val="00BF4391"/>
    <w:rsid w:val="00BF4DD7"/>
    <w:rsid w:val="00BF55F2"/>
    <w:rsid w:val="00BF57A1"/>
    <w:rsid w:val="00BF5BB6"/>
    <w:rsid w:val="00BF61D7"/>
    <w:rsid w:val="00C007A3"/>
    <w:rsid w:val="00C02025"/>
    <w:rsid w:val="00C02327"/>
    <w:rsid w:val="00C026E1"/>
    <w:rsid w:val="00C03151"/>
    <w:rsid w:val="00C03EC2"/>
    <w:rsid w:val="00C053A6"/>
    <w:rsid w:val="00C0549A"/>
    <w:rsid w:val="00C0793B"/>
    <w:rsid w:val="00C07DA6"/>
    <w:rsid w:val="00C1009C"/>
    <w:rsid w:val="00C10413"/>
    <w:rsid w:val="00C1318C"/>
    <w:rsid w:val="00C132E4"/>
    <w:rsid w:val="00C13637"/>
    <w:rsid w:val="00C13EE6"/>
    <w:rsid w:val="00C13F02"/>
    <w:rsid w:val="00C14056"/>
    <w:rsid w:val="00C14C6B"/>
    <w:rsid w:val="00C14DF8"/>
    <w:rsid w:val="00C153A2"/>
    <w:rsid w:val="00C15427"/>
    <w:rsid w:val="00C1567F"/>
    <w:rsid w:val="00C1578C"/>
    <w:rsid w:val="00C15827"/>
    <w:rsid w:val="00C15C8E"/>
    <w:rsid w:val="00C162F2"/>
    <w:rsid w:val="00C17801"/>
    <w:rsid w:val="00C17BEC"/>
    <w:rsid w:val="00C17EA6"/>
    <w:rsid w:val="00C17F47"/>
    <w:rsid w:val="00C2045F"/>
    <w:rsid w:val="00C20C4F"/>
    <w:rsid w:val="00C20CAA"/>
    <w:rsid w:val="00C21085"/>
    <w:rsid w:val="00C2132F"/>
    <w:rsid w:val="00C21598"/>
    <w:rsid w:val="00C216D5"/>
    <w:rsid w:val="00C21F97"/>
    <w:rsid w:val="00C23046"/>
    <w:rsid w:val="00C23113"/>
    <w:rsid w:val="00C23403"/>
    <w:rsid w:val="00C23422"/>
    <w:rsid w:val="00C23AFE"/>
    <w:rsid w:val="00C23B8D"/>
    <w:rsid w:val="00C23FCC"/>
    <w:rsid w:val="00C24CBC"/>
    <w:rsid w:val="00C25BF9"/>
    <w:rsid w:val="00C26118"/>
    <w:rsid w:val="00C264F8"/>
    <w:rsid w:val="00C2694C"/>
    <w:rsid w:val="00C272CE"/>
    <w:rsid w:val="00C27407"/>
    <w:rsid w:val="00C278E0"/>
    <w:rsid w:val="00C279E6"/>
    <w:rsid w:val="00C27F02"/>
    <w:rsid w:val="00C303D8"/>
    <w:rsid w:val="00C3080F"/>
    <w:rsid w:val="00C309C7"/>
    <w:rsid w:val="00C3136E"/>
    <w:rsid w:val="00C3154D"/>
    <w:rsid w:val="00C31AC9"/>
    <w:rsid w:val="00C31F19"/>
    <w:rsid w:val="00C3205F"/>
    <w:rsid w:val="00C33018"/>
    <w:rsid w:val="00C33362"/>
    <w:rsid w:val="00C33495"/>
    <w:rsid w:val="00C338C8"/>
    <w:rsid w:val="00C34450"/>
    <w:rsid w:val="00C34CCF"/>
    <w:rsid w:val="00C355D6"/>
    <w:rsid w:val="00C35A1E"/>
    <w:rsid w:val="00C35FCF"/>
    <w:rsid w:val="00C366E9"/>
    <w:rsid w:val="00C3678A"/>
    <w:rsid w:val="00C36A34"/>
    <w:rsid w:val="00C36B4A"/>
    <w:rsid w:val="00C36EEB"/>
    <w:rsid w:val="00C36FDC"/>
    <w:rsid w:val="00C37077"/>
    <w:rsid w:val="00C37250"/>
    <w:rsid w:val="00C37FCB"/>
    <w:rsid w:val="00C40147"/>
    <w:rsid w:val="00C40516"/>
    <w:rsid w:val="00C40C06"/>
    <w:rsid w:val="00C412E0"/>
    <w:rsid w:val="00C41341"/>
    <w:rsid w:val="00C4186C"/>
    <w:rsid w:val="00C41AF2"/>
    <w:rsid w:val="00C4203D"/>
    <w:rsid w:val="00C4338A"/>
    <w:rsid w:val="00C43562"/>
    <w:rsid w:val="00C4374B"/>
    <w:rsid w:val="00C43D3A"/>
    <w:rsid w:val="00C43F26"/>
    <w:rsid w:val="00C456C1"/>
    <w:rsid w:val="00C45750"/>
    <w:rsid w:val="00C458B8"/>
    <w:rsid w:val="00C460DD"/>
    <w:rsid w:val="00C46518"/>
    <w:rsid w:val="00C46564"/>
    <w:rsid w:val="00C46E77"/>
    <w:rsid w:val="00C473CE"/>
    <w:rsid w:val="00C508BA"/>
    <w:rsid w:val="00C51930"/>
    <w:rsid w:val="00C51AC8"/>
    <w:rsid w:val="00C5248C"/>
    <w:rsid w:val="00C52643"/>
    <w:rsid w:val="00C528C1"/>
    <w:rsid w:val="00C528F8"/>
    <w:rsid w:val="00C53579"/>
    <w:rsid w:val="00C53C31"/>
    <w:rsid w:val="00C54579"/>
    <w:rsid w:val="00C550B2"/>
    <w:rsid w:val="00C551A1"/>
    <w:rsid w:val="00C55F9F"/>
    <w:rsid w:val="00C564FA"/>
    <w:rsid w:val="00C5763B"/>
    <w:rsid w:val="00C57DD5"/>
    <w:rsid w:val="00C604E6"/>
    <w:rsid w:val="00C6057D"/>
    <w:rsid w:val="00C6059E"/>
    <w:rsid w:val="00C605FA"/>
    <w:rsid w:val="00C6112F"/>
    <w:rsid w:val="00C61FB5"/>
    <w:rsid w:val="00C6233E"/>
    <w:rsid w:val="00C62C73"/>
    <w:rsid w:val="00C631DE"/>
    <w:rsid w:val="00C6439F"/>
    <w:rsid w:val="00C647DE"/>
    <w:rsid w:val="00C64B38"/>
    <w:rsid w:val="00C654BC"/>
    <w:rsid w:val="00C657C5"/>
    <w:rsid w:val="00C668F7"/>
    <w:rsid w:val="00C66C14"/>
    <w:rsid w:val="00C6769B"/>
    <w:rsid w:val="00C70052"/>
    <w:rsid w:val="00C74110"/>
    <w:rsid w:val="00C7411C"/>
    <w:rsid w:val="00C74887"/>
    <w:rsid w:val="00C75CB1"/>
    <w:rsid w:val="00C75CC5"/>
    <w:rsid w:val="00C75DDB"/>
    <w:rsid w:val="00C7671E"/>
    <w:rsid w:val="00C76C70"/>
    <w:rsid w:val="00C76CB9"/>
    <w:rsid w:val="00C76F8C"/>
    <w:rsid w:val="00C774A9"/>
    <w:rsid w:val="00C807B6"/>
    <w:rsid w:val="00C809C7"/>
    <w:rsid w:val="00C80DC1"/>
    <w:rsid w:val="00C810B3"/>
    <w:rsid w:val="00C812A4"/>
    <w:rsid w:val="00C821D3"/>
    <w:rsid w:val="00C82752"/>
    <w:rsid w:val="00C83057"/>
    <w:rsid w:val="00C83982"/>
    <w:rsid w:val="00C8411A"/>
    <w:rsid w:val="00C85515"/>
    <w:rsid w:val="00C856D3"/>
    <w:rsid w:val="00C85D83"/>
    <w:rsid w:val="00C862D5"/>
    <w:rsid w:val="00C86A54"/>
    <w:rsid w:val="00C8759A"/>
    <w:rsid w:val="00C877B0"/>
    <w:rsid w:val="00C8788C"/>
    <w:rsid w:val="00C87BB9"/>
    <w:rsid w:val="00C90072"/>
    <w:rsid w:val="00C90364"/>
    <w:rsid w:val="00C909A6"/>
    <w:rsid w:val="00C916C1"/>
    <w:rsid w:val="00C92078"/>
    <w:rsid w:val="00C9211D"/>
    <w:rsid w:val="00C92742"/>
    <w:rsid w:val="00C92CE9"/>
    <w:rsid w:val="00C92F87"/>
    <w:rsid w:val="00C930D1"/>
    <w:rsid w:val="00C935B7"/>
    <w:rsid w:val="00C93B5E"/>
    <w:rsid w:val="00C93B88"/>
    <w:rsid w:val="00C93D79"/>
    <w:rsid w:val="00C954CC"/>
    <w:rsid w:val="00C9656B"/>
    <w:rsid w:val="00C968A2"/>
    <w:rsid w:val="00C97626"/>
    <w:rsid w:val="00C97A5D"/>
    <w:rsid w:val="00CA1446"/>
    <w:rsid w:val="00CA1759"/>
    <w:rsid w:val="00CA19B9"/>
    <w:rsid w:val="00CA262C"/>
    <w:rsid w:val="00CA291C"/>
    <w:rsid w:val="00CA2E40"/>
    <w:rsid w:val="00CA3DA6"/>
    <w:rsid w:val="00CA3DCA"/>
    <w:rsid w:val="00CA4F7F"/>
    <w:rsid w:val="00CA5092"/>
    <w:rsid w:val="00CA5ED8"/>
    <w:rsid w:val="00CA6C19"/>
    <w:rsid w:val="00CA6CDB"/>
    <w:rsid w:val="00CA6FCE"/>
    <w:rsid w:val="00CA7B35"/>
    <w:rsid w:val="00CB0000"/>
    <w:rsid w:val="00CB0BF3"/>
    <w:rsid w:val="00CB1416"/>
    <w:rsid w:val="00CB177E"/>
    <w:rsid w:val="00CB206C"/>
    <w:rsid w:val="00CB2AF4"/>
    <w:rsid w:val="00CB2B91"/>
    <w:rsid w:val="00CB3413"/>
    <w:rsid w:val="00CB468A"/>
    <w:rsid w:val="00CB4AA0"/>
    <w:rsid w:val="00CB4FDC"/>
    <w:rsid w:val="00CB5316"/>
    <w:rsid w:val="00CB65E3"/>
    <w:rsid w:val="00CB69CF"/>
    <w:rsid w:val="00CB6C62"/>
    <w:rsid w:val="00CB7102"/>
    <w:rsid w:val="00CB77EC"/>
    <w:rsid w:val="00CB780D"/>
    <w:rsid w:val="00CB7870"/>
    <w:rsid w:val="00CB7D55"/>
    <w:rsid w:val="00CC0CF1"/>
    <w:rsid w:val="00CC1247"/>
    <w:rsid w:val="00CC2098"/>
    <w:rsid w:val="00CC20F9"/>
    <w:rsid w:val="00CC29C1"/>
    <w:rsid w:val="00CC2E53"/>
    <w:rsid w:val="00CC2F3F"/>
    <w:rsid w:val="00CC567C"/>
    <w:rsid w:val="00CC56C2"/>
    <w:rsid w:val="00CC63A4"/>
    <w:rsid w:val="00CC63C3"/>
    <w:rsid w:val="00CC73AD"/>
    <w:rsid w:val="00CC7C18"/>
    <w:rsid w:val="00CD01FE"/>
    <w:rsid w:val="00CD06F6"/>
    <w:rsid w:val="00CD07E0"/>
    <w:rsid w:val="00CD0B3D"/>
    <w:rsid w:val="00CD0E27"/>
    <w:rsid w:val="00CD1071"/>
    <w:rsid w:val="00CD1479"/>
    <w:rsid w:val="00CD17F0"/>
    <w:rsid w:val="00CD18D7"/>
    <w:rsid w:val="00CD1C44"/>
    <w:rsid w:val="00CD2161"/>
    <w:rsid w:val="00CD4C9D"/>
    <w:rsid w:val="00CD57B7"/>
    <w:rsid w:val="00CD5AB5"/>
    <w:rsid w:val="00CD5AF6"/>
    <w:rsid w:val="00CD5B6A"/>
    <w:rsid w:val="00CD6338"/>
    <w:rsid w:val="00CD6464"/>
    <w:rsid w:val="00CD6743"/>
    <w:rsid w:val="00CE15C0"/>
    <w:rsid w:val="00CE1F0F"/>
    <w:rsid w:val="00CE258A"/>
    <w:rsid w:val="00CE2874"/>
    <w:rsid w:val="00CE30FA"/>
    <w:rsid w:val="00CE334A"/>
    <w:rsid w:val="00CE3C89"/>
    <w:rsid w:val="00CE50FD"/>
    <w:rsid w:val="00CE5349"/>
    <w:rsid w:val="00CE569B"/>
    <w:rsid w:val="00CE570C"/>
    <w:rsid w:val="00CE6BDF"/>
    <w:rsid w:val="00CF0083"/>
    <w:rsid w:val="00CF0EB3"/>
    <w:rsid w:val="00CF10B3"/>
    <w:rsid w:val="00CF1323"/>
    <w:rsid w:val="00CF3536"/>
    <w:rsid w:val="00CF4604"/>
    <w:rsid w:val="00CF4B7B"/>
    <w:rsid w:val="00CF50F2"/>
    <w:rsid w:val="00CF57CF"/>
    <w:rsid w:val="00CF594A"/>
    <w:rsid w:val="00CF66EC"/>
    <w:rsid w:val="00CF6BCC"/>
    <w:rsid w:val="00CF7313"/>
    <w:rsid w:val="00CF7E25"/>
    <w:rsid w:val="00CF7E53"/>
    <w:rsid w:val="00D00042"/>
    <w:rsid w:val="00D0039D"/>
    <w:rsid w:val="00D003CB"/>
    <w:rsid w:val="00D00905"/>
    <w:rsid w:val="00D00EE6"/>
    <w:rsid w:val="00D01AF3"/>
    <w:rsid w:val="00D01B5B"/>
    <w:rsid w:val="00D01E97"/>
    <w:rsid w:val="00D01E99"/>
    <w:rsid w:val="00D01EF4"/>
    <w:rsid w:val="00D022FB"/>
    <w:rsid w:val="00D02721"/>
    <w:rsid w:val="00D02779"/>
    <w:rsid w:val="00D03191"/>
    <w:rsid w:val="00D03794"/>
    <w:rsid w:val="00D04161"/>
    <w:rsid w:val="00D0482B"/>
    <w:rsid w:val="00D04D29"/>
    <w:rsid w:val="00D0504D"/>
    <w:rsid w:val="00D05C19"/>
    <w:rsid w:val="00D0636C"/>
    <w:rsid w:val="00D06742"/>
    <w:rsid w:val="00D077DE"/>
    <w:rsid w:val="00D1055C"/>
    <w:rsid w:val="00D10D68"/>
    <w:rsid w:val="00D1196A"/>
    <w:rsid w:val="00D11CF3"/>
    <w:rsid w:val="00D11E3E"/>
    <w:rsid w:val="00D11F61"/>
    <w:rsid w:val="00D12643"/>
    <w:rsid w:val="00D12A6D"/>
    <w:rsid w:val="00D13115"/>
    <w:rsid w:val="00D135D6"/>
    <w:rsid w:val="00D13898"/>
    <w:rsid w:val="00D13905"/>
    <w:rsid w:val="00D13993"/>
    <w:rsid w:val="00D13B59"/>
    <w:rsid w:val="00D13EB5"/>
    <w:rsid w:val="00D1576F"/>
    <w:rsid w:val="00D157BE"/>
    <w:rsid w:val="00D160EB"/>
    <w:rsid w:val="00D1655F"/>
    <w:rsid w:val="00D165E7"/>
    <w:rsid w:val="00D16927"/>
    <w:rsid w:val="00D17AE4"/>
    <w:rsid w:val="00D17AF8"/>
    <w:rsid w:val="00D206E9"/>
    <w:rsid w:val="00D20EBA"/>
    <w:rsid w:val="00D2134F"/>
    <w:rsid w:val="00D21466"/>
    <w:rsid w:val="00D2153B"/>
    <w:rsid w:val="00D219BA"/>
    <w:rsid w:val="00D23034"/>
    <w:rsid w:val="00D23409"/>
    <w:rsid w:val="00D23CC8"/>
    <w:rsid w:val="00D24712"/>
    <w:rsid w:val="00D25369"/>
    <w:rsid w:val="00D25EFE"/>
    <w:rsid w:val="00D26892"/>
    <w:rsid w:val="00D26A88"/>
    <w:rsid w:val="00D26AEA"/>
    <w:rsid w:val="00D27565"/>
    <w:rsid w:val="00D27E33"/>
    <w:rsid w:val="00D27EF9"/>
    <w:rsid w:val="00D303BA"/>
    <w:rsid w:val="00D30F89"/>
    <w:rsid w:val="00D322E1"/>
    <w:rsid w:val="00D32BB9"/>
    <w:rsid w:val="00D3342E"/>
    <w:rsid w:val="00D33511"/>
    <w:rsid w:val="00D33D6B"/>
    <w:rsid w:val="00D34672"/>
    <w:rsid w:val="00D34937"/>
    <w:rsid w:val="00D3541D"/>
    <w:rsid w:val="00D3550A"/>
    <w:rsid w:val="00D35F67"/>
    <w:rsid w:val="00D3605B"/>
    <w:rsid w:val="00D36725"/>
    <w:rsid w:val="00D36C03"/>
    <w:rsid w:val="00D36D02"/>
    <w:rsid w:val="00D37107"/>
    <w:rsid w:val="00D37186"/>
    <w:rsid w:val="00D37CBB"/>
    <w:rsid w:val="00D40687"/>
    <w:rsid w:val="00D411F3"/>
    <w:rsid w:val="00D41E02"/>
    <w:rsid w:val="00D42CFD"/>
    <w:rsid w:val="00D435A6"/>
    <w:rsid w:val="00D446EE"/>
    <w:rsid w:val="00D4481D"/>
    <w:rsid w:val="00D449C6"/>
    <w:rsid w:val="00D45037"/>
    <w:rsid w:val="00D458C8"/>
    <w:rsid w:val="00D45F6B"/>
    <w:rsid w:val="00D476D7"/>
    <w:rsid w:val="00D477CD"/>
    <w:rsid w:val="00D53391"/>
    <w:rsid w:val="00D5356C"/>
    <w:rsid w:val="00D53A95"/>
    <w:rsid w:val="00D54940"/>
    <w:rsid w:val="00D54C01"/>
    <w:rsid w:val="00D553D8"/>
    <w:rsid w:val="00D55DB9"/>
    <w:rsid w:val="00D56293"/>
    <w:rsid w:val="00D56D35"/>
    <w:rsid w:val="00D57ACD"/>
    <w:rsid w:val="00D57B55"/>
    <w:rsid w:val="00D6011D"/>
    <w:rsid w:val="00D60959"/>
    <w:rsid w:val="00D60D1C"/>
    <w:rsid w:val="00D60FC3"/>
    <w:rsid w:val="00D61E3D"/>
    <w:rsid w:val="00D62D7E"/>
    <w:rsid w:val="00D645B3"/>
    <w:rsid w:val="00D64DE6"/>
    <w:rsid w:val="00D655AE"/>
    <w:rsid w:val="00D65B52"/>
    <w:rsid w:val="00D669DE"/>
    <w:rsid w:val="00D67236"/>
    <w:rsid w:val="00D6738F"/>
    <w:rsid w:val="00D67A15"/>
    <w:rsid w:val="00D67FD7"/>
    <w:rsid w:val="00D70B65"/>
    <w:rsid w:val="00D70B71"/>
    <w:rsid w:val="00D718F6"/>
    <w:rsid w:val="00D72A3E"/>
    <w:rsid w:val="00D736A1"/>
    <w:rsid w:val="00D769B5"/>
    <w:rsid w:val="00D7766C"/>
    <w:rsid w:val="00D77D36"/>
    <w:rsid w:val="00D77F4C"/>
    <w:rsid w:val="00D80213"/>
    <w:rsid w:val="00D80740"/>
    <w:rsid w:val="00D80867"/>
    <w:rsid w:val="00D81660"/>
    <w:rsid w:val="00D81CA5"/>
    <w:rsid w:val="00D8290D"/>
    <w:rsid w:val="00D82914"/>
    <w:rsid w:val="00D82CB5"/>
    <w:rsid w:val="00D83037"/>
    <w:rsid w:val="00D831E2"/>
    <w:rsid w:val="00D83BE3"/>
    <w:rsid w:val="00D83BF1"/>
    <w:rsid w:val="00D8434B"/>
    <w:rsid w:val="00D8496F"/>
    <w:rsid w:val="00D850A1"/>
    <w:rsid w:val="00D857B8"/>
    <w:rsid w:val="00D86788"/>
    <w:rsid w:val="00D86830"/>
    <w:rsid w:val="00D86F30"/>
    <w:rsid w:val="00D87B49"/>
    <w:rsid w:val="00D904F4"/>
    <w:rsid w:val="00D904F6"/>
    <w:rsid w:val="00D90A50"/>
    <w:rsid w:val="00D90C51"/>
    <w:rsid w:val="00D90F18"/>
    <w:rsid w:val="00D91074"/>
    <w:rsid w:val="00D910E7"/>
    <w:rsid w:val="00D9127F"/>
    <w:rsid w:val="00D92041"/>
    <w:rsid w:val="00D925F4"/>
    <w:rsid w:val="00D928ED"/>
    <w:rsid w:val="00D93D6A"/>
    <w:rsid w:val="00D9421B"/>
    <w:rsid w:val="00D958FA"/>
    <w:rsid w:val="00D96183"/>
    <w:rsid w:val="00D9693F"/>
    <w:rsid w:val="00D9715A"/>
    <w:rsid w:val="00D97C18"/>
    <w:rsid w:val="00D97C87"/>
    <w:rsid w:val="00D97E88"/>
    <w:rsid w:val="00DA068F"/>
    <w:rsid w:val="00DA1136"/>
    <w:rsid w:val="00DA1977"/>
    <w:rsid w:val="00DA19BF"/>
    <w:rsid w:val="00DA1A8B"/>
    <w:rsid w:val="00DA1FE4"/>
    <w:rsid w:val="00DA26DC"/>
    <w:rsid w:val="00DA2F50"/>
    <w:rsid w:val="00DA32BE"/>
    <w:rsid w:val="00DA32F8"/>
    <w:rsid w:val="00DA3556"/>
    <w:rsid w:val="00DA3636"/>
    <w:rsid w:val="00DA522F"/>
    <w:rsid w:val="00DA540F"/>
    <w:rsid w:val="00DA5618"/>
    <w:rsid w:val="00DA589D"/>
    <w:rsid w:val="00DA5A8C"/>
    <w:rsid w:val="00DA5F17"/>
    <w:rsid w:val="00DA68D6"/>
    <w:rsid w:val="00DA6F1B"/>
    <w:rsid w:val="00DB0084"/>
    <w:rsid w:val="00DB03A8"/>
    <w:rsid w:val="00DB0CCB"/>
    <w:rsid w:val="00DB0E30"/>
    <w:rsid w:val="00DB1821"/>
    <w:rsid w:val="00DB18C2"/>
    <w:rsid w:val="00DB1B2B"/>
    <w:rsid w:val="00DB290C"/>
    <w:rsid w:val="00DB3346"/>
    <w:rsid w:val="00DB33F9"/>
    <w:rsid w:val="00DB35BF"/>
    <w:rsid w:val="00DB4DF0"/>
    <w:rsid w:val="00DB4E19"/>
    <w:rsid w:val="00DB5355"/>
    <w:rsid w:val="00DB5527"/>
    <w:rsid w:val="00DB6172"/>
    <w:rsid w:val="00DB618F"/>
    <w:rsid w:val="00DB6657"/>
    <w:rsid w:val="00DB6EDF"/>
    <w:rsid w:val="00DB6F23"/>
    <w:rsid w:val="00DB710A"/>
    <w:rsid w:val="00DB751C"/>
    <w:rsid w:val="00DB7A59"/>
    <w:rsid w:val="00DB7C29"/>
    <w:rsid w:val="00DB7CBB"/>
    <w:rsid w:val="00DC01F2"/>
    <w:rsid w:val="00DC0342"/>
    <w:rsid w:val="00DC09CF"/>
    <w:rsid w:val="00DC0A5A"/>
    <w:rsid w:val="00DC0D46"/>
    <w:rsid w:val="00DC0FC5"/>
    <w:rsid w:val="00DC15E8"/>
    <w:rsid w:val="00DC1A55"/>
    <w:rsid w:val="00DC245A"/>
    <w:rsid w:val="00DC2603"/>
    <w:rsid w:val="00DC2E66"/>
    <w:rsid w:val="00DC2ECC"/>
    <w:rsid w:val="00DC386B"/>
    <w:rsid w:val="00DC3883"/>
    <w:rsid w:val="00DC3F49"/>
    <w:rsid w:val="00DC3F67"/>
    <w:rsid w:val="00DC447F"/>
    <w:rsid w:val="00DC4A4F"/>
    <w:rsid w:val="00DC4BAE"/>
    <w:rsid w:val="00DC4F68"/>
    <w:rsid w:val="00DC65A0"/>
    <w:rsid w:val="00DC6733"/>
    <w:rsid w:val="00DC6872"/>
    <w:rsid w:val="00DC6E77"/>
    <w:rsid w:val="00DC745E"/>
    <w:rsid w:val="00DC77B0"/>
    <w:rsid w:val="00DC77B4"/>
    <w:rsid w:val="00DC7907"/>
    <w:rsid w:val="00DC7DD6"/>
    <w:rsid w:val="00DC7FBA"/>
    <w:rsid w:val="00DD007A"/>
    <w:rsid w:val="00DD0457"/>
    <w:rsid w:val="00DD0BEE"/>
    <w:rsid w:val="00DD0FF9"/>
    <w:rsid w:val="00DD12D4"/>
    <w:rsid w:val="00DD14DF"/>
    <w:rsid w:val="00DD17EA"/>
    <w:rsid w:val="00DD188D"/>
    <w:rsid w:val="00DD1BC1"/>
    <w:rsid w:val="00DD29C3"/>
    <w:rsid w:val="00DD3459"/>
    <w:rsid w:val="00DD34FD"/>
    <w:rsid w:val="00DD36F2"/>
    <w:rsid w:val="00DD3FF0"/>
    <w:rsid w:val="00DD4881"/>
    <w:rsid w:val="00DD4C74"/>
    <w:rsid w:val="00DD4C8C"/>
    <w:rsid w:val="00DD532D"/>
    <w:rsid w:val="00DD54F5"/>
    <w:rsid w:val="00DD55B6"/>
    <w:rsid w:val="00DD5EB1"/>
    <w:rsid w:val="00DD6205"/>
    <w:rsid w:val="00DD63C1"/>
    <w:rsid w:val="00DD7BB9"/>
    <w:rsid w:val="00DE0004"/>
    <w:rsid w:val="00DE0CC9"/>
    <w:rsid w:val="00DE14B9"/>
    <w:rsid w:val="00DE1518"/>
    <w:rsid w:val="00DE1E95"/>
    <w:rsid w:val="00DE1F53"/>
    <w:rsid w:val="00DE2A67"/>
    <w:rsid w:val="00DE2DB8"/>
    <w:rsid w:val="00DE3122"/>
    <w:rsid w:val="00DE3A8F"/>
    <w:rsid w:val="00DE3F29"/>
    <w:rsid w:val="00DE40A3"/>
    <w:rsid w:val="00DE42EF"/>
    <w:rsid w:val="00DE4B5A"/>
    <w:rsid w:val="00DE4E02"/>
    <w:rsid w:val="00DE56EA"/>
    <w:rsid w:val="00DE5D00"/>
    <w:rsid w:val="00DE5D20"/>
    <w:rsid w:val="00DE601D"/>
    <w:rsid w:val="00DE607C"/>
    <w:rsid w:val="00DE644E"/>
    <w:rsid w:val="00DE7ADD"/>
    <w:rsid w:val="00DE7B63"/>
    <w:rsid w:val="00DF0CFB"/>
    <w:rsid w:val="00DF3191"/>
    <w:rsid w:val="00DF39E2"/>
    <w:rsid w:val="00DF4007"/>
    <w:rsid w:val="00DF42D5"/>
    <w:rsid w:val="00DF43BF"/>
    <w:rsid w:val="00DF4873"/>
    <w:rsid w:val="00DF5027"/>
    <w:rsid w:val="00DF599C"/>
    <w:rsid w:val="00DF59FE"/>
    <w:rsid w:val="00DF5B26"/>
    <w:rsid w:val="00DF6C64"/>
    <w:rsid w:val="00DF6C8A"/>
    <w:rsid w:val="00DF7D2C"/>
    <w:rsid w:val="00E006DB"/>
    <w:rsid w:val="00E01931"/>
    <w:rsid w:val="00E02421"/>
    <w:rsid w:val="00E0273D"/>
    <w:rsid w:val="00E034C2"/>
    <w:rsid w:val="00E0374A"/>
    <w:rsid w:val="00E06031"/>
    <w:rsid w:val="00E0628B"/>
    <w:rsid w:val="00E06550"/>
    <w:rsid w:val="00E06F1B"/>
    <w:rsid w:val="00E077C3"/>
    <w:rsid w:val="00E100F1"/>
    <w:rsid w:val="00E10979"/>
    <w:rsid w:val="00E1101C"/>
    <w:rsid w:val="00E114A0"/>
    <w:rsid w:val="00E12085"/>
    <w:rsid w:val="00E12B62"/>
    <w:rsid w:val="00E12F65"/>
    <w:rsid w:val="00E13003"/>
    <w:rsid w:val="00E13049"/>
    <w:rsid w:val="00E138BC"/>
    <w:rsid w:val="00E14249"/>
    <w:rsid w:val="00E1433F"/>
    <w:rsid w:val="00E15A6B"/>
    <w:rsid w:val="00E1718D"/>
    <w:rsid w:val="00E1734B"/>
    <w:rsid w:val="00E204AB"/>
    <w:rsid w:val="00E21111"/>
    <w:rsid w:val="00E211F3"/>
    <w:rsid w:val="00E212E1"/>
    <w:rsid w:val="00E22353"/>
    <w:rsid w:val="00E22EFB"/>
    <w:rsid w:val="00E23012"/>
    <w:rsid w:val="00E230C9"/>
    <w:rsid w:val="00E2324B"/>
    <w:rsid w:val="00E244BE"/>
    <w:rsid w:val="00E24799"/>
    <w:rsid w:val="00E24C0E"/>
    <w:rsid w:val="00E24DC9"/>
    <w:rsid w:val="00E24ECF"/>
    <w:rsid w:val="00E25509"/>
    <w:rsid w:val="00E25C38"/>
    <w:rsid w:val="00E2774D"/>
    <w:rsid w:val="00E27767"/>
    <w:rsid w:val="00E316C8"/>
    <w:rsid w:val="00E31C7D"/>
    <w:rsid w:val="00E3252B"/>
    <w:rsid w:val="00E32C2C"/>
    <w:rsid w:val="00E32E21"/>
    <w:rsid w:val="00E33286"/>
    <w:rsid w:val="00E33724"/>
    <w:rsid w:val="00E33DBA"/>
    <w:rsid w:val="00E33EB5"/>
    <w:rsid w:val="00E348F9"/>
    <w:rsid w:val="00E35373"/>
    <w:rsid w:val="00E353AF"/>
    <w:rsid w:val="00E35B8C"/>
    <w:rsid w:val="00E3616D"/>
    <w:rsid w:val="00E3629B"/>
    <w:rsid w:val="00E369FC"/>
    <w:rsid w:val="00E36DAE"/>
    <w:rsid w:val="00E374A6"/>
    <w:rsid w:val="00E37BC1"/>
    <w:rsid w:val="00E37BEF"/>
    <w:rsid w:val="00E40280"/>
    <w:rsid w:val="00E4039B"/>
    <w:rsid w:val="00E407E2"/>
    <w:rsid w:val="00E40A01"/>
    <w:rsid w:val="00E40F6C"/>
    <w:rsid w:val="00E4183F"/>
    <w:rsid w:val="00E425D1"/>
    <w:rsid w:val="00E43F5A"/>
    <w:rsid w:val="00E44086"/>
    <w:rsid w:val="00E440AA"/>
    <w:rsid w:val="00E44F92"/>
    <w:rsid w:val="00E450B5"/>
    <w:rsid w:val="00E454E1"/>
    <w:rsid w:val="00E45743"/>
    <w:rsid w:val="00E459A8"/>
    <w:rsid w:val="00E45DA1"/>
    <w:rsid w:val="00E45E46"/>
    <w:rsid w:val="00E467CE"/>
    <w:rsid w:val="00E46CA7"/>
    <w:rsid w:val="00E46FEC"/>
    <w:rsid w:val="00E47A28"/>
    <w:rsid w:val="00E47F4D"/>
    <w:rsid w:val="00E50322"/>
    <w:rsid w:val="00E51F0B"/>
    <w:rsid w:val="00E52B0A"/>
    <w:rsid w:val="00E53B77"/>
    <w:rsid w:val="00E53F54"/>
    <w:rsid w:val="00E544D7"/>
    <w:rsid w:val="00E5504C"/>
    <w:rsid w:val="00E55A2A"/>
    <w:rsid w:val="00E55E9D"/>
    <w:rsid w:val="00E562D2"/>
    <w:rsid w:val="00E5691E"/>
    <w:rsid w:val="00E56A5B"/>
    <w:rsid w:val="00E577E5"/>
    <w:rsid w:val="00E57B23"/>
    <w:rsid w:val="00E57CAC"/>
    <w:rsid w:val="00E601D1"/>
    <w:rsid w:val="00E60500"/>
    <w:rsid w:val="00E60B16"/>
    <w:rsid w:val="00E60E10"/>
    <w:rsid w:val="00E612B6"/>
    <w:rsid w:val="00E629B5"/>
    <w:rsid w:val="00E62D39"/>
    <w:rsid w:val="00E62EA9"/>
    <w:rsid w:val="00E63261"/>
    <w:rsid w:val="00E63282"/>
    <w:rsid w:val="00E63D65"/>
    <w:rsid w:val="00E641A8"/>
    <w:rsid w:val="00E64670"/>
    <w:rsid w:val="00E6564D"/>
    <w:rsid w:val="00E6580E"/>
    <w:rsid w:val="00E667A5"/>
    <w:rsid w:val="00E66AC6"/>
    <w:rsid w:val="00E67BC0"/>
    <w:rsid w:val="00E701D2"/>
    <w:rsid w:val="00E7077B"/>
    <w:rsid w:val="00E71951"/>
    <w:rsid w:val="00E71A94"/>
    <w:rsid w:val="00E72185"/>
    <w:rsid w:val="00E736BE"/>
    <w:rsid w:val="00E73CDB"/>
    <w:rsid w:val="00E740DB"/>
    <w:rsid w:val="00E743ED"/>
    <w:rsid w:val="00E7450B"/>
    <w:rsid w:val="00E749BD"/>
    <w:rsid w:val="00E751B0"/>
    <w:rsid w:val="00E7535B"/>
    <w:rsid w:val="00E75531"/>
    <w:rsid w:val="00E75575"/>
    <w:rsid w:val="00E757B5"/>
    <w:rsid w:val="00E75F66"/>
    <w:rsid w:val="00E76158"/>
    <w:rsid w:val="00E76989"/>
    <w:rsid w:val="00E76A7D"/>
    <w:rsid w:val="00E76EB8"/>
    <w:rsid w:val="00E7789F"/>
    <w:rsid w:val="00E7794F"/>
    <w:rsid w:val="00E80E53"/>
    <w:rsid w:val="00E81324"/>
    <w:rsid w:val="00E81A04"/>
    <w:rsid w:val="00E81A37"/>
    <w:rsid w:val="00E81A8A"/>
    <w:rsid w:val="00E81B90"/>
    <w:rsid w:val="00E822B9"/>
    <w:rsid w:val="00E82687"/>
    <w:rsid w:val="00E82F68"/>
    <w:rsid w:val="00E83468"/>
    <w:rsid w:val="00E8377C"/>
    <w:rsid w:val="00E83BAE"/>
    <w:rsid w:val="00E83D6C"/>
    <w:rsid w:val="00E83FEE"/>
    <w:rsid w:val="00E842BC"/>
    <w:rsid w:val="00E84428"/>
    <w:rsid w:val="00E84690"/>
    <w:rsid w:val="00E84F83"/>
    <w:rsid w:val="00E851A5"/>
    <w:rsid w:val="00E851DF"/>
    <w:rsid w:val="00E855B2"/>
    <w:rsid w:val="00E855D3"/>
    <w:rsid w:val="00E858AD"/>
    <w:rsid w:val="00E86065"/>
    <w:rsid w:val="00E861C7"/>
    <w:rsid w:val="00E8623D"/>
    <w:rsid w:val="00E86DB0"/>
    <w:rsid w:val="00E87315"/>
    <w:rsid w:val="00E91628"/>
    <w:rsid w:val="00E91EEF"/>
    <w:rsid w:val="00E91FA2"/>
    <w:rsid w:val="00E92AB1"/>
    <w:rsid w:val="00E92FAA"/>
    <w:rsid w:val="00E94EF0"/>
    <w:rsid w:val="00E95081"/>
    <w:rsid w:val="00E953F7"/>
    <w:rsid w:val="00E958ED"/>
    <w:rsid w:val="00E97153"/>
    <w:rsid w:val="00E97258"/>
    <w:rsid w:val="00EA0173"/>
    <w:rsid w:val="00EA04DE"/>
    <w:rsid w:val="00EA09E5"/>
    <w:rsid w:val="00EA178E"/>
    <w:rsid w:val="00EA1C59"/>
    <w:rsid w:val="00EA1E1D"/>
    <w:rsid w:val="00EA3030"/>
    <w:rsid w:val="00EA395A"/>
    <w:rsid w:val="00EA4651"/>
    <w:rsid w:val="00EA4654"/>
    <w:rsid w:val="00EA4A05"/>
    <w:rsid w:val="00EA4D36"/>
    <w:rsid w:val="00EA4DC1"/>
    <w:rsid w:val="00EA565D"/>
    <w:rsid w:val="00EA578D"/>
    <w:rsid w:val="00EA609B"/>
    <w:rsid w:val="00EA6DEC"/>
    <w:rsid w:val="00EA6FE4"/>
    <w:rsid w:val="00EA7939"/>
    <w:rsid w:val="00EA7B0A"/>
    <w:rsid w:val="00EB0A4B"/>
    <w:rsid w:val="00EB147F"/>
    <w:rsid w:val="00EB2681"/>
    <w:rsid w:val="00EB2CA9"/>
    <w:rsid w:val="00EB2F96"/>
    <w:rsid w:val="00EB30FA"/>
    <w:rsid w:val="00EB3352"/>
    <w:rsid w:val="00EB3932"/>
    <w:rsid w:val="00EB3C5A"/>
    <w:rsid w:val="00EB3FBB"/>
    <w:rsid w:val="00EB4089"/>
    <w:rsid w:val="00EB40AF"/>
    <w:rsid w:val="00EB49D7"/>
    <w:rsid w:val="00EB4C7B"/>
    <w:rsid w:val="00EB4F99"/>
    <w:rsid w:val="00EB4FF6"/>
    <w:rsid w:val="00EB53EF"/>
    <w:rsid w:val="00EB548B"/>
    <w:rsid w:val="00EB6A00"/>
    <w:rsid w:val="00EB6D89"/>
    <w:rsid w:val="00EB70E0"/>
    <w:rsid w:val="00EB70E7"/>
    <w:rsid w:val="00EB738E"/>
    <w:rsid w:val="00EB759E"/>
    <w:rsid w:val="00EB779D"/>
    <w:rsid w:val="00EC0D15"/>
    <w:rsid w:val="00EC10ED"/>
    <w:rsid w:val="00EC1439"/>
    <w:rsid w:val="00EC2310"/>
    <w:rsid w:val="00EC2400"/>
    <w:rsid w:val="00EC27F2"/>
    <w:rsid w:val="00EC2BF2"/>
    <w:rsid w:val="00EC3290"/>
    <w:rsid w:val="00EC3743"/>
    <w:rsid w:val="00EC3D4A"/>
    <w:rsid w:val="00EC4C22"/>
    <w:rsid w:val="00EC4E00"/>
    <w:rsid w:val="00EC5D6F"/>
    <w:rsid w:val="00ED0215"/>
    <w:rsid w:val="00ED123A"/>
    <w:rsid w:val="00ED139D"/>
    <w:rsid w:val="00ED2046"/>
    <w:rsid w:val="00ED2C6C"/>
    <w:rsid w:val="00ED2CE8"/>
    <w:rsid w:val="00ED2D8F"/>
    <w:rsid w:val="00ED3914"/>
    <w:rsid w:val="00ED3994"/>
    <w:rsid w:val="00ED45AB"/>
    <w:rsid w:val="00ED4CFC"/>
    <w:rsid w:val="00ED5E83"/>
    <w:rsid w:val="00ED5F95"/>
    <w:rsid w:val="00ED6887"/>
    <w:rsid w:val="00EE003A"/>
    <w:rsid w:val="00EE0925"/>
    <w:rsid w:val="00EE10EC"/>
    <w:rsid w:val="00EE1228"/>
    <w:rsid w:val="00EE180D"/>
    <w:rsid w:val="00EE18CC"/>
    <w:rsid w:val="00EE22B4"/>
    <w:rsid w:val="00EE297E"/>
    <w:rsid w:val="00EE2EC0"/>
    <w:rsid w:val="00EE41D4"/>
    <w:rsid w:val="00EE4737"/>
    <w:rsid w:val="00EE47E6"/>
    <w:rsid w:val="00EE4F19"/>
    <w:rsid w:val="00EE5C2C"/>
    <w:rsid w:val="00EE659E"/>
    <w:rsid w:val="00EE6A0F"/>
    <w:rsid w:val="00EE6BB8"/>
    <w:rsid w:val="00EE7236"/>
    <w:rsid w:val="00EE7EEF"/>
    <w:rsid w:val="00EF017F"/>
    <w:rsid w:val="00EF0AF8"/>
    <w:rsid w:val="00EF106B"/>
    <w:rsid w:val="00EF127D"/>
    <w:rsid w:val="00EF13B9"/>
    <w:rsid w:val="00EF1802"/>
    <w:rsid w:val="00EF1D26"/>
    <w:rsid w:val="00EF1DDC"/>
    <w:rsid w:val="00EF202D"/>
    <w:rsid w:val="00EF5917"/>
    <w:rsid w:val="00EF6382"/>
    <w:rsid w:val="00EF6628"/>
    <w:rsid w:val="00EF7009"/>
    <w:rsid w:val="00EF720A"/>
    <w:rsid w:val="00EF749A"/>
    <w:rsid w:val="00EF749D"/>
    <w:rsid w:val="00EF784D"/>
    <w:rsid w:val="00EF7B09"/>
    <w:rsid w:val="00F0036A"/>
    <w:rsid w:val="00F00542"/>
    <w:rsid w:val="00F00747"/>
    <w:rsid w:val="00F0088B"/>
    <w:rsid w:val="00F0097F"/>
    <w:rsid w:val="00F00B8C"/>
    <w:rsid w:val="00F0193B"/>
    <w:rsid w:val="00F02413"/>
    <w:rsid w:val="00F02473"/>
    <w:rsid w:val="00F02F76"/>
    <w:rsid w:val="00F02FD9"/>
    <w:rsid w:val="00F0312E"/>
    <w:rsid w:val="00F03132"/>
    <w:rsid w:val="00F039D7"/>
    <w:rsid w:val="00F045A9"/>
    <w:rsid w:val="00F04C27"/>
    <w:rsid w:val="00F051E4"/>
    <w:rsid w:val="00F06101"/>
    <w:rsid w:val="00F06187"/>
    <w:rsid w:val="00F06DD7"/>
    <w:rsid w:val="00F06F86"/>
    <w:rsid w:val="00F072E6"/>
    <w:rsid w:val="00F1151B"/>
    <w:rsid w:val="00F116F1"/>
    <w:rsid w:val="00F11C5A"/>
    <w:rsid w:val="00F11CE9"/>
    <w:rsid w:val="00F1363D"/>
    <w:rsid w:val="00F142C9"/>
    <w:rsid w:val="00F1461A"/>
    <w:rsid w:val="00F14888"/>
    <w:rsid w:val="00F15012"/>
    <w:rsid w:val="00F151EF"/>
    <w:rsid w:val="00F15336"/>
    <w:rsid w:val="00F15E0E"/>
    <w:rsid w:val="00F16974"/>
    <w:rsid w:val="00F17282"/>
    <w:rsid w:val="00F1762F"/>
    <w:rsid w:val="00F2056D"/>
    <w:rsid w:val="00F2060A"/>
    <w:rsid w:val="00F20974"/>
    <w:rsid w:val="00F2130C"/>
    <w:rsid w:val="00F217D5"/>
    <w:rsid w:val="00F21947"/>
    <w:rsid w:val="00F2194A"/>
    <w:rsid w:val="00F21957"/>
    <w:rsid w:val="00F21F02"/>
    <w:rsid w:val="00F226A9"/>
    <w:rsid w:val="00F22BDB"/>
    <w:rsid w:val="00F231D1"/>
    <w:rsid w:val="00F2379A"/>
    <w:rsid w:val="00F24676"/>
    <w:rsid w:val="00F24849"/>
    <w:rsid w:val="00F255AB"/>
    <w:rsid w:val="00F25777"/>
    <w:rsid w:val="00F2580F"/>
    <w:rsid w:val="00F25963"/>
    <w:rsid w:val="00F26584"/>
    <w:rsid w:val="00F26E04"/>
    <w:rsid w:val="00F270A2"/>
    <w:rsid w:val="00F27E32"/>
    <w:rsid w:val="00F30E46"/>
    <w:rsid w:val="00F3145D"/>
    <w:rsid w:val="00F3158C"/>
    <w:rsid w:val="00F33F30"/>
    <w:rsid w:val="00F33FE2"/>
    <w:rsid w:val="00F35B3D"/>
    <w:rsid w:val="00F35DDE"/>
    <w:rsid w:val="00F365EB"/>
    <w:rsid w:val="00F368F7"/>
    <w:rsid w:val="00F36A97"/>
    <w:rsid w:val="00F36D16"/>
    <w:rsid w:val="00F372E2"/>
    <w:rsid w:val="00F37C69"/>
    <w:rsid w:val="00F40177"/>
    <w:rsid w:val="00F40215"/>
    <w:rsid w:val="00F40221"/>
    <w:rsid w:val="00F4038F"/>
    <w:rsid w:val="00F4054B"/>
    <w:rsid w:val="00F419C1"/>
    <w:rsid w:val="00F424DF"/>
    <w:rsid w:val="00F42C14"/>
    <w:rsid w:val="00F43E0F"/>
    <w:rsid w:val="00F44312"/>
    <w:rsid w:val="00F44DEE"/>
    <w:rsid w:val="00F4509E"/>
    <w:rsid w:val="00F455A5"/>
    <w:rsid w:val="00F4621A"/>
    <w:rsid w:val="00F4688F"/>
    <w:rsid w:val="00F46A77"/>
    <w:rsid w:val="00F47115"/>
    <w:rsid w:val="00F47D50"/>
    <w:rsid w:val="00F47ED8"/>
    <w:rsid w:val="00F50B86"/>
    <w:rsid w:val="00F50D96"/>
    <w:rsid w:val="00F50EA9"/>
    <w:rsid w:val="00F50F77"/>
    <w:rsid w:val="00F5174D"/>
    <w:rsid w:val="00F51BD1"/>
    <w:rsid w:val="00F51BE8"/>
    <w:rsid w:val="00F51DCE"/>
    <w:rsid w:val="00F51ED3"/>
    <w:rsid w:val="00F5480F"/>
    <w:rsid w:val="00F55262"/>
    <w:rsid w:val="00F557F4"/>
    <w:rsid w:val="00F55D53"/>
    <w:rsid w:val="00F55EC7"/>
    <w:rsid w:val="00F55FE1"/>
    <w:rsid w:val="00F5651A"/>
    <w:rsid w:val="00F5656F"/>
    <w:rsid w:val="00F5674A"/>
    <w:rsid w:val="00F568D3"/>
    <w:rsid w:val="00F56BA2"/>
    <w:rsid w:val="00F56FCC"/>
    <w:rsid w:val="00F5772C"/>
    <w:rsid w:val="00F57AB1"/>
    <w:rsid w:val="00F60839"/>
    <w:rsid w:val="00F60E30"/>
    <w:rsid w:val="00F60EE9"/>
    <w:rsid w:val="00F612E0"/>
    <w:rsid w:val="00F6150C"/>
    <w:rsid w:val="00F623A7"/>
    <w:rsid w:val="00F62438"/>
    <w:rsid w:val="00F63334"/>
    <w:rsid w:val="00F646B5"/>
    <w:rsid w:val="00F650E8"/>
    <w:rsid w:val="00F65469"/>
    <w:rsid w:val="00F65C5A"/>
    <w:rsid w:val="00F66820"/>
    <w:rsid w:val="00F67CED"/>
    <w:rsid w:val="00F67D4D"/>
    <w:rsid w:val="00F7081D"/>
    <w:rsid w:val="00F70CCD"/>
    <w:rsid w:val="00F70D76"/>
    <w:rsid w:val="00F71769"/>
    <w:rsid w:val="00F71EDA"/>
    <w:rsid w:val="00F71F0E"/>
    <w:rsid w:val="00F72C45"/>
    <w:rsid w:val="00F736BA"/>
    <w:rsid w:val="00F736C9"/>
    <w:rsid w:val="00F73857"/>
    <w:rsid w:val="00F739B4"/>
    <w:rsid w:val="00F75CC0"/>
    <w:rsid w:val="00F7758C"/>
    <w:rsid w:val="00F779AB"/>
    <w:rsid w:val="00F77C12"/>
    <w:rsid w:val="00F77D3F"/>
    <w:rsid w:val="00F77D95"/>
    <w:rsid w:val="00F77EC7"/>
    <w:rsid w:val="00F80DF0"/>
    <w:rsid w:val="00F8157E"/>
    <w:rsid w:val="00F81B02"/>
    <w:rsid w:val="00F82A39"/>
    <w:rsid w:val="00F8496B"/>
    <w:rsid w:val="00F84DA8"/>
    <w:rsid w:val="00F84EAC"/>
    <w:rsid w:val="00F855FD"/>
    <w:rsid w:val="00F857CD"/>
    <w:rsid w:val="00F859CD"/>
    <w:rsid w:val="00F86BA3"/>
    <w:rsid w:val="00F87B82"/>
    <w:rsid w:val="00F90226"/>
    <w:rsid w:val="00F90273"/>
    <w:rsid w:val="00F90E1A"/>
    <w:rsid w:val="00F91346"/>
    <w:rsid w:val="00F91711"/>
    <w:rsid w:val="00F924E1"/>
    <w:rsid w:val="00F925F1"/>
    <w:rsid w:val="00F9264F"/>
    <w:rsid w:val="00F93EE8"/>
    <w:rsid w:val="00F9494D"/>
    <w:rsid w:val="00F9575A"/>
    <w:rsid w:val="00F957AC"/>
    <w:rsid w:val="00F95960"/>
    <w:rsid w:val="00F95BAA"/>
    <w:rsid w:val="00F95D5F"/>
    <w:rsid w:val="00F95DC3"/>
    <w:rsid w:val="00F95F1B"/>
    <w:rsid w:val="00F9793C"/>
    <w:rsid w:val="00F97DA0"/>
    <w:rsid w:val="00FA0CB5"/>
    <w:rsid w:val="00FA18F8"/>
    <w:rsid w:val="00FA2729"/>
    <w:rsid w:val="00FA2F0C"/>
    <w:rsid w:val="00FA41E8"/>
    <w:rsid w:val="00FA4295"/>
    <w:rsid w:val="00FA578B"/>
    <w:rsid w:val="00FA5BF2"/>
    <w:rsid w:val="00FA5EA5"/>
    <w:rsid w:val="00FA668F"/>
    <w:rsid w:val="00FA6883"/>
    <w:rsid w:val="00FB0124"/>
    <w:rsid w:val="00FB0646"/>
    <w:rsid w:val="00FB0A56"/>
    <w:rsid w:val="00FB18F5"/>
    <w:rsid w:val="00FB1E1B"/>
    <w:rsid w:val="00FB2001"/>
    <w:rsid w:val="00FB275E"/>
    <w:rsid w:val="00FB2B37"/>
    <w:rsid w:val="00FB31B5"/>
    <w:rsid w:val="00FB3902"/>
    <w:rsid w:val="00FB4CD6"/>
    <w:rsid w:val="00FB4E38"/>
    <w:rsid w:val="00FB7963"/>
    <w:rsid w:val="00FC0E14"/>
    <w:rsid w:val="00FC0F03"/>
    <w:rsid w:val="00FC207E"/>
    <w:rsid w:val="00FC22C0"/>
    <w:rsid w:val="00FC3BF4"/>
    <w:rsid w:val="00FC47A3"/>
    <w:rsid w:val="00FC4A83"/>
    <w:rsid w:val="00FC6092"/>
    <w:rsid w:val="00FC64B2"/>
    <w:rsid w:val="00FC7873"/>
    <w:rsid w:val="00FC7B21"/>
    <w:rsid w:val="00FD02B4"/>
    <w:rsid w:val="00FD06F9"/>
    <w:rsid w:val="00FD11B9"/>
    <w:rsid w:val="00FD133E"/>
    <w:rsid w:val="00FD138B"/>
    <w:rsid w:val="00FD159F"/>
    <w:rsid w:val="00FD1B17"/>
    <w:rsid w:val="00FD249D"/>
    <w:rsid w:val="00FD24B1"/>
    <w:rsid w:val="00FD2E20"/>
    <w:rsid w:val="00FD3DA7"/>
    <w:rsid w:val="00FD41A9"/>
    <w:rsid w:val="00FD4B10"/>
    <w:rsid w:val="00FD5A2B"/>
    <w:rsid w:val="00FD5ACA"/>
    <w:rsid w:val="00FD5B5B"/>
    <w:rsid w:val="00FD7C6C"/>
    <w:rsid w:val="00FD7D7A"/>
    <w:rsid w:val="00FD7FC0"/>
    <w:rsid w:val="00FE0261"/>
    <w:rsid w:val="00FE139E"/>
    <w:rsid w:val="00FE1679"/>
    <w:rsid w:val="00FE1A46"/>
    <w:rsid w:val="00FE264B"/>
    <w:rsid w:val="00FE3209"/>
    <w:rsid w:val="00FE3A77"/>
    <w:rsid w:val="00FE4180"/>
    <w:rsid w:val="00FE4251"/>
    <w:rsid w:val="00FE4ECA"/>
    <w:rsid w:val="00FE5174"/>
    <w:rsid w:val="00FE5321"/>
    <w:rsid w:val="00FE54EB"/>
    <w:rsid w:val="00FE56E3"/>
    <w:rsid w:val="00FE66C8"/>
    <w:rsid w:val="00FE71F0"/>
    <w:rsid w:val="00FE7334"/>
    <w:rsid w:val="00FE79D3"/>
    <w:rsid w:val="00FF004C"/>
    <w:rsid w:val="00FF06F4"/>
    <w:rsid w:val="00FF084A"/>
    <w:rsid w:val="00FF0BD5"/>
    <w:rsid w:val="00FF10B6"/>
    <w:rsid w:val="00FF10CA"/>
    <w:rsid w:val="00FF1173"/>
    <w:rsid w:val="00FF17C2"/>
    <w:rsid w:val="00FF1992"/>
    <w:rsid w:val="00FF26D7"/>
    <w:rsid w:val="00FF2DB3"/>
    <w:rsid w:val="00FF339C"/>
    <w:rsid w:val="00FF3440"/>
    <w:rsid w:val="00FF362F"/>
    <w:rsid w:val="00FF3C86"/>
    <w:rsid w:val="00FF4464"/>
    <w:rsid w:val="00FF470E"/>
    <w:rsid w:val="00FF4839"/>
    <w:rsid w:val="00FF49E2"/>
    <w:rsid w:val="00FF5530"/>
    <w:rsid w:val="00FF56FF"/>
    <w:rsid w:val="00FF5C31"/>
    <w:rsid w:val="00FF5D47"/>
    <w:rsid w:val="00FF6F0D"/>
    <w:rsid w:val="00FF7118"/>
    <w:rsid w:val="00FF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>
      <o:colormru v:ext="edit" colors="#ffe5e5,#fff7f7,#fff3ff,#f4fefa,#dffafd,#ecfcfe,#d8ccf8,#ffc"/>
      <o:colormenu v:ext="edit" fillcolor="#fff3f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7B63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20"/>
      <w:szCs w:val="20"/>
      <w:u w:val="single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31C37"/>
    <w:pPr>
      <w:spacing w:before="100" w:beforeAutospacing="1" w:after="100" w:afterAutospacing="1"/>
      <w:outlineLvl w:val="0"/>
    </w:pPr>
    <w:rPr>
      <w:rFonts w:ascii="Times New Roman" w:eastAsia="Times New Roman" w:hAnsi="Times New Roman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rsid w:val="000C6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6161"/>
    <w:rPr>
      <w:rFonts w:ascii="Calibri" w:eastAsia="Calibri" w:hAnsi="Calibri" w:cs="Times New Roman"/>
      <w:lang w:val="en-GB" w:eastAsia="en-GB"/>
    </w:rPr>
  </w:style>
  <w:style w:type="paragraph" w:styleId="Footer">
    <w:name w:val="footer"/>
    <w:basedOn w:val="Normal"/>
    <w:link w:val="Foot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6161"/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5A"/>
    <w:rPr>
      <w:rFonts w:ascii="Segoe UI" w:eastAsia="Calibr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576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8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D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1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752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12F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2F65"/>
    <w:rPr>
      <w:rFonts w:eastAsiaTheme="minorEastAsia"/>
      <w:lang w:val="en-US"/>
    </w:rPr>
  </w:style>
  <w:style w:type="character" w:styleId="Emphasis">
    <w:name w:val="Emphasis"/>
    <w:basedOn w:val="DefaultParagraphFont"/>
    <w:uiPriority w:val="20"/>
    <w:qFormat/>
    <w:rsid w:val="00DE5D00"/>
    <w:rPr>
      <w:i/>
      <w:iCs/>
    </w:rPr>
  </w:style>
  <w:style w:type="paragraph" w:styleId="NormalWeb">
    <w:name w:val="Normal (Web)"/>
    <w:basedOn w:val="Normal"/>
    <w:uiPriority w:val="99"/>
    <w:unhideWhenUsed/>
    <w:rsid w:val="00E95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1C3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lrzxr">
    <w:name w:val="lrzxr"/>
    <w:basedOn w:val="DefaultParagraphFont"/>
    <w:rsid w:val="00D01EF4"/>
  </w:style>
  <w:style w:type="character" w:styleId="Strong">
    <w:name w:val="Strong"/>
    <w:basedOn w:val="DefaultParagraphFont"/>
    <w:uiPriority w:val="22"/>
    <w:qFormat/>
    <w:rsid w:val="00694299"/>
    <w:rPr>
      <w:b/>
      <w:bCs/>
    </w:rPr>
  </w:style>
  <w:style w:type="paragraph" w:customStyle="1" w:styleId="wp-caption-text">
    <w:name w:val="wp-caption-text"/>
    <w:basedOn w:val="Normal"/>
    <w:rsid w:val="00ED45A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748DD"/>
    <w:rPr>
      <w:rFonts w:asciiTheme="majorHAnsi" w:eastAsiaTheme="majorEastAsia" w:hAnsiTheme="majorHAnsi" w:cstheme="majorBidi"/>
      <w:b/>
      <w:bCs/>
      <w:color w:val="4472C4" w:themeColor="accent1"/>
      <w:lang w:val="en-GB" w:eastAsia="en-GB"/>
    </w:rPr>
  </w:style>
  <w:style w:type="character" w:customStyle="1" w:styleId="news-content-image-container">
    <w:name w:val="news-content-image-container"/>
    <w:basedOn w:val="DefaultParagraphFont"/>
    <w:rsid w:val="00EB3C5A"/>
  </w:style>
  <w:style w:type="paragraph" w:customStyle="1" w:styleId="news-content-image-caption">
    <w:name w:val="news-content-image-caption"/>
    <w:basedOn w:val="Normal"/>
    <w:rsid w:val="00EB3C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oi732d6d">
    <w:name w:val="oi732d6d"/>
    <w:basedOn w:val="DefaultParagraphFont"/>
    <w:rsid w:val="00662D16"/>
  </w:style>
  <w:style w:type="character" w:customStyle="1" w:styleId="noticiabyline">
    <w:name w:val="noticia_byline"/>
    <w:basedOn w:val="DefaultParagraphFont"/>
    <w:rsid w:val="00050161"/>
  </w:style>
  <w:style w:type="character" w:customStyle="1" w:styleId="Heading2Char">
    <w:name w:val="Heading 2 Char"/>
    <w:basedOn w:val="DefaultParagraphFont"/>
    <w:link w:val="Heading2"/>
    <w:uiPriority w:val="9"/>
    <w:rsid w:val="00051B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GB"/>
    </w:rPr>
  </w:style>
  <w:style w:type="paragraph" w:customStyle="1" w:styleId="post-info">
    <w:name w:val="post-info"/>
    <w:basedOn w:val="Normal"/>
    <w:rsid w:val="005F68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-meta">
    <w:name w:val="p-meta"/>
    <w:basedOn w:val="Normal"/>
    <w:rsid w:val="00810D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c684nl6">
    <w:name w:val="nc684nl6"/>
    <w:basedOn w:val="DefaultParagraphFont"/>
    <w:rsid w:val="000C162E"/>
  </w:style>
  <w:style w:type="character" w:customStyle="1" w:styleId="d2edcug0">
    <w:name w:val="d2edcug0"/>
    <w:basedOn w:val="DefaultParagraphFont"/>
    <w:rsid w:val="00AA20F5"/>
  </w:style>
  <w:style w:type="character" w:customStyle="1" w:styleId="Heading4Char">
    <w:name w:val="Heading 4 Char"/>
    <w:basedOn w:val="DefaultParagraphFont"/>
    <w:link w:val="Heading4"/>
    <w:uiPriority w:val="9"/>
    <w:rsid w:val="006B52E3"/>
    <w:rPr>
      <w:rFonts w:asciiTheme="majorHAnsi" w:eastAsiaTheme="majorEastAsia" w:hAnsiTheme="majorHAnsi" w:cstheme="majorBidi"/>
      <w:b/>
      <w:bCs/>
      <w:i/>
      <w:iCs/>
      <w:color w:val="4472C4" w:themeColor="accent1"/>
      <w:lang w:val="en-GB" w:eastAsia="en-GB"/>
    </w:rPr>
  </w:style>
  <w:style w:type="character" w:customStyle="1" w:styleId="fl-heading-text">
    <w:name w:val="fl-heading-text"/>
    <w:basedOn w:val="DefaultParagraphFont"/>
    <w:rsid w:val="003F7A3C"/>
  </w:style>
  <w:style w:type="character" w:customStyle="1" w:styleId="fl-post-info-date">
    <w:name w:val="fl-post-info-date"/>
    <w:basedOn w:val="DefaultParagraphFont"/>
    <w:rsid w:val="003F7A3C"/>
  </w:style>
  <w:style w:type="character" w:customStyle="1" w:styleId="fl-post-info-sep">
    <w:name w:val="fl-post-info-sep"/>
    <w:basedOn w:val="DefaultParagraphFont"/>
    <w:rsid w:val="003F7A3C"/>
  </w:style>
  <w:style w:type="character" w:customStyle="1" w:styleId="fl-post-info-author">
    <w:name w:val="fl-post-info-author"/>
    <w:basedOn w:val="DefaultParagraphFont"/>
    <w:rsid w:val="003F7A3C"/>
  </w:style>
  <w:style w:type="character" w:customStyle="1" w:styleId="text">
    <w:name w:val="text"/>
    <w:basedOn w:val="DefaultParagraphFont"/>
    <w:rsid w:val="00112AE1"/>
  </w:style>
  <w:style w:type="character" w:customStyle="1" w:styleId="indent-1-breaks">
    <w:name w:val="indent-1-breaks"/>
    <w:basedOn w:val="DefaultParagraphFont"/>
    <w:rsid w:val="00112AE1"/>
  </w:style>
  <w:style w:type="character" w:customStyle="1" w:styleId="hgkelc">
    <w:name w:val="hgkelc"/>
    <w:basedOn w:val="DefaultParagraphFont"/>
    <w:rsid w:val="00B70D4D"/>
  </w:style>
  <w:style w:type="character" w:customStyle="1" w:styleId="markedcontent">
    <w:name w:val="markedcontent"/>
    <w:basedOn w:val="DefaultParagraphFont"/>
    <w:rsid w:val="00C74887"/>
  </w:style>
  <w:style w:type="character" w:customStyle="1" w:styleId="authorortitle">
    <w:name w:val="authorortitle"/>
    <w:basedOn w:val="DefaultParagraphFont"/>
    <w:rsid w:val="001257EB"/>
  </w:style>
  <w:style w:type="paragraph" w:customStyle="1" w:styleId="component-root-0-2-67">
    <w:name w:val="component-root-0-2-67"/>
    <w:basedOn w:val="Normal"/>
    <w:rsid w:val="006B6D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rticle-newsletter-signup-cta-text">
    <w:name w:val="article-newsletter-signup-cta-text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odule-fb-group-content-description">
    <w:name w:val="module-fb-group-content-description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w8qarf">
    <w:name w:val="w8qarf"/>
    <w:basedOn w:val="DefaultParagraphFont"/>
    <w:rsid w:val="00112115"/>
  </w:style>
  <w:style w:type="paragraph" w:customStyle="1" w:styleId="mb-0">
    <w:name w:val="mb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-0">
    <w:name w:val="m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ss-901oao">
    <w:name w:val="css-901oao"/>
    <w:basedOn w:val="DefaultParagraphFont"/>
    <w:rsid w:val="00E44F92"/>
  </w:style>
  <w:style w:type="character" w:customStyle="1" w:styleId="xapple-converted-space">
    <w:name w:val="x_apple-converted-space"/>
    <w:basedOn w:val="DefaultParagraphFont"/>
    <w:rsid w:val="00D736A1"/>
  </w:style>
  <w:style w:type="character" w:customStyle="1" w:styleId="woj">
    <w:name w:val="woj"/>
    <w:basedOn w:val="DefaultParagraphFont"/>
    <w:rsid w:val="00581987"/>
  </w:style>
  <w:style w:type="character" w:customStyle="1" w:styleId="xt0psk2">
    <w:name w:val="xt0psk2"/>
    <w:basedOn w:val="DefaultParagraphFont"/>
    <w:rsid w:val="00962654"/>
  </w:style>
  <w:style w:type="paragraph" w:customStyle="1" w:styleId="topic-paragraph">
    <w:name w:val="topic-paragraph"/>
    <w:basedOn w:val="Normal"/>
    <w:rsid w:val="0070054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dropcap-element-slot">
    <w:name w:val="dropcap-element-slot"/>
    <w:basedOn w:val="DefaultParagraphFont"/>
    <w:rsid w:val="00926605"/>
  </w:style>
  <w:style w:type="paragraph" w:customStyle="1" w:styleId="Default">
    <w:name w:val="Default"/>
    <w:rsid w:val="00361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nx-button-label">
    <w:name w:val="cnx-button-label"/>
    <w:basedOn w:val="DefaultParagraphFont"/>
    <w:rsid w:val="00D13B59"/>
  </w:style>
  <w:style w:type="paragraph" w:customStyle="1" w:styleId="zopo-title">
    <w:name w:val="zopo-title"/>
    <w:basedOn w:val="Normal"/>
    <w:rsid w:val="00D13B5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zopo-title-text">
    <w:name w:val="zopo-title-text"/>
    <w:basedOn w:val="DefaultParagraphFont"/>
    <w:rsid w:val="00D13B59"/>
  </w:style>
  <w:style w:type="character" w:customStyle="1" w:styleId="jdfsz">
    <w:name w:val="jdfsz"/>
    <w:basedOn w:val="DefaultParagraphFont"/>
    <w:rsid w:val="003716EB"/>
  </w:style>
  <w:style w:type="character" w:customStyle="1" w:styleId="fui-avatarinitials">
    <w:name w:val="fui-avatar__initials"/>
    <w:basedOn w:val="DefaultParagraphFont"/>
    <w:rsid w:val="003716EB"/>
  </w:style>
  <w:style w:type="character" w:customStyle="1" w:styleId="ozzzk">
    <w:name w:val="ozzzk"/>
    <w:basedOn w:val="DefaultParagraphFont"/>
    <w:rsid w:val="003716EB"/>
  </w:style>
  <w:style w:type="character" w:customStyle="1" w:styleId="flwlv">
    <w:name w:val="flwlv"/>
    <w:basedOn w:val="DefaultParagraphFont"/>
    <w:rsid w:val="003716EB"/>
  </w:style>
  <w:style w:type="character" w:customStyle="1" w:styleId="entity">
    <w:name w:val="_entity"/>
    <w:basedOn w:val="DefaultParagraphFont"/>
    <w:rsid w:val="003716EB"/>
  </w:style>
  <w:style w:type="character" w:customStyle="1" w:styleId="pu1yl">
    <w:name w:val="pu1yl"/>
    <w:basedOn w:val="DefaultParagraphFont"/>
    <w:rsid w:val="003716EB"/>
  </w:style>
  <w:style w:type="paragraph" w:customStyle="1" w:styleId="embed-blockdescription">
    <w:name w:val="embed-block__description"/>
    <w:basedOn w:val="Normal"/>
    <w:rsid w:val="00364F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xgmailsignatureprefix">
    <w:name w:val="x_gmail_signature_prefix"/>
    <w:basedOn w:val="DefaultParagraphFont"/>
    <w:rsid w:val="001C4DC9"/>
  </w:style>
  <w:style w:type="paragraph" w:customStyle="1" w:styleId="img-desc">
    <w:name w:val="img-desc"/>
    <w:basedOn w:val="Normal"/>
    <w:rsid w:val="00937A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cite-bracket">
    <w:name w:val="cite-bracket"/>
    <w:basedOn w:val="DefaultParagraphFont"/>
    <w:rsid w:val="00106C4C"/>
  </w:style>
  <w:style w:type="character" w:customStyle="1" w:styleId="x193iq5w">
    <w:name w:val="x193iq5w"/>
    <w:basedOn w:val="DefaultParagraphFont"/>
    <w:rsid w:val="00C40516"/>
  </w:style>
  <w:style w:type="character" w:customStyle="1" w:styleId="articlemetadatabyline">
    <w:name w:val="articlemetadata__byline"/>
    <w:basedOn w:val="DefaultParagraphFont"/>
    <w:rsid w:val="00AA3B90"/>
  </w:style>
  <w:style w:type="character" w:customStyle="1" w:styleId="articlemetadatasection">
    <w:name w:val="articlemetadata__section"/>
    <w:basedOn w:val="DefaultParagraphFont"/>
    <w:rsid w:val="00AA3B90"/>
  </w:style>
  <w:style w:type="character" w:customStyle="1" w:styleId="mw-editsection">
    <w:name w:val="mw-editsection"/>
    <w:basedOn w:val="DefaultParagraphFont"/>
    <w:rsid w:val="004946B3"/>
  </w:style>
  <w:style w:type="character" w:customStyle="1" w:styleId="mw-editsection-bracket">
    <w:name w:val="mw-editsection-bracket"/>
    <w:basedOn w:val="DefaultParagraphFont"/>
    <w:rsid w:val="004946B3"/>
  </w:style>
  <w:style w:type="paragraph" w:customStyle="1" w:styleId="xmsonormal">
    <w:name w:val="x_msonormal"/>
    <w:basedOn w:val="Normal"/>
    <w:rsid w:val="004B6C6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mntl-sc-block-headingtext">
    <w:name w:val="mntl-sc-block-heading__text"/>
    <w:basedOn w:val="DefaultParagraphFont"/>
    <w:rsid w:val="002D4F3F"/>
  </w:style>
  <w:style w:type="paragraph" w:customStyle="1" w:styleId="comp">
    <w:name w:val="comp"/>
    <w:basedOn w:val="Normal"/>
    <w:rsid w:val="002D4F3F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uv3um">
    <w:name w:val="uv3um"/>
    <w:basedOn w:val="DefaultParagraphFont"/>
    <w:rsid w:val="000B60E3"/>
  </w:style>
  <w:style w:type="paragraph" w:customStyle="1" w:styleId="xm-5451450491071042257msoplaintext">
    <w:name w:val="x_m_-5451450491071042257msoplaintext"/>
    <w:basedOn w:val="Normal"/>
    <w:rsid w:val="000B40CE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wixui-rich-texttext">
    <w:name w:val="wixui-rich-text__text"/>
    <w:basedOn w:val="DefaultParagraphFont"/>
    <w:rsid w:val="00C412E0"/>
  </w:style>
  <w:style w:type="paragraph" w:customStyle="1" w:styleId="font8">
    <w:name w:val="font_8"/>
    <w:basedOn w:val="Normal"/>
    <w:rsid w:val="00C412E0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201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6259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14552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5783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8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1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6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48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9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27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1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7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6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6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272482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5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6559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119749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7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6394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2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1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323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15829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009839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5616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6401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1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1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7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3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97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488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1451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37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71650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1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13423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66518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7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72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7098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8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8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33567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47244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4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6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97906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93413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7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20439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9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460447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4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380782">
                                  <w:marLeft w:val="0"/>
                                  <w:marRight w:val="0"/>
                                  <w:marTop w:val="9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99623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868564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48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01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0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61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78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2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8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7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389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59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8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49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0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4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6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37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4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9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554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050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0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202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2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2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424290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7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48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6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1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76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3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29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858873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4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9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05151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157792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7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5200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9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088">
          <w:marLeft w:val="-281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1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7191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15420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407">
          <w:marLeft w:val="0"/>
          <w:marRight w:val="14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68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53670126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tel:079807570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www.fb.com/newrydominic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rydominican.com/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Newsletter%202025\2025%20Newsletters\4.%20%20April%202025\20th%20April%20%20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2C87-F95B-4BCF-9A08-950FF096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20th April   2025</Template>
  <TotalTime>975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35</cp:revision>
  <cp:lastPrinted>2025-09-17T15:46:00Z</cp:lastPrinted>
  <dcterms:created xsi:type="dcterms:W3CDTF">2025-10-01T09:56:00Z</dcterms:created>
  <dcterms:modified xsi:type="dcterms:W3CDTF">2025-10-18T17:43:00Z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244603027</vt:i4>
  </property>
</Properties>
</file>