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E227" w14:textId="7121C334" w:rsidR="009413F0" w:rsidRDefault="00CD2161" w:rsidP="00DE5D00">
      <w:pPr>
        <w:pStyle w:val="NoSpacing"/>
        <w:jc w:val="center"/>
        <w:rPr>
          <w:b/>
          <w:sz w:val="40"/>
          <w:szCs w:val="40"/>
          <w:lang w:val="en-GB"/>
        </w:rPr>
      </w:pPr>
      <w:r>
        <w:rPr>
          <w:b/>
          <w:noProof/>
          <w:sz w:val="40"/>
          <w:szCs w:val="40"/>
        </w:rPr>
        <w:drawing>
          <wp:anchor distT="0" distB="0" distL="114300" distR="114300" simplePos="0" relativeHeight="252071936" behindDoc="0" locked="0" layoutInCell="1" allowOverlap="1" wp14:anchorId="05175E99" wp14:editId="6C94BEAA">
            <wp:simplePos x="0" y="0"/>
            <wp:positionH relativeFrom="column">
              <wp:posOffset>3776353</wp:posOffset>
            </wp:positionH>
            <wp:positionV relativeFrom="paragraph">
              <wp:posOffset>-65314</wp:posOffset>
            </wp:positionV>
            <wp:extent cx="666499" cy="647205"/>
            <wp:effectExtent l="19050" t="0" r="251" b="0"/>
            <wp:wrapNone/>
            <wp:docPr id="16" name="Picture 12" descr="Holy Yea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Year 2025.JPG"/>
                    <pic:cNvPicPr/>
                  </pic:nvPicPr>
                  <pic:blipFill>
                    <a:blip r:embed="rId8" cstate="print"/>
                    <a:stretch>
                      <a:fillRect/>
                    </a:stretch>
                  </pic:blipFill>
                  <pic:spPr>
                    <a:xfrm>
                      <a:off x="0" y="0"/>
                      <a:ext cx="667577" cy="648252"/>
                    </a:xfrm>
                    <a:prstGeom prst="rect">
                      <a:avLst/>
                    </a:prstGeom>
                  </pic:spPr>
                </pic:pic>
              </a:graphicData>
            </a:graphic>
          </wp:anchor>
        </w:drawing>
      </w:r>
      <w:r w:rsidR="00733F28">
        <w:rPr>
          <w:b/>
          <w:noProof/>
          <w:sz w:val="40"/>
          <w:szCs w:val="40"/>
        </w:rPr>
        <mc:AlternateContent>
          <mc:Choice Requires="wps">
            <w:drawing>
              <wp:anchor distT="0" distB="0" distL="114300" distR="114300" simplePos="0" relativeHeight="251683840" behindDoc="0" locked="0" layoutInCell="1" allowOverlap="1" wp14:anchorId="21636A9C" wp14:editId="3940419C">
                <wp:simplePos x="0" y="0"/>
                <wp:positionH relativeFrom="column">
                  <wp:posOffset>-50165</wp:posOffset>
                </wp:positionH>
                <wp:positionV relativeFrom="paragraph">
                  <wp:posOffset>-95250</wp:posOffset>
                </wp:positionV>
                <wp:extent cx="4509135" cy="1490345"/>
                <wp:effectExtent l="16510" t="9525" r="17780" b="14605"/>
                <wp:wrapNone/>
                <wp:docPr id="5939699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490345"/>
                        </a:xfrm>
                        <a:prstGeom prst="rect">
                          <a:avLst/>
                        </a:prstGeom>
                        <a:solidFill>
                          <a:schemeClr val="bg1">
                            <a:lumMod val="100000"/>
                            <a:lumOff val="0"/>
                          </a:schemeClr>
                        </a:solidFill>
                        <a:ln w="19050">
                          <a:solidFill>
                            <a:srgbClr val="000000"/>
                          </a:solidFill>
                          <a:miter lim="800000"/>
                          <a:headEnd/>
                          <a:tailEnd/>
                        </a:ln>
                      </wps:spPr>
                      <wps:txbx>
                        <w:txbxContent>
                          <w:p w14:paraId="3BC1069C" w14:textId="77777777"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772770E6" w14:textId="77777777"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14:paraId="3F232CC7" w14:textId="77777777" w:rsidR="00284A7B" w:rsidRPr="00F739B4" w:rsidRDefault="006B4432" w:rsidP="00FD159F">
                            <w:pPr>
                              <w:pStyle w:val="NoSpacing"/>
                              <w:rPr>
                                <w:b/>
                                <w:color w:val="FF0000"/>
                                <w:lang w:val="en-GB"/>
                              </w:rPr>
                            </w:pPr>
                            <w:r>
                              <w:rPr>
                                <w:b/>
                                <w:lang w:val="en-GB"/>
                              </w:rPr>
                              <w:t xml:space="preserve">                    </w:t>
                            </w:r>
                            <w:r w:rsidR="003E3BCA">
                              <w:rPr>
                                <w:b/>
                                <w:lang w:val="en-GB"/>
                              </w:rPr>
                              <w:t>4</w:t>
                            </w:r>
                            <w:r w:rsidR="003E3BCA" w:rsidRPr="003E3BCA">
                              <w:rPr>
                                <w:b/>
                                <w:vertAlign w:val="superscript"/>
                                <w:lang w:val="en-GB"/>
                              </w:rPr>
                              <w:t>th</w:t>
                            </w:r>
                            <w:r w:rsidR="003E3BCA">
                              <w:rPr>
                                <w:b/>
                                <w:lang w:val="en-GB"/>
                              </w:rPr>
                              <w:t xml:space="preserve"> May </w:t>
                            </w:r>
                            <w:r w:rsidR="006A05F7">
                              <w:rPr>
                                <w:b/>
                                <w:sz w:val="20"/>
                                <w:szCs w:val="20"/>
                                <w:lang w:val="en-GB"/>
                              </w:rPr>
                              <w:t xml:space="preserve">2025  </w:t>
                            </w:r>
                            <w:r w:rsidR="00401C59" w:rsidRPr="00290EAB">
                              <w:rPr>
                                <w:sz w:val="20"/>
                                <w:szCs w:val="20"/>
                                <w:lang w:val="en-GB"/>
                              </w:rPr>
                              <w:t xml:space="preserve">Tel: </w:t>
                            </w:r>
                            <w:r w:rsidR="00401C59" w:rsidRPr="00290EAB">
                              <w:rPr>
                                <w:rStyle w:val="lrzxr"/>
                                <w:sz w:val="20"/>
                                <w:szCs w:val="20"/>
                              </w:rPr>
                              <w:t>028 3026 2178</w:t>
                            </w:r>
                            <w:r w:rsidR="00401C59" w:rsidRPr="00290EAB">
                              <w:rPr>
                                <w:sz w:val="20"/>
                                <w:szCs w:val="20"/>
                                <w:lang w:val="en-GB"/>
                              </w:rPr>
                              <w:t xml:space="preserve"> </w:t>
                            </w:r>
                            <w:r w:rsidR="00284A7B">
                              <w:rPr>
                                <w:sz w:val="20"/>
                                <w:szCs w:val="20"/>
                                <w:lang w:val="en-GB"/>
                              </w:rPr>
                              <w:t xml:space="preserve"> </w:t>
                            </w:r>
                            <w:r w:rsidR="00FE66C8" w:rsidRPr="00290EAB">
                              <w:rPr>
                                <w:sz w:val="20"/>
                                <w:szCs w:val="20"/>
                                <w:lang w:val="en-GB"/>
                              </w:rPr>
                              <w:t xml:space="preserve"> </w:t>
                            </w:r>
                            <w:r w:rsidR="005518CE">
                              <w:rPr>
                                <w:sz w:val="20"/>
                                <w:szCs w:val="20"/>
                                <w:lang w:val="en-GB"/>
                              </w:rPr>
                              <w:t xml:space="preserve">  </w:t>
                            </w:r>
                            <w:r w:rsidR="003E3BCA" w:rsidRPr="003E3BCA">
                              <w:rPr>
                                <w:b/>
                                <w:color w:val="FF0000"/>
                                <w:lang w:val="en-GB"/>
                              </w:rPr>
                              <w:t>3</w:t>
                            </w:r>
                            <w:r w:rsidR="003E3BCA" w:rsidRPr="003E3BCA">
                              <w:rPr>
                                <w:b/>
                                <w:color w:val="FF0000"/>
                                <w:vertAlign w:val="superscript"/>
                                <w:lang w:val="en-GB"/>
                              </w:rPr>
                              <w:t>rd</w:t>
                            </w:r>
                            <w:r w:rsidR="003E3BCA" w:rsidRPr="003E3BCA">
                              <w:rPr>
                                <w:b/>
                                <w:color w:val="FF0000"/>
                                <w:lang w:val="en-GB"/>
                              </w:rPr>
                              <w:t xml:space="preserve"> Sunday of Easter</w:t>
                            </w:r>
                          </w:p>
                          <w:p w14:paraId="4379A6A2" w14:textId="77777777"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2CFA749D" w14:textId="77777777" w:rsidR="00401C59" w:rsidRPr="002C1724" w:rsidRDefault="00401C59" w:rsidP="00DE7B63">
                            <w:pPr>
                              <w:rPr>
                                <w:u w:val="none"/>
                              </w:rPr>
                            </w:pPr>
                            <w:r w:rsidRPr="002C1724">
                              <w:rPr>
                                <w:u w:val="none"/>
                              </w:rPr>
                              <w:t xml:space="preserve">Weekdays:    Monday  to   Saturday:  </w:t>
                            </w:r>
                            <w:r w:rsidR="002A48C2" w:rsidRPr="002C1724">
                              <w:rPr>
                                <w:u w:val="none"/>
                              </w:rPr>
                              <w:t xml:space="preserve"> </w:t>
                            </w:r>
                            <w:r w:rsidRPr="002C1724">
                              <w:rPr>
                                <w:u w:val="none"/>
                              </w:rPr>
                              <w:t xml:space="preserve"> 7.30 am,    11.00 am,   7.30 pm</w:t>
                            </w:r>
                            <w:r w:rsidR="009F3030" w:rsidRPr="002C1724">
                              <w:rPr>
                                <w:u w:val="none"/>
                              </w:rPr>
                              <w:t xml:space="preserve">  </w:t>
                            </w:r>
                            <w:r w:rsidRPr="002C1724">
                              <w:rPr>
                                <w:u w:val="none"/>
                              </w:rPr>
                              <w:t xml:space="preserve"> </w:t>
                            </w:r>
                            <w:r w:rsidRPr="002C1724">
                              <w:rPr>
                                <w:i/>
                                <w:sz w:val="18"/>
                                <w:szCs w:val="18"/>
                                <w:u w:val="none"/>
                              </w:rPr>
                              <w:t>(Vigil Sat.)</w:t>
                            </w:r>
                          </w:p>
                          <w:p w14:paraId="1F5863C2" w14:textId="77777777" w:rsidR="00401C59" w:rsidRPr="002C1724" w:rsidRDefault="00401C59" w:rsidP="00DE7B63">
                            <w:pPr>
                              <w:rPr>
                                <w:u w:val="none"/>
                              </w:rPr>
                            </w:pPr>
                            <w:r w:rsidRPr="002C1724">
                              <w:rPr>
                                <w:u w:val="none"/>
                              </w:rPr>
                              <w:t>Confession:</w:t>
                            </w:r>
                            <w:r w:rsidR="00A9135A" w:rsidRPr="002C1724">
                              <w:rPr>
                                <w:u w:val="none"/>
                              </w:rPr>
                              <w:t xml:space="preserve">    Saturday:  11.30am  - 12.30pm    and      4.00pm –</w:t>
                            </w:r>
                            <w:r w:rsidRPr="002C1724">
                              <w:rPr>
                                <w:u w:val="none"/>
                              </w:rPr>
                              <w:t xml:space="preserve"> 5.00pm</w:t>
                            </w:r>
                          </w:p>
                          <w:p w14:paraId="1CF7D036" w14:textId="77777777" w:rsidR="00401C59" w:rsidRPr="00C4186C" w:rsidRDefault="00401C59" w:rsidP="00FD249D">
                            <w:pPr>
                              <w:pStyle w:val="NoSpacing"/>
                              <w:rPr>
                                <w:b/>
                                <w:sz w:val="20"/>
                                <w:szCs w:val="20"/>
                                <w:lang w:val="en-GB"/>
                              </w:rPr>
                            </w:pPr>
                            <w:r w:rsidRPr="00A06059">
                              <w:rPr>
                                <w:b/>
                                <w:sz w:val="18"/>
                                <w:szCs w:val="18"/>
                                <w:lang w:val="en-GB"/>
                              </w:rPr>
                              <w:t xml:space="preserve">Website:       </w:t>
                            </w:r>
                            <w:hyperlink r:id="rId9"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0" w:history="1">
                              <w:r w:rsidRPr="00A06059">
                                <w:rPr>
                                  <w:rStyle w:val="Hyperlink"/>
                                  <w:color w:val="auto"/>
                                  <w:sz w:val="18"/>
                                  <w:szCs w:val="18"/>
                                  <w:u w:val="none"/>
                                  <w:lang w:val="en-GB"/>
                                </w:rPr>
                                <w:t>www.fb.com/newrydominican</w:t>
                              </w:r>
                            </w:hyperlink>
                          </w:p>
                          <w:p w14:paraId="69FB6D13" w14:textId="77777777"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6D945A5A" w14:textId="77777777" w:rsidR="00401C59" w:rsidRDefault="00401C59" w:rsidP="00DE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36A9C" id="_x0000_t202" coordsize="21600,21600" o:spt="202" path="m,l,21600r21600,l21600,xe">
                <v:stroke joinstyle="miter"/>
                <v:path gradientshapeok="t" o:connecttype="rect"/>
              </v:shapetype>
              <v:shape id="Text Box 23" o:spid="_x0000_s1026" type="#_x0000_t202" style="position:absolute;left:0;text-align:left;margin-left:-3.95pt;margin-top:-7.5pt;width:355.05pt;height:1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" fillcolor="white [3212]" strokeweight="1.5pt">
                <v:textbox>
                  <w:txbxContent>
                    <w:p w14:paraId="3BC1069C" w14:textId="77777777"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772770E6" w14:textId="77777777"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14:paraId="3F232CC7" w14:textId="77777777" w:rsidR="00284A7B" w:rsidRPr="00F739B4" w:rsidRDefault="006B4432" w:rsidP="00FD159F">
                      <w:pPr>
                        <w:pStyle w:val="NoSpacing"/>
                        <w:rPr>
                          <w:b/>
                          <w:color w:val="FF0000"/>
                          <w:lang w:val="en-GB"/>
                        </w:rPr>
                      </w:pPr>
                      <w:r>
                        <w:rPr>
                          <w:b/>
                          <w:lang w:val="en-GB"/>
                        </w:rPr>
                        <w:t xml:space="preserve">                    </w:t>
                      </w:r>
                      <w:r w:rsidR="003E3BCA">
                        <w:rPr>
                          <w:b/>
                          <w:lang w:val="en-GB"/>
                        </w:rPr>
                        <w:t>4</w:t>
                      </w:r>
                      <w:r w:rsidR="003E3BCA" w:rsidRPr="003E3BCA">
                        <w:rPr>
                          <w:b/>
                          <w:vertAlign w:val="superscript"/>
                          <w:lang w:val="en-GB"/>
                        </w:rPr>
                        <w:t>th</w:t>
                      </w:r>
                      <w:r w:rsidR="003E3BCA">
                        <w:rPr>
                          <w:b/>
                          <w:lang w:val="en-GB"/>
                        </w:rPr>
                        <w:t xml:space="preserve"> May </w:t>
                      </w:r>
                      <w:r w:rsidR="006A05F7">
                        <w:rPr>
                          <w:b/>
                          <w:sz w:val="20"/>
                          <w:szCs w:val="20"/>
                          <w:lang w:val="en-GB"/>
                        </w:rPr>
                        <w:t xml:space="preserve">2025  </w:t>
                      </w:r>
                      <w:r w:rsidR="00401C59" w:rsidRPr="00290EAB">
                        <w:rPr>
                          <w:sz w:val="20"/>
                          <w:szCs w:val="20"/>
                          <w:lang w:val="en-GB"/>
                        </w:rPr>
                        <w:t xml:space="preserve">Tel: </w:t>
                      </w:r>
                      <w:r w:rsidR="00401C59" w:rsidRPr="00290EAB">
                        <w:rPr>
                          <w:rStyle w:val="lrzxr"/>
                          <w:sz w:val="20"/>
                          <w:szCs w:val="20"/>
                        </w:rPr>
                        <w:t>028 3026 2178</w:t>
                      </w:r>
                      <w:r w:rsidR="00401C59" w:rsidRPr="00290EAB">
                        <w:rPr>
                          <w:sz w:val="20"/>
                          <w:szCs w:val="20"/>
                          <w:lang w:val="en-GB"/>
                        </w:rPr>
                        <w:t xml:space="preserve"> </w:t>
                      </w:r>
                      <w:r w:rsidR="00284A7B">
                        <w:rPr>
                          <w:sz w:val="20"/>
                          <w:szCs w:val="20"/>
                          <w:lang w:val="en-GB"/>
                        </w:rPr>
                        <w:t xml:space="preserve"> </w:t>
                      </w:r>
                      <w:r w:rsidR="00FE66C8" w:rsidRPr="00290EAB">
                        <w:rPr>
                          <w:sz w:val="20"/>
                          <w:szCs w:val="20"/>
                          <w:lang w:val="en-GB"/>
                        </w:rPr>
                        <w:t xml:space="preserve"> </w:t>
                      </w:r>
                      <w:r w:rsidR="005518CE">
                        <w:rPr>
                          <w:sz w:val="20"/>
                          <w:szCs w:val="20"/>
                          <w:lang w:val="en-GB"/>
                        </w:rPr>
                        <w:t xml:space="preserve">  </w:t>
                      </w:r>
                      <w:r w:rsidR="003E3BCA" w:rsidRPr="003E3BCA">
                        <w:rPr>
                          <w:b/>
                          <w:color w:val="FF0000"/>
                          <w:lang w:val="en-GB"/>
                        </w:rPr>
                        <w:t>3</w:t>
                      </w:r>
                      <w:r w:rsidR="003E3BCA" w:rsidRPr="003E3BCA">
                        <w:rPr>
                          <w:b/>
                          <w:color w:val="FF0000"/>
                          <w:vertAlign w:val="superscript"/>
                          <w:lang w:val="en-GB"/>
                        </w:rPr>
                        <w:t>rd</w:t>
                      </w:r>
                      <w:r w:rsidR="003E3BCA" w:rsidRPr="003E3BCA">
                        <w:rPr>
                          <w:b/>
                          <w:color w:val="FF0000"/>
                          <w:lang w:val="en-GB"/>
                        </w:rPr>
                        <w:t xml:space="preserve"> Sunday of Easter</w:t>
                      </w:r>
                    </w:p>
                    <w:p w14:paraId="4379A6A2" w14:textId="77777777"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2CFA749D" w14:textId="77777777" w:rsidR="00401C59" w:rsidRPr="002C1724" w:rsidRDefault="00401C59" w:rsidP="00DE7B63">
                      <w:pPr>
                        <w:rPr>
                          <w:u w:val="none"/>
                        </w:rPr>
                      </w:pPr>
                      <w:r w:rsidRPr="002C1724">
                        <w:rPr>
                          <w:u w:val="none"/>
                        </w:rPr>
                        <w:t xml:space="preserve">Weekdays:    Monday  to   Saturday:  </w:t>
                      </w:r>
                      <w:r w:rsidR="002A48C2" w:rsidRPr="002C1724">
                        <w:rPr>
                          <w:u w:val="none"/>
                        </w:rPr>
                        <w:t xml:space="preserve"> </w:t>
                      </w:r>
                      <w:r w:rsidRPr="002C1724">
                        <w:rPr>
                          <w:u w:val="none"/>
                        </w:rPr>
                        <w:t xml:space="preserve"> 7.30 am,    11.00 am,   7.30 pm</w:t>
                      </w:r>
                      <w:r w:rsidR="009F3030" w:rsidRPr="002C1724">
                        <w:rPr>
                          <w:u w:val="none"/>
                        </w:rPr>
                        <w:t xml:space="preserve">  </w:t>
                      </w:r>
                      <w:r w:rsidRPr="002C1724">
                        <w:rPr>
                          <w:u w:val="none"/>
                        </w:rPr>
                        <w:t xml:space="preserve"> </w:t>
                      </w:r>
                      <w:r w:rsidRPr="002C1724">
                        <w:rPr>
                          <w:i/>
                          <w:sz w:val="18"/>
                          <w:szCs w:val="18"/>
                          <w:u w:val="none"/>
                        </w:rPr>
                        <w:t>(Vigil Sat.)</w:t>
                      </w:r>
                    </w:p>
                    <w:p w14:paraId="1F5863C2" w14:textId="77777777" w:rsidR="00401C59" w:rsidRPr="002C1724" w:rsidRDefault="00401C59" w:rsidP="00DE7B63">
                      <w:pPr>
                        <w:rPr>
                          <w:u w:val="none"/>
                        </w:rPr>
                      </w:pPr>
                      <w:r w:rsidRPr="002C1724">
                        <w:rPr>
                          <w:u w:val="none"/>
                        </w:rPr>
                        <w:t>Confession:</w:t>
                      </w:r>
                      <w:r w:rsidR="00A9135A" w:rsidRPr="002C1724">
                        <w:rPr>
                          <w:u w:val="none"/>
                        </w:rPr>
                        <w:t xml:space="preserve">    Saturday:  11.30am  - 12.30pm    and      4.00pm –</w:t>
                      </w:r>
                      <w:r w:rsidRPr="002C1724">
                        <w:rPr>
                          <w:u w:val="none"/>
                        </w:rPr>
                        <w:t xml:space="preserve"> 5.00pm</w:t>
                      </w:r>
                    </w:p>
                    <w:p w14:paraId="1CF7D036" w14:textId="77777777" w:rsidR="00401C59" w:rsidRPr="00C4186C" w:rsidRDefault="00401C59" w:rsidP="00FD249D">
                      <w:pPr>
                        <w:pStyle w:val="NoSpacing"/>
                        <w:rPr>
                          <w:b/>
                          <w:sz w:val="20"/>
                          <w:szCs w:val="20"/>
                          <w:lang w:val="en-GB"/>
                        </w:rPr>
                      </w:pPr>
                      <w:r w:rsidRPr="00A06059">
                        <w:rPr>
                          <w:b/>
                          <w:sz w:val="18"/>
                          <w:szCs w:val="18"/>
                          <w:lang w:val="en-GB"/>
                        </w:rPr>
                        <w:t xml:space="preserve">Website:       </w:t>
                      </w:r>
                      <w:hyperlink r:id="rId11"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2" w:history="1">
                        <w:r w:rsidRPr="00A06059">
                          <w:rPr>
                            <w:rStyle w:val="Hyperlink"/>
                            <w:color w:val="auto"/>
                            <w:sz w:val="18"/>
                            <w:szCs w:val="18"/>
                            <w:u w:val="none"/>
                            <w:lang w:val="en-GB"/>
                          </w:rPr>
                          <w:t>www.fb.com/newrydominican</w:t>
                        </w:r>
                      </w:hyperlink>
                    </w:p>
                    <w:p w14:paraId="69FB6D13" w14:textId="77777777"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6D945A5A" w14:textId="77777777" w:rsidR="00401C59" w:rsidRDefault="00401C59" w:rsidP="00DE7B63"/>
                  </w:txbxContent>
                </v:textbox>
              </v:shape>
            </w:pict>
          </mc:Fallback>
        </mc:AlternateContent>
      </w:r>
      <w:r w:rsidR="006D534A">
        <w:rPr>
          <w:b/>
          <w:noProof/>
          <w:sz w:val="40"/>
          <w:szCs w:val="40"/>
        </w:rPr>
        <w:drawing>
          <wp:anchor distT="0" distB="0" distL="114300" distR="114300" simplePos="0" relativeHeight="251684864" behindDoc="0" locked="0" layoutInCell="1" allowOverlap="1" wp14:anchorId="7DFD970B" wp14:editId="04987FEE">
            <wp:simplePos x="0" y="0"/>
            <wp:positionH relativeFrom="column">
              <wp:posOffset>6985</wp:posOffset>
            </wp:positionH>
            <wp:positionV relativeFrom="paragraph">
              <wp:posOffset>-65405</wp:posOffset>
            </wp:positionV>
            <wp:extent cx="615950" cy="569595"/>
            <wp:effectExtent l="19050" t="0" r="0" b="0"/>
            <wp:wrapNone/>
            <wp:docPr id="4" name="Picture 2" descr="Dominican Cres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can Crest A.jpg"/>
                    <pic:cNvPicPr/>
                  </pic:nvPicPr>
                  <pic:blipFill>
                    <a:blip r:embed="rId13" cstate="print"/>
                    <a:stretch>
                      <a:fillRect/>
                    </a:stretch>
                  </pic:blipFill>
                  <pic:spPr>
                    <a:xfrm>
                      <a:off x="0" y="0"/>
                      <a:ext cx="615950" cy="569595"/>
                    </a:xfrm>
                    <a:prstGeom prst="rect">
                      <a:avLst/>
                    </a:prstGeom>
                  </pic:spPr>
                </pic:pic>
              </a:graphicData>
            </a:graphic>
          </wp:anchor>
        </w:drawing>
      </w:r>
    </w:p>
    <w:p w14:paraId="1A7CF05A" w14:textId="77777777" w:rsidR="009413F0" w:rsidRDefault="009413F0" w:rsidP="00DE5D00">
      <w:pPr>
        <w:pStyle w:val="NoSpacing"/>
        <w:jc w:val="center"/>
        <w:rPr>
          <w:b/>
          <w:sz w:val="40"/>
          <w:szCs w:val="40"/>
          <w:lang w:val="en-GB"/>
        </w:rPr>
      </w:pPr>
    </w:p>
    <w:p w14:paraId="461D5BAD" w14:textId="77777777" w:rsidR="00184AC9" w:rsidRPr="0070536C" w:rsidRDefault="00184AC9" w:rsidP="00DE7B63">
      <w:pPr>
        <w:rPr>
          <w:rStyle w:val="Emphasis"/>
          <w:rFonts w:ascii="Chiller" w:hAnsi="Chiller"/>
          <w:b w:val="0"/>
          <w:i w:val="0"/>
          <w:sz w:val="44"/>
          <w:szCs w:val="44"/>
        </w:rPr>
      </w:pPr>
    </w:p>
    <w:p w14:paraId="6F52D16A" w14:textId="77777777" w:rsidR="00C76F8C" w:rsidRPr="00C76F8C" w:rsidRDefault="00C76F8C" w:rsidP="003E7F60">
      <w:pPr>
        <w:pStyle w:val="NoSpacing"/>
        <w:tabs>
          <w:tab w:val="center" w:pos="3476"/>
        </w:tabs>
        <w:jc w:val="both"/>
        <w:rPr>
          <w:rStyle w:val="text"/>
          <w:rFonts w:cstheme="minorHAnsi"/>
          <w:color w:val="000000"/>
          <w:sz w:val="10"/>
          <w:szCs w:val="10"/>
        </w:rPr>
      </w:pPr>
    </w:p>
    <w:p w14:paraId="5738B9FB" w14:textId="77777777" w:rsidR="002D7CE7" w:rsidRPr="004731AA" w:rsidRDefault="002B0A24" w:rsidP="002D7CE7">
      <w:pPr>
        <w:pStyle w:val="NoSpacing"/>
        <w:tabs>
          <w:tab w:val="center" w:pos="3476"/>
        </w:tabs>
        <w:jc w:val="both"/>
        <w:rPr>
          <w:rStyle w:val="text"/>
          <w:rFonts w:cstheme="minorHAnsi"/>
          <w:color w:val="000000"/>
          <w:sz w:val="20"/>
          <w:szCs w:val="20"/>
        </w:rPr>
      </w:pPr>
      <w:r>
        <w:rPr>
          <w:rStyle w:val="woj"/>
          <w:rFonts w:cstheme="minorHAnsi"/>
          <w:color w:val="000000"/>
          <w:sz w:val="20"/>
          <w:szCs w:val="20"/>
        </w:rPr>
        <w:t xml:space="preserve">                                                                                 </w:t>
      </w:r>
    </w:p>
    <w:p w14:paraId="3643B05F" w14:textId="77777777" w:rsidR="002D7CE7" w:rsidRDefault="002D7CE7" w:rsidP="002D7CE7">
      <w:pPr>
        <w:pStyle w:val="NoSpacing"/>
        <w:tabs>
          <w:tab w:val="center" w:pos="3476"/>
        </w:tabs>
        <w:jc w:val="both"/>
      </w:pPr>
    </w:p>
    <w:p w14:paraId="5DD1EC59" w14:textId="77777777" w:rsidR="0074453B" w:rsidRPr="007808A3" w:rsidRDefault="0074453B" w:rsidP="002D7CE7">
      <w:pPr>
        <w:pStyle w:val="NoSpacing"/>
        <w:tabs>
          <w:tab w:val="center" w:pos="3476"/>
        </w:tabs>
        <w:jc w:val="both"/>
        <w:rPr>
          <w:sz w:val="6"/>
          <w:szCs w:val="6"/>
        </w:rPr>
      </w:pPr>
    </w:p>
    <w:p w14:paraId="5965093E" w14:textId="77777777" w:rsidR="007808A3" w:rsidRPr="00EE76F0" w:rsidRDefault="00DA10F2" w:rsidP="007808A3">
      <w:pPr>
        <w:pStyle w:val="NoSpacing"/>
        <w:tabs>
          <w:tab w:val="center" w:pos="3476"/>
        </w:tabs>
        <w:jc w:val="center"/>
        <w:rPr>
          <w:b/>
          <w:sz w:val="32"/>
          <w:szCs w:val="32"/>
        </w:rPr>
      </w:pPr>
      <w:r w:rsidRPr="00EE76F0">
        <w:rPr>
          <w:b/>
          <w:noProof/>
          <w:sz w:val="32"/>
          <w:szCs w:val="32"/>
        </w:rPr>
        <w:drawing>
          <wp:anchor distT="0" distB="0" distL="114300" distR="114300" simplePos="0" relativeHeight="252082176" behindDoc="1" locked="0" layoutInCell="1" allowOverlap="1" wp14:anchorId="6970758C" wp14:editId="1A5A5C85">
            <wp:simplePos x="0" y="0"/>
            <wp:positionH relativeFrom="column">
              <wp:posOffset>-70485</wp:posOffset>
            </wp:positionH>
            <wp:positionV relativeFrom="paragraph">
              <wp:posOffset>38735</wp:posOffset>
            </wp:positionV>
            <wp:extent cx="2800985" cy="2135505"/>
            <wp:effectExtent l="19050" t="0" r="0" b="0"/>
            <wp:wrapTight wrapText="bothSides">
              <wp:wrapPolygon edited="0">
                <wp:start x="-147" y="0"/>
                <wp:lineTo x="-147" y="21388"/>
                <wp:lineTo x="21595" y="21388"/>
                <wp:lineTo x="21595" y="0"/>
                <wp:lineTo x="-147" y="0"/>
              </wp:wrapPolygon>
            </wp:wrapTight>
            <wp:docPr id="5" name="Picture 2" descr="After appearing to His disciples in Jerusalem, Jesus revealed Himself again to them by the Sea Galilee. Now this is how He did so. – Sli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ter appearing to His disciples in Jerusalem, Jesus revealed Himself again to them by the Sea Galilee. Now this is how He did so. – Slide 1"/>
                    <pic:cNvPicPr>
                      <a:picLocks noChangeAspect="1" noChangeArrowheads="1"/>
                    </pic:cNvPicPr>
                  </pic:nvPicPr>
                  <pic:blipFill>
                    <a:blip r:embed="rId14" cstate="print">
                      <a:lum bright="19000"/>
                    </a:blip>
                    <a:srcRect/>
                    <a:stretch>
                      <a:fillRect/>
                    </a:stretch>
                  </pic:blipFill>
                  <pic:spPr bwMode="auto">
                    <a:xfrm>
                      <a:off x="0" y="0"/>
                      <a:ext cx="2800985" cy="2135505"/>
                    </a:xfrm>
                    <a:prstGeom prst="rect">
                      <a:avLst/>
                    </a:prstGeom>
                    <a:noFill/>
                    <a:ln w="9525">
                      <a:noFill/>
                      <a:miter lim="800000"/>
                      <a:headEnd/>
                      <a:tailEnd/>
                    </a:ln>
                  </pic:spPr>
                </pic:pic>
              </a:graphicData>
            </a:graphic>
          </wp:anchor>
        </w:drawing>
      </w:r>
      <w:r w:rsidR="00EE76F0" w:rsidRPr="00EE76F0">
        <w:rPr>
          <w:b/>
          <w:sz w:val="32"/>
          <w:szCs w:val="32"/>
        </w:rPr>
        <w:t>Do you love me?</w:t>
      </w:r>
    </w:p>
    <w:p w14:paraId="1420737B" w14:textId="77777777" w:rsidR="00A0522C" w:rsidRDefault="00281FBA" w:rsidP="001C3E3A">
      <w:pPr>
        <w:autoSpaceDE/>
        <w:autoSpaceDN/>
        <w:adjustRightInd/>
        <w:jc w:val="both"/>
        <w:rPr>
          <w:rFonts w:asciiTheme="minorHAnsi" w:eastAsia="Times New Roman" w:hAnsiTheme="minorHAnsi" w:cstheme="minorHAnsi"/>
          <w:b w:val="0"/>
          <w:u w:val="none"/>
          <w:lang w:val="en-US" w:eastAsia="en-US"/>
        </w:rPr>
      </w:pPr>
      <w:r>
        <w:rPr>
          <w:rFonts w:asciiTheme="minorHAnsi" w:eastAsia="Times New Roman" w:hAnsiTheme="minorHAnsi" w:cstheme="minorHAnsi"/>
          <w:b w:val="0"/>
          <w:u w:val="none"/>
          <w:lang w:val="en-US" w:eastAsia="en-US"/>
        </w:rPr>
        <w:t>Three times J</w:t>
      </w:r>
      <w:r w:rsidR="001C3E3A" w:rsidRPr="001C3E3A">
        <w:rPr>
          <w:rFonts w:asciiTheme="minorHAnsi" w:eastAsia="Times New Roman" w:hAnsiTheme="minorHAnsi" w:cstheme="minorHAnsi"/>
          <w:b w:val="0"/>
          <w:u w:val="none"/>
          <w:lang w:val="en-US" w:eastAsia="en-US"/>
        </w:rPr>
        <w:t>esus asks Peter if he loves him. Peter gets frustrated</w:t>
      </w:r>
      <w:r>
        <w:rPr>
          <w:rFonts w:asciiTheme="minorHAnsi" w:eastAsia="Times New Roman" w:hAnsiTheme="minorHAnsi" w:cstheme="minorHAnsi"/>
          <w:b w:val="0"/>
          <w:u w:val="none"/>
          <w:lang w:val="en-US" w:eastAsia="en-US"/>
        </w:rPr>
        <w:t xml:space="preserve"> with the question being repeated.</w:t>
      </w:r>
    </w:p>
    <w:p w14:paraId="3BFAF500" w14:textId="77777777" w:rsidR="00281FBA" w:rsidRDefault="00281FBA" w:rsidP="001C3E3A">
      <w:pPr>
        <w:autoSpaceDE/>
        <w:autoSpaceDN/>
        <w:adjustRightInd/>
        <w:jc w:val="both"/>
        <w:rPr>
          <w:rFonts w:asciiTheme="minorHAnsi" w:eastAsia="Times New Roman" w:hAnsiTheme="minorHAnsi" w:cstheme="minorHAnsi"/>
          <w:b w:val="0"/>
          <w:u w:val="none"/>
          <w:lang w:val="en-US" w:eastAsia="en-US"/>
        </w:rPr>
      </w:pPr>
      <w:r>
        <w:rPr>
          <w:rFonts w:asciiTheme="minorHAnsi" w:eastAsia="Times New Roman" w:hAnsiTheme="minorHAnsi" w:cstheme="minorHAnsi"/>
          <w:b w:val="0"/>
          <w:u w:val="none"/>
          <w:lang w:val="en-US" w:eastAsia="en-US"/>
        </w:rPr>
        <w:t xml:space="preserve">It is a question we often  ask ourselves, </w:t>
      </w:r>
      <w:r w:rsidR="00DA183B" w:rsidRPr="00AD56DE">
        <w:rPr>
          <w:rFonts w:asciiTheme="minorHAnsi" w:eastAsia="Times New Roman" w:hAnsiTheme="minorHAnsi" w:cstheme="minorHAnsi"/>
          <w:i/>
          <w:u w:val="none"/>
          <w:lang w:val="en-US" w:eastAsia="en-US"/>
        </w:rPr>
        <w:t>‘Am I loved’?</w:t>
      </w:r>
      <w:r w:rsidR="00DA183B">
        <w:rPr>
          <w:rFonts w:asciiTheme="minorHAnsi" w:eastAsia="Times New Roman" w:hAnsiTheme="minorHAnsi" w:cstheme="minorHAnsi"/>
          <w:b w:val="0"/>
          <w:u w:val="none"/>
          <w:lang w:val="en-US" w:eastAsia="en-US"/>
        </w:rPr>
        <w:t xml:space="preserve"> </w:t>
      </w:r>
      <w:r>
        <w:rPr>
          <w:rFonts w:asciiTheme="minorHAnsi" w:eastAsia="Times New Roman" w:hAnsiTheme="minorHAnsi" w:cstheme="minorHAnsi"/>
          <w:b w:val="0"/>
          <w:u w:val="none"/>
          <w:lang w:val="en-US" w:eastAsia="en-US"/>
        </w:rPr>
        <w:t xml:space="preserve">It makes a difference </w:t>
      </w:r>
      <w:r w:rsidR="005B4B58">
        <w:rPr>
          <w:rFonts w:asciiTheme="minorHAnsi" w:eastAsia="Times New Roman" w:hAnsiTheme="minorHAnsi" w:cstheme="minorHAnsi"/>
          <w:b w:val="0"/>
          <w:u w:val="none"/>
          <w:lang w:val="en-US" w:eastAsia="en-US"/>
        </w:rPr>
        <w:t>to be loved</w:t>
      </w:r>
      <w:r w:rsidR="00AD56DE">
        <w:rPr>
          <w:rFonts w:asciiTheme="minorHAnsi" w:eastAsia="Times New Roman" w:hAnsiTheme="minorHAnsi" w:cstheme="minorHAnsi"/>
          <w:b w:val="0"/>
          <w:u w:val="none"/>
          <w:lang w:val="en-US" w:eastAsia="en-US"/>
        </w:rPr>
        <w:t xml:space="preserve"> &amp; to feel loved.</w:t>
      </w:r>
      <w:r>
        <w:rPr>
          <w:rFonts w:asciiTheme="minorHAnsi" w:eastAsia="Times New Roman" w:hAnsiTheme="minorHAnsi" w:cstheme="minorHAnsi"/>
          <w:b w:val="0"/>
          <w:u w:val="none"/>
          <w:lang w:val="en-US" w:eastAsia="en-US"/>
        </w:rPr>
        <w:t xml:space="preserve"> Love transforms us, love </w:t>
      </w:r>
      <w:r w:rsidR="00AD56DE">
        <w:rPr>
          <w:rFonts w:asciiTheme="minorHAnsi" w:eastAsia="Times New Roman" w:hAnsiTheme="minorHAnsi" w:cstheme="minorHAnsi"/>
          <w:b w:val="0"/>
          <w:u w:val="none"/>
          <w:lang w:val="en-US" w:eastAsia="en-US"/>
        </w:rPr>
        <w:t>enables peace and happiness to grow. Today we reflect on God’s love for us.</w:t>
      </w:r>
    </w:p>
    <w:p w14:paraId="2595C723" w14:textId="1048BA60" w:rsidR="00DA183B" w:rsidRDefault="00733F28" w:rsidP="001C3E3A">
      <w:pPr>
        <w:autoSpaceDE/>
        <w:autoSpaceDN/>
        <w:adjustRightInd/>
        <w:jc w:val="both"/>
        <w:rPr>
          <w:rFonts w:asciiTheme="minorHAnsi" w:eastAsia="Times New Roman" w:hAnsiTheme="minorHAnsi" w:cstheme="minorHAnsi"/>
          <w:b w:val="0"/>
          <w:u w:val="none"/>
          <w:lang w:val="en-US" w:eastAsia="en-US"/>
        </w:rPr>
      </w:pPr>
      <w:r>
        <w:rPr>
          <w:noProof/>
          <w:sz w:val="24"/>
          <w:szCs w:val="24"/>
        </w:rPr>
        <mc:AlternateContent>
          <mc:Choice Requires="wps">
            <w:drawing>
              <wp:anchor distT="0" distB="0" distL="114300" distR="114300" simplePos="0" relativeHeight="252059648" behindDoc="0" locked="0" layoutInCell="1" allowOverlap="1" wp14:anchorId="179C19EF" wp14:editId="024E48BA">
                <wp:simplePos x="0" y="0"/>
                <wp:positionH relativeFrom="column">
                  <wp:posOffset>-2893695</wp:posOffset>
                </wp:positionH>
                <wp:positionV relativeFrom="paragraph">
                  <wp:posOffset>91440</wp:posOffset>
                </wp:positionV>
                <wp:extent cx="2775585" cy="3242310"/>
                <wp:effectExtent l="16510" t="10795" r="17780" b="13970"/>
                <wp:wrapNone/>
                <wp:docPr id="107474333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3242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8CCF8">
                                  <a:alpha val="78999"/>
                                </a:srgbClr>
                              </a:solidFill>
                            </a14:hiddenFill>
                          </a:ext>
                        </a:extLst>
                      </wps:spPr>
                      <wps:txbx>
                        <w:txbxContent>
                          <w:p w14:paraId="1393F3D0" w14:textId="77777777" w:rsidR="00281FBA" w:rsidRDefault="0093190F" w:rsidP="007F6617">
                            <w:pPr>
                              <w:rPr>
                                <w:sz w:val="28"/>
                                <w:szCs w:val="28"/>
                                <w:u w:val="none"/>
                              </w:rPr>
                            </w:pPr>
                            <w:r>
                              <w:rPr>
                                <w:sz w:val="28"/>
                                <w:szCs w:val="28"/>
                                <w:u w:val="none"/>
                              </w:rPr>
                              <w:t xml:space="preserve">The </w:t>
                            </w:r>
                            <w:r w:rsidR="001C3E3A">
                              <w:rPr>
                                <w:sz w:val="28"/>
                                <w:szCs w:val="28"/>
                                <w:u w:val="none"/>
                              </w:rPr>
                              <w:t>Papal Conclave</w:t>
                            </w:r>
                          </w:p>
                          <w:p w14:paraId="2DFD1DCC" w14:textId="77777777" w:rsidR="00281FBA" w:rsidRPr="00281FBA" w:rsidRDefault="00281FBA" w:rsidP="007F6617">
                            <w:pPr>
                              <w:rPr>
                                <w:sz w:val="4"/>
                                <w:szCs w:val="4"/>
                                <w:u w:val="none"/>
                              </w:rPr>
                            </w:pPr>
                          </w:p>
                          <w:p w14:paraId="626CED87" w14:textId="77777777" w:rsidR="00A3155C" w:rsidRDefault="00281FBA" w:rsidP="007F6617">
                            <w:pPr>
                              <w:rPr>
                                <w:sz w:val="28"/>
                                <w:szCs w:val="28"/>
                                <w:u w:val="none"/>
                              </w:rPr>
                            </w:pPr>
                            <w:r>
                              <w:rPr>
                                <w:noProof/>
                                <w:lang w:val="en-US" w:eastAsia="en-US"/>
                              </w:rPr>
                              <w:drawing>
                                <wp:inline distT="0" distB="0" distL="0" distR="0" wp14:anchorId="6F50BD93" wp14:editId="0785B315">
                                  <wp:extent cx="2323075" cy="1312224"/>
                                  <wp:effectExtent l="19050" t="0" r="1025" b="0"/>
                                  <wp:docPr id="8" name="Picture 5" descr="Analysis: With new appointments, Pope Francis puts his mark on the College  of Cardinals – Catholic Worl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ysis: With new appointments, Pope Francis puts his mark on the College  of Cardinals – Catholic World Report"/>
                                          <pic:cNvPicPr>
                                            <a:picLocks noChangeAspect="1" noChangeArrowheads="1"/>
                                          </pic:cNvPicPr>
                                        </pic:nvPicPr>
                                        <pic:blipFill>
                                          <a:blip r:embed="rId15">
                                            <a:lum bright="22000"/>
                                          </a:blip>
                                          <a:srcRect/>
                                          <a:stretch>
                                            <a:fillRect/>
                                          </a:stretch>
                                        </pic:blipFill>
                                        <pic:spPr bwMode="auto">
                                          <a:xfrm>
                                            <a:off x="0" y="0"/>
                                            <a:ext cx="2318301" cy="1309527"/>
                                          </a:xfrm>
                                          <a:prstGeom prst="rect">
                                            <a:avLst/>
                                          </a:prstGeom>
                                          <a:noFill/>
                                          <a:ln w="9525">
                                            <a:noFill/>
                                            <a:miter lim="800000"/>
                                            <a:headEnd/>
                                            <a:tailEnd/>
                                          </a:ln>
                                        </pic:spPr>
                                      </pic:pic>
                                    </a:graphicData>
                                  </a:graphic>
                                </wp:inline>
                              </w:drawing>
                            </w:r>
                          </w:p>
                          <w:p w14:paraId="07E14CC2" w14:textId="77777777" w:rsidR="001C3E3A" w:rsidRPr="001C3E3A" w:rsidRDefault="001C3E3A" w:rsidP="001C3E3A">
                            <w:pPr>
                              <w:jc w:val="both"/>
                              <w:rPr>
                                <w:b w:val="0"/>
                                <w:u w:val="none"/>
                              </w:rPr>
                            </w:pPr>
                            <w:r w:rsidRPr="001C3E3A">
                              <w:rPr>
                                <w:b w:val="0"/>
                                <w:u w:val="none"/>
                              </w:rPr>
                              <w:t xml:space="preserve">The Papal Conclave has been set for </w:t>
                            </w:r>
                            <w:r w:rsidRPr="00BF1B28">
                              <w:rPr>
                                <w:u w:val="none"/>
                              </w:rPr>
                              <w:t>Wednesday May 7</w:t>
                            </w:r>
                            <w:r w:rsidRPr="00BF1B28">
                              <w:rPr>
                                <w:u w:val="none"/>
                                <w:vertAlign w:val="superscript"/>
                              </w:rPr>
                              <w:t>th</w:t>
                            </w:r>
                            <w:r w:rsidRPr="001C3E3A">
                              <w:rPr>
                                <w:b w:val="0"/>
                                <w:u w:val="none"/>
                              </w:rPr>
                              <w:t xml:space="preserve"> when the Cardinals meet for morning Mass at St. Peter’s Basilica praying to the Holy Spirit for wisdom to choose the next pope</w:t>
                            </w:r>
                            <w:r w:rsidR="002B24E1">
                              <w:rPr>
                                <w:b w:val="0"/>
                                <w:u w:val="none"/>
                              </w:rPr>
                              <w:t>.</w:t>
                            </w:r>
                          </w:p>
                          <w:p w14:paraId="694A537D" w14:textId="77777777" w:rsidR="00BF1B28" w:rsidRDefault="00AB68DD" w:rsidP="001C3E3A">
                            <w:pPr>
                              <w:shd w:val="clear" w:color="auto" w:fill="FFFFFF"/>
                              <w:autoSpaceDE/>
                              <w:autoSpaceDN/>
                              <w:adjustRightInd/>
                              <w:jc w:val="both"/>
                              <w:rPr>
                                <w:rFonts w:asciiTheme="minorHAnsi" w:hAnsiTheme="minorHAnsi" w:cstheme="minorHAnsi"/>
                                <w:b w:val="0"/>
                                <w:color w:val="373737"/>
                                <w:u w:val="none"/>
                                <w:shd w:val="clear" w:color="auto" w:fill="FFFFFF"/>
                              </w:rPr>
                            </w:pPr>
                            <w:r>
                              <w:rPr>
                                <w:rFonts w:asciiTheme="minorHAnsi" w:hAnsiTheme="minorHAnsi" w:cstheme="minorHAnsi"/>
                                <w:b w:val="0"/>
                                <w:color w:val="373737"/>
                                <w:u w:val="none"/>
                                <w:shd w:val="clear" w:color="auto" w:fill="FFFFFF"/>
                              </w:rPr>
                              <w:t>The C</w:t>
                            </w:r>
                            <w:r w:rsidR="001C3E3A" w:rsidRPr="001C3E3A">
                              <w:rPr>
                                <w:rFonts w:asciiTheme="minorHAnsi" w:hAnsiTheme="minorHAnsi" w:cstheme="minorHAnsi"/>
                                <w:b w:val="0"/>
                                <w:color w:val="373737"/>
                                <w:u w:val="none"/>
                                <w:shd w:val="clear" w:color="auto" w:fill="FFFFFF"/>
                              </w:rPr>
                              <w:t xml:space="preserve">onclave will take place in the </w:t>
                            </w:r>
                            <w:r w:rsidR="001C3E3A" w:rsidRPr="00BF1B28">
                              <w:rPr>
                                <w:rFonts w:asciiTheme="minorHAnsi" w:hAnsiTheme="minorHAnsi" w:cstheme="minorHAnsi"/>
                                <w:color w:val="373737"/>
                                <w:u w:val="none"/>
                                <w:shd w:val="clear" w:color="auto" w:fill="FFFFFF"/>
                              </w:rPr>
                              <w:t xml:space="preserve">Vatican’s Sistine Chapel, </w:t>
                            </w:r>
                            <w:r w:rsidR="001C3E3A" w:rsidRPr="001C3E3A">
                              <w:rPr>
                                <w:rFonts w:asciiTheme="minorHAnsi" w:hAnsiTheme="minorHAnsi" w:cstheme="minorHAnsi"/>
                                <w:b w:val="0"/>
                                <w:color w:val="373737"/>
                                <w:u w:val="none"/>
                                <w:shd w:val="clear" w:color="auto" w:fill="FFFFFF"/>
                              </w:rPr>
                              <w:t>which will remain closed to visitors during those days</w:t>
                            </w:r>
                            <w:r w:rsidR="00BF1B28">
                              <w:rPr>
                                <w:rFonts w:asciiTheme="minorHAnsi" w:hAnsiTheme="minorHAnsi" w:cstheme="minorHAnsi"/>
                                <w:b w:val="0"/>
                                <w:color w:val="373737"/>
                                <w:u w:val="none"/>
                                <w:shd w:val="clear" w:color="auto" w:fill="FFFFFF"/>
                              </w:rPr>
                              <w:t xml:space="preserve"> until the new pope is elected </w:t>
                            </w:r>
                            <w:r w:rsidR="008C7E03">
                              <w:rPr>
                                <w:rFonts w:asciiTheme="minorHAnsi" w:hAnsiTheme="minorHAnsi" w:cstheme="minorHAnsi"/>
                                <w:b w:val="0"/>
                                <w:color w:val="373737"/>
                                <w:u w:val="none"/>
                                <w:shd w:val="clear" w:color="auto" w:fill="FFFFFF"/>
                              </w:rPr>
                              <w:t>-</w:t>
                            </w:r>
                            <w:r w:rsidR="00BF1B28">
                              <w:rPr>
                                <w:rFonts w:asciiTheme="minorHAnsi" w:hAnsiTheme="minorHAnsi" w:cstheme="minorHAnsi"/>
                                <w:b w:val="0"/>
                                <w:color w:val="373737"/>
                                <w:u w:val="none"/>
                                <w:shd w:val="clear" w:color="auto" w:fill="FFFFFF"/>
                              </w:rPr>
                              <w:t xml:space="preserve"> with </w:t>
                            </w:r>
                            <w:r>
                              <w:rPr>
                                <w:rFonts w:asciiTheme="minorHAnsi" w:hAnsiTheme="minorHAnsi" w:cstheme="minorHAnsi"/>
                                <w:b w:val="0"/>
                                <w:color w:val="373737"/>
                                <w:u w:val="none"/>
                                <w:shd w:val="clear" w:color="auto" w:fill="FFFFFF"/>
                              </w:rPr>
                              <w:t xml:space="preserve">the appearance of </w:t>
                            </w:r>
                            <w:r w:rsidR="00BF1B28">
                              <w:rPr>
                                <w:rFonts w:asciiTheme="minorHAnsi" w:hAnsiTheme="minorHAnsi" w:cstheme="minorHAnsi"/>
                                <w:b w:val="0"/>
                                <w:color w:val="373737"/>
                                <w:u w:val="none"/>
                                <w:shd w:val="clear" w:color="auto" w:fill="FFFFFF"/>
                              </w:rPr>
                              <w:t>white smoke</w:t>
                            </w:r>
                            <w:r>
                              <w:rPr>
                                <w:rFonts w:asciiTheme="minorHAnsi" w:hAnsiTheme="minorHAnsi" w:cstheme="minorHAnsi"/>
                                <w:b w:val="0"/>
                                <w:color w:val="373737"/>
                                <w:u w:val="none"/>
                                <w:shd w:val="clear" w:color="auto" w:fill="FFFFFF"/>
                              </w:rPr>
                              <w:t xml:space="preserve"> from the chimney of the Sistine Chapel.</w:t>
                            </w:r>
                          </w:p>
                          <w:p w14:paraId="6371D845" w14:textId="77777777" w:rsidR="001C3E3A" w:rsidRDefault="00C134EE" w:rsidP="001C3E3A">
                            <w:pPr>
                              <w:shd w:val="clear" w:color="auto" w:fill="FFFFFF"/>
                              <w:autoSpaceDE/>
                              <w:autoSpaceDN/>
                              <w:adjustRightInd/>
                              <w:jc w:val="both"/>
                              <w:rPr>
                                <w:rFonts w:asciiTheme="minorHAnsi" w:hAnsiTheme="minorHAnsi" w:cstheme="minorHAnsi"/>
                                <w:b w:val="0"/>
                                <w:color w:val="373737"/>
                                <w:u w:val="none"/>
                                <w:shd w:val="clear" w:color="auto" w:fill="FFFFFF"/>
                              </w:rPr>
                            </w:pPr>
                            <w:r>
                              <w:rPr>
                                <w:rFonts w:asciiTheme="minorHAnsi" w:hAnsiTheme="minorHAnsi" w:cstheme="minorHAnsi"/>
                                <w:b w:val="0"/>
                                <w:color w:val="373737"/>
                                <w:u w:val="none"/>
                                <w:shd w:val="clear" w:color="auto" w:fill="FFFFFF"/>
                              </w:rPr>
                              <w:t>We pray for God’s grace on those voting.</w:t>
                            </w:r>
                          </w:p>
                          <w:p w14:paraId="2182C48E" w14:textId="77777777" w:rsidR="00281FBA" w:rsidRPr="001C3E3A" w:rsidRDefault="00281FBA" w:rsidP="001C3E3A">
                            <w:pPr>
                              <w:shd w:val="clear" w:color="auto" w:fill="FFFFFF"/>
                              <w:autoSpaceDE/>
                              <w:autoSpaceDN/>
                              <w:adjustRightInd/>
                              <w:jc w:val="both"/>
                              <w:rPr>
                                <w:rFonts w:asciiTheme="minorHAnsi" w:eastAsia="Times New Roman" w:hAnsiTheme="minorHAnsi" w:cstheme="minorHAnsi"/>
                                <w:b w:val="0"/>
                                <w:color w:val="1F1F1F"/>
                                <w:u w:val="none"/>
                                <w:lang w:eastAsia="en-US"/>
                              </w:rPr>
                            </w:pPr>
                          </w:p>
                          <w:p w14:paraId="30BB4E3C" w14:textId="77777777" w:rsidR="001C3E3A" w:rsidRDefault="001C3E3A" w:rsidP="007F6617">
                            <w:pPr>
                              <w:rPr>
                                <w:sz w:val="28"/>
                                <w:szCs w:val="28"/>
                                <w:u w:val="none"/>
                              </w:rPr>
                            </w:pPr>
                          </w:p>
                          <w:p w14:paraId="1CB514B0" w14:textId="77777777" w:rsidR="007F6617" w:rsidRPr="00485826" w:rsidRDefault="007F6617" w:rsidP="00485826">
                            <w:pPr>
                              <w:rPr>
                                <w:sz w:val="28"/>
                                <w:szCs w:val="28"/>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19EF" id="Text Box 385" o:spid="_x0000_s1027" type="#_x0000_t202" style="position:absolute;left:0;text-align:left;margin-left:-227.85pt;margin-top:7.2pt;width:218.55pt;height:255.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" filled="f" fillcolor="#d8ccf8" strokeweight="1.5pt">
                <v:fill opacity="51657f"/>
                <v:textbox>
                  <w:txbxContent>
                    <w:p w14:paraId="1393F3D0" w14:textId="77777777" w:rsidR="00281FBA" w:rsidRDefault="0093190F" w:rsidP="007F6617">
                      <w:pPr>
                        <w:rPr>
                          <w:sz w:val="28"/>
                          <w:szCs w:val="28"/>
                          <w:u w:val="none"/>
                        </w:rPr>
                      </w:pPr>
                      <w:r>
                        <w:rPr>
                          <w:sz w:val="28"/>
                          <w:szCs w:val="28"/>
                          <w:u w:val="none"/>
                        </w:rPr>
                        <w:t xml:space="preserve">The </w:t>
                      </w:r>
                      <w:r w:rsidR="001C3E3A">
                        <w:rPr>
                          <w:sz w:val="28"/>
                          <w:szCs w:val="28"/>
                          <w:u w:val="none"/>
                        </w:rPr>
                        <w:t>Papal Conclave</w:t>
                      </w:r>
                    </w:p>
                    <w:p w14:paraId="2DFD1DCC" w14:textId="77777777" w:rsidR="00281FBA" w:rsidRPr="00281FBA" w:rsidRDefault="00281FBA" w:rsidP="007F6617">
                      <w:pPr>
                        <w:rPr>
                          <w:sz w:val="4"/>
                          <w:szCs w:val="4"/>
                          <w:u w:val="none"/>
                        </w:rPr>
                      </w:pPr>
                    </w:p>
                    <w:p w14:paraId="626CED87" w14:textId="77777777" w:rsidR="00A3155C" w:rsidRDefault="00281FBA" w:rsidP="007F6617">
                      <w:pPr>
                        <w:rPr>
                          <w:sz w:val="28"/>
                          <w:szCs w:val="28"/>
                          <w:u w:val="none"/>
                        </w:rPr>
                      </w:pPr>
                      <w:r>
                        <w:rPr>
                          <w:noProof/>
                          <w:lang w:val="en-US" w:eastAsia="en-US"/>
                        </w:rPr>
                        <w:drawing>
                          <wp:inline distT="0" distB="0" distL="0" distR="0" wp14:anchorId="6F50BD93" wp14:editId="0785B315">
                            <wp:extent cx="2323075" cy="1312224"/>
                            <wp:effectExtent l="19050" t="0" r="1025" b="0"/>
                            <wp:docPr id="8" name="Picture 5" descr="Analysis: With new appointments, Pope Francis puts his mark on the College  of Cardinals – Catholic Worl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ysis: With new appointments, Pope Francis puts his mark on the College  of Cardinals – Catholic World Report"/>
                                    <pic:cNvPicPr>
                                      <a:picLocks noChangeAspect="1" noChangeArrowheads="1"/>
                                    </pic:cNvPicPr>
                                  </pic:nvPicPr>
                                  <pic:blipFill>
                                    <a:blip r:embed="rId15">
                                      <a:lum bright="22000"/>
                                    </a:blip>
                                    <a:srcRect/>
                                    <a:stretch>
                                      <a:fillRect/>
                                    </a:stretch>
                                  </pic:blipFill>
                                  <pic:spPr bwMode="auto">
                                    <a:xfrm>
                                      <a:off x="0" y="0"/>
                                      <a:ext cx="2318301" cy="1309527"/>
                                    </a:xfrm>
                                    <a:prstGeom prst="rect">
                                      <a:avLst/>
                                    </a:prstGeom>
                                    <a:noFill/>
                                    <a:ln w="9525">
                                      <a:noFill/>
                                      <a:miter lim="800000"/>
                                      <a:headEnd/>
                                      <a:tailEnd/>
                                    </a:ln>
                                  </pic:spPr>
                                </pic:pic>
                              </a:graphicData>
                            </a:graphic>
                          </wp:inline>
                        </w:drawing>
                      </w:r>
                    </w:p>
                    <w:p w14:paraId="07E14CC2" w14:textId="77777777" w:rsidR="001C3E3A" w:rsidRPr="001C3E3A" w:rsidRDefault="001C3E3A" w:rsidP="001C3E3A">
                      <w:pPr>
                        <w:jc w:val="both"/>
                        <w:rPr>
                          <w:b w:val="0"/>
                          <w:u w:val="none"/>
                        </w:rPr>
                      </w:pPr>
                      <w:r w:rsidRPr="001C3E3A">
                        <w:rPr>
                          <w:b w:val="0"/>
                          <w:u w:val="none"/>
                        </w:rPr>
                        <w:t xml:space="preserve">The Papal Conclave has been set for </w:t>
                      </w:r>
                      <w:r w:rsidRPr="00BF1B28">
                        <w:rPr>
                          <w:u w:val="none"/>
                        </w:rPr>
                        <w:t>Wednesday May 7</w:t>
                      </w:r>
                      <w:r w:rsidRPr="00BF1B28">
                        <w:rPr>
                          <w:u w:val="none"/>
                          <w:vertAlign w:val="superscript"/>
                        </w:rPr>
                        <w:t>th</w:t>
                      </w:r>
                      <w:r w:rsidRPr="001C3E3A">
                        <w:rPr>
                          <w:b w:val="0"/>
                          <w:u w:val="none"/>
                        </w:rPr>
                        <w:t xml:space="preserve"> when the Cardinals meet for morning Mass at St. Peter’s Basilica praying to the Holy Spirit for wisdom to choose the next pope</w:t>
                      </w:r>
                      <w:r w:rsidR="002B24E1">
                        <w:rPr>
                          <w:b w:val="0"/>
                          <w:u w:val="none"/>
                        </w:rPr>
                        <w:t>.</w:t>
                      </w:r>
                    </w:p>
                    <w:p w14:paraId="694A537D" w14:textId="77777777" w:rsidR="00BF1B28" w:rsidRDefault="00AB68DD" w:rsidP="001C3E3A">
                      <w:pPr>
                        <w:shd w:val="clear" w:color="auto" w:fill="FFFFFF"/>
                        <w:autoSpaceDE/>
                        <w:autoSpaceDN/>
                        <w:adjustRightInd/>
                        <w:jc w:val="both"/>
                        <w:rPr>
                          <w:rFonts w:asciiTheme="minorHAnsi" w:hAnsiTheme="minorHAnsi" w:cstheme="minorHAnsi"/>
                          <w:b w:val="0"/>
                          <w:color w:val="373737"/>
                          <w:u w:val="none"/>
                          <w:shd w:val="clear" w:color="auto" w:fill="FFFFFF"/>
                        </w:rPr>
                      </w:pPr>
                      <w:r>
                        <w:rPr>
                          <w:rFonts w:asciiTheme="minorHAnsi" w:hAnsiTheme="minorHAnsi" w:cstheme="minorHAnsi"/>
                          <w:b w:val="0"/>
                          <w:color w:val="373737"/>
                          <w:u w:val="none"/>
                          <w:shd w:val="clear" w:color="auto" w:fill="FFFFFF"/>
                        </w:rPr>
                        <w:t>The C</w:t>
                      </w:r>
                      <w:r w:rsidR="001C3E3A" w:rsidRPr="001C3E3A">
                        <w:rPr>
                          <w:rFonts w:asciiTheme="minorHAnsi" w:hAnsiTheme="minorHAnsi" w:cstheme="minorHAnsi"/>
                          <w:b w:val="0"/>
                          <w:color w:val="373737"/>
                          <w:u w:val="none"/>
                          <w:shd w:val="clear" w:color="auto" w:fill="FFFFFF"/>
                        </w:rPr>
                        <w:t xml:space="preserve">onclave will take place in the </w:t>
                      </w:r>
                      <w:r w:rsidR="001C3E3A" w:rsidRPr="00BF1B28">
                        <w:rPr>
                          <w:rFonts w:asciiTheme="minorHAnsi" w:hAnsiTheme="minorHAnsi" w:cstheme="minorHAnsi"/>
                          <w:color w:val="373737"/>
                          <w:u w:val="none"/>
                          <w:shd w:val="clear" w:color="auto" w:fill="FFFFFF"/>
                        </w:rPr>
                        <w:t xml:space="preserve">Vatican’s Sistine Chapel, </w:t>
                      </w:r>
                      <w:r w:rsidR="001C3E3A" w:rsidRPr="001C3E3A">
                        <w:rPr>
                          <w:rFonts w:asciiTheme="minorHAnsi" w:hAnsiTheme="minorHAnsi" w:cstheme="minorHAnsi"/>
                          <w:b w:val="0"/>
                          <w:color w:val="373737"/>
                          <w:u w:val="none"/>
                          <w:shd w:val="clear" w:color="auto" w:fill="FFFFFF"/>
                        </w:rPr>
                        <w:t>which will remain closed to visitors during those days</w:t>
                      </w:r>
                      <w:r w:rsidR="00BF1B28">
                        <w:rPr>
                          <w:rFonts w:asciiTheme="minorHAnsi" w:hAnsiTheme="minorHAnsi" w:cstheme="minorHAnsi"/>
                          <w:b w:val="0"/>
                          <w:color w:val="373737"/>
                          <w:u w:val="none"/>
                          <w:shd w:val="clear" w:color="auto" w:fill="FFFFFF"/>
                        </w:rPr>
                        <w:t xml:space="preserve"> until the new pope is elected </w:t>
                      </w:r>
                      <w:r w:rsidR="008C7E03">
                        <w:rPr>
                          <w:rFonts w:asciiTheme="minorHAnsi" w:hAnsiTheme="minorHAnsi" w:cstheme="minorHAnsi"/>
                          <w:b w:val="0"/>
                          <w:color w:val="373737"/>
                          <w:u w:val="none"/>
                          <w:shd w:val="clear" w:color="auto" w:fill="FFFFFF"/>
                        </w:rPr>
                        <w:t>-</w:t>
                      </w:r>
                      <w:r w:rsidR="00BF1B28">
                        <w:rPr>
                          <w:rFonts w:asciiTheme="minorHAnsi" w:hAnsiTheme="minorHAnsi" w:cstheme="minorHAnsi"/>
                          <w:b w:val="0"/>
                          <w:color w:val="373737"/>
                          <w:u w:val="none"/>
                          <w:shd w:val="clear" w:color="auto" w:fill="FFFFFF"/>
                        </w:rPr>
                        <w:t xml:space="preserve"> with </w:t>
                      </w:r>
                      <w:r>
                        <w:rPr>
                          <w:rFonts w:asciiTheme="minorHAnsi" w:hAnsiTheme="minorHAnsi" w:cstheme="minorHAnsi"/>
                          <w:b w:val="0"/>
                          <w:color w:val="373737"/>
                          <w:u w:val="none"/>
                          <w:shd w:val="clear" w:color="auto" w:fill="FFFFFF"/>
                        </w:rPr>
                        <w:t xml:space="preserve">the appearance of </w:t>
                      </w:r>
                      <w:r w:rsidR="00BF1B28">
                        <w:rPr>
                          <w:rFonts w:asciiTheme="minorHAnsi" w:hAnsiTheme="minorHAnsi" w:cstheme="minorHAnsi"/>
                          <w:b w:val="0"/>
                          <w:color w:val="373737"/>
                          <w:u w:val="none"/>
                          <w:shd w:val="clear" w:color="auto" w:fill="FFFFFF"/>
                        </w:rPr>
                        <w:t>white smoke</w:t>
                      </w:r>
                      <w:r>
                        <w:rPr>
                          <w:rFonts w:asciiTheme="minorHAnsi" w:hAnsiTheme="minorHAnsi" w:cstheme="minorHAnsi"/>
                          <w:b w:val="0"/>
                          <w:color w:val="373737"/>
                          <w:u w:val="none"/>
                          <w:shd w:val="clear" w:color="auto" w:fill="FFFFFF"/>
                        </w:rPr>
                        <w:t xml:space="preserve"> from the chimney of the Sistine Chapel.</w:t>
                      </w:r>
                    </w:p>
                    <w:p w14:paraId="6371D845" w14:textId="77777777" w:rsidR="001C3E3A" w:rsidRDefault="00C134EE" w:rsidP="001C3E3A">
                      <w:pPr>
                        <w:shd w:val="clear" w:color="auto" w:fill="FFFFFF"/>
                        <w:autoSpaceDE/>
                        <w:autoSpaceDN/>
                        <w:adjustRightInd/>
                        <w:jc w:val="both"/>
                        <w:rPr>
                          <w:rFonts w:asciiTheme="minorHAnsi" w:hAnsiTheme="minorHAnsi" w:cstheme="minorHAnsi"/>
                          <w:b w:val="0"/>
                          <w:color w:val="373737"/>
                          <w:u w:val="none"/>
                          <w:shd w:val="clear" w:color="auto" w:fill="FFFFFF"/>
                        </w:rPr>
                      </w:pPr>
                      <w:r>
                        <w:rPr>
                          <w:rFonts w:asciiTheme="minorHAnsi" w:hAnsiTheme="minorHAnsi" w:cstheme="minorHAnsi"/>
                          <w:b w:val="0"/>
                          <w:color w:val="373737"/>
                          <w:u w:val="none"/>
                          <w:shd w:val="clear" w:color="auto" w:fill="FFFFFF"/>
                        </w:rPr>
                        <w:t>We pray for God’s grace on those voting.</w:t>
                      </w:r>
                    </w:p>
                    <w:p w14:paraId="2182C48E" w14:textId="77777777" w:rsidR="00281FBA" w:rsidRPr="001C3E3A" w:rsidRDefault="00281FBA" w:rsidP="001C3E3A">
                      <w:pPr>
                        <w:shd w:val="clear" w:color="auto" w:fill="FFFFFF"/>
                        <w:autoSpaceDE/>
                        <w:autoSpaceDN/>
                        <w:adjustRightInd/>
                        <w:jc w:val="both"/>
                        <w:rPr>
                          <w:rFonts w:asciiTheme="minorHAnsi" w:eastAsia="Times New Roman" w:hAnsiTheme="minorHAnsi" w:cstheme="minorHAnsi"/>
                          <w:b w:val="0"/>
                          <w:color w:val="1F1F1F"/>
                          <w:u w:val="none"/>
                          <w:lang w:eastAsia="en-US"/>
                        </w:rPr>
                      </w:pPr>
                    </w:p>
                    <w:p w14:paraId="30BB4E3C" w14:textId="77777777" w:rsidR="001C3E3A" w:rsidRDefault="001C3E3A" w:rsidP="007F6617">
                      <w:pPr>
                        <w:rPr>
                          <w:sz w:val="28"/>
                          <w:szCs w:val="28"/>
                          <w:u w:val="none"/>
                        </w:rPr>
                      </w:pPr>
                    </w:p>
                    <w:p w14:paraId="1CB514B0" w14:textId="77777777" w:rsidR="007F6617" w:rsidRPr="00485826" w:rsidRDefault="007F6617" w:rsidP="00485826">
                      <w:pPr>
                        <w:rPr>
                          <w:sz w:val="28"/>
                          <w:szCs w:val="28"/>
                          <w:u w:val="none"/>
                        </w:rPr>
                      </w:pPr>
                    </w:p>
                  </w:txbxContent>
                </v:textbox>
              </v:shape>
            </w:pict>
          </mc:Fallback>
        </mc:AlternateContent>
      </w:r>
      <w:r w:rsidR="00DA183B">
        <w:rPr>
          <w:rFonts w:asciiTheme="minorHAnsi" w:eastAsia="Times New Roman" w:hAnsiTheme="minorHAnsi" w:cstheme="minorHAnsi"/>
          <w:b w:val="0"/>
          <w:u w:val="none"/>
          <w:lang w:val="en-US" w:eastAsia="en-US"/>
        </w:rPr>
        <w:t>Jesus</w:t>
      </w:r>
      <w:r w:rsidR="00D85D87">
        <w:rPr>
          <w:rFonts w:asciiTheme="minorHAnsi" w:eastAsia="Times New Roman" w:hAnsiTheme="minorHAnsi" w:cstheme="minorHAnsi"/>
          <w:b w:val="0"/>
          <w:u w:val="none"/>
          <w:lang w:val="en-US" w:eastAsia="en-US"/>
        </w:rPr>
        <w:t xml:space="preserve"> </w:t>
      </w:r>
      <w:r w:rsidR="00DA183B">
        <w:rPr>
          <w:rFonts w:asciiTheme="minorHAnsi" w:eastAsia="Times New Roman" w:hAnsiTheme="minorHAnsi" w:cstheme="minorHAnsi"/>
          <w:b w:val="0"/>
          <w:u w:val="none"/>
          <w:lang w:val="en-US" w:eastAsia="en-US"/>
        </w:rPr>
        <w:t xml:space="preserve"> asks us if we love him.</w:t>
      </w:r>
    </w:p>
    <w:p w14:paraId="7E053DC9" w14:textId="77777777" w:rsidR="00DA183B" w:rsidRDefault="00DA183B" w:rsidP="001C3E3A">
      <w:pPr>
        <w:autoSpaceDE/>
        <w:autoSpaceDN/>
        <w:adjustRightInd/>
        <w:jc w:val="both"/>
        <w:rPr>
          <w:rFonts w:asciiTheme="minorHAnsi" w:eastAsia="Times New Roman" w:hAnsiTheme="minorHAnsi" w:cstheme="minorHAnsi"/>
          <w:b w:val="0"/>
          <w:u w:val="none"/>
          <w:lang w:val="en-US" w:eastAsia="en-US"/>
        </w:rPr>
      </w:pPr>
      <w:r>
        <w:rPr>
          <w:rFonts w:asciiTheme="minorHAnsi" w:eastAsia="Times New Roman" w:hAnsiTheme="minorHAnsi" w:cstheme="minorHAnsi"/>
          <w:b w:val="0"/>
          <w:u w:val="none"/>
          <w:lang w:val="en-US" w:eastAsia="en-US"/>
        </w:rPr>
        <w:t xml:space="preserve">                                                                                                </w:t>
      </w:r>
      <w:r w:rsidR="00AD56DE">
        <w:rPr>
          <w:rFonts w:asciiTheme="minorHAnsi" w:eastAsia="Times New Roman" w:hAnsiTheme="minorHAnsi" w:cstheme="minorHAnsi"/>
          <w:b w:val="0"/>
          <w:u w:val="none"/>
          <w:lang w:val="en-US" w:eastAsia="en-US"/>
        </w:rPr>
        <w:t xml:space="preserve">Do we have love </w:t>
      </w:r>
      <w:r>
        <w:rPr>
          <w:rFonts w:asciiTheme="minorHAnsi" w:eastAsia="Times New Roman" w:hAnsiTheme="minorHAnsi" w:cstheme="minorHAnsi"/>
          <w:b w:val="0"/>
          <w:u w:val="none"/>
          <w:lang w:val="en-US" w:eastAsia="en-US"/>
        </w:rPr>
        <w:t>for Jesus?</w:t>
      </w:r>
    </w:p>
    <w:p w14:paraId="2A205171" w14:textId="77777777" w:rsidR="00DA183B" w:rsidRDefault="00DA183B" w:rsidP="001C3E3A">
      <w:pPr>
        <w:autoSpaceDE/>
        <w:autoSpaceDN/>
        <w:adjustRightInd/>
        <w:jc w:val="both"/>
        <w:rPr>
          <w:rFonts w:asciiTheme="minorHAnsi" w:eastAsia="Times New Roman" w:hAnsiTheme="minorHAnsi" w:cstheme="minorHAnsi"/>
          <w:b w:val="0"/>
          <w:u w:val="none"/>
          <w:lang w:val="en-US" w:eastAsia="en-US"/>
        </w:rPr>
      </w:pPr>
      <w:r>
        <w:rPr>
          <w:rFonts w:asciiTheme="minorHAnsi" w:eastAsia="Times New Roman" w:hAnsiTheme="minorHAnsi" w:cstheme="minorHAnsi"/>
          <w:b w:val="0"/>
          <w:u w:val="none"/>
          <w:lang w:val="en-US" w:eastAsia="en-US"/>
        </w:rPr>
        <w:t xml:space="preserve">                                                                                                Is H</w:t>
      </w:r>
      <w:r w:rsidR="009142DF">
        <w:rPr>
          <w:rFonts w:asciiTheme="minorHAnsi" w:eastAsia="Times New Roman" w:hAnsiTheme="minorHAnsi" w:cstheme="minorHAnsi"/>
          <w:b w:val="0"/>
          <w:u w:val="none"/>
          <w:lang w:val="en-US" w:eastAsia="en-US"/>
        </w:rPr>
        <w:t xml:space="preserve">e most  </w:t>
      </w:r>
      <w:r>
        <w:rPr>
          <w:rFonts w:asciiTheme="minorHAnsi" w:eastAsia="Times New Roman" w:hAnsiTheme="minorHAnsi" w:cstheme="minorHAnsi"/>
          <w:b w:val="0"/>
          <w:u w:val="none"/>
          <w:lang w:val="en-US" w:eastAsia="en-US"/>
        </w:rPr>
        <w:t xml:space="preserve"> important in our         </w:t>
      </w:r>
    </w:p>
    <w:p w14:paraId="34E1149F" w14:textId="77777777" w:rsidR="00DA183B" w:rsidRDefault="00DA183B" w:rsidP="001C3E3A">
      <w:pPr>
        <w:autoSpaceDE/>
        <w:autoSpaceDN/>
        <w:adjustRightInd/>
        <w:jc w:val="both"/>
        <w:rPr>
          <w:rFonts w:asciiTheme="minorHAnsi" w:eastAsia="Times New Roman" w:hAnsiTheme="minorHAnsi" w:cstheme="minorHAnsi"/>
          <w:b w:val="0"/>
          <w:u w:val="none"/>
          <w:lang w:val="en-US" w:eastAsia="en-US"/>
        </w:rPr>
      </w:pPr>
      <w:r>
        <w:rPr>
          <w:rFonts w:asciiTheme="minorHAnsi" w:eastAsia="Times New Roman" w:hAnsiTheme="minorHAnsi" w:cstheme="minorHAnsi"/>
          <w:b w:val="0"/>
          <w:u w:val="none"/>
          <w:lang w:val="en-US" w:eastAsia="en-US"/>
        </w:rPr>
        <w:t xml:space="preserve">                                                                                                lives?  How do we express that </w:t>
      </w:r>
    </w:p>
    <w:p w14:paraId="39E0F6EC" w14:textId="77777777" w:rsidR="00DA183B" w:rsidRPr="00B75CDF" w:rsidRDefault="00DA183B" w:rsidP="001C3E3A">
      <w:pPr>
        <w:autoSpaceDE/>
        <w:autoSpaceDN/>
        <w:adjustRightInd/>
        <w:jc w:val="both"/>
        <w:rPr>
          <w:rFonts w:asciiTheme="minorHAnsi" w:eastAsia="Times New Roman" w:hAnsiTheme="minorHAnsi" w:cstheme="minorHAnsi"/>
          <w:b w:val="0"/>
          <w:u w:val="none"/>
          <w:lang w:val="en-US" w:eastAsia="en-US"/>
        </w:rPr>
      </w:pPr>
      <w:r>
        <w:rPr>
          <w:rFonts w:asciiTheme="minorHAnsi" w:eastAsia="Times New Roman" w:hAnsiTheme="minorHAnsi" w:cstheme="minorHAnsi"/>
          <w:b w:val="0"/>
          <w:u w:val="none"/>
          <w:lang w:val="en-US" w:eastAsia="en-US"/>
        </w:rPr>
        <w:t xml:space="preserve">                                                                           </w:t>
      </w:r>
      <w:r w:rsidRPr="00B75CDF">
        <w:rPr>
          <w:rFonts w:asciiTheme="minorHAnsi" w:eastAsia="Times New Roman" w:hAnsiTheme="minorHAnsi" w:cstheme="minorHAnsi"/>
          <w:b w:val="0"/>
          <w:u w:val="none"/>
          <w:lang w:val="en-US" w:eastAsia="en-US"/>
        </w:rPr>
        <w:t xml:space="preserve">                     love?  </w:t>
      </w:r>
      <w:r w:rsidR="009142DF">
        <w:rPr>
          <w:rFonts w:asciiTheme="minorHAnsi" w:eastAsia="Times New Roman" w:hAnsiTheme="minorHAnsi" w:cstheme="minorHAnsi"/>
          <w:b w:val="0"/>
          <w:u w:val="none"/>
          <w:lang w:val="en-US" w:eastAsia="en-US"/>
        </w:rPr>
        <w:t xml:space="preserve"> </w:t>
      </w:r>
      <w:r w:rsidRPr="00B75CDF">
        <w:rPr>
          <w:rFonts w:asciiTheme="minorHAnsi" w:eastAsia="Times New Roman" w:hAnsiTheme="minorHAnsi" w:cstheme="minorHAnsi"/>
          <w:b w:val="0"/>
          <w:u w:val="none"/>
          <w:lang w:val="en-US" w:eastAsia="en-US"/>
        </w:rPr>
        <w:t xml:space="preserve">Do we experience his </w:t>
      </w:r>
    </w:p>
    <w:p w14:paraId="066D8970" w14:textId="77777777" w:rsidR="008B31F7" w:rsidRDefault="00DA183B" w:rsidP="00B75CDF">
      <w:pPr>
        <w:autoSpaceDE/>
        <w:autoSpaceDN/>
        <w:adjustRightInd/>
        <w:jc w:val="both"/>
        <w:rPr>
          <w:rFonts w:asciiTheme="minorHAnsi" w:eastAsia="Times New Roman" w:hAnsiTheme="minorHAnsi" w:cstheme="minorHAnsi"/>
          <w:b w:val="0"/>
          <w:u w:val="none"/>
          <w:lang w:val="en-US" w:eastAsia="en-US"/>
        </w:rPr>
      </w:pPr>
      <w:r w:rsidRPr="00B75CDF">
        <w:rPr>
          <w:rFonts w:asciiTheme="minorHAnsi" w:eastAsia="Times New Roman" w:hAnsiTheme="minorHAnsi" w:cstheme="minorHAnsi"/>
          <w:b w:val="0"/>
          <w:u w:val="none"/>
          <w:lang w:val="en-US" w:eastAsia="en-US"/>
        </w:rPr>
        <w:t xml:space="preserve">                                                                                                love for us?</w:t>
      </w:r>
      <w:r w:rsidR="00B75CDF" w:rsidRPr="00B75CDF">
        <w:rPr>
          <w:rFonts w:asciiTheme="minorHAnsi" w:eastAsia="Times New Roman" w:hAnsiTheme="minorHAnsi" w:cstheme="minorHAnsi"/>
          <w:b w:val="0"/>
          <w:u w:val="none"/>
          <w:lang w:val="en-US" w:eastAsia="en-US"/>
        </w:rPr>
        <w:t xml:space="preserve">  </w:t>
      </w:r>
      <w:r w:rsidR="00AD56DE">
        <w:rPr>
          <w:rFonts w:asciiTheme="minorHAnsi" w:eastAsia="Times New Roman" w:hAnsiTheme="minorHAnsi" w:cstheme="minorHAnsi"/>
          <w:b w:val="0"/>
          <w:u w:val="none"/>
          <w:lang w:val="en-US" w:eastAsia="en-US"/>
        </w:rPr>
        <w:t>Peter responded</w:t>
      </w:r>
      <w:r w:rsidR="008B31F7">
        <w:rPr>
          <w:rFonts w:asciiTheme="minorHAnsi" w:eastAsia="Times New Roman" w:hAnsiTheme="minorHAnsi" w:cstheme="minorHAnsi"/>
          <w:b w:val="0"/>
          <w:u w:val="none"/>
          <w:lang w:val="en-US" w:eastAsia="en-US"/>
        </w:rPr>
        <w:t>:</w:t>
      </w:r>
    </w:p>
    <w:p w14:paraId="333E4F07" w14:textId="77777777" w:rsidR="008B31F7" w:rsidRPr="008B31F7" w:rsidRDefault="008B31F7" w:rsidP="00B75CDF">
      <w:pPr>
        <w:autoSpaceDE/>
        <w:autoSpaceDN/>
        <w:adjustRightInd/>
        <w:jc w:val="both"/>
        <w:rPr>
          <w:rFonts w:asciiTheme="minorHAnsi" w:eastAsia="Times New Roman" w:hAnsiTheme="minorHAnsi" w:cstheme="minorHAnsi"/>
          <w:b w:val="0"/>
          <w:sz w:val="10"/>
          <w:szCs w:val="10"/>
          <w:u w:val="none"/>
          <w:lang w:val="en-US" w:eastAsia="en-US"/>
        </w:rPr>
      </w:pPr>
    </w:p>
    <w:p w14:paraId="786A8200" w14:textId="77777777" w:rsidR="008B31F7" w:rsidRDefault="008B31F7" w:rsidP="008B31F7">
      <w:pPr>
        <w:autoSpaceDE/>
        <w:autoSpaceDN/>
        <w:adjustRightInd/>
        <w:jc w:val="both"/>
        <w:rPr>
          <w:rFonts w:asciiTheme="minorHAnsi" w:eastAsia="Times New Roman" w:hAnsiTheme="minorHAnsi" w:cstheme="minorHAnsi"/>
          <w:i/>
          <w:iCs/>
          <w:sz w:val="24"/>
          <w:szCs w:val="24"/>
          <w:u w:val="none"/>
        </w:rPr>
      </w:pPr>
      <w:r>
        <w:rPr>
          <w:rFonts w:asciiTheme="minorHAnsi" w:eastAsia="Times New Roman" w:hAnsiTheme="minorHAnsi" w:cstheme="minorHAnsi"/>
          <w:b w:val="0"/>
          <w:u w:val="none"/>
          <w:lang w:val="en-US" w:eastAsia="en-US"/>
        </w:rPr>
        <w:t xml:space="preserve">                                                                                                </w:t>
      </w:r>
      <w:r w:rsidRPr="008B31F7">
        <w:rPr>
          <w:rFonts w:asciiTheme="minorHAnsi" w:eastAsia="Times New Roman" w:hAnsiTheme="minorHAnsi" w:cstheme="minorHAnsi"/>
          <w:sz w:val="24"/>
          <w:szCs w:val="24"/>
          <w:u w:val="none"/>
          <w:lang w:val="en-US" w:eastAsia="en-US"/>
        </w:rPr>
        <w:t xml:space="preserve">  </w:t>
      </w:r>
      <w:r>
        <w:rPr>
          <w:rFonts w:asciiTheme="minorHAnsi" w:eastAsia="Times New Roman" w:hAnsiTheme="minorHAnsi" w:cstheme="minorHAnsi"/>
          <w:sz w:val="24"/>
          <w:szCs w:val="24"/>
          <w:u w:val="none"/>
          <w:lang w:val="en-US" w:eastAsia="en-US"/>
        </w:rPr>
        <w:t xml:space="preserve">  </w:t>
      </w:r>
      <w:r w:rsidRPr="008B31F7">
        <w:rPr>
          <w:rFonts w:asciiTheme="minorHAnsi" w:eastAsia="Times New Roman" w:hAnsiTheme="minorHAnsi" w:cstheme="minorHAnsi"/>
          <w:sz w:val="24"/>
          <w:szCs w:val="24"/>
          <w:u w:val="none"/>
          <w:lang w:val="en-US" w:eastAsia="en-US"/>
        </w:rPr>
        <w:t xml:space="preserve"> </w:t>
      </w:r>
      <w:r w:rsidR="00B75CDF" w:rsidRPr="008B31F7">
        <w:rPr>
          <w:rFonts w:asciiTheme="minorHAnsi" w:eastAsia="Times New Roman" w:hAnsiTheme="minorHAnsi" w:cstheme="minorHAnsi"/>
          <w:sz w:val="24"/>
          <w:szCs w:val="24"/>
          <w:u w:val="none"/>
          <w:lang w:val="en-US" w:eastAsia="en-US"/>
        </w:rPr>
        <w:t>‘</w:t>
      </w:r>
      <w:r w:rsidR="00B75CDF" w:rsidRPr="008B31F7">
        <w:rPr>
          <w:rFonts w:asciiTheme="minorHAnsi" w:eastAsia="Times New Roman" w:hAnsiTheme="minorHAnsi" w:cstheme="minorHAnsi"/>
          <w:i/>
          <w:iCs/>
          <w:sz w:val="24"/>
          <w:szCs w:val="24"/>
          <w:u w:val="none"/>
        </w:rPr>
        <w:t>‘</w:t>
      </w:r>
      <w:r w:rsidR="00B75CDF" w:rsidRPr="008B31F7">
        <w:rPr>
          <w:rFonts w:asciiTheme="minorHAnsi" w:eastAsia="Times New Roman" w:hAnsiTheme="minorHAnsi" w:cstheme="minorHAnsi"/>
          <w:bCs/>
          <w:i/>
          <w:iCs/>
          <w:sz w:val="24"/>
          <w:szCs w:val="24"/>
          <w:u w:val="none"/>
        </w:rPr>
        <w:t>L</w:t>
      </w:r>
      <w:r>
        <w:rPr>
          <w:rFonts w:asciiTheme="minorHAnsi" w:eastAsia="Times New Roman" w:hAnsiTheme="minorHAnsi" w:cstheme="minorHAnsi"/>
          <w:i/>
          <w:iCs/>
          <w:sz w:val="24"/>
          <w:szCs w:val="24"/>
          <w:u w:val="none"/>
        </w:rPr>
        <w:t xml:space="preserve">ord, you </w:t>
      </w:r>
      <w:r w:rsidR="00B75CDF" w:rsidRPr="008B31F7">
        <w:rPr>
          <w:rFonts w:asciiTheme="minorHAnsi" w:eastAsia="Times New Roman" w:hAnsiTheme="minorHAnsi" w:cstheme="minorHAnsi"/>
          <w:i/>
          <w:iCs/>
          <w:sz w:val="24"/>
          <w:szCs w:val="24"/>
          <w:u w:val="none"/>
        </w:rPr>
        <w:t xml:space="preserve">know </w:t>
      </w:r>
    </w:p>
    <w:p w14:paraId="290A3EA0" w14:textId="77777777" w:rsidR="008B31F7" w:rsidRDefault="008B31F7" w:rsidP="00B75CDF">
      <w:pPr>
        <w:autoSpaceDE/>
        <w:autoSpaceDN/>
        <w:adjustRightInd/>
        <w:jc w:val="both"/>
        <w:rPr>
          <w:rFonts w:asciiTheme="minorHAnsi" w:eastAsia="Times New Roman" w:hAnsiTheme="minorHAnsi" w:cstheme="minorHAnsi"/>
          <w:i/>
          <w:iCs/>
          <w:sz w:val="24"/>
          <w:szCs w:val="24"/>
          <w:u w:val="none"/>
        </w:rPr>
      </w:pPr>
      <w:r>
        <w:rPr>
          <w:rFonts w:asciiTheme="minorHAnsi" w:eastAsia="Times New Roman" w:hAnsiTheme="minorHAnsi" w:cstheme="minorHAnsi"/>
          <w:i/>
          <w:iCs/>
          <w:sz w:val="24"/>
          <w:szCs w:val="24"/>
          <w:u w:val="none"/>
        </w:rPr>
        <w:t xml:space="preserve">                                                                                           </w:t>
      </w:r>
      <w:r w:rsidR="00B75CDF" w:rsidRPr="008B31F7">
        <w:rPr>
          <w:rFonts w:asciiTheme="minorHAnsi" w:eastAsia="Times New Roman" w:hAnsiTheme="minorHAnsi" w:cstheme="minorHAnsi"/>
          <w:iCs/>
          <w:sz w:val="24"/>
          <w:szCs w:val="24"/>
          <w:u w:val="none"/>
        </w:rPr>
        <w:t>everything</w:t>
      </w:r>
      <w:r w:rsidR="00B75CDF" w:rsidRPr="008B31F7">
        <w:rPr>
          <w:rFonts w:asciiTheme="minorHAnsi" w:eastAsia="Times New Roman" w:hAnsiTheme="minorHAnsi" w:cstheme="minorHAnsi"/>
          <w:i/>
          <w:iCs/>
          <w:sz w:val="24"/>
          <w:szCs w:val="24"/>
          <w:u w:val="none"/>
        </w:rPr>
        <w:t xml:space="preserve">; </w:t>
      </w:r>
      <w:r w:rsidRPr="008B31F7">
        <w:rPr>
          <w:rFonts w:asciiTheme="minorHAnsi" w:eastAsia="Times New Roman" w:hAnsiTheme="minorHAnsi" w:cstheme="minorHAnsi"/>
          <w:i/>
          <w:iCs/>
          <w:sz w:val="24"/>
          <w:szCs w:val="24"/>
          <w:u w:val="none"/>
        </w:rPr>
        <w:t xml:space="preserve">  </w:t>
      </w:r>
    </w:p>
    <w:p w14:paraId="09114716" w14:textId="77777777" w:rsidR="00DA183B" w:rsidRPr="008B31F7" w:rsidRDefault="008B31F7" w:rsidP="00B75CDF">
      <w:pPr>
        <w:autoSpaceDE/>
        <w:autoSpaceDN/>
        <w:adjustRightInd/>
        <w:jc w:val="both"/>
        <w:rPr>
          <w:rFonts w:asciiTheme="minorHAnsi" w:eastAsia="Times New Roman" w:hAnsiTheme="minorHAnsi" w:cstheme="minorHAnsi"/>
          <w:i/>
          <w:iCs/>
          <w:sz w:val="24"/>
          <w:szCs w:val="24"/>
          <w:u w:val="none"/>
        </w:rPr>
      </w:pPr>
      <w:r>
        <w:rPr>
          <w:rFonts w:asciiTheme="minorHAnsi" w:eastAsia="Times New Roman" w:hAnsiTheme="minorHAnsi" w:cstheme="minorHAnsi"/>
          <w:i/>
          <w:iCs/>
          <w:sz w:val="24"/>
          <w:szCs w:val="24"/>
          <w:u w:val="none"/>
        </w:rPr>
        <w:t xml:space="preserve">                                                                                    </w:t>
      </w:r>
      <w:r w:rsidR="00B75CDF" w:rsidRPr="008B31F7">
        <w:rPr>
          <w:rFonts w:asciiTheme="minorHAnsi" w:eastAsia="Times New Roman" w:hAnsiTheme="minorHAnsi" w:cstheme="minorHAnsi"/>
          <w:i/>
          <w:iCs/>
          <w:sz w:val="24"/>
          <w:szCs w:val="24"/>
          <w:u w:val="none"/>
        </w:rPr>
        <w:t>you know  I love you,’</w:t>
      </w:r>
    </w:p>
    <w:p w14:paraId="76E0CAFD" w14:textId="655FE50E" w:rsidR="00281FBA" w:rsidRDefault="00733F28" w:rsidP="001C3E3A">
      <w:pPr>
        <w:autoSpaceDE/>
        <w:autoSpaceDN/>
        <w:adjustRightInd/>
        <w:jc w:val="both"/>
        <w:rPr>
          <w:rFonts w:asciiTheme="minorHAnsi" w:eastAsia="Times New Roman" w:hAnsiTheme="minorHAnsi" w:cstheme="minorHAnsi"/>
          <w:b w:val="0"/>
          <w:u w:val="none"/>
          <w:lang w:val="en-US" w:eastAsia="en-US"/>
        </w:rPr>
      </w:pPr>
      <w:r>
        <w:rPr>
          <w:noProof/>
          <w:sz w:val="24"/>
          <w:szCs w:val="24"/>
        </w:rPr>
        <mc:AlternateContent>
          <mc:Choice Requires="wps">
            <w:drawing>
              <wp:anchor distT="0" distB="0" distL="114300" distR="114300" simplePos="0" relativeHeight="252073984" behindDoc="0" locked="0" layoutInCell="1" allowOverlap="1" wp14:anchorId="5A9BA177" wp14:editId="5945C9E9">
                <wp:simplePos x="0" y="0"/>
                <wp:positionH relativeFrom="column">
                  <wp:posOffset>2797175</wp:posOffset>
                </wp:positionH>
                <wp:positionV relativeFrom="paragraph">
                  <wp:posOffset>52070</wp:posOffset>
                </wp:positionV>
                <wp:extent cx="1661795" cy="1110615"/>
                <wp:effectExtent l="15875" t="12700" r="17780" b="10160"/>
                <wp:wrapNone/>
                <wp:docPr id="201636136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110615"/>
                        </a:xfrm>
                        <a:prstGeom prst="rect">
                          <a:avLst/>
                        </a:prstGeom>
                        <a:solidFill>
                          <a:schemeClr val="accent3">
                            <a:lumMod val="20000"/>
                            <a:lumOff val="80000"/>
                          </a:schemeClr>
                        </a:solidFill>
                        <a:ln w="19050">
                          <a:solidFill>
                            <a:srgbClr val="000000"/>
                          </a:solidFill>
                          <a:miter lim="800000"/>
                          <a:headEnd/>
                          <a:tailEnd/>
                        </a:ln>
                      </wps:spPr>
                      <wps:txbx>
                        <w:txbxContent>
                          <w:p w14:paraId="6CCBFB43" w14:textId="77777777" w:rsidR="00AE225E" w:rsidRPr="008B31F7" w:rsidRDefault="00AE225E" w:rsidP="00A3155C">
                            <w:pPr>
                              <w:rPr>
                                <w:rFonts w:asciiTheme="minorHAnsi" w:hAnsiTheme="minorHAnsi" w:cstheme="minorHAnsi"/>
                                <w:b w:val="0"/>
                                <w:color w:val="242424"/>
                                <w:sz w:val="22"/>
                                <w:szCs w:val="22"/>
                                <w:u w:val="none"/>
                              </w:rPr>
                            </w:pPr>
                            <w:r w:rsidRPr="008B31F7">
                              <w:rPr>
                                <w:rFonts w:asciiTheme="minorHAnsi" w:hAnsiTheme="minorHAnsi" w:cstheme="minorHAnsi"/>
                                <w:b w:val="0"/>
                                <w:color w:val="242424"/>
                                <w:sz w:val="22"/>
                                <w:szCs w:val="22"/>
                                <w:u w:val="none"/>
                              </w:rPr>
                              <w:t>Good Friday Collection for the Holy Land</w:t>
                            </w:r>
                          </w:p>
                          <w:p w14:paraId="68732443" w14:textId="77777777" w:rsidR="00AE225E" w:rsidRPr="003F5750" w:rsidRDefault="00AE225E" w:rsidP="00A3155C">
                            <w:pPr>
                              <w:rPr>
                                <w:rFonts w:ascii="Segoe UI" w:hAnsi="Segoe UI" w:cs="Segoe UI"/>
                                <w:b w:val="0"/>
                                <w:color w:val="242424"/>
                                <w:sz w:val="4"/>
                                <w:szCs w:val="4"/>
                                <w:u w:val="none"/>
                              </w:rPr>
                            </w:pPr>
                          </w:p>
                          <w:p w14:paraId="2442FFF9" w14:textId="77777777" w:rsidR="00AE225E" w:rsidRPr="008B31F7" w:rsidRDefault="00AE225E" w:rsidP="00A3155C">
                            <w:pPr>
                              <w:rPr>
                                <w:rFonts w:asciiTheme="minorHAnsi" w:hAnsiTheme="minorHAnsi" w:cstheme="minorHAnsi"/>
                                <w:color w:val="242424"/>
                                <w:u w:val="none"/>
                              </w:rPr>
                            </w:pPr>
                            <w:r w:rsidRPr="008B31F7">
                              <w:rPr>
                                <w:rFonts w:asciiTheme="minorHAnsi" w:hAnsiTheme="minorHAnsi" w:cstheme="minorHAnsi"/>
                                <w:b w:val="0"/>
                                <w:color w:val="242424"/>
                                <w:u w:val="none"/>
                              </w:rPr>
                              <w:t xml:space="preserve">The amount collected came to </w:t>
                            </w:r>
                            <w:r w:rsidRPr="008B31F7">
                              <w:rPr>
                                <w:rFonts w:asciiTheme="minorHAnsi" w:hAnsiTheme="minorHAnsi" w:cstheme="minorHAnsi"/>
                                <w:color w:val="242424"/>
                                <w:u w:val="none"/>
                              </w:rPr>
                              <w:t>£790.43</w:t>
                            </w:r>
                            <w:r w:rsidR="008B31F7">
                              <w:rPr>
                                <w:rFonts w:asciiTheme="minorHAnsi" w:hAnsiTheme="minorHAnsi" w:cstheme="minorHAnsi"/>
                                <w:color w:val="242424"/>
                                <w:u w:val="none"/>
                              </w:rPr>
                              <w:t xml:space="preserve"> </w:t>
                            </w:r>
                            <w:r w:rsidR="008B31F7" w:rsidRPr="008B31F7">
                              <w:rPr>
                                <w:rFonts w:asciiTheme="minorHAnsi" w:hAnsiTheme="minorHAnsi" w:cstheme="minorHAnsi"/>
                                <w:b w:val="0"/>
                                <w:color w:val="242424"/>
                                <w:u w:val="none"/>
                              </w:rPr>
                              <w:t xml:space="preserve">and will be very welcome </w:t>
                            </w:r>
                            <w:r w:rsidR="009142DF">
                              <w:rPr>
                                <w:rFonts w:asciiTheme="minorHAnsi" w:hAnsiTheme="minorHAnsi" w:cstheme="minorHAnsi"/>
                                <w:b w:val="0"/>
                                <w:color w:val="242424"/>
                                <w:u w:val="none"/>
                              </w:rPr>
                              <w:t xml:space="preserve">in the Holy Land </w:t>
                            </w:r>
                            <w:r w:rsidR="008B31F7" w:rsidRPr="008B31F7">
                              <w:rPr>
                                <w:rFonts w:asciiTheme="minorHAnsi" w:hAnsiTheme="minorHAnsi" w:cstheme="minorHAnsi"/>
                                <w:b w:val="0"/>
                                <w:color w:val="242424"/>
                                <w:u w:val="none"/>
                              </w:rPr>
                              <w:t xml:space="preserve">at this </w:t>
                            </w:r>
                            <w:r w:rsidR="009142DF">
                              <w:rPr>
                                <w:rFonts w:asciiTheme="minorHAnsi" w:hAnsiTheme="minorHAnsi" w:cstheme="minorHAnsi"/>
                                <w:b w:val="0"/>
                                <w:color w:val="242424"/>
                                <w:u w:val="none"/>
                              </w:rPr>
                              <w:t xml:space="preserve">difficult </w:t>
                            </w:r>
                            <w:r w:rsidR="008B31F7" w:rsidRPr="008B31F7">
                              <w:rPr>
                                <w:rFonts w:asciiTheme="minorHAnsi" w:hAnsiTheme="minorHAnsi" w:cstheme="minorHAnsi"/>
                                <w:b w:val="0"/>
                                <w:color w:val="242424"/>
                                <w:u w:val="none"/>
                              </w:rPr>
                              <w:t>time.</w:t>
                            </w:r>
                          </w:p>
                          <w:p w14:paraId="3962C0EF" w14:textId="77777777" w:rsidR="00AE225E" w:rsidRPr="008B31F7" w:rsidRDefault="00AE225E" w:rsidP="00A3155C">
                            <w:pPr>
                              <w:rPr>
                                <w:rFonts w:asciiTheme="minorHAnsi" w:hAnsiTheme="minorHAnsi" w:cstheme="minorHAnsi"/>
                                <w:b w:val="0"/>
                                <w:color w:val="242424"/>
                              </w:rPr>
                            </w:pPr>
                          </w:p>
                          <w:p w14:paraId="1C90639F" w14:textId="77777777" w:rsidR="00DF1184" w:rsidRPr="00AE225E" w:rsidRDefault="00AE225E" w:rsidP="00A3155C">
                            <w:pPr>
                              <w:rPr>
                                <w:b w:val="0"/>
                                <w:u w:val="none"/>
                              </w:rPr>
                            </w:pPr>
                            <w:r>
                              <w:rPr>
                                <w:rFonts w:ascii="Segoe UI" w:hAnsi="Segoe UI" w:cs="Segoe UI"/>
                                <w:color w:val="242424"/>
                                <w:sz w:val="14"/>
                                <w:szCs w:val="14"/>
                              </w:rPr>
                              <w:br/>
                            </w:r>
                            <w:r w:rsidRPr="00AE225E">
                              <w:rPr>
                                <w:rFonts w:ascii="Segoe UI" w:hAnsi="Segoe UI" w:cs="Segoe UI"/>
                                <w:b w:val="0"/>
                                <w:color w:val="242424"/>
                                <w:u w:val="none"/>
                              </w:rPr>
                              <w:br/>
                            </w:r>
                            <w:r w:rsidRPr="00AE225E">
                              <w:rPr>
                                <w:rFonts w:ascii="Segoe UI" w:hAnsi="Segoe UI" w:cs="Segoe UI"/>
                                <w:b w:val="0"/>
                                <w:color w:val="242424"/>
                                <w:u w:val="none"/>
                              </w:rPr>
                              <w:br/>
                            </w:r>
                            <w:r w:rsidRPr="00AE225E">
                              <w:rPr>
                                <w:rFonts w:ascii="Segoe UI" w:hAnsi="Segoe UI" w:cs="Segoe UI"/>
                                <w:b w:val="0"/>
                                <w:color w:val="242424"/>
                                <w:u w:val="none"/>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A177" id="Text Box 406" o:spid="_x0000_s1028" type="#_x0000_t202" style="position:absolute;left:0;text-align:left;margin-left:220.25pt;margin-top:4.1pt;width:130.85pt;height:87.4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" fillcolor="#ededed [662]" strokeweight="1.5pt">
                <v:textbox>
                  <w:txbxContent>
                    <w:p w14:paraId="6CCBFB43" w14:textId="77777777" w:rsidR="00AE225E" w:rsidRPr="008B31F7" w:rsidRDefault="00AE225E" w:rsidP="00A3155C">
                      <w:pPr>
                        <w:rPr>
                          <w:rFonts w:asciiTheme="minorHAnsi" w:hAnsiTheme="minorHAnsi" w:cstheme="minorHAnsi"/>
                          <w:b w:val="0"/>
                          <w:color w:val="242424"/>
                          <w:sz w:val="22"/>
                          <w:szCs w:val="22"/>
                          <w:u w:val="none"/>
                        </w:rPr>
                      </w:pPr>
                      <w:r w:rsidRPr="008B31F7">
                        <w:rPr>
                          <w:rFonts w:asciiTheme="minorHAnsi" w:hAnsiTheme="minorHAnsi" w:cstheme="minorHAnsi"/>
                          <w:b w:val="0"/>
                          <w:color w:val="242424"/>
                          <w:sz w:val="22"/>
                          <w:szCs w:val="22"/>
                          <w:u w:val="none"/>
                        </w:rPr>
                        <w:t>Good Friday Collection for the Holy Land</w:t>
                      </w:r>
                    </w:p>
                    <w:p w14:paraId="68732443" w14:textId="77777777" w:rsidR="00AE225E" w:rsidRPr="003F5750" w:rsidRDefault="00AE225E" w:rsidP="00A3155C">
                      <w:pPr>
                        <w:rPr>
                          <w:rFonts w:ascii="Segoe UI" w:hAnsi="Segoe UI" w:cs="Segoe UI"/>
                          <w:b w:val="0"/>
                          <w:color w:val="242424"/>
                          <w:sz w:val="4"/>
                          <w:szCs w:val="4"/>
                          <w:u w:val="none"/>
                        </w:rPr>
                      </w:pPr>
                    </w:p>
                    <w:p w14:paraId="2442FFF9" w14:textId="77777777" w:rsidR="00AE225E" w:rsidRPr="008B31F7" w:rsidRDefault="00AE225E" w:rsidP="00A3155C">
                      <w:pPr>
                        <w:rPr>
                          <w:rFonts w:asciiTheme="minorHAnsi" w:hAnsiTheme="minorHAnsi" w:cstheme="minorHAnsi"/>
                          <w:color w:val="242424"/>
                          <w:u w:val="none"/>
                        </w:rPr>
                      </w:pPr>
                      <w:r w:rsidRPr="008B31F7">
                        <w:rPr>
                          <w:rFonts w:asciiTheme="minorHAnsi" w:hAnsiTheme="minorHAnsi" w:cstheme="minorHAnsi"/>
                          <w:b w:val="0"/>
                          <w:color w:val="242424"/>
                          <w:u w:val="none"/>
                        </w:rPr>
                        <w:t xml:space="preserve">The amount collected came to </w:t>
                      </w:r>
                      <w:r w:rsidRPr="008B31F7">
                        <w:rPr>
                          <w:rFonts w:asciiTheme="minorHAnsi" w:hAnsiTheme="minorHAnsi" w:cstheme="minorHAnsi"/>
                          <w:color w:val="242424"/>
                          <w:u w:val="none"/>
                        </w:rPr>
                        <w:t>£790.43</w:t>
                      </w:r>
                      <w:r w:rsidR="008B31F7">
                        <w:rPr>
                          <w:rFonts w:asciiTheme="minorHAnsi" w:hAnsiTheme="minorHAnsi" w:cstheme="minorHAnsi"/>
                          <w:color w:val="242424"/>
                          <w:u w:val="none"/>
                        </w:rPr>
                        <w:t xml:space="preserve"> </w:t>
                      </w:r>
                      <w:r w:rsidR="008B31F7" w:rsidRPr="008B31F7">
                        <w:rPr>
                          <w:rFonts w:asciiTheme="minorHAnsi" w:hAnsiTheme="minorHAnsi" w:cstheme="minorHAnsi"/>
                          <w:b w:val="0"/>
                          <w:color w:val="242424"/>
                          <w:u w:val="none"/>
                        </w:rPr>
                        <w:t xml:space="preserve">and will be very welcome </w:t>
                      </w:r>
                      <w:r w:rsidR="009142DF">
                        <w:rPr>
                          <w:rFonts w:asciiTheme="minorHAnsi" w:hAnsiTheme="minorHAnsi" w:cstheme="minorHAnsi"/>
                          <w:b w:val="0"/>
                          <w:color w:val="242424"/>
                          <w:u w:val="none"/>
                        </w:rPr>
                        <w:t xml:space="preserve">in the Holy Land </w:t>
                      </w:r>
                      <w:r w:rsidR="008B31F7" w:rsidRPr="008B31F7">
                        <w:rPr>
                          <w:rFonts w:asciiTheme="minorHAnsi" w:hAnsiTheme="minorHAnsi" w:cstheme="minorHAnsi"/>
                          <w:b w:val="0"/>
                          <w:color w:val="242424"/>
                          <w:u w:val="none"/>
                        </w:rPr>
                        <w:t xml:space="preserve">at this </w:t>
                      </w:r>
                      <w:r w:rsidR="009142DF">
                        <w:rPr>
                          <w:rFonts w:asciiTheme="minorHAnsi" w:hAnsiTheme="minorHAnsi" w:cstheme="minorHAnsi"/>
                          <w:b w:val="0"/>
                          <w:color w:val="242424"/>
                          <w:u w:val="none"/>
                        </w:rPr>
                        <w:t xml:space="preserve">difficult </w:t>
                      </w:r>
                      <w:r w:rsidR="008B31F7" w:rsidRPr="008B31F7">
                        <w:rPr>
                          <w:rFonts w:asciiTheme="minorHAnsi" w:hAnsiTheme="minorHAnsi" w:cstheme="minorHAnsi"/>
                          <w:b w:val="0"/>
                          <w:color w:val="242424"/>
                          <w:u w:val="none"/>
                        </w:rPr>
                        <w:t>time.</w:t>
                      </w:r>
                    </w:p>
                    <w:p w14:paraId="3962C0EF" w14:textId="77777777" w:rsidR="00AE225E" w:rsidRPr="008B31F7" w:rsidRDefault="00AE225E" w:rsidP="00A3155C">
                      <w:pPr>
                        <w:rPr>
                          <w:rFonts w:asciiTheme="minorHAnsi" w:hAnsiTheme="minorHAnsi" w:cstheme="minorHAnsi"/>
                          <w:b w:val="0"/>
                          <w:color w:val="242424"/>
                        </w:rPr>
                      </w:pPr>
                    </w:p>
                    <w:p w14:paraId="1C90639F" w14:textId="77777777" w:rsidR="00DF1184" w:rsidRPr="00AE225E" w:rsidRDefault="00AE225E" w:rsidP="00A3155C">
                      <w:pPr>
                        <w:rPr>
                          <w:b w:val="0"/>
                          <w:u w:val="none"/>
                        </w:rPr>
                      </w:pPr>
                      <w:r>
                        <w:rPr>
                          <w:rFonts w:ascii="Segoe UI" w:hAnsi="Segoe UI" w:cs="Segoe UI"/>
                          <w:color w:val="242424"/>
                          <w:sz w:val="14"/>
                          <w:szCs w:val="14"/>
                        </w:rPr>
                        <w:br/>
                      </w:r>
                      <w:r w:rsidRPr="00AE225E">
                        <w:rPr>
                          <w:rFonts w:ascii="Segoe UI" w:hAnsi="Segoe UI" w:cs="Segoe UI"/>
                          <w:b w:val="0"/>
                          <w:color w:val="242424"/>
                          <w:u w:val="none"/>
                        </w:rPr>
                        <w:br/>
                      </w:r>
                      <w:r w:rsidRPr="00AE225E">
                        <w:rPr>
                          <w:rFonts w:ascii="Segoe UI" w:hAnsi="Segoe UI" w:cs="Segoe UI"/>
                          <w:b w:val="0"/>
                          <w:color w:val="242424"/>
                          <w:u w:val="none"/>
                        </w:rPr>
                        <w:br/>
                      </w:r>
                      <w:r w:rsidRPr="00AE225E">
                        <w:rPr>
                          <w:rFonts w:ascii="Segoe UI" w:hAnsi="Segoe UI" w:cs="Segoe UI"/>
                          <w:b w:val="0"/>
                          <w:color w:val="242424"/>
                          <w:u w:val="none"/>
                        </w:rPr>
                        <w:br/>
                      </w:r>
                    </w:p>
                  </w:txbxContent>
                </v:textbox>
              </v:shape>
            </w:pict>
          </mc:Fallback>
        </mc:AlternateContent>
      </w:r>
      <w:r w:rsidR="00281FBA">
        <w:rPr>
          <w:rFonts w:asciiTheme="minorHAnsi" w:eastAsia="Times New Roman" w:hAnsiTheme="minorHAnsi" w:cstheme="minorHAnsi"/>
          <w:b w:val="0"/>
          <w:u w:val="none"/>
          <w:lang w:val="en-US" w:eastAsia="en-US"/>
        </w:rPr>
        <w:t xml:space="preserve">                                                                                                                                                                                       </w:t>
      </w:r>
    </w:p>
    <w:p w14:paraId="28D84E5D" w14:textId="77777777" w:rsidR="007808A3" w:rsidRPr="001C3E3A" w:rsidRDefault="00281FBA" w:rsidP="001C3E3A">
      <w:pPr>
        <w:autoSpaceDE/>
        <w:autoSpaceDN/>
        <w:adjustRightInd/>
        <w:jc w:val="both"/>
        <w:rPr>
          <w:rFonts w:asciiTheme="minorHAnsi" w:eastAsia="Times New Roman" w:hAnsiTheme="minorHAnsi" w:cstheme="minorHAnsi"/>
          <w:b w:val="0"/>
          <w:sz w:val="8"/>
          <w:szCs w:val="8"/>
          <w:u w:val="none"/>
          <w:lang w:val="en-US" w:eastAsia="en-US"/>
        </w:rPr>
      </w:pPr>
      <w:r>
        <w:rPr>
          <w:rFonts w:asciiTheme="minorHAnsi" w:eastAsia="Times New Roman" w:hAnsiTheme="minorHAnsi" w:cstheme="minorHAnsi"/>
          <w:b w:val="0"/>
          <w:u w:val="none"/>
          <w:lang w:val="en-US" w:eastAsia="en-US"/>
        </w:rPr>
        <w:t xml:space="preserve">                                                                                               </w:t>
      </w:r>
      <w:r w:rsidR="0093190F">
        <w:rPr>
          <w:rFonts w:asciiTheme="minorHAnsi" w:eastAsia="Times New Roman" w:hAnsiTheme="minorHAnsi" w:cstheme="minorHAnsi"/>
          <w:b w:val="0"/>
          <w:u w:val="none"/>
          <w:lang w:val="en-US" w:eastAsia="en-US"/>
        </w:rPr>
        <w:t xml:space="preserve"> </w:t>
      </w:r>
    </w:p>
    <w:p w14:paraId="0D430268" w14:textId="77777777" w:rsidR="007808A3" w:rsidRPr="00A0522C" w:rsidRDefault="007808A3" w:rsidP="00A0522C">
      <w:pPr>
        <w:autoSpaceDE/>
        <w:autoSpaceDN/>
        <w:adjustRightInd/>
        <w:jc w:val="left"/>
        <w:rPr>
          <w:rFonts w:ascii="Times New Roman" w:eastAsia="Times New Roman" w:hAnsi="Times New Roman"/>
          <w:b w:val="0"/>
          <w:sz w:val="8"/>
          <w:szCs w:val="8"/>
          <w:u w:val="none"/>
          <w:lang w:val="en-US" w:eastAsia="en-US"/>
        </w:rPr>
      </w:pPr>
    </w:p>
    <w:p w14:paraId="5EC0013B" w14:textId="77777777" w:rsidR="0074453B" w:rsidRDefault="0074453B" w:rsidP="002D7CE7">
      <w:pPr>
        <w:pStyle w:val="NoSpacing"/>
        <w:tabs>
          <w:tab w:val="center" w:pos="3476"/>
        </w:tabs>
        <w:jc w:val="both"/>
      </w:pPr>
    </w:p>
    <w:p w14:paraId="06FC3025" w14:textId="77777777" w:rsidR="0074453B" w:rsidRDefault="0074453B" w:rsidP="002D7CE7">
      <w:pPr>
        <w:pStyle w:val="NoSpacing"/>
        <w:tabs>
          <w:tab w:val="center" w:pos="3476"/>
        </w:tabs>
        <w:jc w:val="both"/>
      </w:pPr>
    </w:p>
    <w:p w14:paraId="13CFAAA6" w14:textId="77777777" w:rsidR="0074453B" w:rsidRDefault="0074453B" w:rsidP="002D7CE7">
      <w:pPr>
        <w:pStyle w:val="NoSpacing"/>
        <w:tabs>
          <w:tab w:val="center" w:pos="3476"/>
        </w:tabs>
        <w:jc w:val="both"/>
      </w:pPr>
    </w:p>
    <w:p w14:paraId="20D2666B" w14:textId="77777777" w:rsidR="0074453B" w:rsidRDefault="0074453B" w:rsidP="002D7CE7">
      <w:pPr>
        <w:pStyle w:val="NoSpacing"/>
        <w:tabs>
          <w:tab w:val="center" w:pos="3476"/>
        </w:tabs>
        <w:jc w:val="both"/>
      </w:pPr>
    </w:p>
    <w:p w14:paraId="42AFCE9E" w14:textId="77777777" w:rsidR="0074453B" w:rsidRDefault="0074453B" w:rsidP="002D7CE7">
      <w:pPr>
        <w:pStyle w:val="NoSpacing"/>
        <w:tabs>
          <w:tab w:val="center" w:pos="3476"/>
        </w:tabs>
        <w:jc w:val="both"/>
      </w:pPr>
    </w:p>
    <w:p w14:paraId="6D9662A1" w14:textId="576EC087" w:rsidR="0074453B" w:rsidRDefault="00733F28" w:rsidP="002D7CE7">
      <w:pPr>
        <w:pStyle w:val="NoSpacing"/>
        <w:tabs>
          <w:tab w:val="center" w:pos="3476"/>
        </w:tabs>
        <w:jc w:val="both"/>
      </w:pPr>
      <w:r>
        <w:rPr>
          <w:noProof/>
          <w:lang w:val="en-GB" w:eastAsia="en-GB"/>
        </w:rPr>
        <mc:AlternateContent>
          <mc:Choice Requires="wps">
            <w:drawing>
              <wp:anchor distT="0" distB="0" distL="114300" distR="114300" simplePos="0" relativeHeight="252075008" behindDoc="0" locked="0" layoutInCell="1" allowOverlap="1" wp14:anchorId="1F8E428D" wp14:editId="6D14F102">
                <wp:simplePos x="0" y="0"/>
                <wp:positionH relativeFrom="column">
                  <wp:posOffset>2797175</wp:posOffset>
                </wp:positionH>
                <wp:positionV relativeFrom="paragraph">
                  <wp:posOffset>75565</wp:posOffset>
                </wp:positionV>
                <wp:extent cx="1644650" cy="564515"/>
                <wp:effectExtent l="15875" t="12065" r="15875" b="13970"/>
                <wp:wrapNone/>
                <wp:docPr id="69022275"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564515"/>
                        </a:xfrm>
                        <a:prstGeom prst="rect">
                          <a:avLst/>
                        </a:prstGeom>
                        <a:solidFill>
                          <a:schemeClr val="accent4">
                            <a:lumMod val="20000"/>
                            <a:lumOff val="80000"/>
                          </a:schemeClr>
                        </a:solidFill>
                        <a:ln w="19050">
                          <a:solidFill>
                            <a:srgbClr val="000000"/>
                          </a:solidFill>
                          <a:miter lim="800000"/>
                          <a:headEnd/>
                          <a:tailEnd/>
                        </a:ln>
                      </wps:spPr>
                      <wps:txbx>
                        <w:txbxContent>
                          <w:p w14:paraId="4AF2ECA1" w14:textId="77777777" w:rsidR="00E17530" w:rsidRPr="009142DF" w:rsidRDefault="00E17530">
                            <w:pPr>
                              <w:rPr>
                                <w:u w:val="none"/>
                              </w:rPr>
                            </w:pPr>
                            <w:r w:rsidRPr="009142DF">
                              <w:rPr>
                                <w:u w:val="none"/>
                              </w:rPr>
                              <w:t>Feasts this week</w:t>
                            </w:r>
                          </w:p>
                          <w:p w14:paraId="646CADDC" w14:textId="77777777" w:rsidR="008B31F7" w:rsidRDefault="00EE76F0">
                            <w:pPr>
                              <w:rPr>
                                <w:u w:val="none"/>
                              </w:rPr>
                            </w:pPr>
                            <w:r w:rsidRPr="00EE76F0">
                              <w:rPr>
                                <w:u w:val="none"/>
                              </w:rPr>
                              <w:t>Monday 3</w:t>
                            </w:r>
                            <w:r w:rsidRPr="00EE76F0">
                              <w:rPr>
                                <w:u w:val="none"/>
                                <w:vertAlign w:val="superscript"/>
                              </w:rPr>
                              <w:t>rd</w:t>
                            </w:r>
                            <w:r>
                              <w:rPr>
                                <w:u w:val="none"/>
                              </w:rPr>
                              <w:t xml:space="preserve"> </w:t>
                            </w:r>
                          </w:p>
                          <w:p w14:paraId="3856B4CD" w14:textId="77777777" w:rsidR="00EE76F0" w:rsidRPr="00EE76F0" w:rsidRDefault="00EE76F0">
                            <w:pPr>
                              <w:rPr>
                                <w:u w:val="none"/>
                              </w:rPr>
                            </w:pPr>
                            <w:r>
                              <w:rPr>
                                <w:u w:val="none"/>
                              </w:rPr>
                              <w:t>Bl</w:t>
                            </w:r>
                            <w:r w:rsidR="008B31F7">
                              <w:rPr>
                                <w:u w:val="none"/>
                              </w:rPr>
                              <w:t xml:space="preserve">essed </w:t>
                            </w:r>
                            <w:r>
                              <w:rPr>
                                <w:u w:val="none"/>
                              </w:rPr>
                              <w:t xml:space="preserve"> Edmund Rice.</w:t>
                            </w:r>
                          </w:p>
                          <w:p w14:paraId="7162FB2E" w14:textId="77777777" w:rsidR="00DF1184" w:rsidRPr="00DF1184" w:rsidRDefault="00DF1184">
                            <w:pPr>
                              <w:rPr>
                                <w:sz w:val="8"/>
                                <w:szCs w:val="8"/>
                                <w:u w:val="none"/>
                              </w:rPr>
                            </w:pPr>
                          </w:p>
                          <w:p w14:paraId="7D4B0453" w14:textId="77777777" w:rsidR="00DC7178" w:rsidRDefault="00DC7178">
                            <w:pPr>
                              <w:rPr>
                                <w:sz w:val="24"/>
                                <w:szCs w:val="24"/>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428D" id="Text Box 407" o:spid="_x0000_s1029" type="#_x0000_t202" style="position:absolute;left:0;text-align:left;margin-left:220.25pt;margin-top:5.95pt;width:129.5pt;height:44.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" fillcolor="#fff2cc [663]" strokeweight="1.5pt">
                <v:textbox>
                  <w:txbxContent>
                    <w:p w14:paraId="4AF2ECA1" w14:textId="77777777" w:rsidR="00E17530" w:rsidRPr="009142DF" w:rsidRDefault="00E17530">
                      <w:pPr>
                        <w:rPr>
                          <w:u w:val="none"/>
                        </w:rPr>
                      </w:pPr>
                      <w:r w:rsidRPr="009142DF">
                        <w:rPr>
                          <w:u w:val="none"/>
                        </w:rPr>
                        <w:t>Feasts this week</w:t>
                      </w:r>
                    </w:p>
                    <w:p w14:paraId="646CADDC" w14:textId="77777777" w:rsidR="008B31F7" w:rsidRDefault="00EE76F0">
                      <w:pPr>
                        <w:rPr>
                          <w:u w:val="none"/>
                        </w:rPr>
                      </w:pPr>
                      <w:r w:rsidRPr="00EE76F0">
                        <w:rPr>
                          <w:u w:val="none"/>
                        </w:rPr>
                        <w:t>Monday 3</w:t>
                      </w:r>
                      <w:r w:rsidRPr="00EE76F0">
                        <w:rPr>
                          <w:u w:val="none"/>
                          <w:vertAlign w:val="superscript"/>
                        </w:rPr>
                        <w:t>rd</w:t>
                      </w:r>
                      <w:r>
                        <w:rPr>
                          <w:u w:val="none"/>
                        </w:rPr>
                        <w:t xml:space="preserve"> </w:t>
                      </w:r>
                    </w:p>
                    <w:p w14:paraId="3856B4CD" w14:textId="77777777" w:rsidR="00EE76F0" w:rsidRPr="00EE76F0" w:rsidRDefault="00EE76F0">
                      <w:pPr>
                        <w:rPr>
                          <w:u w:val="none"/>
                        </w:rPr>
                      </w:pPr>
                      <w:r>
                        <w:rPr>
                          <w:u w:val="none"/>
                        </w:rPr>
                        <w:t>Bl</w:t>
                      </w:r>
                      <w:r w:rsidR="008B31F7">
                        <w:rPr>
                          <w:u w:val="none"/>
                        </w:rPr>
                        <w:t xml:space="preserve">essed </w:t>
                      </w:r>
                      <w:r>
                        <w:rPr>
                          <w:u w:val="none"/>
                        </w:rPr>
                        <w:t xml:space="preserve"> Edmund Rice.</w:t>
                      </w:r>
                    </w:p>
                    <w:p w14:paraId="7162FB2E" w14:textId="77777777" w:rsidR="00DF1184" w:rsidRPr="00DF1184" w:rsidRDefault="00DF1184">
                      <w:pPr>
                        <w:rPr>
                          <w:sz w:val="8"/>
                          <w:szCs w:val="8"/>
                          <w:u w:val="none"/>
                        </w:rPr>
                      </w:pPr>
                    </w:p>
                    <w:p w14:paraId="7D4B0453" w14:textId="77777777" w:rsidR="00DC7178" w:rsidRDefault="00DC7178">
                      <w:pPr>
                        <w:rPr>
                          <w:sz w:val="24"/>
                          <w:szCs w:val="24"/>
                          <w:u w:val="none"/>
                        </w:rPr>
                      </w:pPr>
                    </w:p>
                  </w:txbxContent>
                </v:textbox>
              </v:shape>
            </w:pict>
          </mc:Fallback>
        </mc:AlternateContent>
      </w:r>
    </w:p>
    <w:p w14:paraId="3D52B585" w14:textId="77777777" w:rsidR="0074453B" w:rsidRDefault="0074453B" w:rsidP="002D7CE7">
      <w:pPr>
        <w:pStyle w:val="NoSpacing"/>
        <w:tabs>
          <w:tab w:val="center" w:pos="3476"/>
        </w:tabs>
        <w:jc w:val="both"/>
      </w:pPr>
    </w:p>
    <w:p w14:paraId="290A930C" w14:textId="72B270F4" w:rsidR="0074453B" w:rsidRDefault="00733F28" w:rsidP="002D7CE7">
      <w:pPr>
        <w:pStyle w:val="NoSpacing"/>
        <w:tabs>
          <w:tab w:val="center" w:pos="3476"/>
        </w:tabs>
        <w:jc w:val="both"/>
      </w:pPr>
      <w:r>
        <w:rPr>
          <w:b/>
          <w:i/>
          <w:noProof/>
          <w:u w:val="single"/>
          <w:lang w:val="en-GB" w:eastAsia="en-GB"/>
        </w:rPr>
        <w:lastRenderedPageBreak/>
        <mc:AlternateContent>
          <mc:Choice Requires="wps">
            <w:drawing>
              <wp:anchor distT="0" distB="0" distL="114300" distR="114300" simplePos="0" relativeHeight="252061696" behindDoc="0" locked="0" layoutInCell="1" allowOverlap="1" wp14:anchorId="2F9BD96A" wp14:editId="4B0DFD12">
                <wp:simplePos x="0" y="0"/>
                <wp:positionH relativeFrom="column">
                  <wp:posOffset>2701925</wp:posOffset>
                </wp:positionH>
                <wp:positionV relativeFrom="paragraph">
                  <wp:posOffset>-59055</wp:posOffset>
                </wp:positionV>
                <wp:extent cx="1745615" cy="5628640"/>
                <wp:effectExtent l="15875" t="17145" r="10160" b="12065"/>
                <wp:wrapNone/>
                <wp:docPr id="94703811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5628640"/>
                        </a:xfrm>
                        <a:prstGeom prst="rect">
                          <a:avLst/>
                        </a:prstGeom>
                        <a:solidFill>
                          <a:srgbClr val="EBF9FF"/>
                        </a:solidFill>
                        <a:ln w="19050">
                          <a:solidFill>
                            <a:srgbClr val="000000"/>
                          </a:solidFill>
                          <a:miter lim="800000"/>
                          <a:headEnd/>
                          <a:tailEnd/>
                        </a:ln>
                      </wps:spPr>
                      <wps:txbx>
                        <w:txbxContent>
                          <w:p w14:paraId="77DDC849" w14:textId="77777777" w:rsidR="002E25CE" w:rsidRDefault="002E25CE" w:rsidP="00B75CDF">
                            <w:pPr>
                              <w:pStyle w:val="NoSpacing"/>
                              <w:jc w:val="center"/>
                              <w:rPr>
                                <w:rFonts w:eastAsia="Times New Roman"/>
                                <w:b/>
                                <w:i/>
                                <w:sz w:val="28"/>
                                <w:szCs w:val="28"/>
                              </w:rPr>
                            </w:pPr>
                            <w:r>
                              <w:rPr>
                                <w:rFonts w:eastAsia="Times New Roman"/>
                                <w:b/>
                                <w:i/>
                                <w:sz w:val="28"/>
                                <w:szCs w:val="28"/>
                              </w:rPr>
                              <w:t>Queen of the May</w:t>
                            </w:r>
                          </w:p>
                          <w:p w14:paraId="12598EC2" w14:textId="77777777" w:rsidR="002E25CE" w:rsidRPr="002E25CE" w:rsidRDefault="002E25CE" w:rsidP="00B75CDF">
                            <w:pPr>
                              <w:pStyle w:val="NoSpacing"/>
                              <w:jc w:val="center"/>
                              <w:rPr>
                                <w:rFonts w:eastAsia="Times New Roman"/>
                                <w:b/>
                                <w:i/>
                                <w:sz w:val="6"/>
                                <w:szCs w:val="6"/>
                              </w:rPr>
                            </w:pPr>
                          </w:p>
                          <w:p w14:paraId="10C6743B" w14:textId="77777777" w:rsidR="00B75CDF" w:rsidRDefault="002E25CE" w:rsidP="00B75CDF">
                            <w:pPr>
                              <w:pStyle w:val="NoSpacing"/>
                              <w:jc w:val="center"/>
                              <w:rPr>
                                <w:rFonts w:eastAsia="Times New Roman"/>
                                <w:b/>
                                <w:i/>
                                <w:sz w:val="28"/>
                                <w:szCs w:val="28"/>
                              </w:rPr>
                            </w:pPr>
                            <w:r>
                              <w:rPr>
                                <w:noProof/>
                              </w:rPr>
                              <w:drawing>
                                <wp:inline distT="0" distB="0" distL="0" distR="0" wp14:anchorId="2F33D7B7" wp14:editId="72E74BF6">
                                  <wp:extent cx="1533068" cy="2410691"/>
                                  <wp:effectExtent l="19050" t="0" r="0" b="0"/>
                                  <wp:docPr id="12" name="Picture 8" descr="Our Lady Garden of R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r Lady Garden of Roses"/>
                                          <pic:cNvPicPr>
                                            <a:picLocks noChangeAspect="1" noChangeArrowheads="1"/>
                                          </pic:cNvPicPr>
                                        </pic:nvPicPr>
                                        <pic:blipFill>
                                          <a:blip r:embed="rId16"/>
                                          <a:srcRect/>
                                          <a:stretch>
                                            <a:fillRect/>
                                          </a:stretch>
                                        </pic:blipFill>
                                        <pic:spPr bwMode="auto">
                                          <a:xfrm>
                                            <a:off x="0" y="0"/>
                                            <a:ext cx="1540839" cy="2422911"/>
                                          </a:xfrm>
                                          <a:prstGeom prst="rect">
                                            <a:avLst/>
                                          </a:prstGeom>
                                          <a:noFill/>
                                          <a:ln w="9525">
                                            <a:noFill/>
                                            <a:miter lim="800000"/>
                                            <a:headEnd/>
                                            <a:tailEnd/>
                                          </a:ln>
                                        </pic:spPr>
                                      </pic:pic>
                                    </a:graphicData>
                                  </a:graphic>
                                </wp:inline>
                              </w:drawing>
                            </w:r>
                          </w:p>
                          <w:p w14:paraId="2865C76A" w14:textId="77777777" w:rsidR="002E25CE" w:rsidRPr="002E25CE" w:rsidRDefault="002E25CE" w:rsidP="00B75CDF">
                            <w:pPr>
                              <w:pStyle w:val="NoSpacing"/>
                              <w:jc w:val="center"/>
                              <w:rPr>
                                <w:rFonts w:eastAsia="Times New Roman"/>
                                <w:b/>
                                <w:i/>
                                <w:sz w:val="8"/>
                                <w:szCs w:val="8"/>
                              </w:rPr>
                            </w:pPr>
                          </w:p>
                          <w:p w14:paraId="639FE806" w14:textId="77777777" w:rsidR="002E25CE" w:rsidRPr="002E25CE" w:rsidRDefault="002E25CE" w:rsidP="002E25CE">
                            <w:pPr>
                              <w:pStyle w:val="NoSpacing"/>
                              <w:jc w:val="center"/>
                              <w:rPr>
                                <w:rFonts w:eastAsia="Times New Roman" w:cstheme="minorHAnsi"/>
                                <w:b/>
                                <w:color w:val="000000"/>
                                <w:sz w:val="12"/>
                                <w:szCs w:val="12"/>
                              </w:rPr>
                            </w:pPr>
                          </w:p>
                          <w:p w14:paraId="08952911" w14:textId="77777777" w:rsidR="00B75CDF" w:rsidRPr="002E25CE" w:rsidRDefault="00B75CDF" w:rsidP="002E25CE">
                            <w:pPr>
                              <w:pStyle w:val="NoSpacing"/>
                              <w:jc w:val="center"/>
                              <w:rPr>
                                <w:rFonts w:eastAsia="Times New Roman" w:cstheme="minorHAnsi"/>
                                <w:b/>
                                <w:color w:val="000000"/>
                                <w:sz w:val="20"/>
                                <w:szCs w:val="20"/>
                              </w:rPr>
                            </w:pPr>
                            <w:r w:rsidRPr="002E25CE">
                              <w:rPr>
                                <w:rFonts w:eastAsia="Times New Roman" w:cstheme="minorHAnsi"/>
                                <w:b/>
                                <w:color w:val="000000"/>
                                <w:sz w:val="20"/>
                                <w:szCs w:val="20"/>
                              </w:rPr>
                              <w:t>Bring flow'rs of the fairest,</w:t>
                            </w:r>
                            <w:r w:rsidRPr="002E25CE">
                              <w:rPr>
                                <w:rFonts w:eastAsia="Times New Roman" w:cstheme="minorHAnsi"/>
                                <w:b/>
                                <w:color w:val="000000"/>
                                <w:sz w:val="20"/>
                                <w:szCs w:val="20"/>
                              </w:rPr>
                              <w:br/>
                              <w:t xml:space="preserve">Bring </w:t>
                            </w:r>
                            <w:r w:rsidR="002E25CE" w:rsidRPr="002E25CE">
                              <w:rPr>
                                <w:rFonts w:eastAsia="Times New Roman" w:cstheme="minorHAnsi"/>
                                <w:b/>
                                <w:color w:val="000000"/>
                                <w:sz w:val="20"/>
                                <w:szCs w:val="20"/>
                              </w:rPr>
                              <w:t>blossoms the fairest</w:t>
                            </w:r>
                            <w:r w:rsidRPr="002E25CE">
                              <w:rPr>
                                <w:rFonts w:eastAsia="Times New Roman" w:cstheme="minorHAnsi"/>
                                <w:b/>
                                <w:color w:val="000000"/>
                                <w:sz w:val="20"/>
                                <w:szCs w:val="20"/>
                              </w:rPr>
                              <w:t>,</w:t>
                            </w:r>
                            <w:r w:rsidRPr="002E25CE">
                              <w:rPr>
                                <w:rFonts w:eastAsia="Times New Roman" w:cstheme="minorHAnsi"/>
                                <w:b/>
                                <w:color w:val="000000"/>
                                <w:sz w:val="20"/>
                                <w:szCs w:val="20"/>
                              </w:rPr>
                              <w:br/>
                              <w:t>From garden and woodland</w:t>
                            </w:r>
                            <w:r w:rsidRPr="002E25CE">
                              <w:rPr>
                                <w:rFonts w:eastAsia="Times New Roman" w:cstheme="minorHAnsi"/>
                                <w:b/>
                                <w:color w:val="000000"/>
                                <w:sz w:val="20"/>
                                <w:szCs w:val="20"/>
                              </w:rPr>
                              <w:br/>
                              <w:t>And hillside and vale;</w:t>
                            </w:r>
                            <w:r w:rsidRPr="002E25CE">
                              <w:rPr>
                                <w:rFonts w:eastAsia="Times New Roman" w:cstheme="minorHAnsi"/>
                                <w:b/>
                                <w:color w:val="000000"/>
                                <w:sz w:val="20"/>
                                <w:szCs w:val="20"/>
                              </w:rPr>
                              <w:br/>
                              <w:t>Our full hearts are swelling,</w:t>
                            </w:r>
                            <w:r w:rsidRPr="002E25CE">
                              <w:rPr>
                                <w:rFonts w:eastAsia="Times New Roman" w:cstheme="minorHAnsi"/>
                                <w:b/>
                                <w:color w:val="000000"/>
                                <w:sz w:val="20"/>
                                <w:szCs w:val="20"/>
                              </w:rPr>
                              <w:br/>
                              <w:t>Our Glad voices telling</w:t>
                            </w:r>
                            <w:r w:rsidRPr="002E25CE">
                              <w:rPr>
                                <w:rFonts w:eastAsia="Times New Roman" w:cstheme="minorHAnsi"/>
                                <w:b/>
                                <w:color w:val="000000"/>
                                <w:sz w:val="20"/>
                                <w:szCs w:val="20"/>
                              </w:rPr>
                              <w:br/>
                              <w:t>The praise of the loveliest</w:t>
                            </w:r>
                            <w:r w:rsidRPr="002E25CE">
                              <w:rPr>
                                <w:rFonts w:eastAsia="Times New Roman" w:cstheme="minorHAnsi"/>
                                <w:b/>
                                <w:color w:val="000000"/>
                                <w:sz w:val="20"/>
                                <w:szCs w:val="20"/>
                              </w:rPr>
                              <w:br/>
                              <w:t>Rose of the vale.</w:t>
                            </w:r>
                          </w:p>
                          <w:p w14:paraId="5D552074" w14:textId="77777777" w:rsidR="00B75CDF" w:rsidRPr="00B75CDF" w:rsidRDefault="00B75CDF" w:rsidP="00B75CDF">
                            <w:pPr>
                              <w:autoSpaceDE/>
                              <w:autoSpaceDN/>
                              <w:adjustRightInd/>
                              <w:spacing w:before="100" w:beforeAutospacing="1" w:after="100" w:afterAutospacing="1"/>
                              <w:rPr>
                                <w:rFonts w:ascii="Times New Roman" w:eastAsia="Times New Roman" w:hAnsi="Times New Roman"/>
                                <w:i/>
                                <w:color w:val="000000"/>
                                <w:u w:val="none"/>
                                <w:lang w:val="en-US" w:eastAsia="en-US"/>
                              </w:rPr>
                            </w:pPr>
                            <w:r w:rsidRPr="00B75CDF">
                              <w:rPr>
                                <w:rFonts w:asciiTheme="minorHAnsi" w:eastAsia="Times New Roman" w:hAnsiTheme="minorHAnsi" w:cstheme="minorHAnsi"/>
                                <w:i/>
                                <w:color w:val="000000"/>
                                <w:u w:val="none"/>
                                <w:lang w:val="en-US" w:eastAsia="en-US"/>
                              </w:rPr>
                              <w:t>O Mary! we crown thee with blossoms today,</w:t>
                            </w:r>
                            <w:r w:rsidRPr="00B75CDF">
                              <w:rPr>
                                <w:rFonts w:asciiTheme="minorHAnsi" w:eastAsia="Times New Roman" w:hAnsiTheme="minorHAnsi" w:cstheme="minorHAnsi"/>
                                <w:i/>
                                <w:color w:val="000000"/>
                                <w:u w:val="none"/>
                                <w:lang w:val="en-US" w:eastAsia="en-US"/>
                              </w:rPr>
                              <w:br/>
                              <w:t>Queen of the Angels, Queen of the May,</w:t>
                            </w:r>
                            <w:r w:rsidRPr="00B75CDF">
                              <w:rPr>
                                <w:rFonts w:asciiTheme="minorHAnsi" w:eastAsia="Times New Roman" w:hAnsiTheme="minorHAnsi" w:cstheme="minorHAnsi"/>
                                <w:i/>
                                <w:color w:val="000000"/>
                                <w:u w:val="none"/>
                                <w:lang w:val="en-US" w:eastAsia="en-US"/>
                              </w:rPr>
                              <w:br/>
                              <w:t>O Mary! we crown thee with blossoms today,</w:t>
                            </w:r>
                            <w:r w:rsidRPr="00B75CDF">
                              <w:rPr>
                                <w:rFonts w:asciiTheme="minorHAnsi" w:eastAsia="Times New Roman" w:hAnsiTheme="minorHAnsi" w:cstheme="minorHAnsi"/>
                                <w:i/>
                                <w:color w:val="000000"/>
                                <w:u w:val="none"/>
                                <w:lang w:val="en-US" w:eastAsia="en-US"/>
                              </w:rPr>
                              <w:br/>
                              <w:t>Queen of the Angels, Queen of the May.</w:t>
                            </w:r>
                          </w:p>
                          <w:p w14:paraId="25CAF395" w14:textId="77777777" w:rsidR="00364F11" w:rsidRDefault="00364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BD96A" id="Text Box 388" o:spid="_x0000_s1030" type="#_x0000_t202" style="position:absolute;left:0;text-align:left;margin-left:212.75pt;margin-top:-4.65pt;width:137.45pt;height:443.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" fillcolor="#ebf9ff" strokeweight="1.5pt">
                <v:textbox>
                  <w:txbxContent>
                    <w:p w14:paraId="77DDC849" w14:textId="77777777" w:rsidR="002E25CE" w:rsidRDefault="002E25CE" w:rsidP="00B75CDF">
                      <w:pPr>
                        <w:pStyle w:val="NoSpacing"/>
                        <w:jc w:val="center"/>
                        <w:rPr>
                          <w:rFonts w:eastAsia="Times New Roman"/>
                          <w:b/>
                          <w:i/>
                          <w:sz w:val="28"/>
                          <w:szCs w:val="28"/>
                        </w:rPr>
                      </w:pPr>
                      <w:r>
                        <w:rPr>
                          <w:rFonts w:eastAsia="Times New Roman"/>
                          <w:b/>
                          <w:i/>
                          <w:sz w:val="28"/>
                          <w:szCs w:val="28"/>
                        </w:rPr>
                        <w:t>Queen of the May</w:t>
                      </w:r>
                    </w:p>
                    <w:p w14:paraId="12598EC2" w14:textId="77777777" w:rsidR="002E25CE" w:rsidRPr="002E25CE" w:rsidRDefault="002E25CE" w:rsidP="00B75CDF">
                      <w:pPr>
                        <w:pStyle w:val="NoSpacing"/>
                        <w:jc w:val="center"/>
                        <w:rPr>
                          <w:rFonts w:eastAsia="Times New Roman"/>
                          <w:b/>
                          <w:i/>
                          <w:sz w:val="6"/>
                          <w:szCs w:val="6"/>
                        </w:rPr>
                      </w:pPr>
                    </w:p>
                    <w:p w14:paraId="10C6743B" w14:textId="77777777" w:rsidR="00B75CDF" w:rsidRDefault="002E25CE" w:rsidP="00B75CDF">
                      <w:pPr>
                        <w:pStyle w:val="NoSpacing"/>
                        <w:jc w:val="center"/>
                        <w:rPr>
                          <w:rFonts w:eastAsia="Times New Roman"/>
                          <w:b/>
                          <w:i/>
                          <w:sz w:val="28"/>
                          <w:szCs w:val="28"/>
                        </w:rPr>
                      </w:pPr>
                      <w:r>
                        <w:rPr>
                          <w:noProof/>
                        </w:rPr>
                        <w:drawing>
                          <wp:inline distT="0" distB="0" distL="0" distR="0" wp14:anchorId="2F33D7B7" wp14:editId="72E74BF6">
                            <wp:extent cx="1533068" cy="2410691"/>
                            <wp:effectExtent l="19050" t="0" r="0" b="0"/>
                            <wp:docPr id="12" name="Picture 8" descr="Our Lady Garden of R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r Lady Garden of Roses"/>
                                    <pic:cNvPicPr>
                                      <a:picLocks noChangeAspect="1" noChangeArrowheads="1"/>
                                    </pic:cNvPicPr>
                                  </pic:nvPicPr>
                                  <pic:blipFill>
                                    <a:blip r:embed="rId16"/>
                                    <a:srcRect/>
                                    <a:stretch>
                                      <a:fillRect/>
                                    </a:stretch>
                                  </pic:blipFill>
                                  <pic:spPr bwMode="auto">
                                    <a:xfrm>
                                      <a:off x="0" y="0"/>
                                      <a:ext cx="1540839" cy="2422911"/>
                                    </a:xfrm>
                                    <a:prstGeom prst="rect">
                                      <a:avLst/>
                                    </a:prstGeom>
                                    <a:noFill/>
                                    <a:ln w="9525">
                                      <a:noFill/>
                                      <a:miter lim="800000"/>
                                      <a:headEnd/>
                                      <a:tailEnd/>
                                    </a:ln>
                                  </pic:spPr>
                                </pic:pic>
                              </a:graphicData>
                            </a:graphic>
                          </wp:inline>
                        </w:drawing>
                      </w:r>
                    </w:p>
                    <w:p w14:paraId="2865C76A" w14:textId="77777777" w:rsidR="002E25CE" w:rsidRPr="002E25CE" w:rsidRDefault="002E25CE" w:rsidP="00B75CDF">
                      <w:pPr>
                        <w:pStyle w:val="NoSpacing"/>
                        <w:jc w:val="center"/>
                        <w:rPr>
                          <w:rFonts w:eastAsia="Times New Roman"/>
                          <w:b/>
                          <w:i/>
                          <w:sz w:val="8"/>
                          <w:szCs w:val="8"/>
                        </w:rPr>
                      </w:pPr>
                    </w:p>
                    <w:p w14:paraId="639FE806" w14:textId="77777777" w:rsidR="002E25CE" w:rsidRPr="002E25CE" w:rsidRDefault="002E25CE" w:rsidP="002E25CE">
                      <w:pPr>
                        <w:pStyle w:val="NoSpacing"/>
                        <w:jc w:val="center"/>
                        <w:rPr>
                          <w:rFonts w:eastAsia="Times New Roman" w:cstheme="minorHAnsi"/>
                          <w:b/>
                          <w:color w:val="000000"/>
                          <w:sz w:val="12"/>
                          <w:szCs w:val="12"/>
                        </w:rPr>
                      </w:pPr>
                    </w:p>
                    <w:p w14:paraId="08952911" w14:textId="77777777" w:rsidR="00B75CDF" w:rsidRPr="002E25CE" w:rsidRDefault="00B75CDF" w:rsidP="002E25CE">
                      <w:pPr>
                        <w:pStyle w:val="NoSpacing"/>
                        <w:jc w:val="center"/>
                        <w:rPr>
                          <w:rFonts w:eastAsia="Times New Roman" w:cstheme="minorHAnsi"/>
                          <w:b/>
                          <w:color w:val="000000"/>
                          <w:sz w:val="20"/>
                          <w:szCs w:val="20"/>
                        </w:rPr>
                      </w:pPr>
                      <w:r w:rsidRPr="002E25CE">
                        <w:rPr>
                          <w:rFonts w:eastAsia="Times New Roman" w:cstheme="minorHAnsi"/>
                          <w:b/>
                          <w:color w:val="000000"/>
                          <w:sz w:val="20"/>
                          <w:szCs w:val="20"/>
                        </w:rPr>
                        <w:t>Bring flow'rs of the fairest,</w:t>
                      </w:r>
                      <w:r w:rsidRPr="002E25CE">
                        <w:rPr>
                          <w:rFonts w:eastAsia="Times New Roman" w:cstheme="minorHAnsi"/>
                          <w:b/>
                          <w:color w:val="000000"/>
                          <w:sz w:val="20"/>
                          <w:szCs w:val="20"/>
                        </w:rPr>
                        <w:br/>
                        <w:t xml:space="preserve">Bring </w:t>
                      </w:r>
                      <w:r w:rsidR="002E25CE" w:rsidRPr="002E25CE">
                        <w:rPr>
                          <w:rFonts w:eastAsia="Times New Roman" w:cstheme="minorHAnsi"/>
                          <w:b/>
                          <w:color w:val="000000"/>
                          <w:sz w:val="20"/>
                          <w:szCs w:val="20"/>
                        </w:rPr>
                        <w:t>blossoms the fairest</w:t>
                      </w:r>
                      <w:r w:rsidRPr="002E25CE">
                        <w:rPr>
                          <w:rFonts w:eastAsia="Times New Roman" w:cstheme="minorHAnsi"/>
                          <w:b/>
                          <w:color w:val="000000"/>
                          <w:sz w:val="20"/>
                          <w:szCs w:val="20"/>
                        </w:rPr>
                        <w:t>,</w:t>
                      </w:r>
                      <w:r w:rsidRPr="002E25CE">
                        <w:rPr>
                          <w:rFonts w:eastAsia="Times New Roman" w:cstheme="minorHAnsi"/>
                          <w:b/>
                          <w:color w:val="000000"/>
                          <w:sz w:val="20"/>
                          <w:szCs w:val="20"/>
                        </w:rPr>
                        <w:br/>
                        <w:t>From garden and woodland</w:t>
                      </w:r>
                      <w:r w:rsidRPr="002E25CE">
                        <w:rPr>
                          <w:rFonts w:eastAsia="Times New Roman" w:cstheme="minorHAnsi"/>
                          <w:b/>
                          <w:color w:val="000000"/>
                          <w:sz w:val="20"/>
                          <w:szCs w:val="20"/>
                        </w:rPr>
                        <w:br/>
                        <w:t>And hillside and vale;</w:t>
                      </w:r>
                      <w:r w:rsidRPr="002E25CE">
                        <w:rPr>
                          <w:rFonts w:eastAsia="Times New Roman" w:cstheme="minorHAnsi"/>
                          <w:b/>
                          <w:color w:val="000000"/>
                          <w:sz w:val="20"/>
                          <w:szCs w:val="20"/>
                        </w:rPr>
                        <w:br/>
                        <w:t>Our full hearts are swelling,</w:t>
                      </w:r>
                      <w:r w:rsidRPr="002E25CE">
                        <w:rPr>
                          <w:rFonts w:eastAsia="Times New Roman" w:cstheme="minorHAnsi"/>
                          <w:b/>
                          <w:color w:val="000000"/>
                          <w:sz w:val="20"/>
                          <w:szCs w:val="20"/>
                        </w:rPr>
                        <w:br/>
                        <w:t>Our Glad voices telling</w:t>
                      </w:r>
                      <w:r w:rsidRPr="002E25CE">
                        <w:rPr>
                          <w:rFonts w:eastAsia="Times New Roman" w:cstheme="minorHAnsi"/>
                          <w:b/>
                          <w:color w:val="000000"/>
                          <w:sz w:val="20"/>
                          <w:szCs w:val="20"/>
                        </w:rPr>
                        <w:br/>
                        <w:t>The praise of the loveliest</w:t>
                      </w:r>
                      <w:r w:rsidRPr="002E25CE">
                        <w:rPr>
                          <w:rFonts w:eastAsia="Times New Roman" w:cstheme="minorHAnsi"/>
                          <w:b/>
                          <w:color w:val="000000"/>
                          <w:sz w:val="20"/>
                          <w:szCs w:val="20"/>
                        </w:rPr>
                        <w:br/>
                        <w:t>Rose of the vale.</w:t>
                      </w:r>
                    </w:p>
                    <w:p w14:paraId="5D552074" w14:textId="77777777" w:rsidR="00B75CDF" w:rsidRPr="00B75CDF" w:rsidRDefault="00B75CDF" w:rsidP="00B75CDF">
                      <w:pPr>
                        <w:autoSpaceDE/>
                        <w:autoSpaceDN/>
                        <w:adjustRightInd/>
                        <w:spacing w:before="100" w:beforeAutospacing="1" w:after="100" w:afterAutospacing="1"/>
                        <w:rPr>
                          <w:rFonts w:ascii="Times New Roman" w:eastAsia="Times New Roman" w:hAnsi="Times New Roman"/>
                          <w:i/>
                          <w:color w:val="000000"/>
                          <w:u w:val="none"/>
                          <w:lang w:val="en-US" w:eastAsia="en-US"/>
                        </w:rPr>
                      </w:pPr>
                      <w:r w:rsidRPr="00B75CDF">
                        <w:rPr>
                          <w:rFonts w:asciiTheme="minorHAnsi" w:eastAsia="Times New Roman" w:hAnsiTheme="minorHAnsi" w:cstheme="minorHAnsi"/>
                          <w:i/>
                          <w:color w:val="000000"/>
                          <w:u w:val="none"/>
                          <w:lang w:val="en-US" w:eastAsia="en-US"/>
                        </w:rPr>
                        <w:t>O Mary! we crown thee with blossoms today,</w:t>
                      </w:r>
                      <w:r w:rsidRPr="00B75CDF">
                        <w:rPr>
                          <w:rFonts w:asciiTheme="minorHAnsi" w:eastAsia="Times New Roman" w:hAnsiTheme="minorHAnsi" w:cstheme="minorHAnsi"/>
                          <w:i/>
                          <w:color w:val="000000"/>
                          <w:u w:val="none"/>
                          <w:lang w:val="en-US" w:eastAsia="en-US"/>
                        </w:rPr>
                        <w:br/>
                        <w:t>Queen of the Angels, Queen of the May,</w:t>
                      </w:r>
                      <w:r w:rsidRPr="00B75CDF">
                        <w:rPr>
                          <w:rFonts w:asciiTheme="minorHAnsi" w:eastAsia="Times New Roman" w:hAnsiTheme="minorHAnsi" w:cstheme="minorHAnsi"/>
                          <w:i/>
                          <w:color w:val="000000"/>
                          <w:u w:val="none"/>
                          <w:lang w:val="en-US" w:eastAsia="en-US"/>
                        </w:rPr>
                        <w:br/>
                        <w:t>O Mary! we crown thee with blossoms today,</w:t>
                      </w:r>
                      <w:r w:rsidRPr="00B75CDF">
                        <w:rPr>
                          <w:rFonts w:asciiTheme="minorHAnsi" w:eastAsia="Times New Roman" w:hAnsiTheme="minorHAnsi" w:cstheme="minorHAnsi"/>
                          <w:i/>
                          <w:color w:val="000000"/>
                          <w:u w:val="none"/>
                          <w:lang w:val="en-US" w:eastAsia="en-US"/>
                        </w:rPr>
                        <w:br/>
                        <w:t>Queen of the Angels, Queen of the May.</w:t>
                      </w:r>
                    </w:p>
                    <w:p w14:paraId="25CAF395" w14:textId="77777777" w:rsidR="00364F11" w:rsidRDefault="00364F11"/>
                  </w:txbxContent>
                </v:textbox>
              </v:shape>
            </w:pict>
          </mc:Fallback>
        </mc:AlternateContent>
      </w:r>
      <w:r>
        <w:rPr>
          <w:b/>
          <w:noProof/>
          <w:sz w:val="48"/>
          <w:szCs w:val="48"/>
        </w:rPr>
        <mc:AlternateContent>
          <mc:Choice Requires="wps">
            <w:drawing>
              <wp:anchor distT="0" distB="0" distL="114300" distR="114300" simplePos="0" relativeHeight="252079104" behindDoc="0" locked="0" layoutInCell="1" allowOverlap="1" wp14:anchorId="08F08836" wp14:editId="468BB584">
                <wp:simplePos x="0" y="0"/>
                <wp:positionH relativeFrom="column">
                  <wp:posOffset>-77470</wp:posOffset>
                </wp:positionH>
                <wp:positionV relativeFrom="paragraph">
                  <wp:posOffset>-59055</wp:posOffset>
                </wp:positionV>
                <wp:extent cx="2733675" cy="4138295"/>
                <wp:effectExtent l="17780" t="17145" r="10795" b="16510"/>
                <wp:wrapNone/>
                <wp:docPr id="64246456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138295"/>
                        </a:xfrm>
                        <a:prstGeom prst="rect">
                          <a:avLst/>
                        </a:prstGeom>
                        <a:solidFill>
                          <a:srgbClr val="FFFFFF"/>
                        </a:solidFill>
                        <a:ln w="19050">
                          <a:solidFill>
                            <a:srgbClr val="000000"/>
                          </a:solidFill>
                          <a:miter lim="800000"/>
                          <a:headEnd/>
                          <a:tailEnd/>
                        </a:ln>
                      </wps:spPr>
                      <wps:txbx>
                        <w:txbxContent>
                          <w:p w14:paraId="7E6CDF81" w14:textId="77777777" w:rsidR="00C474C4" w:rsidRPr="00EE76F0" w:rsidRDefault="00C474C4" w:rsidP="00E021F1">
                            <w:pPr>
                              <w:pStyle w:val="NoSpacing"/>
                              <w:jc w:val="center"/>
                              <w:rPr>
                                <w:rFonts w:eastAsia="Times New Roman"/>
                                <w:b/>
                                <w:sz w:val="28"/>
                                <w:szCs w:val="28"/>
                              </w:rPr>
                            </w:pPr>
                            <w:r w:rsidRPr="00EE76F0">
                              <w:rPr>
                                <w:rFonts w:eastAsia="Times New Roman"/>
                                <w:b/>
                                <w:sz w:val="28"/>
                                <w:szCs w:val="28"/>
                              </w:rPr>
                              <w:t>LECTIO EASTER RAFFLE WINNERS</w:t>
                            </w:r>
                          </w:p>
                          <w:p w14:paraId="31C74F60" w14:textId="77777777" w:rsidR="00E021F1" w:rsidRPr="00EE76F0" w:rsidRDefault="00E021F1" w:rsidP="00EE76F0">
                            <w:pPr>
                              <w:pStyle w:val="NoSpacing"/>
                              <w:jc w:val="center"/>
                              <w:rPr>
                                <w:rFonts w:eastAsia="Times New Roman"/>
                                <w:b/>
                                <w:i/>
                                <w:sz w:val="8"/>
                                <w:szCs w:val="8"/>
                              </w:rPr>
                            </w:pPr>
                          </w:p>
                          <w:p w14:paraId="463CE4ED" w14:textId="77777777" w:rsidR="00AE225E" w:rsidRPr="00434E79" w:rsidRDefault="00AE225E" w:rsidP="00EE76F0">
                            <w:pPr>
                              <w:shd w:val="clear" w:color="auto" w:fill="FFFFFF"/>
                              <w:autoSpaceDE/>
                              <w:autoSpaceDN/>
                              <w:adjustRightInd/>
                              <w:textAlignment w:val="baseline"/>
                              <w:rPr>
                                <w:rFonts w:ascii="Segoe UI" w:eastAsia="Times New Roman" w:hAnsi="Segoe UI" w:cs="Segoe UI"/>
                                <w:b w:val="0"/>
                                <w:i/>
                                <w:color w:val="242424"/>
                                <w:u w:val="none"/>
                                <w:lang w:val="en-US" w:eastAsia="en-US"/>
                              </w:rPr>
                            </w:pPr>
                            <w:r w:rsidRPr="00EE76F0">
                              <w:rPr>
                                <w:rFonts w:ascii="Segoe UI" w:eastAsia="Times New Roman" w:hAnsi="Segoe UI" w:cs="Segoe UI"/>
                                <w:b w:val="0"/>
                                <w:i/>
                                <w:color w:val="242424"/>
                                <w:u w:val="none"/>
                                <w:lang w:val="en-US" w:eastAsia="en-US"/>
                              </w:rPr>
                              <w:t>T</w:t>
                            </w:r>
                            <w:r w:rsidRPr="00434E79">
                              <w:rPr>
                                <w:rFonts w:ascii="Segoe UI" w:eastAsia="Times New Roman" w:hAnsi="Segoe UI" w:cs="Segoe UI"/>
                                <w:b w:val="0"/>
                                <w:i/>
                                <w:color w:val="242424"/>
                                <w:u w:val="none"/>
                                <w:lang w:val="en-US" w:eastAsia="en-US"/>
                              </w:rPr>
                              <w:t xml:space="preserve">he Lectio Easter Raffle </w:t>
                            </w:r>
                            <w:r w:rsidR="00EE76F0">
                              <w:rPr>
                                <w:rFonts w:ascii="Segoe UI" w:eastAsia="Times New Roman" w:hAnsi="Segoe UI" w:cs="Segoe UI"/>
                                <w:b w:val="0"/>
                                <w:i/>
                                <w:color w:val="242424"/>
                                <w:u w:val="none"/>
                                <w:lang w:val="en-US" w:eastAsia="en-US"/>
                              </w:rPr>
                              <w:t>took place Easter W</w:t>
                            </w:r>
                            <w:r w:rsidRPr="00EE76F0">
                              <w:rPr>
                                <w:rFonts w:ascii="Segoe UI" w:eastAsia="Times New Roman" w:hAnsi="Segoe UI" w:cs="Segoe UI"/>
                                <w:b w:val="0"/>
                                <w:i/>
                                <w:color w:val="242424"/>
                                <w:u w:val="none"/>
                                <w:lang w:val="en-US" w:eastAsia="en-US"/>
                              </w:rPr>
                              <w:t>eek.    The following are the results:</w:t>
                            </w:r>
                          </w:p>
                          <w:p w14:paraId="292723C7" w14:textId="77777777" w:rsidR="00C474C4" w:rsidRPr="00E021F1" w:rsidRDefault="00C474C4" w:rsidP="00E021F1">
                            <w:pPr>
                              <w:pStyle w:val="NoSpacing"/>
                              <w:rPr>
                                <w:rFonts w:eastAsia="Times New Roman"/>
                                <w:sz w:val="20"/>
                                <w:szCs w:val="20"/>
                              </w:rPr>
                            </w:pPr>
                            <w:r w:rsidRPr="00E021F1">
                              <w:rPr>
                                <w:rFonts w:eastAsia="Times New Roman"/>
                                <w:sz w:val="20"/>
                                <w:szCs w:val="20"/>
                              </w:rPr>
                              <w:t xml:space="preserve">Large Easter Hamper -  </w:t>
                            </w:r>
                            <w:r w:rsidR="00E021F1" w:rsidRPr="00E021F1">
                              <w:rPr>
                                <w:rFonts w:eastAsia="Times New Roman"/>
                                <w:sz w:val="20"/>
                                <w:szCs w:val="20"/>
                              </w:rPr>
                              <w:t xml:space="preserve"> </w:t>
                            </w:r>
                            <w:r w:rsidR="00E021F1">
                              <w:rPr>
                                <w:rFonts w:eastAsia="Times New Roman"/>
                                <w:sz w:val="20"/>
                                <w:szCs w:val="20"/>
                              </w:rPr>
                              <w:t xml:space="preserve">          </w:t>
                            </w:r>
                            <w:r w:rsidR="00E021F1" w:rsidRPr="00E021F1">
                              <w:rPr>
                                <w:rFonts w:eastAsia="Times New Roman"/>
                                <w:sz w:val="20"/>
                                <w:szCs w:val="20"/>
                              </w:rPr>
                              <w:t>Maria McK</w:t>
                            </w:r>
                            <w:r w:rsidRPr="00E021F1">
                              <w:rPr>
                                <w:rFonts w:eastAsia="Times New Roman"/>
                                <w:sz w:val="20"/>
                                <w:szCs w:val="20"/>
                              </w:rPr>
                              <w:t>eown</w:t>
                            </w:r>
                          </w:p>
                          <w:p w14:paraId="5D944E4D" w14:textId="77777777" w:rsidR="00C474C4" w:rsidRPr="00E021F1" w:rsidRDefault="00C474C4" w:rsidP="00C474C4">
                            <w:pPr>
                              <w:pStyle w:val="NoSpacing"/>
                              <w:rPr>
                                <w:rFonts w:eastAsia="Times New Roman"/>
                                <w:sz w:val="20"/>
                                <w:szCs w:val="20"/>
                              </w:rPr>
                            </w:pPr>
                            <w:r w:rsidRPr="00E021F1">
                              <w:rPr>
                                <w:rFonts w:eastAsia="Times New Roman"/>
                                <w:sz w:val="20"/>
                                <w:szCs w:val="20"/>
                              </w:rPr>
                              <w:t>Double Drawer Air Fryer –</w:t>
                            </w:r>
                            <w:r w:rsidR="00E021F1">
                              <w:rPr>
                                <w:rFonts w:eastAsia="Times New Roman"/>
                                <w:sz w:val="20"/>
                                <w:szCs w:val="20"/>
                              </w:rPr>
                              <w:t xml:space="preserve">     </w:t>
                            </w:r>
                            <w:r w:rsidRPr="00E021F1">
                              <w:rPr>
                                <w:rFonts w:eastAsia="Times New Roman"/>
                                <w:sz w:val="20"/>
                                <w:szCs w:val="20"/>
                              </w:rPr>
                              <w:t xml:space="preserve"> Elizabeth Rudolph</w:t>
                            </w:r>
                          </w:p>
                          <w:p w14:paraId="1D8CC4FA" w14:textId="77777777" w:rsidR="00C474C4" w:rsidRPr="00E021F1" w:rsidRDefault="00C474C4" w:rsidP="00C474C4">
                            <w:pPr>
                              <w:pStyle w:val="NoSpacing"/>
                              <w:rPr>
                                <w:rFonts w:eastAsia="Times New Roman"/>
                                <w:sz w:val="20"/>
                                <w:szCs w:val="20"/>
                              </w:rPr>
                            </w:pPr>
                            <w:r w:rsidRPr="00E021F1">
                              <w:rPr>
                                <w:rFonts w:eastAsia="Times New Roman"/>
                                <w:sz w:val="20"/>
                                <w:szCs w:val="20"/>
                              </w:rPr>
                              <w:t>32”</w:t>
                            </w:r>
                            <w:r w:rsidR="00E021F1">
                              <w:rPr>
                                <w:rFonts w:eastAsia="Times New Roman"/>
                                <w:sz w:val="20"/>
                                <w:szCs w:val="20"/>
                              </w:rPr>
                              <w:t xml:space="preserve">Smart LED </w:t>
                            </w:r>
                            <w:r w:rsidRPr="00E021F1">
                              <w:rPr>
                                <w:rFonts w:eastAsia="Times New Roman"/>
                                <w:sz w:val="20"/>
                                <w:szCs w:val="20"/>
                              </w:rPr>
                              <w:t xml:space="preserve"> TV  -  </w:t>
                            </w:r>
                            <w:r w:rsidR="00E021F1">
                              <w:rPr>
                                <w:rFonts w:eastAsia="Times New Roman"/>
                                <w:sz w:val="20"/>
                                <w:szCs w:val="20"/>
                              </w:rPr>
                              <w:t xml:space="preserve">                </w:t>
                            </w:r>
                            <w:r w:rsidRPr="00E021F1">
                              <w:rPr>
                                <w:rFonts w:eastAsia="Times New Roman"/>
                                <w:sz w:val="20"/>
                                <w:szCs w:val="20"/>
                              </w:rPr>
                              <w:t>Anne Crilly</w:t>
                            </w:r>
                          </w:p>
                          <w:p w14:paraId="3C6D7EF7"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£100 LIDL Voucher  - </w:t>
                            </w:r>
                            <w:r w:rsidR="00E021F1">
                              <w:rPr>
                                <w:rFonts w:eastAsia="Times New Roman"/>
                                <w:sz w:val="20"/>
                                <w:szCs w:val="20"/>
                              </w:rPr>
                              <w:t xml:space="preserve">               </w:t>
                            </w:r>
                            <w:r w:rsidRPr="00E021F1">
                              <w:rPr>
                                <w:rFonts w:eastAsia="Times New Roman"/>
                                <w:sz w:val="20"/>
                                <w:szCs w:val="20"/>
                              </w:rPr>
                              <w:t>Eugene Gallagher</w:t>
                            </w:r>
                          </w:p>
                          <w:p w14:paraId="4FACA2E5"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Hand Cut Crystal Glasses Set – </w:t>
                            </w:r>
                            <w:r w:rsidR="00E021F1">
                              <w:rPr>
                                <w:rFonts w:eastAsia="Times New Roman"/>
                                <w:sz w:val="20"/>
                                <w:szCs w:val="20"/>
                              </w:rPr>
                              <w:t xml:space="preserve">  </w:t>
                            </w:r>
                            <w:r w:rsidRPr="00E021F1">
                              <w:rPr>
                                <w:rFonts w:eastAsia="Times New Roman"/>
                                <w:sz w:val="20"/>
                                <w:szCs w:val="20"/>
                              </w:rPr>
                              <w:t>Orlagh Duggan</w:t>
                            </w:r>
                          </w:p>
                          <w:p w14:paraId="2CF20AE0"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Canteen </w:t>
                            </w:r>
                            <w:r w:rsidR="00E021F1">
                              <w:rPr>
                                <w:rFonts w:eastAsia="Times New Roman"/>
                                <w:sz w:val="20"/>
                                <w:szCs w:val="20"/>
                              </w:rPr>
                              <w:t xml:space="preserve">of Cutlery </w:t>
                            </w:r>
                            <w:r w:rsidRPr="00E021F1">
                              <w:rPr>
                                <w:rFonts w:eastAsia="Times New Roman"/>
                                <w:sz w:val="20"/>
                                <w:szCs w:val="20"/>
                              </w:rPr>
                              <w:t xml:space="preserve"> – </w:t>
                            </w:r>
                            <w:r w:rsidR="00E021F1">
                              <w:rPr>
                                <w:rFonts w:eastAsia="Times New Roman"/>
                                <w:sz w:val="20"/>
                                <w:szCs w:val="20"/>
                              </w:rPr>
                              <w:t xml:space="preserve">              </w:t>
                            </w:r>
                            <w:r w:rsidRPr="00E021F1">
                              <w:rPr>
                                <w:rFonts w:eastAsia="Times New Roman"/>
                                <w:sz w:val="20"/>
                                <w:szCs w:val="20"/>
                              </w:rPr>
                              <w:t>Kathleen Carnegie</w:t>
                            </w:r>
                          </w:p>
                          <w:p w14:paraId="5C980B7D" w14:textId="77777777" w:rsidR="00C474C4" w:rsidRPr="00E021F1" w:rsidRDefault="00C474C4" w:rsidP="00C474C4">
                            <w:pPr>
                              <w:pStyle w:val="NoSpacing"/>
                              <w:rPr>
                                <w:rFonts w:eastAsia="Times New Roman"/>
                                <w:sz w:val="20"/>
                                <w:szCs w:val="20"/>
                              </w:rPr>
                            </w:pPr>
                            <w:r w:rsidRPr="00E021F1">
                              <w:rPr>
                                <w:rFonts w:eastAsia="Times New Roman"/>
                                <w:sz w:val="20"/>
                                <w:szCs w:val="20"/>
                              </w:rPr>
                              <w:t>Cordless Mini Vacuum  Cleaner – Joe Hutchinson</w:t>
                            </w:r>
                          </w:p>
                          <w:p w14:paraId="4FFDABA0"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Sandwich Maker – </w:t>
                            </w:r>
                            <w:r w:rsidR="00E021F1">
                              <w:rPr>
                                <w:rFonts w:eastAsia="Times New Roman"/>
                                <w:sz w:val="20"/>
                                <w:szCs w:val="20"/>
                              </w:rPr>
                              <w:t xml:space="preserve">                 </w:t>
                            </w:r>
                            <w:r w:rsidRPr="00E021F1">
                              <w:rPr>
                                <w:rFonts w:eastAsia="Times New Roman"/>
                                <w:sz w:val="20"/>
                                <w:szCs w:val="20"/>
                              </w:rPr>
                              <w:t>Caoimhe Connell</w:t>
                            </w:r>
                          </w:p>
                          <w:p w14:paraId="51AE0492" w14:textId="77777777" w:rsidR="00C474C4" w:rsidRPr="00E021F1" w:rsidRDefault="00C474C4" w:rsidP="00C474C4">
                            <w:pPr>
                              <w:pStyle w:val="NoSpacing"/>
                              <w:rPr>
                                <w:rFonts w:eastAsia="Times New Roman"/>
                                <w:sz w:val="20"/>
                                <w:szCs w:val="20"/>
                              </w:rPr>
                            </w:pPr>
                            <w:r w:rsidRPr="00E021F1">
                              <w:rPr>
                                <w:rFonts w:eastAsia="Times New Roman"/>
                                <w:sz w:val="20"/>
                                <w:szCs w:val="20"/>
                              </w:rPr>
                              <w:t>Easter Egg Tree –</w:t>
                            </w:r>
                            <w:r w:rsidR="00E021F1">
                              <w:rPr>
                                <w:rFonts w:eastAsia="Times New Roman"/>
                                <w:sz w:val="20"/>
                                <w:szCs w:val="20"/>
                              </w:rPr>
                              <w:t xml:space="preserve">                     </w:t>
                            </w:r>
                            <w:r w:rsidR="00E021F1" w:rsidRPr="00E021F1">
                              <w:rPr>
                                <w:rFonts w:eastAsia="Times New Roman"/>
                                <w:sz w:val="20"/>
                                <w:szCs w:val="20"/>
                              </w:rPr>
                              <w:t xml:space="preserve">Sharon </w:t>
                            </w:r>
                            <w:r w:rsidRPr="00E021F1">
                              <w:rPr>
                                <w:rFonts w:eastAsia="Times New Roman"/>
                                <w:sz w:val="20"/>
                                <w:szCs w:val="20"/>
                              </w:rPr>
                              <w:t>McLoughlin</w:t>
                            </w:r>
                          </w:p>
                          <w:p w14:paraId="1BF24103"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Light Up Easter Bunny – </w:t>
                            </w:r>
                            <w:r w:rsidR="00E021F1">
                              <w:rPr>
                                <w:rFonts w:eastAsia="Times New Roman"/>
                                <w:sz w:val="20"/>
                                <w:szCs w:val="20"/>
                              </w:rPr>
                              <w:t xml:space="preserve">        </w:t>
                            </w:r>
                            <w:r w:rsidRPr="00E021F1">
                              <w:rPr>
                                <w:rFonts w:eastAsia="Times New Roman"/>
                                <w:sz w:val="20"/>
                                <w:szCs w:val="20"/>
                              </w:rPr>
                              <w:t>Mark Mackin</w:t>
                            </w:r>
                          </w:p>
                          <w:p w14:paraId="37B4E01D"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Easter Basket – </w:t>
                            </w:r>
                            <w:r w:rsidR="00E021F1">
                              <w:rPr>
                                <w:rFonts w:eastAsia="Times New Roman"/>
                                <w:sz w:val="20"/>
                                <w:szCs w:val="20"/>
                              </w:rPr>
                              <w:t xml:space="preserve">                        </w:t>
                            </w:r>
                            <w:r w:rsidRPr="00E021F1">
                              <w:rPr>
                                <w:rFonts w:eastAsia="Times New Roman"/>
                                <w:sz w:val="20"/>
                                <w:szCs w:val="20"/>
                              </w:rPr>
                              <w:t>Pauline Boyle</w:t>
                            </w:r>
                          </w:p>
                          <w:p w14:paraId="31069213"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Easter Basket with £100  – </w:t>
                            </w:r>
                            <w:r w:rsidR="00E021F1">
                              <w:rPr>
                                <w:rFonts w:eastAsia="Times New Roman"/>
                                <w:sz w:val="20"/>
                                <w:szCs w:val="20"/>
                              </w:rPr>
                              <w:t xml:space="preserve">    </w:t>
                            </w:r>
                            <w:r w:rsidRPr="00E021F1">
                              <w:rPr>
                                <w:rFonts w:eastAsia="Times New Roman"/>
                                <w:sz w:val="20"/>
                                <w:szCs w:val="20"/>
                              </w:rPr>
                              <w:t>Mary Meehan</w:t>
                            </w:r>
                          </w:p>
                          <w:p w14:paraId="641EBF10" w14:textId="77777777" w:rsidR="00C474C4" w:rsidRPr="008B31F7" w:rsidRDefault="00C474C4" w:rsidP="00C474C4">
                            <w:pPr>
                              <w:pStyle w:val="NoSpacing"/>
                              <w:rPr>
                                <w:rFonts w:eastAsia="Times New Roman"/>
                                <w:sz w:val="6"/>
                                <w:szCs w:val="6"/>
                              </w:rPr>
                            </w:pPr>
                          </w:p>
                          <w:p w14:paraId="0A94B2B1" w14:textId="77777777" w:rsidR="00EE76F0" w:rsidRPr="00EE76F0" w:rsidRDefault="00AE225E" w:rsidP="00AE225E">
                            <w:pPr>
                              <w:shd w:val="clear" w:color="auto" w:fill="FFFFFF"/>
                              <w:autoSpaceDE/>
                              <w:autoSpaceDN/>
                              <w:adjustRightInd/>
                              <w:jc w:val="left"/>
                              <w:textAlignment w:val="baseline"/>
                              <w:rPr>
                                <w:rFonts w:ascii="Segoe UI" w:eastAsia="Times New Roman" w:hAnsi="Segoe UI" w:cs="Segoe UI"/>
                                <w:color w:val="242424"/>
                                <w:u w:val="none"/>
                                <w:lang w:val="en-US" w:eastAsia="en-US"/>
                              </w:rPr>
                            </w:pPr>
                            <w:r w:rsidRPr="00434E79">
                              <w:rPr>
                                <w:rFonts w:ascii="Segoe UI" w:eastAsia="Times New Roman" w:hAnsi="Segoe UI" w:cs="Segoe UI"/>
                                <w:color w:val="242424"/>
                                <w:u w:val="none"/>
                                <w:lang w:val="en-US" w:eastAsia="en-US"/>
                              </w:rPr>
                              <w:t>The grand total raised was £1</w:t>
                            </w:r>
                            <w:r w:rsidR="00EE76F0">
                              <w:rPr>
                                <w:rFonts w:ascii="Segoe UI" w:eastAsia="Times New Roman" w:hAnsi="Segoe UI" w:cs="Segoe UI"/>
                                <w:color w:val="242424"/>
                                <w:u w:val="none"/>
                                <w:lang w:val="en-US" w:eastAsia="en-US"/>
                              </w:rPr>
                              <w:t>,</w:t>
                            </w:r>
                            <w:r w:rsidRPr="00434E79">
                              <w:rPr>
                                <w:rFonts w:ascii="Segoe UI" w:eastAsia="Times New Roman" w:hAnsi="Segoe UI" w:cs="Segoe UI"/>
                                <w:color w:val="242424"/>
                                <w:u w:val="none"/>
                                <w:lang w:val="en-US" w:eastAsia="en-US"/>
                              </w:rPr>
                              <w:t xml:space="preserve">460.00. </w:t>
                            </w:r>
                          </w:p>
                          <w:p w14:paraId="0597D6AB" w14:textId="77777777" w:rsidR="00EE76F0" w:rsidRDefault="00AE225E" w:rsidP="00EE76F0">
                            <w:pPr>
                              <w:shd w:val="clear" w:color="auto" w:fill="FFFFFF"/>
                              <w:autoSpaceDE/>
                              <w:autoSpaceDN/>
                              <w:adjustRightInd/>
                              <w:textAlignment w:val="baseline"/>
                              <w:rPr>
                                <w:rFonts w:ascii="Segoe UI" w:eastAsia="Times New Roman" w:hAnsi="Segoe UI" w:cs="Segoe UI"/>
                                <w:b w:val="0"/>
                                <w:bCs/>
                                <w:i/>
                                <w:color w:val="242424"/>
                                <w:u w:val="none"/>
                                <w:lang w:val="en-US" w:eastAsia="en-US"/>
                              </w:rPr>
                            </w:pPr>
                            <w:r w:rsidRPr="00434E79">
                              <w:rPr>
                                <w:rFonts w:ascii="Segoe UI" w:eastAsia="Times New Roman" w:hAnsi="Segoe UI" w:cs="Segoe UI"/>
                                <w:b w:val="0"/>
                                <w:i/>
                                <w:color w:val="242424"/>
                                <w:u w:val="none"/>
                                <w:lang w:val="en-US" w:eastAsia="en-US"/>
                              </w:rPr>
                              <w:t>(</w:t>
                            </w:r>
                            <w:r w:rsidRPr="00434E79">
                              <w:rPr>
                                <w:rFonts w:ascii="Segoe UI" w:eastAsia="Times New Roman" w:hAnsi="Segoe UI" w:cs="Segoe UI"/>
                                <w:b w:val="0"/>
                                <w:bCs/>
                                <w:i/>
                                <w:color w:val="242424"/>
                                <w:u w:val="none"/>
                                <w:lang w:val="en-US" w:eastAsia="en-US"/>
                              </w:rPr>
                              <w:t>£1365 from cash donations and</w:t>
                            </w:r>
                          </w:p>
                          <w:p w14:paraId="2D131199" w14:textId="77777777" w:rsidR="00AE225E" w:rsidRPr="00434E79" w:rsidRDefault="00AE225E" w:rsidP="00EE76F0">
                            <w:pPr>
                              <w:shd w:val="clear" w:color="auto" w:fill="FFFFFF"/>
                              <w:autoSpaceDE/>
                              <w:autoSpaceDN/>
                              <w:adjustRightInd/>
                              <w:textAlignment w:val="baseline"/>
                              <w:rPr>
                                <w:rFonts w:ascii="Segoe UI" w:eastAsia="Times New Roman" w:hAnsi="Segoe UI" w:cs="Segoe UI"/>
                                <w:b w:val="0"/>
                                <w:i/>
                                <w:color w:val="242424"/>
                                <w:u w:val="none"/>
                                <w:lang w:val="en-US" w:eastAsia="en-US"/>
                              </w:rPr>
                            </w:pPr>
                            <w:r w:rsidRPr="00434E79">
                              <w:rPr>
                                <w:rFonts w:ascii="Segoe UI" w:eastAsia="Times New Roman" w:hAnsi="Segoe UI" w:cs="Segoe UI"/>
                                <w:b w:val="0"/>
                                <w:bCs/>
                                <w:i/>
                                <w:color w:val="242424"/>
                                <w:u w:val="none"/>
                                <w:lang w:val="en-US" w:eastAsia="en-US"/>
                              </w:rPr>
                              <w:t xml:space="preserve"> £95.00 from card transactions.)</w:t>
                            </w:r>
                          </w:p>
                          <w:p w14:paraId="4F96EC41" w14:textId="77777777" w:rsidR="00F62AE6" w:rsidRDefault="00AE225E" w:rsidP="00F62AE6">
                            <w:pPr>
                              <w:shd w:val="clear" w:color="auto" w:fill="FFFFFF"/>
                              <w:autoSpaceDE/>
                              <w:autoSpaceDN/>
                              <w:adjustRightInd/>
                              <w:textAlignment w:val="baseline"/>
                              <w:rPr>
                                <w:rFonts w:ascii="Segoe UI" w:eastAsia="Times New Roman" w:hAnsi="Segoe UI" w:cs="Segoe UI"/>
                                <w:i/>
                                <w:color w:val="242424"/>
                                <w:u w:val="none"/>
                                <w:lang w:val="en-US" w:eastAsia="en-US"/>
                              </w:rPr>
                            </w:pPr>
                            <w:r w:rsidRPr="00434E79">
                              <w:rPr>
                                <w:rFonts w:ascii="Segoe UI" w:eastAsia="Times New Roman" w:hAnsi="Segoe UI" w:cs="Segoe UI"/>
                                <w:i/>
                                <w:color w:val="242424"/>
                                <w:u w:val="none"/>
                                <w:lang w:val="en-US" w:eastAsia="en-US"/>
                              </w:rPr>
                              <w:t xml:space="preserve">We would like to thank sincerely all who donated prizes for the raffle and all who entered the draw.. The money raised will go towards the running costs of the Dominican Church, Priory </w:t>
                            </w:r>
                          </w:p>
                          <w:p w14:paraId="6BF25300" w14:textId="77777777" w:rsidR="00AE225E" w:rsidRPr="00434E79" w:rsidRDefault="00AE225E" w:rsidP="00F62AE6">
                            <w:pPr>
                              <w:shd w:val="clear" w:color="auto" w:fill="FFFFFF"/>
                              <w:autoSpaceDE/>
                              <w:autoSpaceDN/>
                              <w:adjustRightInd/>
                              <w:textAlignment w:val="baseline"/>
                              <w:rPr>
                                <w:rFonts w:ascii="Segoe UI" w:eastAsia="Times New Roman" w:hAnsi="Segoe UI" w:cs="Segoe UI"/>
                                <w:i/>
                                <w:color w:val="242424"/>
                                <w:u w:val="none"/>
                                <w:lang w:val="en-US" w:eastAsia="en-US"/>
                              </w:rPr>
                            </w:pPr>
                            <w:r w:rsidRPr="00434E79">
                              <w:rPr>
                                <w:rFonts w:ascii="Segoe UI" w:eastAsia="Times New Roman" w:hAnsi="Segoe UI" w:cs="Segoe UI"/>
                                <w:i/>
                                <w:color w:val="242424"/>
                                <w:u w:val="none"/>
                                <w:lang w:val="en-US" w:eastAsia="en-US"/>
                              </w:rPr>
                              <w:t>and Lectio Centre.</w:t>
                            </w:r>
                          </w:p>
                          <w:p w14:paraId="4A671B97" w14:textId="77777777" w:rsidR="00E12DA2" w:rsidRPr="00A3155C" w:rsidRDefault="00E12DA2" w:rsidP="00C474C4">
                            <w:pPr>
                              <w:pStyle w:val="NoSpacing"/>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08836" id="Text Box 411" o:spid="_x0000_s1031" type="#_x0000_t202" style="position:absolute;left:0;text-align:left;margin-left:-6.1pt;margin-top:-4.65pt;width:215.25pt;height:325.8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" strokeweight="1.5pt">
                <v:textbox>
                  <w:txbxContent>
                    <w:p w14:paraId="7E6CDF81" w14:textId="77777777" w:rsidR="00C474C4" w:rsidRPr="00EE76F0" w:rsidRDefault="00C474C4" w:rsidP="00E021F1">
                      <w:pPr>
                        <w:pStyle w:val="NoSpacing"/>
                        <w:jc w:val="center"/>
                        <w:rPr>
                          <w:rFonts w:eastAsia="Times New Roman"/>
                          <w:b/>
                          <w:sz w:val="28"/>
                          <w:szCs w:val="28"/>
                        </w:rPr>
                      </w:pPr>
                      <w:r w:rsidRPr="00EE76F0">
                        <w:rPr>
                          <w:rFonts w:eastAsia="Times New Roman"/>
                          <w:b/>
                          <w:sz w:val="28"/>
                          <w:szCs w:val="28"/>
                        </w:rPr>
                        <w:t>LECTIO EASTER RAFFLE WINNERS</w:t>
                      </w:r>
                    </w:p>
                    <w:p w14:paraId="31C74F60" w14:textId="77777777" w:rsidR="00E021F1" w:rsidRPr="00EE76F0" w:rsidRDefault="00E021F1" w:rsidP="00EE76F0">
                      <w:pPr>
                        <w:pStyle w:val="NoSpacing"/>
                        <w:jc w:val="center"/>
                        <w:rPr>
                          <w:rFonts w:eastAsia="Times New Roman"/>
                          <w:b/>
                          <w:i/>
                          <w:sz w:val="8"/>
                          <w:szCs w:val="8"/>
                        </w:rPr>
                      </w:pPr>
                    </w:p>
                    <w:p w14:paraId="463CE4ED" w14:textId="77777777" w:rsidR="00AE225E" w:rsidRPr="00434E79" w:rsidRDefault="00AE225E" w:rsidP="00EE76F0">
                      <w:pPr>
                        <w:shd w:val="clear" w:color="auto" w:fill="FFFFFF"/>
                        <w:autoSpaceDE/>
                        <w:autoSpaceDN/>
                        <w:adjustRightInd/>
                        <w:textAlignment w:val="baseline"/>
                        <w:rPr>
                          <w:rFonts w:ascii="Segoe UI" w:eastAsia="Times New Roman" w:hAnsi="Segoe UI" w:cs="Segoe UI"/>
                          <w:b w:val="0"/>
                          <w:i/>
                          <w:color w:val="242424"/>
                          <w:u w:val="none"/>
                          <w:lang w:val="en-US" w:eastAsia="en-US"/>
                        </w:rPr>
                      </w:pPr>
                      <w:r w:rsidRPr="00EE76F0">
                        <w:rPr>
                          <w:rFonts w:ascii="Segoe UI" w:eastAsia="Times New Roman" w:hAnsi="Segoe UI" w:cs="Segoe UI"/>
                          <w:b w:val="0"/>
                          <w:i/>
                          <w:color w:val="242424"/>
                          <w:u w:val="none"/>
                          <w:lang w:val="en-US" w:eastAsia="en-US"/>
                        </w:rPr>
                        <w:t>T</w:t>
                      </w:r>
                      <w:r w:rsidRPr="00434E79">
                        <w:rPr>
                          <w:rFonts w:ascii="Segoe UI" w:eastAsia="Times New Roman" w:hAnsi="Segoe UI" w:cs="Segoe UI"/>
                          <w:b w:val="0"/>
                          <w:i/>
                          <w:color w:val="242424"/>
                          <w:u w:val="none"/>
                          <w:lang w:val="en-US" w:eastAsia="en-US"/>
                        </w:rPr>
                        <w:t xml:space="preserve">he Lectio Easter Raffle </w:t>
                      </w:r>
                      <w:r w:rsidR="00EE76F0">
                        <w:rPr>
                          <w:rFonts w:ascii="Segoe UI" w:eastAsia="Times New Roman" w:hAnsi="Segoe UI" w:cs="Segoe UI"/>
                          <w:b w:val="0"/>
                          <w:i/>
                          <w:color w:val="242424"/>
                          <w:u w:val="none"/>
                          <w:lang w:val="en-US" w:eastAsia="en-US"/>
                        </w:rPr>
                        <w:t>took place Easter W</w:t>
                      </w:r>
                      <w:r w:rsidRPr="00EE76F0">
                        <w:rPr>
                          <w:rFonts w:ascii="Segoe UI" w:eastAsia="Times New Roman" w:hAnsi="Segoe UI" w:cs="Segoe UI"/>
                          <w:b w:val="0"/>
                          <w:i/>
                          <w:color w:val="242424"/>
                          <w:u w:val="none"/>
                          <w:lang w:val="en-US" w:eastAsia="en-US"/>
                        </w:rPr>
                        <w:t>eek.    The following are the results:</w:t>
                      </w:r>
                    </w:p>
                    <w:p w14:paraId="292723C7" w14:textId="77777777" w:rsidR="00C474C4" w:rsidRPr="00E021F1" w:rsidRDefault="00C474C4" w:rsidP="00E021F1">
                      <w:pPr>
                        <w:pStyle w:val="NoSpacing"/>
                        <w:rPr>
                          <w:rFonts w:eastAsia="Times New Roman"/>
                          <w:sz w:val="20"/>
                          <w:szCs w:val="20"/>
                        </w:rPr>
                      </w:pPr>
                      <w:r w:rsidRPr="00E021F1">
                        <w:rPr>
                          <w:rFonts w:eastAsia="Times New Roman"/>
                          <w:sz w:val="20"/>
                          <w:szCs w:val="20"/>
                        </w:rPr>
                        <w:t xml:space="preserve">Large Easter Hamper -  </w:t>
                      </w:r>
                      <w:r w:rsidR="00E021F1" w:rsidRPr="00E021F1">
                        <w:rPr>
                          <w:rFonts w:eastAsia="Times New Roman"/>
                          <w:sz w:val="20"/>
                          <w:szCs w:val="20"/>
                        </w:rPr>
                        <w:t xml:space="preserve"> </w:t>
                      </w:r>
                      <w:r w:rsidR="00E021F1">
                        <w:rPr>
                          <w:rFonts w:eastAsia="Times New Roman"/>
                          <w:sz w:val="20"/>
                          <w:szCs w:val="20"/>
                        </w:rPr>
                        <w:t xml:space="preserve">          </w:t>
                      </w:r>
                      <w:r w:rsidR="00E021F1" w:rsidRPr="00E021F1">
                        <w:rPr>
                          <w:rFonts w:eastAsia="Times New Roman"/>
                          <w:sz w:val="20"/>
                          <w:szCs w:val="20"/>
                        </w:rPr>
                        <w:t>Maria McK</w:t>
                      </w:r>
                      <w:r w:rsidRPr="00E021F1">
                        <w:rPr>
                          <w:rFonts w:eastAsia="Times New Roman"/>
                          <w:sz w:val="20"/>
                          <w:szCs w:val="20"/>
                        </w:rPr>
                        <w:t>eown</w:t>
                      </w:r>
                    </w:p>
                    <w:p w14:paraId="5D944E4D" w14:textId="77777777" w:rsidR="00C474C4" w:rsidRPr="00E021F1" w:rsidRDefault="00C474C4" w:rsidP="00C474C4">
                      <w:pPr>
                        <w:pStyle w:val="NoSpacing"/>
                        <w:rPr>
                          <w:rFonts w:eastAsia="Times New Roman"/>
                          <w:sz w:val="20"/>
                          <w:szCs w:val="20"/>
                        </w:rPr>
                      </w:pPr>
                      <w:r w:rsidRPr="00E021F1">
                        <w:rPr>
                          <w:rFonts w:eastAsia="Times New Roman"/>
                          <w:sz w:val="20"/>
                          <w:szCs w:val="20"/>
                        </w:rPr>
                        <w:t>Double Drawer Air Fryer –</w:t>
                      </w:r>
                      <w:r w:rsidR="00E021F1">
                        <w:rPr>
                          <w:rFonts w:eastAsia="Times New Roman"/>
                          <w:sz w:val="20"/>
                          <w:szCs w:val="20"/>
                        </w:rPr>
                        <w:t xml:space="preserve">     </w:t>
                      </w:r>
                      <w:r w:rsidRPr="00E021F1">
                        <w:rPr>
                          <w:rFonts w:eastAsia="Times New Roman"/>
                          <w:sz w:val="20"/>
                          <w:szCs w:val="20"/>
                        </w:rPr>
                        <w:t xml:space="preserve"> Elizabeth Rudolph</w:t>
                      </w:r>
                    </w:p>
                    <w:p w14:paraId="1D8CC4FA" w14:textId="77777777" w:rsidR="00C474C4" w:rsidRPr="00E021F1" w:rsidRDefault="00C474C4" w:rsidP="00C474C4">
                      <w:pPr>
                        <w:pStyle w:val="NoSpacing"/>
                        <w:rPr>
                          <w:rFonts w:eastAsia="Times New Roman"/>
                          <w:sz w:val="20"/>
                          <w:szCs w:val="20"/>
                        </w:rPr>
                      </w:pPr>
                      <w:r w:rsidRPr="00E021F1">
                        <w:rPr>
                          <w:rFonts w:eastAsia="Times New Roman"/>
                          <w:sz w:val="20"/>
                          <w:szCs w:val="20"/>
                        </w:rPr>
                        <w:t>32”</w:t>
                      </w:r>
                      <w:r w:rsidR="00E021F1">
                        <w:rPr>
                          <w:rFonts w:eastAsia="Times New Roman"/>
                          <w:sz w:val="20"/>
                          <w:szCs w:val="20"/>
                        </w:rPr>
                        <w:t xml:space="preserve">Smart LED </w:t>
                      </w:r>
                      <w:r w:rsidRPr="00E021F1">
                        <w:rPr>
                          <w:rFonts w:eastAsia="Times New Roman"/>
                          <w:sz w:val="20"/>
                          <w:szCs w:val="20"/>
                        </w:rPr>
                        <w:t xml:space="preserve"> TV  -  </w:t>
                      </w:r>
                      <w:r w:rsidR="00E021F1">
                        <w:rPr>
                          <w:rFonts w:eastAsia="Times New Roman"/>
                          <w:sz w:val="20"/>
                          <w:szCs w:val="20"/>
                        </w:rPr>
                        <w:t xml:space="preserve">                </w:t>
                      </w:r>
                      <w:r w:rsidRPr="00E021F1">
                        <w:rPr>
                          <w:rFonts w:eastAsia="Times New Roman"/>
                          <w:sz w:val="20"/>
                          <w:szCs w:val="20"/>
                        </w:rPr>
                        <w:t>Anne Crilly</w:t>
                      </w:r>
                    </w:p>
                    <w:p w14:paraId="3C6D7EF7"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£100 LIDL Voucher  - </w:t>
                      </w:r>
                      <w:r w:rsidR="00E021F1">
                        <w:rPr>
                          <w:rFonts w:eastAsia="Times New Roman"/>
                          <w:sz w:val="20"/>
                          <w:szCs w:val="20"/>
                        </w:rPr>
                        <w:t xml:space="preserve">               </w:t>
                      </w:r>
                      <w:r w:rsidRPr="00E021F1">
                        <w:rPr>
                          <w:rFonts w:eastAsia="Times New Roman"/>
                          <w:sz w:val="20"/>
                          <w:szCs w:val="20"/>
                        </w:rPr>
                        <w:t>Eugene Gallagher</w:t>
                      </w:r>
                    </w:p>
                    <w:p w14:paraId="4FACA2E5"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Hand Cut Crystal Glasses Set – </w:t>
                      </w:r>
                      <w:r w:rsidR="00E021F1">
                        <w:rPr>
                          <w:rFonts w:eastAsia="Times New Roman"/>
                          <w:sz w:val="20"/>
                          <w:szCs w:val="20"/>
                        </w:rPr>
                        <w:t xml:space="preserve">  </w:t>
                      </w:r>
                      <w:r w:rsidRPr="00E021F1">
                        <w:rPr>
                          <w:rFonts w:eastAsia="Times New Roman"/>
                          <w:sz w:val="20"/>
                          <w:szCs w:val="20"/>
                        </w:rPr>
                        <w:t>Orlagh Duggan</w:t>
                      </w:r>
                    </w:p>
                    <w:p w14:paraId="2CF20AE0"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Canteen </w:t>
                      </w:r>
                      <w:r w:rsidR="00E021F1">
                        <w:rPr>
                          <w:rFonts w:eastAsia="Times New Roman"/>
                          <w:sz w:val="20"/>
                          <w:szCs w:val="20"/>
                        </w:rPr>
                        <w:t xml:space="preserve">of Cutlery </w:t>
                      </w:r>
                      <w:r w:rsidRPr="00E021F1">
                        <w:rPr>
                          <w:rFonts w:eastAsia="Times New Roman"/>
                          <w:sz w:val="20"/>
                          <w:szCs w:val="20"/>
                        </w:rPr>
                        <w:t xml:space="preserve"> – </w:t>
                      </w:r>
                      <w:r w:rsidR="00E021F1">
                        <w:rPr>
                          <w:rFonts w:eastAsia="Times New Roman"/>
                          <w:sz w:val="20"/>
                          <w:szCs w:val="20"/>
                        </w:rPr>
                        <w:t xml:space="preserve">              </w:t>
                      </w:r>
                      <w:r w:rsidRPr="00E021F1">
                        <w:rPr>
                          <w:rFonts w:eastAsia="Times New Roman"/>
                          <w:sz w:val="20"/>
                          <w:szCs w:val="20"/>
                        </w:rPr>
                        <w:t>Kathleen Carnegie</w:t>
                      </w:r>
                    </w:p>
                    <w:p w14:paraId="5C980B7D" w14:textId="77777777" w:rsidR="00C474C4" w:rsidRPr="00E021F1" w:rsidRDefault="00C474C4" w:rsidP="00C474C4">
                      <w:pPr>
                        <w:pStyle w:val="NoSpacing"/>
                        <w:rPr>
                          <w:rFonts w:eastAsia="Times New Roman"/>
                          <w:sz w:val="20"/>
                          <w:szCs w:val="20"/>
                        </w:rPr>
                      </w:pPr>
                      <w:r w:rsidRPr="00E021F1">
                        <w:rPr>
                          <w:rFonts w:eastAsia="Times New Roman"/>
                          <w:sz w:val="20"/>
                          <w:szCs w:val="20"/>
                        </w:rPr>
                        <w:t>Cordless Mini Vacuum  Cleaner – Joe Hutchinson</w:t>
                      </w:r>
                    </w:p>
                    <w:p w14:paraId="4FFDABA0"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Sandwich Maker – </w:t>
                      </w:r>
                      <w:r w:rsidR="00E021F1">
                        <w:rPr>
                          <w:rFonts w:eastAsia="Times New Roman"/>
                          <w:sz w:val="20"/>
                          <w:szCs w:val="20"/>
                        </w:rPr>
                        <w:t xml:space="preserve">                 </w:t>
                      </w:r>
                      <w:r w:rsidRPr="00E021F1">
                        <w:rPr>
                          <w:rFonts w:eastAsia="Times New Roman"/>
                          <w:sz w:val="20"/>
                          <w:szCs w:val="20"/>
                        </w:rPr>
                        <w:t>Caoimhe Connell</w:t>
                      </w:r>
                    </w:p>
                    <w:p w14:paraId="51AE0492" w14:textId="77777777" w:rsidR="00C474C4" w:rsidRPr="00E021F1" w:rsidRDefault="00C474C4" w:rsidP="00C474C4">
                      <w:pPr>
                        <w:pStyle w:val="NoSpacing"/>
                        <w:rPr>
                          <w:rFonts w:eastAsia="Times New Roman"/>
                          <w:sz w:val="20"/>
                          <w:szCs w:val="20"/>
                        </w:rPr>
                      </w:pPr>
                      <w:r w:rsidRPr="00E021F1">
                        <w:rPr>
                          <w:rFonts w:eastAsia="Times New Roman"/>
                          <w:sz w:val="20"/>
                          <w:szCs w:val="20"/>
                        </w:rPr>
                        <w:t>Easter Egg Tree –</w:t>
                      </w:r>
                      <w:r w:rsidR="00E021F1">
                        <w:rPr>
                          <w:rFonts w:eastAsia="Times New Roman"/>
                          <w:sz w:val="20"/>
                          <w:szCs w:val="20"/>
                        </w:rPr>
                        <w:t xml:space="preserve">                     </w:t>
                      </w:r>
                      <w:r w:rsidR="00E021F1" w:rsidRPr="00E021F1">
                        <w:rPr>
                          <w:rFonts w:eastAsia="Times New Roman"/>
                          <w:sz w:val="20"/>
                          <w:szCs w:val="20"/>
                        </w:rPr>
                        <w:t xml:space="preserve">Sharon </w:t>
                      </w:r>
                      <w:r w:rsidRPr="00E021F1">
                        <w:rPr>
                          <w:rFonts w:eastAsia="Times New Roman"/>
                          <w:sz w:val="20"/>
                          <w:szCs w:val="20"/>
                        </w:rPr>
                        <w:t>McLoughlin</w:t>
                      </w:r>
                    </w:p>
                    <w:p w14:paraId="1BF24103"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Light Up Easter Bunny – </w:t>
                      </w:r>
                      <w:r w:rsidR="00E021F1">
                        <w:rPr>
                          <w:rFonts w:eastAsia="Times New Roman"/>
                          <w:sz w:val="20"/>
                          <w:szCs w:val="20"/>
                        </w:rPr>
                        <w:t xml:space="preserve">        </w:t>
                      </w:r>
                      <w:r w:rsidRPr="00E021F1">
                        <w:rPr>
                          <w:rFonts w:eastAsia="Times New Roman"/>
                          <w:sz w:val="20"/>
                          <w:szCs w:val="20"/>
                        </w:rPr>
                        <w:t>Mark Mackin</w:t>
                      </w:r>
                    </w:p>
                    <w:p w14:paraId="37B4E01D"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Easter Basket – </w:t>
                      </w:r>
                      <w:r w:rsidR="00E021F1">
                        <w:rPr>
                          <w:rFonts w:eastAsia="Times New Roman"/>
                          <w:sz w:val="20"/>
                          <w:szCs w:val="20"/>
                        </w:rPr>
                        <w:t xml:space="preserve">                        </w:t>
                      </w:r>
                      <w:r w:rsidRPr="00E021F1">
                        <w:rPr>
                          <w:rFonts w:eastAsia="Times New Roman"/>
                          <w:sz w:val="20"/>
                          <w:szCs w:val="20"/>
                        </w:rPr>
                        <w:t>Pauline Boyle</w:t>
                      </w:r>
                    </w:p>
                    <w:p w14:paraId="31069213" w14:textId="77777777" w:rsidR="00C474C4" w:rsidRPr="00E021F1" w:rsidRDefault="00C474C4" w:rsidP="00C474C4">
                      <w:pPr>
                        <w:pStyle w:val="NoSpacing"/>
                        <w:rPr>
                          <w:rFonts w:eastAsia="Times New Roman"/>
                          <w:sz w:val="20"/>
                          <w:szCs w:val="20"/>
                        </w:rPr>
                      </w:pPr>
                      <w:r w:rsidRPr="00E021F1">
                        <w:rPr>
                          <w:rFonts w:eastAsia="Times New Roman"/>
                          <w:sz w:val="20"/>
                          <w:szCs w:val="20"/>
                        </w:rPr>
                        <w:t xml:space="preserve">Easter Basket with £100  – </w:t>
                      </w:r>
                      <w:r w:rsidR="00E021F1">
                        <w:rPr>
                          <w:rFonts w:eastAsia="Times New Roman"/>
                          <w:sz w:val="20"/>
                          <w:szCs w:val="20"/>
                        </w:rPr>
                        <w:t xml:space="preserve">    </w:t>
                      </w:r>
                      <w:r w:rsidRPr="00E021F1">
                        <w:rPr>
                          <w:rFonts w:eastAsia="Times New Roman"/>
                          <w:sz w:val="20"/>
                          <w:szCs w:val="20"/>
                        </w:rPr>
                        <w:t>Mary Meehan</w:t>
                      </w:r>
                    </w:p>
                    <w:p w14:paraId="641EBF10" w14:textId="77777777" w:rsidR="00C474C4" w:rsidRPr="008B31F7" w:rsidRDefault="00C474C4" w:rsidP="00C474C4">
                      <w:pPr>
                        <w:pStyle w:val="NoSpacing"/>
                        <w:rPr>
                          <w:rFonts w:eastAsia="Times New Roman"/>
                          <w:sz w:val="6"/>
                          <w:szCs w:val="6"/>
                        </w:rPr>
                      </w:pPr>
                    </w:p>
                    <w:p w14:paraId="0A94B2B1" w14:textId="77777777" w:rsidR="00EE76F0" w:rsidRPr="00EE76F0" w:rsidRDefault="00AE225E" w:rsidP="00AE225E">
                      <w:pPr>
                        <w:shd w:val="clear" w:color="auto" w:fill="FFFFFF"/>
                        <w:autoSpaceDE/>
                        <w:autoSpaceDN/>
                        <w:adjustRightInd/>
                        <w:jc w:val="left"/>
                        <w:textAlignment w:val="baseline"/>
                        <w:rPr>
                          <w:rFonts w:ascii="Segoe UI" w:eastAsia="Times New Roman" w:hAnsi="Segoe UI" w:cs="Segoe UI"/>
                          <w:color w:val="242424"/>
                          <w:u w:val="none"/>
                          <w:lang w:val="en-US" w:eastAsia="en-US"/>
                        </w:rPr>
                      </w:pPr>
                      <w:r w:rsidRPr="00434E79">
                        <w:rPr>
                          <w:rFonts w:ascii="Segoe UI" w:eastAsia="Times New Roman" w:hAnsi="Segoe UI" w:cs="Segoe UI"/>
                          <w:color w:val="242424"/>
                          <w:u w:val="none"/>
                          <w:lang w:val="en-US" w:eastAsia="en-US"/>
                        </w:rPr>
                        <w:t>The grand total raised was £1</w:t>
                      </w:r>
                      <w:r w:rsidR="00EE76F0">
                        <w:rPr>
                          <w:rFonts w:ascii="Segoe UI" w:eastAsia="Times New Roman" w:hAnsi="Segoe UI" w:cs="Segoe UI"/>
                          <w:color w:val="242424"/>
                          <w:u w:val="none"/>
                          <w:lang w:val="en-US" w:eastAsia="en-US"/>
                        </w:rPr>
                        <w:t>,</w:t>
                      </w:r>
                      <w:r w:rsidRPr="00434E79">
                        <w:rPr>
                          <w:rFonts w:ascii="Segoe UI" w:eastAsia="Times New Roman" w:hAnsi="Segoe UI" w:cs="Segoe UI"/>
                          <w:color w:val="242424"/>
                          <w:u w:val="none"/>
                          <w:lang w:val="en-US" w:eastAsia="en-US"/>
                        </w:rPr>
                        <w:t xml:space="preserve">460.00. </w:t>
                      </w:r>
                    </w:p>
                    <w:p w14:paraId="0597D6AB" w14:textId="77777777" w:rsidR="00EE76F0" w:rsidRDefault="00AE225E" w:rsidP="00EE76F0">
                      <w:pPr>
                        <w:shd w:val="clear" w:color="auto" w:fill="FFFFFF"/>
                        <w:autoSpaceDE/>
                        <w:autoSpaceDN/>
                        <w:adjustRightInd/>
                        <w:textAlignment w:val="baseline"/>
                        <w:rPr>
                          <w:rFonts w:ascii="Segoe UI" w:eastAsia="Times New Roman" w:hAnsi="Segoe UI" w:cs="Segoe UI"/>
                          <w:b w:val="0"/>
                          <w:bCs/>
                          <w:i/>
                          <w:color w:val="242424"/>
                          <w:u w:val="none"/>
                          <w:lang w:val="en-US" w:eastAsia="en-US"/>
                        </w:rPr>
                      </w:pPr>
                      <w:r w:rsidRPr="00434E79">
                        <w:rPr>
                          <w:rFonts w:ascii="Segoe UI" w:eastAsia="Times New Roman" w:hAnsi="Segoe UI" w:cs="Segoe UI"/>
                          <w:b w:val="0"/>
                          <w:i/>
                          <w:color w:val="242424"/>
                          <w:u w:val="none"/>
                          <w:lang w:val="en-US" w:eastAsia="en-US"/>
                        </w:rPr>
                        <w:t>(</w:t>
                      </w:r>
                      <w:r w:rsidRPr="00434E79">
                        <w:rPr>
                          <w:rFonts w:ascii="Segoe UI" w:eastAsia="Times New Roman" w:hAnsi="Segoe UI" w:cs="Segoe UI"/>
                          <w:b w:val="0"/>
                          <w:bCs/>
                          <w:i/>
                          <w:color w:val="242424"/>
                          <w:u w:val="none"/>
                          <w:lang w:val="en-US" w:eastAsia="en-US"/>
                        </w:rPr>
                        <w:t>£1365 from cash donations and</w:t>
                      </w:r>
                    </w:p>
                    <w:p w14:paraId="2D131199" w14:textId="77777777" w:rsidR="00AE225E" w:rsidRPr="00434E79" w:rsidRDefault="00AE225E" w:rsidP="00EE76F0">
                      <w:pPr>
                        <w:shd w:val="clear" w:color="auto" w:fill="FFFFFF"/>
                        <w:autoSpaceDE/>
                        <w:autoSpaceDN/>
                        <w:adjustRightInd/>
                        <w:textAlignment w:val="baseline"/>
                        <w:rPr>
                          <w:rFonts w:ascii="Segoe UI" w:eastAsia="Times New Roman" w:hAnsi="Segoe UI" w:cs="Segoe UI"/>
                          <w:b w:val="0"/>
                          <w:i/>
                          <w:color w:val="242424"/>
                          <w:u w:val="none"/>
                          <w:lang w:val="en-US" w:eastAsia="en-US"/>
                        </w:rPr>
                      </w:pPr>
                      <w:r w:rsidRPr="00434E79">
                        <w:rPr>
                          <w:rFonts w:ascii="Segoe UI" w:eastAsia="Times New Roman" w:hAnsi="Segoe UI" w:cs="Segoe UI"/>
                          <w:b w:val="0"/>
                          <w:bCs/>
                          <w:i/>
                          <w:color w:val="242424"/>
                          <w:u w:val="none"/>
                          <w:lang w:val="en-US" w:eastAsia="en-US"/>
                        </w:rPr>
                        <w:t xml:space="preserve"> £95.00 from card transactions.)</w:t>
                      </w:r>
                    </w:p>
                    <w:p w14:paraId="4F96EC41" w14:textId="77777777" w:rsidR="00F62AE6" w:rsidRDefault="00AE225E" w:rsidP="00F62AE6">
                      <w:pPr>
                        <w:shd w:val="clear" w:color="auto" w:fill="FFFFFF"/>
                        <w:autoSpaceDE/>
                        <w:autoSpaceDN/>
                        <w:adjustRightInd/>
                        <w:textAlignment w:val="baseline"/>
                        <w:rPr>
                          <w:rFonts w:ascii="Segoe UI" w:eastAsia="Times New Roman" w:hAnsi="Segoe UI" w:cs="Segoe UI"/>
                          <w:i/>
                          <w:color w:val="242424"/>
                          <w:u w:val="none"/>
                          <w:lang w:val="en-US" w:eastAsia="en-US"/>
                        </w:rPr>
                      </w:pPr>
                      <w:r w:rsidRPr="00434E79">
                        <w:rPr>
                          <w:rFonts w:ascii="Segoe UI" w:eastAsia="Times New Roman" w:hAnsi="Segoe UI" w:cs="Segoe UI"/>
                          <w:i/>
                          <w:color w:val="242424"/>
                          <w:u w:val="none"/>
                          <w:lang w:val="en-US" w:eastAsia="en-US"/>
                        </w:rPr>
                        <w:t xml:space="preserve">We would like to thank sincerely all who donated prizes for the raffle and all who entered the draw.. The money raised will go towards the running costs of the Dominican Church, Priory </w:t>
                      </w:r>
                    </w:p>
                    <w:p w14:paraId="6BF25300" w14:textId="77777777" w:rsidR="00AE225E" w:rsidRPr="00434E79" w:rsidRDefault="00AE225E" w:rsidP="00F62AE6">
                      <w:pPr>
                        <w:shd w:val="clear" w:color="auto" w:fill="FFFFFF"/>
                        <w:autoSpaceDE/>
                        <w:autoSpaceDN/>
                        <w:adjustRightInd/>
                        <w:textAlignment w:val="baseline"/>
                        <w:rPr>
                          <w:rFonts w:ascii="Segoe UI" w:eastAsia="Times New Roman" w:hAnsi="Segoe UI" w:cs="Segoe UI"/>
                          <w:i/>
                          <w:color w:val="242424"/>
                          <w:u w:val="none"/>
                          <w:lang w:val="en-US" w:eastAsia="en-US"/>
                        </w:rPr>
                      </w:pPr>
                      <w:r w:rsidRPr="00434E79">
                        <w:rPr>
                          <w:rFonts w:ascii="Segoe UI" w:eastAsia="Times New Roman" w:hAnsi="Segoe UI" w:cs="Segoe UI"/>
                          <w:i/>
                          <w:color w:val="242424"/>
                          <w:u w:val="none"/>
                          <w:lang w:val="en-US" w:eastAsia="en-US"/>
                        </w:rPr>
                        <w:t>and Lectio Centre.</w:t>
                      </w:r>
                    </w:p>
                    <w:p w14:paraId="4A671B97" w14:textId="77777777" w:rsidR="00E12DA2" w:rsidRPr="00A3155C" w:rsidRDefault="00E12DA2" w:rsidP="00C474C4">
                      <w:pPr>
                        <w:pStyle w:val="NoSpacing"/>
                        <w:rPr>
                          <w:szCs w:val="24"/>
                        </w:rPr>
                      </w:pPr>
                    </w:p>
                  </w:txbxContent>
                </v:textbox>
              </v:shape>
            </w:pict>
          </mc:Fallback>
        </mc:AlternateContent>
      </w:r>
    </w:p>
    <w:p w14:paraId="15B80423" w14:textId="77777777" w:rsidR="0074453B" w:rsidRDefault="0074453B" w:rsidP="002D7CE7">
      <w:pPr>
        <w:pStyle w:val="NoSpacing"/>
        <w:tabs>
          <w:tab w:val="center" w:pos="3476"/>
        </w:tabs>
        <w:jc w:val="both"/>
      </w:pPr>
    </w:p>
    <w:p w14:paraId="4F835ED9" w14:textId="77777777" w:rsidR="0074453B" w:rsidRDefault="0074453B" w:rsidP="002D7CE7">
      <w:pPr>
        <w:pStyle w:val="NoSpacing"/>
        <w:tabs>
          <w:tab w:val="center" w:pos="3476"/>
        </w:tabs>
        <w:jc w:val="both"/>
      </w:pPr>
    </w:p>
    <w:p w14:paraId="7DDA8425" w14:textId="77777777" w:rsidR="0074453B" w:rsidRDefault="0074453B" w:rsidP="002D7CE7">
      <w:pPr>
        <w:pStyle w:val="NoSpacing"/>
        <w:tabs>
          <w:tab w:val="center" w:pos="3476"/>
        </w:tabs>
        <w:jc w:val="both"/>
      </w:pPr>
    </w:p>
    <w:p w14:paraId="430C6D10" w14:textId="77777777" w:rsidR="0074453B" w:rsidRDefault="0074453B" w:rsidP="002D7CE7">
      <w:pPr>
        <w:pStyle w:val="NoSpacing"/>
        <w:tabs>
          <w:tab w:val="center" w:pos="3476"/>
        </w:tabs>
        <w:jc w:val="both"/>
      </w:pPr>
    </w:p>
    <w:p w14:paraId="4EC0CEC3" w14:textId="77777777" w:rsidR="0074453B" w:rsidRDefault="0074453B" w:rsidP="002D7CE7">
      <w:pPr>
        <w:pStyle w:val="NoSpacing"/>
        <w:tabs>
          <w:tab w:val="center" w:pos="3476"/>
        </w:tabs>
        <w:jc w:val="both"/>
      </w:pPr>
    </w:p>
    <w:p w14:paraId="55C8E169" w14:textId="77777777" w:rsidR="0074453B" w:rsidRDefault="0074453B" w:rsidP="002D7CE7">
      <w:pPr>
        <w:pStyle w:val="NoSpacing"/>
        <w:tabs>
          <w:tab w:val="center" w:pos="3476"/>
        </w:tabs>
        <w:jc w:val="both"/>
      </w:pPr>
    </w:p>
    <w:p w14:paraId="167C596E" w14:textId="77777777" w:rsidR="00C97235" w:rsidRDefault="00C97235" w:rsidP="002D7CE7">
      <w:pPr>
        <w:pStyle w:val="NoSpacing"/>
        <w:tabs>
          <w:tab w:val="center" w:pos="3476"/>
        </w:tabs>
        <w:jc w:val="both"/>
      </w:pPr>
    </w:p>
    <w:p w14:paraId="3B7F9419" w14:textId="77777777" w:rsidR="00C97235" w:rsidRDefault="00C97235" w:rsidP="002D7CE7">
      <w:pPr>
        <w:pStyle w:val="NoSpacing"/>
        <w:tabs>
          <w:tab w:val="center" w:pos="3476"/>
        </w:tabs>
        <w:jc w:val="both"/>
      </w:pPr>
    </w:p>
    <w:p w14:paraId="28615355" w14:textId="77777777" w:rsidR="00C97235" w:rsidRDefault="00C97235" w:rsidP="002D7CE7">
      <w:pPr>
        <w:pStyle w:val="NoSpacing"/>
        <w:tabs>
          <w:tab w:val="center" w:pos="3476"/>
        </w:tabs>
        <w:jc w:val="both"/>
      </w:pPr>
    </w:p>
    <w:p w14:paraId="38C6ABF6" w14:textId="77777777" w:rsidR="00C97235" w:rsidRDefault="00C97235" w:rsidP="002D7CE7">
      <w:pPr>
        <w:pStyle w:val="NoSpacing"/>
        <w:tabs>
          <w:tab w:val="center" w:pos="3476"/>
        </w:tabs>
        <w:jc w:val="both"/>
      </w:pPr>
    </w:p>
    <w:p w14:paraId="38BFCC2B" w14:textId="77777777" w:rsidR="00C97235" w:rsidRDefault="00C97235" w:rsidP="002D7CE7">
      <w:pPr>
        <w:pStyle w:val="NoSpacing"/>
        <w:tabs>
          <w:tab w:val="center" w:pos="3476"/>
        </w:tabs>
        <w:jc w:val="both"/>
      </w:pPr>
    </w:p>
    <w:p w14:paraId="31085242" w14:textId="77777777" w:rsidR="00C97235" w:rsidRDefault="00C97235" w:rsidP="002D7CE7">
      <w:pPr>
        <w:pStyle w:val="NoSpacing"/>
        <w:tabs>
          <w:tab w:val="center" w:pos="3476"/>
        </w:tabs>
        <w:jc w:val="both"/>
      </w:pPr>
    </w:p>
    <w:p w14:paraId="27487024" w14:textId="77777777" w:rsidR="00C97235" w:rsidRDefault="00C97235" w:rsidP="002D7CE7">
      <w:pPr>
        <w:pStyle w:val="NoSpacing"/>
        <w:tabs>
          <w:tab w:val="center" w:pos="3476"/>
        </w:tabs>
        <w:jc w:val="both"/>
      </w:pPr>
    </w:p>
    <w:p w14:paraId="2102D778" w14:textId="77777777" w:rsidR="00C97235" w:rsidRDefault="00C97235" w:rsidP="002D7CE7">
      <w:pPr>
        <w:pStyle w:val="NoSpacing"/>
        <w:tabs>
          <w:tab w:val="center" w:pos="3476"/>
        </w:tabs>
        <w:jc w:val="both"/>
      </w:pPr>
    </w:p>
    <w:p w14:paraId="0510C787" w14:textId="77777777" w:rsidR="00C97235" w:rsidRDefault="00C97235" w:rsidP="002D7CE7">
      <w:pPr>
        <w:pStyle w:val="NoSpacing"/>
        <w:tabs>
          <w:tab w:val="center" w:pos="3476"/>
        </w:tabs>
        <w:jc w:val="both"/>
      </w:pPr>
    </w:p>
    <w:p w14:paraId="6FC32A9B" w14:textId="77777777" w:rsidR="00C97235" w:rsidRDefault="00C97235" w:rsidP="002D7CE7">
      <w:pPr>
        <w:pStyle w:val="NoSpacing"/>
        <w:tabs>
          <w:tab w:val="center" w:pos="3476"/>
        </w:tabs>
        <w:jc w:val="both"/>
      </w:pPr>
    </w:p>
    <w:p w14:paraId="2D466EBA" w14:textId="77777777" w:rsidR="00C97235" w:rsidRDefault="00C97235" w:rsidP="002D7CE7">
      <w:pPr>
        <w:pStyle w:val="NoSpacing"/>
        <w:tabs>
          <w:tab w:val="center" w:pos="3476"/>
        </w:tabs>
        <w:jc w:val="both"/>
      </w:pPr>
    </w:p>
    <w:p w14:paraId="02129723" w14:textId="77777777" w:rsidR="00C97235" w:rsidRDefault="00C97235" w:rsidP="002D7CE7">
      <w:pPr>
        <w:pStyle w:val="NoSpacing"/>
        <w:tabs>
          <w:tab w:val="center" w:pos="3476"/>
        </w:tabs>
        <w:jc w:val="both"/>
      </w:pPr>
    </w:p>
    <w:p w14:paraId="1E3CCAB8" w14:textId="77777777" w:rsidR="00C97235" w:rsidRDefault="00C97235" w:rsidP="002D7CE7">
      <w:pPr>
        <w:pStyle w:val="NoSpacing"/>
        <w:tabs>
          <w:tab w:val="center" w:pos="3476"/>
        </w:tabs>
        <w:jc w:val="both"/>
      </w:pPr>
    </w:p>
    <w:p w14:paraId="1D39C6BF" w14:textId="77777777" w:rsidR="00C97235" w:rsidRDefault="00C97235" w:rsidP="002D7CE7">
      <w:pPr>
        <w:pStyle w:val="NoSpacing"/>
        <w:tabs>
          <w:tab w:val="center" w:pos="3476"/>
        </w:tabs>
        <w:jc w:val="both"/>
      </w:pPr>
    </w:p>
    <w:p w14:paraId="4C8A45F5" w14:textId="77777777" w:rsidR="00C97235" w:rsidRDefault="00C97235" w:rsidP="002D7CE7">
      <w:pPr>
        <w:pStyle w:val="NoSpacing"/>
        <w:tabs>
          <w:tab w:val="center" w:pos="3476"/>
        </w:tabs>
        <w:jc w:val="both"/>
      </w:pPr>
    </w:p>
    <w:p w14:paraId="6FAAA729" w14:textId="77777777" w:rsidR="00C97235" w:rsidRDefault="00C97235" w:rsidP="002D7CE7">
      <w:pPr>
        <w:pStyle w:val="NoSpacing"/>
        <w:tabs>
          <w:tab w:val="center" w:pos="3476"/>
        </w:tabs>
        <w:jc w:val="both"/>
      </w:pPr>
    </w:p>
    <w:p w14:paraId="00DBC3F6" w14:textId="77777777" w:rsidR="00C97235" w:rsidRDefault="00C97235" w:rsidP="002D7CE7">
      <w:pPr>
        <w:pStyle w:val="NoSpacing"/>
        <w:tabs>
          <w:tab w:val="center" w:pos="3476"/>
        </w:tabs>
        <w:jc w:val="both"/>
      </w:pPr>
    </w:p>
    <w:p w14:paraId="09F975C9" w14:textId="58551E53" w:rsidR="00C97235" w:rsidRDefault="00733F28" w:rsidP="002D7CE7">
      <w:pPr>
        <w:pStyle w:val="NoSpacing"/>
        <w:tabs>
          <w:tab w:val="center" w:pos="3476"/>
        </w:tabs>
        <w:jc w:val="both"/>
      </w:pPr>
      <w:r>
        <w:rPr>
          <w:noProof/>
        </w:rPr>
        <mc:AlternateContent>
          <mc:Choice Requires="wps">
            <w:drawing>
              <wp:anchor distT="0" distB="0" distL="114300" distR="114300" simplePos="0" relativeHeight="252083200" behindDoc="0" locked="0" layoutInCell="1" allowOverlap="1" wp14:anchorId="0EA624C9" wp14:editId="7C18A3E9">
                <wp:simplePos x="0" y="0"/>
                <wp:positionH relativeFrom="column">
                  <wp:posOffset>-77470</wp:posOffset>
                </wp:positionH>
                <wp:positionV relativeFrom="paragraph">
                  <wp:posOffset>63500</wp:posOffset>
                </wp:positionV>
                <wp:extent cx="2733675" cy="1799590"/>
                <wp:effectExtent l="17780" t="12700" r="10795" b="16510"/>
                <wp:wrapNone/>
                <wp:docPr id="37034287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799590"/>
                        </a:xfrm>
                        <a:prstGeom prst="rect">
                          <a:avLst/>
                        </a:prstGeom>
                        <a:solidFill>
                          <a:srgbClr val="FFFFFF"/>
                        </a:solidFill>
                        <a:ln w="19050">
                          <a:solidFill>
                            <a:srgbClr val="000000"/>
                          </a:solidFill>
                          <a:miter lim="800000"/>
                          <a:headEnd/>
                          <a:tailEnd/>
                        </a:ln>
                      </wps:spPr>
                      <wps:txbx>
                        <w:txbxContent>
                          <w:p w14:paraId="67ED9BA6" w14:textId="77777777" w:rsidR="001F7120" w:rsidRDefault="000F1EA1" w:rsidP="00F526DD">
                            <w:pPr>
                              <w:pStyle w:val="xmsonormal"/>
                              <w:shd w:val="clear" w:color="auto" w:fill="FFFFFF"/>
                              <w:spacing w:before="0" w:beforeAutospacing="0" w:after="160" w:afterAutospacing="0" w:line="147" w:lineRule="atLeast"/>
                              <w:jc w:val="center"/>
                              <w:rPr>
                                <w:rFonts w:ascii="Calibri" w:hAnsi="Calibri" w:cs="Calibri"/>
                                <w:b/>
                                <w:color w:val="242424"/>
                              </w:rPr>
                            </w:pPr>
                            <w:r w:rsidRPr="00F526DD">
                              <w:rPr>
                                <w:rFonts w:ascii="Calibri" w:hAnsi="Calibri" w:cs="Calibri"/>
                                <w:b/>
                                <w:color w:val="242424"/>
                              </w:rPr>
                              <w:t>Dominican Student Brothers</w:t>
                            </w:r>
                          </w:p>
                          <w:p w14:paraId="21791057" w14:textId="77777777" w:rsidR="000F1EA1" w:rsidRPr="001F7120" w:rsidRDefault="00962930" w:rsidP="00F526DD">
                            <w:pPr>
                              <w:pStyle w:val="xmsonormal"/>
                              <w:shd w:val="clear" w:color="auto" w:fill="FFFFFF"/>
                              <w:spacing w:before="0" w:beforeAutospacing="0" w:after="160" w:afterAutospacing="0" w:line="147" w:lineRule="atLeast"/>
                              <w:jc w:val="both"/>
                              <w:rPr>
                                <w:rFonts w:ascii="Calibri" w:hAnsi="Calibri" w:cs="Calibri"/>
                                <w:color w:val="242424"/>
                                <w:sz w:val="20"/>
                                <w:szCs w:val="20"/>
                              </w:rPr>
                            </w:pPr>
                            <w:r>
                              <w:rPr>
                                <w:rFonts w:ascii="Calibri" w:hAnsi="Calibri" w:cs="Calibri"/>
                                <w:color w:val="242424"/>
                                <w:sz w:val="20"/>
                                <w:szCs w:val="20"/>
                              </w:rPr>
                              <w:t xml:space="preserve">Next weekend </w:t>
                            </w:r>
                            <w:r w:rsidRPr="001F7120">
                              <w:rPr>
                                <w:rFonts w:ascii="Calibri" w:hAnsi="Calibri" w:cs="Calibri"/>
                                <w:color w:val="242424"/>
                                <w:sz w:val="20"/>
                                <w:szCs w:val="20"/>
                              </w:rPr>
                              <w:t>10</w:t>
                            </w:r>
                            <w:r w:rsidRPr="001F7120">
                              <w:rPr>
                                <w:rFonts w:ascii="Calibri" w:hAnsi="Calibri" w:cs="Calibri"/>
                                <w:color w:val="242424"/>
                                <w:sz w:val="20"/>
                                <w:szCs w:val="20"/>
                                <w:vertAlign w:val="superscript"/>
                              </w:rPr>
                              <w:t>th</w:t>
                            </w:r>
                            <w:r w:rsidRPr="001F7120">
                              <w:rPr>
                                <w:rFonts w:ascii="Calibri" w:hAnsi="Calibri" w:cs="Calibri"/>
                                <w:color w:val="242424"/>
                                <w:sz w:val="20"/>
                                <w:szCs w:val="20"/>
                              </w:rPr>
                              <w:t>/11</w:t>
                            </w:r>
                            <w:r w:rsidRPr="001F7120">
                              <w:rPr>
                                <w:rFonts w:ascii="Calibri" w:hAnsi="Calibri" w:cs="Calibri"/>
                                <w:color w:val="242424"/>
                                <w:sz w:val="20"/>
                                <w:szCs w:val="20"/>
                                <w:vertAlign w:val="superscript"/>
                              </w:rPr>
                              <w:t>th</w:t>
                            </w:r>
                            <w:r w:rsidRPr="001F7120">
                              <w:rPr>
                                <w:rFonts w:ascii="Calibri" w:hAnsi="Calibri" w:cs="Calibri"/>
                                <w:color w:val="242424"/>
                                <w:sz w:val="20"/>
                                <w:szCs w:val="20"/>
                              </w:rPr>
                              <w:t xml:space="preserve"> May</w:t>
                            </w:r>
                            <w:r w:rsidR="00E973EA">
                              <w:rPr>
                                <w:rFonts w:ascii="Calibri" w:hAnsi="Calibri" w:cs="Calibri"/>
                                <w:color w:val="242424"/>
                                <w:sz w:val="20"/>
                                <w:szCs w:val="20"/>
                              </w:rPr>
                              <w:t>,</w:t>
                            </w:r>
                            <w:r w:rsidRPr="001F7120">
                              <w:rPr>
                                <w:rFonts w:ascii="Calibri" w:hAnsi="Calibri" w:cs="Calibri"/>
                                <w:color w:val="242424"/>
                                <w:sz w:val="20"/>
                                <w:szCs w:val="20"/>
                              </w:rPr>
                              <w:t xml:space="preserve"> </w:t>
                            </w:r>
                            <w:r>
                              <w:rPr>
                                <w:rFonts w:ascii="Calibri" w:hAnsi="Calibri" w:cs="Calibri"/>
                                <w:color w:val="242424"/>
                                <w:sz w:val="20"/>
                                <w:szCs w:val="20"/>
                              </w:rPr>
                              <w:t>t</w:t>
                            </w:r>
                            <w:r w:rsidR="00F526DD" w:rsidRPr="001F7120">
                              <w:rPr>
                                <w:rFonts w:ascii="Calibri" w:hAnsi="Calibri" w:cs="Calibri"/>
                                <w:color w:val="242424"/>
                                <w:sz w:val="20"/>
                                <w:szCs w:val="20"/>
                              </w:rPr>
                              <w:t xml:space="preserve">wo  of  our  Dominican  student  brothers  </w:t>
                            </w:r>
                            <w:r w:rsidR="00F526DD" w:rsidRPr="001F7120">
                              <w:rPr>
                                <w:rFonts w:ascii="Calibri" w:hAnsi="Calibri" w:cs="Calibri"/>
                                <w:b/>
                                <w:color w:val="242424"/>
                                <w:sz w:val="20"/>
                                <w:szCs w:val="20"/>
                              </w:rPr>
                              <w:t>Br. Michael Donohue</w:t>
                            </w:r>
                            <w:r w:rsidR="001F7120" w:rsidRPr="001F7120">
                              <w:rPr>
                                <w:rFonts w:ascii="Calibri" w:hAnsi="Calibri" w:cs="Calibri"/>
                                <w:b/>
                                <w:color w:val="242424"/>
                                <w:sz w:val="20"/>
                                <w:szCs w:val="20"/>
                              </w:rPr>
                              <w:t xml:space="preserve"> O.P. </w:t>
                            </w:r>
                            <w:r w:rsidR="00F526DD" w:rsidRPr="001F7120">
                              <w:rPr>
                                <w:rFonts w:ascii="Calibri" w:hAnsi="Calibri" w:cs="Calibri"/>
                                <w:color w:val="242424"/>
                                <w:sz w:val="20"/>
                                <w:szCs w:val="20"/>
                              </w:rPr>
                              <w:t xml:space="preserve"> and </w:t>
                            </w:r>
                            <w:r w:rsidR="00F526DD" w:rsidRPr="001F7120">
                              <w:rPr>
                                <w:rFonts w:ascii="Calibri" w:hAnsi="Calibri" w:cs="Calibri"/>
                                <w:b/>
                                <w:color w:val="242424"/>
                                <w:sz w:val="20"/>
                                <w:szCs w:val="20"/>
                              </w:rPr>
                              <w:t xml:space="preserve">Br. Krsysztof Capucinski </w:t>
                            </w:r>
                            <w:r w:rsidR="001F7120" w:rsidRPr="001F7120">
                              <w:rPr>
                                <w:rFonts w:ascii="Calibri" w:hAnsi="Calibri" w:cs="Calibri"/>
                                <w:b/>
                                <w:color w:val="242424"/>
                                <w:sz w:val="20"/>
                                <w:szCs w:val="20"/>
                              </w:rPr>
                              <w:t xml:space="preserve"> O.P.</w:t>
                            </w:r>
                            <w:r w:rsidR="00F526DD" w:rsidRPr="001F7120">
                              <w:rPr>
                                <w:rFonts w:ascii="Calibri" w:hAnsi="Calibri" w:cs="Calibri"/>
                                <w:color w:val="242424"/>
                                <w:sz w:val="20"/>
                                <w:szCs w:val="20"/>
                              </w:rPr>
                              <w:t xml:space="preserve">  will be with us in Newry  and will speak at Masses </w:t>
                            </w:r>
                            <w:r w:rsidR="00F860DB">
                              <w:rPr>
                                <w:rFonts w:ascii="Calibri" w:hAnsi="Calibri" w:cs="Calibri"/>
                                <w:color w:val="242424"/>
                                <w:sz w:val="20"/>
                                <w:szCs w:val="20"/>
                              </w:rPr>
                              <w:t>about their li</w:t>
                            </w:r>
                            <w:r>
                              <w:rPr>
                                <w:rFonts w:ascii="Calibri" w:hAnsi="Calibri" w:cs="Calibri"/>
                                <w:color w:val="242424"/>
                                <w:sz w:val="20"/>
                                <w:szCs w:val="20"/>
                              </w:rPr>
                              <w:t>ves</w:t>
                            </w:r>
                            <w:r w:rsidR="00E973EA">
                              <w:rPr>
                                <w:rFonts w:ascii="Calibri" w:hAnsi="Calibri" w:cs="Calibri"/>
                                <w:color w:val="242424"/>
                                <w:sz w:val="20"/>
                                <w:szCs w:val="20"/>
                              </w:rPr>
                              <w:t xml:space="preserve"> as Dominicans in formation. </w:t>
                            </w:r>
                            <w:r w:rsidR="001F7120" w:rsidRPr="001F7120">
                              <w:rPr>
                                <w:noProof/>
                                <w:sz w:val="20"/>
                                <w:szCs w:val="20"/>
                              </w:rPr>
                              <w:t xml:space="preserve"> </w:t>
                            </w:r>
                            <w:r>
                              <w:rPr>
                                <w:rFonts w:ascii="Calibri" w:hAnsi="Calibri" w:cs="Calibri"/>
                                <w:color w:val="242424"/>
                                <w:sz w:val="20"/>
                                <w:szCs w:val="20"/>
                              </w:rPr>
                              <w:t xml:space="preserve">                                                            </w:t>
                            </w:r>
                            <w:r w:rsidR="00F526DD" w:rsidRPr="001F7120">
                              <w:rPr>
                                <w:rFonts w:ascii="Calibri" w:hAnsi="Calibri" w:cs="Calibri"/>
                                <w:color w:val="242424"/>
                                <w:sz w:val="20"/>
                                <w:szCs w:val="20"/>
                              </w:rPr>
                              <w:t>Next Sunday is Good Shepherd/Vocations Sunday</w:t>
                            </w:r>
                            <w:r w:rsidR="00E973EA">
                              <w:rPr>
                                <w:rFonts w:ascii="Calibri" w:hAnsi="Calibri" w:cs="Calibri"/>
                                <w:color w:val="242424"/>
                                <w:sz w:val="20"/>
                                <w:szCs w:val="20"/>
                              </w:rPr>
                              <w:t>,</w:t>
                            </w:r>
                            <w:r w:rsidR="00F526DD" w:rsidRPr="001F7120">
                              <w:rPr>
                                <w:rFonts w:ascii="Calibri" w:hAnsi="Calibri" w:cs="Calibri"/>
                                <w:color w:val="242424"/>
                                <w:sz w:val="20"/>
                                <w:szCs w:val="20"/>
                              </w:rPr>
                              <w:t xml:space="preserve">  </w:t>
                            </w:r>
                            <w:r w:rsidR="000F1EA1" w:rsidRPr="001F7120">
                              <w:rPr>
                                <w:rFonts w:ascii="Calibri" w:hAnsi="Calibri" w:cs="Calibri"/>
                                <w:color w:val="242424"/>
                                <w:sz w:val="20"/>
                                <w:szCs w:val="20"/>
                              </w:rPr>
                              <w:t xml:space="preserve">the </w:t>
                            </w:r>
                            <w:r w:rsidR="00F526DD" w:rsidRPr="001F7120">
                              <w:rPr>
                                <w:rFonts w:ascii="Calibri" w:hAnsi="Calibri" w:cs="Calibri"/>
                                <w:color w:val="242424"/>
                                <w:sz w:val="20"/>
                                <w:szCs w:val="20"/>
                              </w:rPr>
                              <w:t xml:space="preserve"> </w:t>
                            </w:r>
                            <w:r w:rsidR="000F1EA1" w:rsidRPr="001F7120">
                              <w:rPr>
                                <w:rFonts w:ascii="Calibri" w:hAnsi="Calibri" w:cs="Calibri"/>
                                <w:color w:val="242424"/>
                                <w:sz w:val="20"/>
                                <w:szCs w:val="20"/>
                              </w:rPr>
                              <w:t>Day of Prayer for Vocations</w:t>
                            </w:r>
                            <w:r w:rsidR="00F526DD" w:rsidRPr="001F7120">
                              <w:rPr>
                                <w:rFonts w:ascii="Calibri" w:hAnsi="Calibri" w:cs="Calibri"/>
                                <w:color w:val="242424"/>
                                <w:sz w:val="20"/>
                                <w:szCs w:val="20"/>
                              </w:rPr>
                              <w:t xml:space="preserve">. </w:t>
                            </w:r>
                            <w:r>
                              <w:rPr>
                                <w:rFonts w:ascii="Calibri" w:hAnsi="Calibri" w:cs="Calibri"/>
                                <w:color w:val="242424"/>
                                <w:sz w:val="20"/>
                                <w:szCs w:val="20"/>
                              </w:rPr>
                              <w:t xml:space="preserve">            </w:t>
                            </w:r>
                            <w:r w:rsidR="00F526DD" w:rsidRPr="001F7120">
                              <w:rPr>
                                <w:rFonts w:ascii="Calibri" w:hAnsi="Calibri" w:cs="Calibri"/>
                                <w:color w:val="242424"/>
                                <w:sz w:val="20"/>
                                <w:szCs w:val="20"/>
                              </w:rPr>
                              <w:t>We ask  your prayers for Vocations.</w:t>
                            </w:r>
                          </w:p>
                          <w:p w14:paraId="3C7495B3" w14:textId="77777777" w:rsidR="00F62AE6" w:rsidRDefault="00F62AE6"/>
                          <w:p w14:paraId="5F9FC16D" w14:textId="77777777" w:rsidR="00F526DD" w:rsidRDefault="00F526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24C9" id="Text Box 416" o:spid="_x0000_s1032" type="#_x0000_t202" style="position:absolute;left:0;text-align:left;margin-left:-6.1pt;margin-top:5pt;width:215.25pt;height:141.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" strokeweight="1.5pt">
                <v:textbox>
                  <w:txbxContent>
                    <w:p w14:paraId="67ED9BA6" w14:textId="77777777" w:rsidR="001F7120" w:rsidRDefault="000F1EA1" w:rsidP="00F526DD">
                      <w:pPr>
                        <w:pStyle w:val="xmsonormal"/>
                        <w:shd w:val="clear" w:color="auto" w:fill="FFFFFF"/>
                        <w:spacing w:before="0" w:beforeAutospacing="0" w:after="160" w:afterAutospacing="0" w:line="147" w:lineRule="atLeast"/>
                        <w:jc w:val="center"/>
                        <w:rPr>
                          <w:rFonts w:ascii="Calibri" w:hAnsi="Calibri" w:cs="Calibri"/>
                          <w:b/>
                          <w:color w:val="242424"/>
                        </w:rPr>
                      </w:pPr>
                      <w:r w:rsidRPr="00F526DD">
                        <w:rPr>
                          <w:rFonts w:ascii="Calibri" w:hAnsi="Calibri" w:cs="Calibri"/>
                          <w:b/>
                          <w:color w:val="242424"/>
                        </w:rPr>
                        <w:t>Dominican Student Brothers</w:t>
                      </w:r>
                    </w:p>
                    <w:p w14:paraId="21791057" w14:textId="77777777" w:rsidR="000F1EA1" w:rsidRPr="001F7120" w:rsidRDefault="00962930" w:rsidP="00F526DD">
                      <w:pPr>
                        <w:pStyle w:val="xmsonormal"/>
                        <w:shd w:val="clear" w:color="auto" w:fill="FFFFFF"/>
                        <w:spacing w:before="0" w:beforeAutospacing="0" w:after="160" w:afterAutospacing="0" w:line="147" w:lineRule="atLeast"/>
                        <w:jc w:val="both"/>
                        <w:rPr>
                          <w:rFonts w:ascii="Calibri" w:hAnsi="Calibri" w:cs="Calibri"/>
                          <w:color w:val="242424"/>
                          <w:sz w:val="20"/>
                          <w:szCs w:val="20"/>
                        </w:rPr>
                      </w:pPr>
                      <w:r>
                        <w:rPr>
                          <w:rFonts w:ascii="Calibri" w:hAnsi="Calibri" w:cs="Calibri"/>
                          <w:color w:val="242424"/>
                          <w:sz w:val="20"/>
                          <w:szCs w:val="20"/>
                        </w:rPr>
                        <w:t xml:space="preserve">Next weekend </w:t>
                      </w:r>
                      <w:r w:rsidRPr="001F7120">
                        <w:rPr>
                          <w:rFonts w:ascii="Calibri" w:hAnsi="Calibri" w:cs="Calibri"/>
                          <w:color w:val="242424"/>
                          <w:sz w:val="20"/>
                          <w:szCs w:val="20"/>
                        </w:rPr>
                        <w:t>10</w:t>
                      </w:r>
                      <w:r w:rsidRPr="001F7120">
                        <w:rPr>
                          <w:rFonts w:ascii="Calibri" w:hAnsi="Calibri" w:cs="Calibri"/>
                          <w:color w:val="242424"/>
                          <w:sz w:val="20"/>
                          <w:szCs w:val="20"/>
                          <w:vertAlign w:val="superscript"/>
                        </w:rPr>
                        <w:t>th</w:t>
                      </w:r>
                      <w:r w:rsidRPr="001F7120">
                        <w:rPr>
                          <w:rFonts w:ascii="Calibri" w:hAnsi="Calibri" w:cs="Calibri"/>
                          <w:color w:val="242424"/>
                          <w:sz w:val="20"/>
                          <w:szCs w:val="20"/>
                        </w:rPr>
                        <w:t>/11</w:t>
                      </w:r>
                      <w:r w:rsidRPr="001F7120">
                        <w:rPr>
                          <w:rFonts w:ascii="Calibri" w:hAnsi="Calibri" w:cs="Calibri"/>
                          <w:color w:val="242424"/>
                          <w:sz w:val="20"/>
                          <w:szCs w:val="20"/>
                          <w:vertAlign w:val="superscript"/>
                        </w:rPr>
                        <w:t>th</w:t>
                      </w:r>
                      <w:r w:rsidRPr="001F7120">
                        <w:rPr>
                          <w:rFonts w:ascii="Calibri" w:hAnsi="Calibri" w:cs="Calibri"/>
                          <w:color w:val="242424"/>
                          <w:sz w:val="20"/>
                          <w:szCs w:val="20"/>
                        </w:rPr>
                        <w:t xml:space="preserve"> May</w:t>
                      </w:r>
                      <w:r w:rsidR="00E973EA">
                        <w:rPr>
                          <w:rFonts w:ascii="Calibri" w:hAnsi="Calibri" w:cs="Calibri"/>
                          <w:color w:val="242424"/>
                          <w:sz w:val="20"/>
                          <w:szCs w:val="20"/>
                        </w:rPr>
                        <w:t>,</w:t>
                      </w:r>
                      <w:r w:rsidRPr="001F7120">
                        <w:rPr>
                          <w:rFonts w:ascii="Calibri" w:hAnsi="Calibri" w:cs="Calibri"/>
                          <w:color w:val="242424"/>
                          <w:sz w:val="20"/>
                          <w:szCs w:val="20"/>
                        </w:rPr>
                        <w:t xml:space="preserve"> </w:t>
                      </w:r>
                      <w:r>
                        <w:rPr>
                          <w:rFonts w:ascii="Calibri" w:hAnsi="Calibri" w:cs="Calibri"/>
                          <w:color w:val="242424"/>
                          <w:sz w:val="20"/>
                          <w:szCs w:val="20"/>
                        </w:rPr>
                        <w:t>t</w:t>
                      </w:r>
                      <w:r w:rsidR="00F526DD" w:rsidRPr="001F7120">
                        <w:rPr>
                          <w:rFonts w:ascii="Calibri" w:hAnsi="Calibri" w:cs="Calibri"/>
                          <w:color w:val="242424"/>
                          <w:sz w:val="20"/>
                          <w:szCs w:val="20"/>
                        </w:rPr>
                        <w:t xml:space="preserve">wo  of  our  Dominican  student  brothers  </w:t>
                      </w:r>
                      <w:r w:rsidR="00F526DD" w:rsidRPr="001F7120">
                        <w:rPr>
                          <w:rFonts w:ascii="Calibri" w:hAnsi="Calibri" w:cs="Calibri"/>
                          <w:b/>
                          <w:color w:val="242424"/>
                          <w:sz w:val="20"/>
                          <w:szCs w:val="20"/>
                        </w:rPr>
                        <w:t>Br. Michael Donohue</w:t>
                      </w:r>
                      <w:r w:rsidR="001F7120" w:rsidRPr="001F7120">
                        <w:rPr>
                          <w:rFonts w:ascii="Calibri" w:hAnsi="Calibri" w:cs="Calibri"/>
                          <w:b/>
                          <w:color w:val="242424"/>
                          <w:sz w:val="20"/>
                          <w:szCs w:val="20"/>
                        </w:rPr>
                        <w:t xml:space="preserve"> O.P. </w:t>
                      </w:r>
                      <w:r w:rsidR="00F526DD" w:rsidRPr="001F7120">
                        <w:rPr>
                          <w:rFonts w:ascii="Calibri" w:hAnsi="Calibri" w:cs="Calibri"/>
                          <w:color w:val="242424"/>
                          <w:sz w:val="20"/>
                          <w:szCs w:val="20"/>
                        </w:rPr>
                        <w:t xml:space="preserve"> and </w:t>
                      </w:r>
                      <w:r w:rsidR="00F526DD" w:rsidRPr="001F7120">
                        <w:rPr>
                          <w:rFonts w:ascii="Calibri" w:hAnsi="Calibri" w:cs="Calibri"/>
                          <w:b/>
                          <w:color w:val="242424"/>
                          <w:sz w:val="20"/>
                          <w:szCs w:val="20"/>
                        </w:rPr>
                        <w:t xml:space="preserve">Br. Krsysztof Capucinski </w:t>
                      </w:r>
                      <w:r w:rsidR="001F7120" w:rsidRPr="001F7120">
                        <w:rPr>
                          <w:rFonts w:ascii="Calibri" w:hAnsi="Calibri" w:cs="Calibri"/>
                          <w:b/>
                          <w:color w:val="242424"/>
                          <w:sz w:val="20"/>
                          <w:szCs w:val="20"/>
                        </w:rPr>
                        <w:t xml:space="preserve"> O.P.</w:t>
                      </w:r>
                      <w:r w:rsidR="00F526DD" w:rsidRPr="001F7120">
                        <w:rPr>
                          <w:rFonts w:ascii="Calibri" w:hAnsi="Calibri" w:cs="Calibri"/>
                          <w:color w:val="242424"/>
                          <w:sz w:val="20"/>
                          <w:szCs w:val="20"/>
                        </w:rPr>
                        <w:t xml:space="preserve">  will be with us in Newry  and will speak at Masses </w:t>
                      </w:r>
                      <w:r w:rsidR="00F860DB">
                        <w:rPr>
                          <w:rFonts w:ascii="Calibri" w:hAnsi="Calibri" w:cs="Calibri"/>
                          <w:color w:val="242424"/>
                          <w:sz w:val="20"/>
                          <w:szCs w:val="20"/>
                        </w:rPr>
                        <w:t>about their li</w:t>
                      </w:r>
                      <w:r>
                        <w:rPr>
                          <w:rFonts w:ascii="Calibri" w:hAnsi="Calibri" w:cs="Calibri"/>
                          <w:color w:val="242424"/>
                          <w:sz w:val="20"/>
                          <w:szCs w:val="20"/>
                        </w:rPr>
                        <w:t>ves</w:t>
                      </w:r>
                      <w:r w:rsidR="00E973EA">
                        <w:rPr>
                          <w:rFonts w:ascii="Calibri" w:hAnsi="Calibri" w:cs="Calibri"/>
                          <w:color w:val="242424"/>
                          <w:sz w:val="20"/>
                          <w:szCs w:val="20"/>
                        </w:rPr>
                        <w:t xml:space="preserve"> as Dominicans in formation. </w:t>
                      </w:r>
                      <w:r w:rsidR="001F7120" w:rsidRPr="001F7120">
                        <w:rPr>
                          <w:noProof/>
                          <w:sz w:val="20"/>
                          <w:szCs w:val="20"/>
                        </w:rPr>
                        <w:t xml:space="preserve"> </w:t>
                      </w:r>
                      <w:r>
                        <w:rPr>
                          <w:rFonts w:ascii="Calibri" w:hAnsi="Calibri" w:cs="Calibri"/>
                          <w:color w:val="242424"/>
                          <w:sz w:val="20"/>
                          <w:szCs w:val="20"/>
                        </w:rPr>
                        <w:t xml:space="preserve">                                                            </w:t>
                      </w:r>
                      <w:r w:rsidR="00F526DD" w:rsidRPr="001F7120">
                        <w:rPr>
                          <w:rFonts w:ascii="Calibri" w:hAnsi="Calibri" w:cs="Calibri"/>
                          <w:color w:val="242424"/>
                          <w:sz w:val="20"/>
                          <w:szCs w:val="20"/>
                        </w:rPr>
                        <w:t>Next Sunday is Good Shepherd/Vocations Sunday</w:t>
                      </w:r>
                      <w:r w:rsidR="00E973EA">
                        <w:rPr>
                          <w:rFonts w:ascii="Calibri" w:hAnsi="Calibri" w:cs="Calibri"/>
                          <w:color w:val="242424"/>
                          <w:sz w:val="20"/>
                          <w:szCs w:val="20"/>
                        </w:rPr>
                        <w:t>,</w:t>
                      </w:r>
                      <w:r w:rsidR="00F526DD" w:rsidRPr="001F7120">
                        <w:rPr>
                          <w:rFonts w:ascii="Calibri" w:hAnsi="Calibri" w:cs="Calibri"/>
                          <w:color w:val="242424"/>
                          <w:sz w:val="20"/>
                          <w:szCs w:val="20"/>
                        </w:rPr>
                        <w:t xml:space="preserve">  </w:t>
                      </w:r>
                      <w:r w:rsidR="000F1EA1" w:rsidRPr="001F7120">
                        <w:rPr>
                          <w:rFonts w:ascii="Calibri" w:hAnsi="Calibri" w:cs="Calibri"/>
                          <w:color w:val="242424"/>
                          <w:sz w:val="20"/>
                          <w:szCs w:val="20"/>
                        </w:rPr>
                        <w:t xml:space="preserve">the </w:t>
                      </w:r>
                      <w:r w:rsidR="00F526DD" w:rsidRPr="001F7120">
                        <w:rPr>
                          <w:rFonts w:ascii="Calibri" w:hAnsi="Calibri" w:cs="Calibri"/>
                          <w:color w:val="242424"/>
                          <w:sz w:val="20"/>
                          <w:szCs w:val="20"/>
                        </w:rPr>
                        <w:t xml:space="preserve"> </w:t>
                      </w:r>
                      <w:r w:rsidR="000F1EA1" w:rsidRPr="001F7120">
                        <w:rPr>
                          <w:rFonts w:ascii="Calibri" w:hAnsi="Calibri" w:cs="Calibri"/>
                          <w:color w:val="242424"/>
                          <w:sz w:val="20"/>
                          <w:szCs w:val="20"/>
                        </w:rPr>
                        <w:t>Day of Prayer for Vocations</w:t>
                      </w:r>
                      <w:r w:rsidR="00F526DD" w:rsidRPr="001F7120">
                        <w:rPr>
                          <w:rFonts w:ascii="Calibri" w:hAnsi="Calibri" w:cs="Calibri"/>
                          <w:color w:val="242424"/>
                          <w:sz w:val="20"/>
                          <w:szCs w:val="20"/>
                        </w:rPr>
                        <w:t xml:space="preserve">. </w:t>
                      </w:r>
                      <w:r>
                        <w:rPr>
                          <w:rFonts w:ascii="Calibri" w:hAnsi="Calibri" w:cs="Calibri"/>
                          <w:color w:val="242424"/>
                          <w:sz w:val="20"/>
                          <w:szCs w:val="20"/>
                        </w:rPr>
                        <w:t xml:space="preserve">            </w:t>
                      </w:r>
                      <w:r w:rsidR="00F526DD" w:rsidRPr="001F7120">
                        <w:rPr>
                          <w:rFonts w:ascii="Calibri" w:hAnsi="Calibri" w:cs="Calibri"/>
                          <w:color w:val="242424"/>
                          <w:sz w:val="20"/>
                          <w:szCs w:val="20"/>
                        </w:rPr>
                        <w:t>We ask  your prayers for Vocations.</w:t>
                      </w:r>
                    </w:p>
                    <w:p w14:paraId="3C7495B3" w14:textId="77777777" w:rsidR="00F62AE6" w:rsidRDefault="00F62AE6"/>
                    <w:p w14:paraId="5F9FC16D" w14:textId="77777777" w:rsidR="00F526DD" w:rsidRDefault="00F526DD"/>
                  </w:txbxContent>
                </v:textbox>
              </v:shape>
            </w:pict>
          </mc:Fallback>
        </mc:AlternateContent>
      </w:r>
    </w:p>
    <w:p w14:paraId="42284316" w14:textId="77777777" w:rsidR="00C97235" w:rsidRDefault="00C97235" w:rsidP="002D7CE7">
      <w:pPr>
        <w:pStyle w:val="NoSpacing"/>
        <w:tabs>
          <w:tab w:val="center" w:pos="3476"/>
        </w:tabs>
        <w:jc w:val="both"/>
      </w:pPr>
    </w:p>
    <w:p w14:paraId="1DA288A3" w14:textId="77777777" w:rsidR="00C97235" w:rsidRDefault="00C97235" w:rsidP="002D7CE7">
      <w:pPr>
        <w:pStyle w:val="NoSpacing"/>
        <w:tabs>
          <w:tab w:val="center" w:pos="3476"/>
        </w:tabs>
        <w:jc w:val="both"/>
      </w:pPr>
    </w:p>
    <w:p w14:paraId="7F6084B7" w14:textId="77777777" w:rsidR="00C97235" w:rsidRDefault="00C97235" w:rsidP="002D7CE7">
      <w:pPr>
        <w:pStyle w:val="NoSpacing"/>
        <w:tabs>
          <w:tab w:val="center" w:pos="3476"/>
        </w:tabs>
        <w:jc w:val="both"/>
      </w:pPr>
    </w:p>
    <w:p w14:paraId="34D066D4" w14:textId="77777777" w:rsidR="00C97235" w:rsidRDefault="00C97235" w:rsidP="002D7CE7">
      <w:pPr>
        <w:pStyle w:val="NoSpacing"/>
        <w:tabs>
          <w:tab w:val="center" w:pos="3476"/>
        </w:tabs>
        <w:jc w:val="both"/>
      </w:pPr>
    </w:p>
    <w:p w14:paraId="3A05A0B8" w14:textId="77777777" w:rsidR="00C97235" w:rsidRDefault="00C97235" w:rsidP="002D7CE7">
      <w:pPr>
        <w:pStyle w:val="NoSpacing"/>
        <w:tabs>
          <w:tab w:val="center" w:pos="3476"/>
        </w:tabs>
        <w:jc w:val="both"/>
      </w:pPr>
    </w:p>
    <w:p w14:paraId="04F3742F" w14:textId="77777777" w:rsidR="00C97235" w:rsidRDefault="00C97235" w:rsidP="002D7CE7">
      <w:pPr>
        <w:pStyle w:val="NoSpacing"/>
        <w:tabs>
          <w:tab w:val="center" w:pos="3476"/>
        </w:tabs>
        <w:jc w:val="both"/>
      </w:pPr>
    </w:p>
    <w:p w14:paraId="0ABCF18A" w14:textId="77777777" w:rsidR="00C97235" w:rsidRDefault="00C97235" w:rsidP="002D7CE7">
      <w:pPr>
        <w:pStyle w:val="NoSpacing"/>
        <w:tabs>
          <w:tab w:val="center" w:pos="3476"/>
        </w:tabs>
        <w:jc w:val="both"/>
      </w:pPr>
    </w:p>
    <w:p w14:paraId="0D8AF308" w14:textId="63759B69" w:rsidR="00C97235" w:rsidRDefault="00733F28" w:rsidP="002D7CE7">
      <w:pPr>
        <w:pStyle w:val="NoSpacing"/>
        <w:tabs>
          <w:tab w:val="center" w:pos="3476"/>
        </w:tabs>
        <w:jc w:val="both"/>
      </w:pPr>
      <w:r>
        <w:rPr>
          <w:noProof/>
          <w:sz w:val="24"/>
          <w:szCs w:val="24"/>
          <w:lang w:val="en-GB" w:eastAsia="en-GB"/>
        </w:rPr>
        <mc:AlternateContent>
          <mc:Choice Requires="wps">
            <w:drawing>
              <wp:anchor distT="0" distB="0" distL="114300" distR="114300" simplePos="0" relativeHeight="252063744" behindDoc="0" locked="0" layoutInCell="1" allowOverlap="1" wp14:anchorId="16DDEA18" wp14:editId="420C0DAE">
                <wp:simplePos x="0" y="0"/>
                <wp:positionH relativeFrom="column">
                  <wp:posOffset>2701925</wp:posOffset>
                </wp:positionH>
                <wp:positionV relativeFrom="paragraph">
                  <wp:posOffset>160020</wp:posOffset>
                </wp:positionV>
                <wp:extent cx="1745615" cy="487045"/>
                <wp:effectExtent l="6350" t="6985" r="10160" b="10795"/>
                <wp:wrapNone/>
                <wp:docPr id="211189488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487045"/>
                        </a:xfrm>
                        <a:prstGeom prst="rect">
                          <a:avLst/>
                        </a:prstGeom>
                        <a:solidFill>
                          <a:schemeClr val="accent3">
                            <a:lumMod val="20000"/>
                            <a:lumOff val="80000"/>
                          </a:schemeClr>
                        </a:solidFill>
                        <a:ln w="9525">
                          <a:solidFill>
                            <a:srgbClr val="000000"/>
                          </a:solidFill>
                          <a:miter lim="800000"/>
                          <a:headEnd/>
                          <a:tailEnd/>
                        </a:ln>
                      </wps:spPr>
                      <wps:txbx>
                        <w:txbxContent>
                          <w:p w14:paraId="52436C54" w14:textId="77777777" w:rsidR="001F7120" w:rsidRPr="001F7120" w:rsidRDefault="001F7120" w:rsidP="002441E6">
                            <w:pPr>
                              <w:autoSpaceDE/>
                              <w:autoSpaceDN/>
                              <w:adjustRightInd/>
                              <w:rPr>
                                <w:rFonts w:asciiTheme="minorHAnsi" w:eastAsia="Times New Roman" w:hAnsiTheme="minorHAnsi" w:cstheme="minorHAnsi"/>
                                <w:sz w:val="6"/>
                                <w:szCs w:val="6"/>
                                <w:u w:val="none"/>
                                <w:lang w:val="en-US" w:eastAsia="en-US"/>
                              </w:rPr>
                            </w:pPr>
                          </w:p>
                          <w:p w14:paraId="7F9FAF46" w14:textId="77777777" w:rsidR="002441E6" w:rsidRPr="002441E6" w:rsidRDefault="002441E6" w:rsidP="002441E6">
                            <w:pPr>
                              <w:autoSpaceDE/>
                              <w:autoSpaceDN/>
                              <w:adjustRightInd/>
                              <w:rPr>
                                <w:rFonts w:asciiTheme="minorHAnsi" w:eastAsia="Times New Roman" w:hAnsiTheme="minorHAnsi" w:cstheme="minorHAnsi"/>
                                <w:u w:val="none"/>
                                <w:lang w:val="en-US" w:eastAsia="en-US"/>
                              </w:rPr>
                            </w:pPr>
                            <w:r w:rsidRPr="002441E6">
                              <w:rPr>
                                <w:rFonts w:asciiTheme="minorHAnsi" w:eastAsia="Times New Roman" w:hAnsiTheme="minorHAnsi" w:cstheme="minorHAnsi"/>
                                <w:u w:val="none"/>
                                <w:lang w:val="en-US" w:eastAsia="en-US"/>
                              </w:rPr>
                              <w:t xml:space="preserve">Collection for Sunday 27th April was £2,865.  </w:t>
                            </w:r>
                            <w:r w:rsidRPr="002441E6">
                              <w:rPr>
                                <w:rFonts w:asciiTheme="minorHAnsi" w:eastAsia="Times New Roman" w:hAnsiTheme="minorHAnsi" w:cstheme="minorHAnsi"/>
                                <w:i/>
                                <w:u w:val="none"/>
                                <w:lang w:val="en-US" w:eastAsia="en-US"/>
                              </w:rPr>
                              <w:t>Thank You.</w:t>
                            </w:r>
                          </w:p>
                          <w:p w14:paraId="2C140BB0" w14:textId="77777777" w:rsidR="00550F64" w:rsidRPr="00550F64" w:rsidRDefault="00550F64" w:rsidP="00550F64">
                            <w:pPr>
                              <w:autoSpaceDE/>
                              <w:autoSpaceDN/>
                              <w:adjustRightInd/>
                              <w:jc w:val="left"/>
                              <w:rPr>
                                <w:rFonts w:asciiTheme="minorHAnsi" w:eastAsia="Times New Roman" w:hAnsiTheme="minorHAnsi" w:cstheme="minorHAnsi"/>
                                <w:b w:val="0"/>
                                <w:sz w:val="22"/>
                                <w:szCs w:val="22"/>
                                <w:u w:val="none"/>
                                <w:lang w:val="en-US" w:eastAsia="en-US"/>
                              </w:rPr>
                            </w:pPr>
                          </w:p>
                          <w:p w14:paraId="18113123" w14:textId="77777777" w:rsidR="005C094C" w:rsidRPr="005C094C" w:rsidRDefault="00550F64" w:rsidP="005C094C">
                            <w:pPr>
                              <w:autoSpaceDE/>
                              <w:autoSpaceDN/>
                              <w:adjustRightInd/>
                              <w:rPr>
                                <w:rFonts w:asciiTheme="minorHAnsi" w:eastAsia="Times New Roman" w:hAnsiTheme="minorHAnsi" w:cstheme="minorHAnsi"/>
                                <w:b w:val="0"/>
                                <w:sz w:val="22"/>
                                <w:szCs w:val="22"/>
                                <w:u w:val="none"/>
                                <w:lang w:val="en-US" w:eastAsia="en-US"/>
                              </w:rPr>
                            </w:pPr>
                            <w:r>
                              <w:rPr>
                                <w:rFonts w:asciiTheme="minorHAnsi" w:eastAsia="Times New Roman" w:hAnsiTheme="minorHAnsi" w:cstheme="minorHAnsi"/>
                                <w:b w:val="0"/>
                                <w:sz w:val="22"/>
                                <w:szCs w:val="22"/>
                                <w:u w:val="none"/>
                                <w:lang w:val="en-US" w:eastAsia="en-US"/>
                              </w:rPr>
                              <w:t xml:space="preserve"> </w:t>
                            </w:r>
                          </w:p>
                          <w:p w14:paraId="6696C927" w14:textId="77777777" w:rsidR="00D219BA" w:rsidRDefault="00D21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EA18" id="Text Box 392" o:spid="_x0000_s1033" type="#_x0000_t202" style="position:absolute;left:0;text-align:left;margin-left:212.75pt;margin-top:12.6pt;width:137.45pt;height:38.3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" fillcolor="#ededed [662]">
                <v:textbox>
                  <w:txbxContent>
                    <w:p w14:paraId="52436C54" w14:textId="77777777" w:rsidR="001F7120" w:rsidRPr="001F7120" w:rsidRDefault="001F7120" w:rsidP="002441E6">
                      <w:pPr>
                        <w:autoSpaceDE/>
                        <w:autoSpaceDN/>
                        <w:adjustRightInd/>
                        <w:rPr>
                          <w:rFonts w:asciiTheme="minorHAnsi" w:eastAsia="Times New Roman" w:hAnsiTheme="minorHAnsi" w:cstheme="minorHAnsi"/>
                          <w:sz w:val="6"/>
                          <w:szCs w:val="6"/>
                          <w:u w:val="none"/>
                          <w:lang w:val="en-US" w:eastAsia="en-US"/>
                        </w:rPr>
                      </w:pPr>
                    </w:p>
                    <w:p w14:paraId="7F9FAF46" w14:textId="77777777" w:rsidR="002441E6" w:rsidRPr="002441E6" w:rsidRDefault="002441E6" w:rsidP="002441E6">
                      <w:pPr>
                        <w:autoSpaceDE/>
                        <w:autoSpaceDN/>
                        <w:adjustRightInd/>
                        <w:rPr>
                          <w:rFonts w:asciiTheme="minorHAnsi" w:eastAsia="Times New Roman" w:hAnsiTheme="minorHAnsi" w:cstheme="minorHAnsi"/>
                          <w:u w:val="none"/>
                          <w:lang w:val="en-US" w:eastAsia="en-US"/>
                        </w:rPr>
                      </w:pPr>
                      <w:r w:rsidRPr="002441E6">
                        <w:rPr>
                          <w:rFonts w:asciiTheme="minorHAnsi" w:eastAsia="Times New Roman" w:hAnsiTheme="minorHAnsi" w:cstheme="minorHAnsi"/>
                          <w:u w:val="none"/>
                          <w:lang w:val="en-US" w:eastAsia="en-US"/>
                        </w:rPr>
                        <w:t xml:space="preserve">Collection for Sunday 27th April was £2,865.  </w:t>
                      </w:r>
                      <w:r w:rsidRPr="002441E6">
                        <w:rPr>
                          <w:rFonts w:asciiTheme="minorHAnsi" w:eastAsia="Times New Roman" w:hAnsiTheme="minorHAnsi" w:cstheme="minorHAnsi"/>
                          <w:i/>
                          <w:u w:val="none"/>
                          <w:lang w:val="en-US" w:eastAsia="en-US"/>
                        </w:rPr>
                        <w:t>Thank You.</w:t>
                      </w:r>
                    </w:p>
                    <w:p w14:paraId="2C140BB0" w14:textId="77777777" w:rsidR="00550F64" w:rsidRPr="00550F64" w:rsidRDefault="00550F64" w:rsidP="00550F64">
                      <w:pPr>
                        <w:autoSpaceDE/>
                        <w:autoSpaceDN/>
                        <w:adjustRightInd/>
                        <w:jc w:val="left"/>
                        <w:rPr>
                          <w:rFonts w:asciiTheme="minorHAnsi" w:eastAsia="Times New Roman" w:hAnsiTheme="minorHAnsi" w:cstheme="minorHAnsi"/>
                          <w:b w:val="0"/>
                          <w:sz w:val="22"/>
                          <w:szCs w:val="22"/>
                          <w:u w:val="none"/>
                          <w:lang w:val="en-US" w:eastAsia="en-US"/>
                        </w:rPr>
                      </w:pPr>
                    </w:p>
                    <w:p w14:paraId="18113123" w14:textId="77777777" w:rsidR="005C094C" w:rsidRPr="005C094C" w:rsidRDefault="00550F64" w:rsidP="005C094C">
                      <w:pPr>
                        <w:autoSpaceDE/>
                        <w:autoSpaceDN/>
                        <w:adjustRightInd/>
                        <w:rPr>
                          <w:rFonts w:asciiTheme="minorHAnsi" w:eastAsia="Times New Roman" w:hAnsiTheme="minorHAnsi" w:cstheme="minorHAnsi"/>
                          <w:b w:val="0"/>
                          <w:sz w:val="22"/>
                          <w:szCs w:val="22"/>
                          <w:u w:val="none"/>
                          <w:lang w:val="en-US" w:eastAsia="en-US"/>
                        </w:rPr>
                      </w:pPr>
                      <w:r>
                        <w:rPr>
                          <w:rFonts w:asciiTheme="minorHAnsi" w:eastAsia="Times New Roman" w:hAnsiTheme="minorHAnsi" w:cstheme="minorHAnsi"/>
                          <w:b w:val="0"/>
                          <w:sz w:val="22"/>
                          <w:szCs w:val="22"/>
                          <w:u w:val="none"/>
                          <w:lang w:val="en-US" w:eastAsia="en-US"/>
                        </w:rPr>
                        <w:t xml:space="preserve"> </w:t>
                      </w:r>
                    </w:p>
                    <w:p w14:paraId="6696C927" w14:textId="77777777" w:rsidR="00D219BA" w:rsidRDefault="00D219BA"/>
                  </w:txbxContent>
                </v:textbox>
              </v:shape>
            </w:pict>
          </mc:Fallback>
        </mc:AlternateContent>
      </w:r>
    </w:p>
    <w:p w14:paraId="269A40B7" w14:textId="77777777" w:rsidR="00C97235" w:rsidRDefault="00C97235" w:rsidP="002D7CE7">
      <w:pPr>
        <w:pStyle w:val="NoSpacing"/>
        <w:tabs>
          <w:tab w:val="center" w:pos="3476"/>
        </w:tabs>
        <w:jc w:val="both"/>
      </w:pPr>
    </w:p>
    <w:p w14:paraId="06B178E9" w14:textId="77777777" w:rsidR="00C97235" w:rsidRDefault="00C97235" w:rsidP="002D7CE7">
      <w:pPr>
        <w:pStyle w:val="NoSpacing"/>
        <w:tabs>
          <w:tab w:val="center" w:pos="3476"/>
        </w:tabs>
        <w:jc w:val="both"/>
      </w:pPr>
    </w:p>
    <w:p w14:paraId="6178409C" w14:textId="70BC32E5" w:rsidR="00C97235" w:rsidRDefault="00733F28" w:rsidP="002D7CE7">
      <w:pPr>
        <w:pStyle w:val="NoSpacing"/>
        <w:tabs>
          <w:tab w:val="center" w:pos="3476"/>
        </w:tabs>
        <w:jc w:val="both"/>
      </w:pPr>
      <w:r>
        <w:rPr>
          <w:noProof/>
        </w:rPr>
        <mc:AlternateContent>
          <mc:Choice Requires="wps">
            <w:drawing>
              <wp:anchor distT="0" distB="0" distL="114300" distR="114300" simplePos="0" relativeHeight="252084224" behindDoc="0" locked="0" layoutInCell="1" allowOverlap="1" wp14:anchorId="5A6A619A" wp14:editId="29A9C375">
                <wp:simplePos x="0" y="0"/>
                <wp:positionH relativeFrom="column">
                  <wp:posOffset>-77470</wp:posOffset>
                </wp:positionH>
                <wp:positionV relativeFrom="paragraph">
                  <wp:posOffset>52705</wp:posOffset>
                </wp:positionV>
                <wp:extent cx="2733675" cy="647065"/>
                <wp:effectExtent l="17780" t="10795" r="10795" b="18415"/>
                <wp:wrapNone/>
                <wp:docPr id="1372040624"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47065"/>
                        </a:xfrm>
                        <a:prstGeom prst="rect">
                          <a:avLst/>
                        </a:prstGeom>
                        <a:solidFill>
                          <a:schemeClr val="accent4">
                            <a:lumMod val="20000"/>
                            <a:lumOff val="80000"/>
                          </a:schemeClr>
                        </a:solidFill>
                        <a:ln w="19050">
                          <a:solidFill>
                            <a:srgbClr val="000000"/>
                          </a:solidFill>
                          <a:miter lim="800000"/>
                          <a:headEnd/>
                          <a:tailEnd/>
                        </a:ln>
                      </wps:spPr>
                      <wps:txbx>
                        <w:txbxContent>
                          <w:p w14:paraId="127BDACF" w14:textId="77777777" w:rsidR="006A27EA" w:rsidRPr="006A27EA" w:rsidRDefault="006A27EA">
                            <w:pPr>
                              <w:rPr>
                                <w:i/>
                                <w:sz w:val="4"/>
                                <w:szCs w:val="4"/>
                                <w:u w:val="none"/>
                              </w:rPr>
                            </w:pPr>
                          </w:p>
                          <w:p w14:paraId="3485EA87" w14:textId="77777777" w:rsidR="006A27EA" w:rsidRPr="006A27EA" w:rsidRDefault="006A27EA">
                            <w:pPr>
                              <w:rPr>
                                <w:i/>
                                <w:sz w:val="22"/>
                                <w:szCs w:val="22"/>
                                <w:u w:val="none"/>
                              </w:rPr>
                            </w:pPr>
                            <w:r w:rsidRPr="006A27EA">
                              <w:rPr>
                                <w:i/>
                                <w:sz w:val="22"/>
                                <w:szCs w:val="22"/>
                                <w:u w:val="none"/>
                              </w:rPr>
                              <w:t>We pray for those at</w:t>
                            </w:r>
                            <w:r w:rsidR="00AD56DE" w:rsidRPr="006A27EA">
                              <w:rPr>
                                <w:i/>
                                <w:sz w:val="22"/>
                                <w:szCs w:val="22"/>
                                <w:u w:val="none"/>
                              </w:rPr>
                              <w:t xml:space="preserve"> the Conclave </w:t>
                            </w:r>
                            <w:r w:rsidRPr="006A27EA">
                              <w:rPr>
                                <w:i/>
                                <w:sz w:val="22"/>
                                <w:szCs w:val="22"/>
                                <w:u w:val="none"/>
                              </w:rPr>
                              <w:t xml:space="preserve">in Rome </w:t>
                            </w:r>
                          </w:p>
                          <w:p w14:paraId="108300C8" w14:textId="77777777" w:rsidR="006A27EA" w:rsidRPr="006A27EA" w:rsidRDefault="00AD56DE">
                            <w:pPr>
                              <w:rPr>
                                <w:i/>
                                <w:sz w:val="22"/>
                                <w:szCs w:val="22"/>
                                <w:u w:val="none"/>
                              </w:rPr>
                            </w:pPr>
                            <w:r w:rsidRPr="006A27EA">
                              <w:rPr>
                                <w:i/>
                                <w:sz w:val="22"/>
                                <w:szCs w:val="22"/>
                                <w:u w:val="none"/>
                              </w:rPr>
                              <w:t xml:space="preserve">that they will </w:t>
                            </w:r>
                            <w:r w:rsidR="006A27EA" w:rsidRPr="006A27EA">
                              <w:rPr>
                                <w:i/>
                                <w:sz w:val="22"/>
                                <w:szCs w:val="22"/>
                                <w:u w:val="none"/>
                              </w:rPr>
                              <w:t>be guided by the Holy Spirit</w:t>
                            </w:r>
                          </w:p>
                          <w:p w14:paraId="0CC1B3EE" w14:textId="77777777" w:rsidR="001F7120" w:rsidRPr="006A27EA" w:rsidRDefault="006A27EA">
                            <w:pPr>
                              <w:rPr>
                                <w:i/>
                                <w:sz w:val="22"/>
                                <w:szCs w:val="22"/>
                                <w:u w:val="none"/>
                              </w:rPr>
                            </w:pPr>
                            <w:r w:rsidRPr="006A27EA">
                              <w:rPr>
                                <w:i/>
                                <w:sz w:val="22"/>
                                <w:szCs w:val="22"/>
                                <w:u w:val="none"/>
                              </w:rPr>
                              <w:t xml:space="preserve"> as they </w:t>
                            </w:r>
                            <w:r w:rsidR="00AD56DE" w:rsidRPr="006A27EA">
                              <w:rPr>
                                <w:i/>
                                <w:sz w:val="22"/>
                                <w:szCs w:val="22"/>
                                <w:u w:val="none"/>
                              </w:rPr>
                              <w:t>choose</w:t>
                            </w:r>
                            <w:r w:rsidR="00E759EA">
                              <w:rPr>
                                <w:i/>
                                <w:sz w:val="22"/>
                                <w:szCs w:val="22"/>
                                <w:u w:val="none"/>
                              </w:rPr>
                              <w:t xml:space="preserve"> a new P</w:t>
                            </w:r>
                            <w:r w:rsidRPr="006A27EA">
                              <w:rPr>
                                <w:i/>
                                <w:sz w:val="22"/>
                                <w:szCs w:val="22"/>
                                <w:u w:val="none"/>
                              </w:rPr>
                              <w:t>ope.   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619A" id="Text Box 417" o:spid="_x0000_s1034" type="#_x0000_t202" style="position:absolute;left:0;text-align:left;margin-left:-6.1pt;margin-top:4.15pt;width:215.25pt;height:50.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" fillcolor="#fff2cc [663]" strokeweight="1.5pt">
                <v:textbox>
                  <w:txbxContent>
                    <w:p w14:paraId="127BDACF" w14:textId="77777777" w:rsidR="006A27EA" w:rsidRPr="006A27EA" w:rsidRDefault="006A27EA">
                      <w:pPr>
                        <w:rPr>
                          <w:i/>
                          <w:sz w:val="4"/>
                          <w:szCs w:val="4"/>
                          <w:u w:val="none"/>
                        </w:rPr>
                      </w:pPr>
                    </w:p>
                    <w:p w14:paraId="3485EA87" w14:textId="77777777" w:rsidR="006A27EA" w:rsidRPr="006A27EA" w:rsidRDefault="006A27EA">
                      <w:pPr>
                        <w:rPr>
                          <w:i/>
                          <w:sz w:val="22"/>
                          <w:szCs w:val="22"/>
                          <w:u w:val="none"/>
                        </w:rPr>
                      </w:pPr>
                      <w:r w:rsidRPr="006A27EA">
                        <w:rPr>
                          <w:i/>
                          <w:sz w:val="22"/>
                          <w:szCs w:val="22"/>
                          <w:u w:val="none"/>
                        </w:rPr>
                        <w:t>We pray for those at</w:t>
                      </w:r>
                      <w:r w:rsidR="00AD56DE" w:rsidRPr="006A27EA">
                        <w:rPr>
                          <w:i/>
                          <w:sz w:val="22"/>
                          <w:szCs w:val="22"/>
                          <w:u w:val="none"/>
                        </w:rPr>
                        <w:t xml:space="preserve"> the Conclave </w:t>
                      </w:r>
                      <w:r w:rsidRPr="006A27EA">
                        <w:rPr>
                          <w:i/>
                          <w:sz w:val="22"/>
                          <w:szCs w:val="22"/>
                          <w:u w:val="none"/>
                        </w:rPr>
                        <w:t xml:space="preserve">in Rome </w:t>
                      </w:r>
                    </w:p>
                    <w:p w14:paraId="108300C8" w14:textId="77777777" w:rsidR="006A27EA" w:rsidRPr="006A27EA" w:rsidRDefault="00AD56DE">
                      <w:pPr>
                        <w:rPr>
                          <w:i/>
                          <w:sz w:val="22"/>
                          <w:szCs w:val="22"/>
                          <w:u w:val="none"/>
                        </w:rPr>
                      </w:pPr>
                      <w:r w:rsidRPr="006A27EA">
                        <w:rPr>
                          <w:i/>
                          <w:sz w:val="22"/>
                          <w:szCs w:val="22"/>
                          <w:u w:val="none"/>
                        </w:rPr>
                        <w:t xml:space="preserve">that they will </w:t>
                      </w:r>
                      <w:r w:rsidR="006A27EA" w:rsidRPr="006A27EA">
                        <w:rPr>
                          <w:i/>
                          <w:sz w:val="22"/>
                          <w:szCs w:val="22"/>
                          <w:u w:val="none"/>
                        </w:rPr>
                        <w:t>be guided by the Holy Spirit</w:t>
                      </w:r>
                    </w:p>
                    <w:p w14:paraId="0CC1B3EE" w14:textId="77777777" w:rsidR="001F7120" w:rsidRPr="006A27EA" w:rsidRDefault="006A27EA">
                      <w:pPr>
                        <w:rPr>
                          <w:i/>
                          <w:sz w:val="22"/>
                          <w:szCs w:val="22"/>
                          <w:u w:val="none"/>
                        </w:rPr>
                      </w:pPr>
                      <w:r w:rsidRPr="006A27EA">
                        <w:rPr>
                          <w:i/>
                          <w:sz w:val="22"/>
                          <w:szCs w:val="22"/>
                          <w:u w:val="none"/>
                        </w:rPr>
                        <w:t xml:space="preserve"> as they </w:t>
                      </w:r>
                      <w:r w:rsidR="00AD56DE" w:rsidRPr="006A27EA">
                        <w:rPr>
                          <w:i/>
                          <w:sz w:val="22"/>
                          <w:szCs w:val="22"/>
                          <w:u w:val="none"/>
                        </w:rPr>
                        <w:t>choose</w:t>
                      </w:r>
                      <w:r w:rsidR="00E759EA">
                        <w:rPr>
                          <w:i/>
                          <w:sz w:val="22"/>
                          <w:szCs w:val="22"/>
                          <w:u w:val="none"/>
                        </w:rPr>
                        <w:t xml:space="preserve"> a new P</w:t>
                      </w:r>
                      <w:r w:rsidRPr="006A27EA">
                        <w:rPr>
                          <w:i/>
                          <w:sz w:val="22"/>
                          <w:szCs w:val="22"/>
                          <w:u w:val="none"/>
                        </w:rPr>
                        <w:t>ope.   Amen</w:t>
                      </w:r>
                    </w:p>
                  </w:txbxContent>
                </v:textbox>
              </v:shape>
            </w:pict>
          </mc:Fallback>
        </mc:AlternateContent>
      </w:r>
    </w:p>
    <w:p w14:paraId="5D5382D4" w14:textId="30E636F5" w:rsidR="00C97235" w:rsidRDefault="00733F28" w:rsidP="002D7CE7">
      <w:pPr>
        <w:pStyle w:val="NoSpacing"/>
        <w:tabs>
          <w:tab w:val="center" w:pos="3476"/>
        </w:tabs>
        <w:jc w:val="both"/>
      </w:pPr>
      <w:r>
        <w:rPr>
          <w:noProof/>
        </w:rPr>
        <mc:AlternateContent>
          <mc:Choice Requires="wps">
            <w:drawing>
              <wp:anchor distT="0" distB="0" distL="114300" distR="114300" simplePos="0" relativeHeight="252085248" behindDoc="0" locked="0" layoutInCell="1" allowOverlap="1" wp14:anchorId="3E2F2457" wp14:editId="4B9F149A">
                <wp:simplePos x="0" y="0"/>
                <wp:positionH relativeFrom="column">
                  <wp:posOffset>2701925</wp:posOffset>
                </wp:positionH>
                <wp:positionV relativeFrom="paragraph">
                  <wp:posOffset>36195</wp:posOffset>
                </wp:positionV>
                <wp:extent cx="1745615" cy="492760"/>
                <wp:effectExtent l="6350" t="12700" r="10160" b="8890"/>
                <wp:wrapNone/>
                <wp:docPr id="1346586265"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492760"/>
                        </a:xfrm>
                        <a:prstGeom prst="rect">
                          <a:avLst/>
                        </a:prstGeom>
                        <a:solidFill>
                          <a:srgbClr val="FFFFFF"/>
                        </a:solidFill>
                        <a:ln w="12700">
                          <a:solidFill>
                            <a:srgbClr val="000000"/>
                          </a:solidFill>
                          <a:miter lim="800000"/>
                          <a:headEnd/>
                          <a:tailEnd/>
                        </a:ln>
                      </wps:spPr>
                      <wps:txbx>
                        <w:txbxContent>
                          <w:p w14:paraId="39F2D233" w14:textId="77777777" w:rsidR="00E973EA" w:rsidRPr="00E973EA" w:rsidRDefault="00E973EA">
                            <w:pPr>
                              <w:rPr>
                                <w:b w:val="0"/>
                                <w:i/>
                                <w:sz w:val="16"/>
                                <w:szCs w:val="16"/>
                                <w:u w:val="none"/>
                              </w:rPr>
                            </w:pPr>
                            <w:r w:rsidRPr="00E973EA">
                              <w:rPr>
                                <w:b w:val="0"/>
                                <w:i/>
                                <w:sz w:val="16"/>
                                <w:szCs w:val="16"/>
                                <w:u w:val="none"/>
                              </w:rPr>
                              <w:t>In the Church Mon.- Sat.</w:t>
                            </w:r>
                          </w:p>
                          <w:p w14:paraId="3376BD6E" w14:textId="77777777" w:rsidR="001F7120" w:rsidRPr="00E973EA" w:rsidRDefault="005B4B58">
                            <w:pPr>
                              <w:rPr>
                                <w:b w:val="0"/>
                                <w:i/>
                                <w:sz w:val="18"/>
                                <w:szCs w:val="18"/>
                                <w:u w:val="none"/>
                              </w:rPr>
                            </w:pPr>
                            <w:r w:rsidRPr="00E973EA">
                              <w:rPr>
                                <w:b w:val="0"/>
                                <w:i/>
                                <w:sz w:val="18"/>
                                <w:szCs w:val="18"/>
                                <w:u w:val="none"/>
                              </w:rPr>
                              <w:t>Morning Prayer 8.15am</w:t>
                            </w:r>
                          </w:p>
                          <w:p w14:paraId="6D4DE2B3" w14:textId="77777777" w:rsidR="005B4B58" w:rsidRPr="00E973EA" w:rsidRDefault="005B4B58">
                            <w:pPr>
                              <w:rPr>
                                <w:b w:val="0"/>
                                <w:i/>
                                <w:sz w:val="18"/>
                                <w:szCs w:val="18"/>
                                <w:u w:val="none"/>
                              </w:rPr>
                            </w:pPr>
                            <w:r w:rsidRPr="00E973EA">
                              <w:rPr>
                                <w:b w:val="0"/>
                                <w:i/>
                                <w:sz w:val="18"/>
                                <w:szCs w:val="18"/>
                                <w:u w:val="none"/>
                              </w:rPr>
                              <w:t>Evening Prayer 6.00pm</w:t>
                            </w:r>
                          </w:p>
                          <w:p w14:paraId="5FFEE0A4" w14:textId="77777777" w:rsidR="005B4B58" w:rsidRDefault="005B4B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2457" id="Text Box 418" o:spid="_x0000_s1035" type="#_x0000_t202" style="position:absolute;left:0;text-align:left;margin-left:212.75pt;margin-top:2.85pt;width:137.45pt;height:38.8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DLGwIAADM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" strokeweight="1pt">
                <v:textbox>
                  <w:txbxContent>
                    <w:p w14:paraId="39F2D233" w14:textId="77777777" w:rsidR="00E973EA" w:rsidRPr="00E973EA" w:rsidRDefault="00E973EA">
                      <w:pPr>
                        <w:rPr>
                          <w:b w:val="0"/>
                          <w:i/>
                          <w:sz w:val="16"/>
                          <w:szCs w:val="16"/>
                          <w:u w:val="none"/>
                        </w:rPr>
                      </w:pPr>
                      <w:r w:rsidRPr="00E973EA">
                        <w:rPr>
                          <w:b w:val="0"/>
                          <w:i/>
                          <w:sz w:val="16"/>
                          <w:szCs w:val="16"/>
                          <w:u w:val="none"/>
                        </w:rPr>
                        <w:t>In the Church Mon.- Sat.</w:t>
                      </w:r>
                    </w:p>
                    <w:p w14:paraId="3376BD6E" w14:textId="77777777" w:rsidR="001F7120" w:rsidRPr="00E973EA" w:rsidRDefault="005B4B58">
                      <w:pPr>
                        <w:rPr>
                          <w:b w:val="0"/>
                          <w:i/>
                          <w:sz w:val="18"/>
                          <w:szCs w:val="18"/>
                          <w:u w:val="none"/>
                        </w:rPr>
                      </w:pPr>
                      <w:r w:rsidRPr="00E973EA">
                        <w:rPr>
                          <w:b w:val="0"/>
                          <w:i/>
                          <w:sz w:val="18"/>
                          <w:szCs w:val="18"/>
                          <w:u w:val="none"/>
                        </w:rPr>
                        <w:t>Morning Prayer 8.15am</w:t>
                      </w:r>
                    </w:p>
                    <w:p w14:paraId="6D4DE2B3" w14:textId="77777777" w:rsidR="005B4B58" w:rsidRPr="00E973EA" w:rsidRDefault="005B4B58">
                      <w:pPr>
                        <w:rPr>
                          <w:b w:val="0"/>
                          <w:i/>
                          <w:sz w:val="18"/>
                          <w:szCs w:val="18"/>
                          <w:u w:val="none"/>
                        </w:rPr>
                      </w:pPr>
                      <w:r w:rsidRPr="00E973EA">
                        <w:rPr>
                          <w:b w:val="0"/>
                          <w:i/>
                          <w:sz w:val="18"/>
                          <w:szCs w:val="18"/>
                          <w:u w:val="none"/>
                        </w:rPr>
                        <w:t>Evening Prayer 6.00pm</w:t>
                      </w:r>
                    </w:p>
                    <w:p w14:paraId="5FFEE0A4" w14:textId="77777777" w:rsidR="005B4B58" w:rsidRDefault="005B4B58"/>
                  </w:txbxContent>
                </v:textbox>
              </v:shape>
            </w:pict>
          </mc:Fallback>
        </mc:AlternateContent>
      </w:r>
    </w:p>
    <w:p w14:paraId="67CED6E8" w14:textId="77777777" w:rsidR="00C97235" w:rsidRDefault="00C97235" w:rsidP="002D7CE7">
      <w:pPr>
        <w:pStyle w:val="NoSpacing"/>
        <w:tabs>
          <w:tab w:val="center" w:pos="3476"/>
        </w:tabs>
        <w:jc w:val="both"/>
      </w:pPr>
    </w:p>
    <w:sectPr w:rsidR="00C97235" w:rsidSect="00506BB4">
      <w:headerReference w:type="even" r:id="rId17"/>
      <w:headerReference w:type="default" r:id="rId18"/>
      <w:footerReference w:type="even" r:id="rId19"/>
      <w:footerReference w:type="default" r:id="rId20"/>
      <w:headerReference w:type="first" r:id="rId21"/>
      <w:footerReference w:type="first" r:id="rId22"/>
      <w:pgSz w:w="8392" w:h="11907" w:code="11"/>
      <w:pgMar w:top="720" w:right="720" w:bottom="72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EFA1" w14:textId="77777777" w:rsidR="00BF3625" w:rsidRDefault="00BF3625" w:rsidP="00DE7B63">
      <w:r>
        <w:separator/>
      </w:r>
    </w:p>
  </w:endnote>
  <w:endnote w:type="continuationSeparator" w:id="0">
    <w:p w14:paraId="420FD2B4" w14:textId="77777777" w:rsidR="00BF3625" w:rsidRDefault="00BF3625" w:rsidP="00DE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7269" w14:textId="77777777" w:rsidR="00401C59" w:rsidRDefault="00401C59" w:rsidP="00DE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3619" w14:textId="77777777" w:rsidR="00401C59" w:rsidRDefault="00401C59" w:rsidP="00DE7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A1EA" w14:textId="77777777" w:rsidR="00401C59" w:rsidRDefault="00401C59" w:rsidP="00DE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84D5" w14:textId="77777777" w:rsidR="00BF3625" w:rsidRDefault="00BF3625" w:rsidP="00DE7B63">
      <w:r>
        <w:separator/>
      </w:r>
    </w:p>
  </w:footnote>
  <w:footnote w:type="continuationSeparator" w:id="0">
    <w:p w14:paraId="3BB7089E" w14:textId="77777777" w:rsidR="00BF3625" w:rsidRDefault="00BF3625" w:rsidP="00DE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FEA8" w14:textId="77777777" w:rsidR="00401C59" w:rsidRDefault="00401C59" w:rsidP="00DE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D9B7" w14:textId="77777777" w:rsidR="00401C59" w:rsidRDefault="00401C59" w:rsidP="00DE7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BCAF" w14:textId="77777777" w:rsidR="00401C59" w:rsidRDefault="00401C59" w:rsidP="00DE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DAE0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2266733" o:spid="_x0000_i1025" type="#_x0000_t75" style="width:28.8pt;height:21.6pt;visibility:visible;mso-wrap-style:square">
            <v:imagedata r:id="rId1" o:title=""/>
          </v:shape>
        </w:pict>
      </mc:Choice>
      <mc:Fallback>
        <w:drawing>
          <wp:inline distT="0" distB="0" distL="0" distR="0" wp14:anchorId="724BA3B7" wp14:editId="5AD4AA46">
            <wp:extent cx="365760" cy="274320"/>
            <wp:effectExtent l="0" t="0" r="0" b="0"/>
            <wp:docPr id="1072266733" name="Picture 107226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mc:Fallback>
    </mc:AlternateContent>
  </w:numPicBullet>
  <w:abstractNum w:abstractNumId="0" w15:restartNumberingAfterBreak="0">
    <w:nsid w:val="039C1AE7"/>
    <w:multiLevelType w:val="hybridMultilevel"/>
    <w:tmpl w:val="4C025D92"/>
    <w:lvl w:ilvl="0" w:tplc="29A039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7EF1D22"/>
    <w:multiLevelType w:val="hybridMultilevel"/>
    <w:tmpl w:val="7674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859"/>
    <w:multiLevelType w:val="multilevel"/>
    <w:tmpl w:val="906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2A87"/>
    <w:multiLevelType w:val="hybridMultilevel"/>
    <w:tmpl w:val="9F2E15B2"/>
    <w:lvl w:ilvl="0" w:tplc="141E1A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63442"/>
    <w:multiLevelType w:val="multilevel"/>
    <w:tmpl w:val="1CC0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97576"/>
    <w:multiLevelType w:val="hybridMultilevel"/>
    <w:tmpl w:val="04E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0747B"/>
    <w:multiLevelType w:val="hybridMultilevel"/>
    <w:tmpl w:val="05D2BE02"/>
    <w:lvl w:ilvl="0" w:tplc="5748EF82">
      <w:start w:val="11"/>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2E371F81"/>
    <w:multiLevelType w:val="hybridMultilevel"/>
    <w:tmpl w:val="8A4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D2093"/>
    <w:multiLevelType w:val="hybridMultilevel"/>
    <w:tmpl w:val="3BEAE87E"/>
    <w:lvl w:ilvl="0" w:tplc="4E20B2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13046"/>
    <w:multiLevelType w:val="multilevel"/>
    <w:tmpl w:val="460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1051D"/>
    <w:multiLevelType w:val="multilevel"/>
    <w:tmpl w:val="BF0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F7A58"/>
    <w:multiLevelType w:val="hybridMultilevel"/>
    <w:tmpl w:val="E996D480"/>
    <w:lvl w:ilvl="0" w:tplc="CDA854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249B4"/>
    <w:multiLevelType w:val="hybridMultilevel"/>
    <w:tmpl w:val="791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1217C"/>
    <w:multiLevelType w:val="multilevel"/>
    <w:tmpl w:val="893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A4269"/>
    <w:multiLevelType w:val="hybridMultilevel"/>
    <w:tmpl w:val="DC7AD26A"/>
    <w:lvl w:ilvl="0" w:tplc="2146E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55F9E"/>
    <w:multiLevelType w:val="hybridMultilevel"/>
    <w:tmpl w:val="AFCE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477F4"/>
    <w:multiLevelType w:val="hybridMultilevel"/>
    <w:tmpl w:val="0546CF52"/>
    <w:lvl w:ilvl="0" w:tplc="6534F1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80F15"/>
    <w:multiLevelType w:val="multilevel"/>
    <w:tmpl w:val="9D8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F434A"/>
    <w:multiLevelType w:val="hybridMultilevel"/>
    <w:tmpl w:val="EBE8BD60"/>
    <w:lvl w:ilvl="0" w:tplc="6C18743E">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15:restartNumberingAfterBreak="0">
    <w:nsid w:val="7F331C1D"/>
    <w:multiLevelType w:val="hybridMultilevel"/>
    <w:tmpl w:val="0D4C8832"/>
    <w:lvl w:ilvl="0" w:tplc="81785220">
      <w:start w:val="1"/>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580145">
    <w:abstractNumId w:val="0"/>
  </w:num>
  <w:num w:numId="2" w16cid:durableId="755327169">
    <w:abstractNumId w:val="15"/>
  </w:num>
  <w:num w:numId="3" w16cid:durableId="1736468327">
    <w:abstractNumId w:val="1"/>
  </w:num>
  <w:num w:numId="4" w16cid:durableId="1668899953">
    <w:abstractNumId w:val="8"/>
  </w:num>
  <w:num w:numId="5" w16cid:durableId="551775582">
    <w:abstractNumId w:val="6"/>
  </w:num>
  <w:num w:numId="6" w16cid:durableId="1782603261">
    <w:abstractNumId w:val="9"/>
  </w:num>
  <w:num w:numId="7" w16cid:durableId="933318166">
    <w:abstractNumId w:val="19"/>
  </w:num>
  <w:num w:numId="8" w16cid:durableId="1500464536">
    <w:abstractNumId w:val="12"/>
  </w:num>
  <w:num w:numId="9" w16cid:durableId="611328746">
    <w:abstractNumId w:val="11"/>
  </w:num>
  <w:num w:numId="10" w16cid:durableId="1261643155">
    <w:abstractNumId w:val="10"/>
  </w:num>
  <w:num w:numId="11" w16cid:durableId="1137602833">
    <w:abstractNumId w:val="13"/>
  </w:num>
  <w:num w:numId="12" w16cid:durableId="1575780187">
    <w:abstractNumId w:val="7"/>
  </w:num>
  <w:num w:numId="13" w16cid:durableId="1610699185">
    <w:abstractNumId w:val="17"/>
  </w:num>
  <w:num w:numId="14" w16cid:durableId="1646666946">
    <w:abstractNumId w:val="14"/>
  </w:num>
  <w:num w:numId="15" w16cid:durableId="720134919">
    <w:abstractNumId w:val="16"/>
  </w:num>
  <w:num w:numId="16" w16cid:durableId="1701585881">
    <w:abstractNumId w:val="3"/>
  </w:num>
  <w:num w:numId="17" w16cid:durableId="1715537296">
    <w:abstractNumId w:val="18"/>
  </w:num>
  <w:num w:numId="18" w16cid:durableId="799152188">
    <w:abstractNumId w:val="5"/>
  </w:num>
  <w:num w:numId="19" w16cid:durableId="907149523">
    <w:abstractNumId w:val="2"/>
  </w:num>
  <w:num w:numId="20" w16cid:durableId="156650560">
    <w:abstractNumId w:val="4"/>
  </w:num>
  <w:num w:numId="21" w16cid:durableId="1387297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38"/>
    <w:rsid w:val="00000B8A"/>
    <w:rsid w:val="00000D03"/>
    <w:rsid w:val="000011EC"/>
    <w:rsid w:val="0000147D"/>
    <w:rsid w:val="00001F5F"/>
    <w:rsid w:val="00002DCC"/>
    <w:rsid w:val="00002EAF"/>
    <w:rsid w:val="00003666"/>
    <w:rsid w:val="00003A0D"/>
    <w:rsid w:val="00003C3A"/>
    <w:rsid w:val="00003F1C"/>
    <w:rsid w:val="000047AA"/>
    <w:rsid w:val="00005282"/>
    <w:rsid w:val="00005A3A"/>
    <w:rsid w:val="00005C51"/>
    <w:rsid w:val="00005C8E"/>
    <w:rsid w:val="00006E6C"/>
    <w:rsid w:val="0000713A"/>
    <w:rsid w:val="00010276"/>
    <w:rsid w:val="00010753"/>
    <w:rsid w:val="0001130F"/>
    <w:rsid w:val="000123FD"/>
    <w:rsid w:val="000125DD"/>
    <w:rsid w:val="00012B18"/>
    <w:rsid w:val="000135BB"/>
    <w:rsid w:val="000136F1"/>
    <w:rsid w:val="00013ECC"/>
    <w:rsid w:val="0001435D"/>
    <w:rsid w:val="0001474E"/>
    <w:rsid w:val="00015D5C"/>
    <w:rsid w:val="000165B4"/>
    <w:rsid w:val="00016FC0"/>
    <w:rsid w:val="000175DB"/>
    <w:rsid w:val="000175E7"/>
    <w:rsid w:val="00017675"/>
    <w:rsid w:val="000176C8"/>
    <w:rsid w:val="00017913"/>
    <w:rsid w:val="0002022A"/>
    <w:rsid w:val="00020672"/>
    <w:rsid w:val="00020922"/>
    <w:rsid w:val="00021090"/>
    <w:rsid w:val="00022381"/>
    <w:rsid w:val="000228C1"/>
    <w:rsid w:val="00022D4F"/>
    <w:rsid w:val="00023DE1"/>
    <w:rsid w:val="00023E20"/>
    <w:rsid w:val="00023F14"/>
    <w:rsid w:val="00024122"/>
    <w:rsid w:val="000249BE"/>
    <w:rsid w:val="00024CB6"/>
    <w:rsid w:val="000253B7"/>
    <w:rsid w:val="0002564C"/>
    <w:rsid w:val="0002651E"/>
    <w:rsid w:val="00026E79"/>
    <w:rsid w:val="00027211"/>
    <w:rsid w:val="000278C0"/>
    <w:rsid w:val="00027F71"/>
    <w:rsid w:val="00030246"/>
    <w:rsid w:val="00030D4D"/>
    <w:rsid w:val="000319EB"/>
    <w:rsid w:val="00031F6A"/>
    <w:rsid w:val="0003224D"/>
    <w:rsid w:val="0003240E"/>
    <w:rsid w:val="000326D8"/>
    <w:rsid w:val="00032A0F"/>
    <w:rsid w:val="00032AB9"/>
    <w:rsid w:val="00032DA3"/>
    <w:rsid w:val="00032F15"/>
    <w:rsid w:val="00033083"/>
    <w:rsid w:val="000338D7"/>
    <w:rsid w:val="00033E5A"/>
    <w:rsid w:val="00033F63"/>
    <w:rsid w:val="00034041"/>
    <w:rsid w:val="00034235"/>
    <w:rsid w:val="0003470B"/>
    <w:rsid w:val="00034D22"/>
    <w:rsid w:val="00034E24"/>
    <w:rsid w:val="0003511D"/>
    <w:rsid w:val="00035E05"/>
    <w:rsid w:val="00035EAB"/>
    <w:rsid w:val="00036B5A"/>
    <w:rsid w:val="00036E19"/>
    <w:rsid w:val="00037514"/>
    <w:rsid w:val="00037851"/>
    <w:rsid w:val="00040DC7"/>
    <w:rsid w:val="00040F33"/>
    <w:rsid w:val="00043F65"/>
    <w:rsid w:val="00044656"/>
    <w:rsid w:val="00045A7C"/>
    <w:rsid w:val="000467E3"/>
    <w:rsid w:val="0004731B"/>
    <w:rsid w:val="0004754F"/>
    <w:rsid w:val="00050161"/>
    <w:rsid w:val="000501F7"/>
    <w:rsid w:val="00050A6B"/>
    <w:rsid w:val="00051B38"/>
    <w:rsid w:val="000538F4"/>
    <w:rsid w:val="00053A1F"/>
    <w:rsid w:val="000543E2"/>
    <w:rsid w:val="0005492D"/>
    <w:rsid w:val="00054D2E"/>
    <w:rsid w:val="00054DD8"/>
    <w:rsid w:val="00055718"/>
    <w:rsid w:val="00055A36"/>
    <w:rsid w:val="00057CC2"/>
    <w:rsid w:val="00060BA8"/>
    <w:rsid w:val="00061685"/>
    <w:rsid w:val="0006247D"/>
    <w:rsid w:val="00063A16"/>
    <w:rsid w:val="000642C6"/>
    <w:rsid w:val="000647E6"/>
    <w:rsid w:val="0006516B"/>
    <w:rsid w:val="000652DE"/>
    <w:rsid w:val="000664DD"/>
    <w:rsid w:val="00066A9A"/>
    <w:rsid w:val="00067776"/>
    <w:rsid w:val="00067C72"/>
    <w:rsid w:val="00070431"/>
    <w:rsid w:val="00070C6B"/>
    <w:rsid w:val="00071083"/>
    <w:rsid w:val="00071297"/>
    <w:rsid w:val="0007229E"/>
    <w:rsid w:val="00072AAA"/>
    <w:rsid w:val="00072BE1"/>
    <w:rsid w:val="0007362F"/>
    <w:rsid w:val="00074AD5"/>
    <w:rsid w:val="00074C5B"/>
    <w:rsid w:val="000759E7"/>
    <w:rsid w:val="00075A48"/>
    <w:rsid w:val="00075B79"/>
    <w:rsid w:val="000761D1"/>
    <w:rsid w:val="00076EE4"/>
    <w:rsid w:val="00077260"/>
    <w:rsid w:val="000775B5"/>
    <w:rsid w:val="00080DFC"/>
    <w:rsid w:val="000811B4"/>
    <w:rsid w:val="00081C05"/>
    <w:rsid w:val="00082067"/>
    <w:rsid w:val="000821C4"/>
    <w:rsid w:val="000825A1"/>
    <w:rsid w:val="000829F6"/>
    <w:rsid w:val="0008320F"/>
    <w:rsid w:val="00083502"/>
    <w:rsid w:val="0008389A"/>
    <w:rsid w:val="00083F84"/>
    <w:rsid w:val="000843EB"/>
    <w:rsid w:val="00086440"/>
    <w:rsid w:val="00087DFB"/>
    <w:rsid w:val="0009080E"/>
    <w:rsid w:val="00090B4B"/>
    <w:rsid w:val="00092170"/>
    <w:rsid w:val="00092A40"/>
    <w:rsid w:val="00092ED5"/>
    <w:rsid w:val="00092F51"/>
    <w:rsid w:val="00093E25"/>
    <w:rsid w:val="00094142"/>
    <w:rsid w:val="0009487D"/>
    <w:rsid w:val="000955A5"/>
    <w:rsid w:val="000974C7"/>
    <w:rsid w:val="000976A6"/>
    <w:rsid w:val="00097A43"/>
    <w:rsid w:val="00097C6C"/>
    <w:rsid w:val="000A05F1"/>
    <w:rsid w:val="000A096A"/>
    <w:rsid w:val="000A2B8B"/>
    <w:rsid w:val="000A3207"/>
    <w:rsid w:val="000A3FDE"/>
    <w:rsid w:val="000A427A"/>
    <w:rsid w:val="000A43A8"/>
    <w:rsid w:val="000A46F7"/>
    <w:rsid w:val="000A4F99"/>
    <w:rsid w:val="000A5693"/>
    <w:rsid w:val="000A5BF8"/>
    <w:rsid w:val="000A5D8D"/>
    <w:rsid w:val="000A60BE"/>
    <w:rsid w:val="000A6C9E"/>
    <w:rsid w:val="000A6CD0"/>
    <w:rsid w:val="000A6FBD"/>
    <w:rsid w:val="000A7109"/>
    <w:rsid w:val="000A73BB"/>
    <w:rsid w:val="000A77D4"/>
    <w:rsid w:val="000B0F7D"/>
    <w:rsid w:val="000B1542"/>
    <w:rsid w:val="000B1881"/>
    <w:rsid w:val="000B1BA8"/>
    <w:rsid w:val="000B1D84"/>
    <w:rsid w:val="000B26A5"/>
    <w:rsid w:val="000B2702"/>
    <w:rsid w:val="000B341F"/>
    <w:rsid w:val="000B38CD"/>
    <w:rsid w:val="000B3D85"/>
    <w:rsid w:val="000B3E6C"/>
    <w:rsid w:val="000B4302"/>
    <w:rsid w:val="000B4A14"/>
    <w:rsid w:val="000B4AEF"/>
    <w:rsid w:val="000B4C78"/>
    <w:rsid w:val="000B4D89"/>
    <w:rsid w:val="000B4DEC"/>
    <w:rsid w:val="000B5199"/>
    <w:rsid w:val="000B55FB"/>
    <w:rsid w:val="000B57E0"/>
    <w:rsid w:val="000B6500"/>
    <w:rsid w:val="000B6974"/>
    <w:rsid w:val="000B6AA0"/>
    <w:rsid w:val="000B7B3F"/>
    <w:rsid w:val="000B7D5B"/>
    <w:rsid w:val="000C04F8"/>
    <w:rsid w:val="000C162E"/>
    <w:rsid w:val="000C173E"/>
    <w:rsid w:val="000C1C80"/>
    <w:rsid w:val="000C2605"/>
    <w:rsid w:val="000C26EA"/>
    <w:rsid w:val="000C292D"/>
    <w:rsid w:val="000C349C"/>
    <w:rsid w:val="000C3732"/>
    <w:rsid w:val="000C3F11"/>
    <w:rsid w:val="000C4824"/>
    <w:rsid w:val="000C541D"/>
    <w:rsid w:val="000C593D"/>
    <w:rsid w:val="000C5CC4"/>
    <w:rsid w:val="000C6161"/>
    <w:rsid w:val="000C73E0"/>
    <w:rsid w:val="000C7631"/>
    <w:rsid w:val="000D0A7C"/>
    <w:rsid w:val="000D101B"/>
    <w:rsid w:val="000D123B"/>
    <w:rsid w:val="000D1BCD"/>
    <w:rsid w:val="000D1DEF"/>
    <w:rsid w:val="000D2382"/>
    <w:rsid w:val="000D3C50"/>
    <w:rsid w:val="000D4A6A"/>
    <w:rsid w:val="000D4D60"/>
    <w:rsid w:val="000D532A"/>
    <w:rsid w:val="000D5CF1"/>
    <w:rsid w:val="000D6C0A"/>
    <w:rsid w:val="000D7502"/>
    <w:rsid w:val="000E0024"/>
    <w:rsid w:val="000E0369"/>
    <w:rsid w:val="000E03B3"/>
    <w:rsid w:val="000E0949"/>
    <w:rsid w:val="000E099E"/>
    <w:rsid w:val="000E1ED9"/>
    <w:rsid w:val="000E267D"/>
    <w:rsid w:val="000E276A"/>
    <w:rsid w:val="000E2E4C"/>
    <w:rsid w:val="000E3D52"/>
    <w:rsid w:val="000E3E0A"/>
    <w:rsid w:val="000E405D"/>
    <w:rsid w:val="000E45B8"/>
    <w:rsid w:val="000E4B3E"/>
    <w:rsid w:val="000E5943"/>
    <w:rsid w:val="000E6739"/>
    <w:rsid w:val="000E6AA1"/>
    <w:rsid w:val="000F0B85"/>
    <w:rsid w:val="000F12E9"/>
    <w:rsid w:val="000F1304"/>
    <w:rsid w:val="000F17EF"/>
    <w:rsid w:val="000F1EA1"/>
    <w:rsid w:val="000F2879"/>
    <w:rsid w:val="000F289D"/>
    <w:rsid w:val="000F2D72"/>
    <w:rsid w:val="000F4201"/>
    <w:rsid w:val="000F48CD"/>
    <w:rsid w:val="000F4976"/>
    <w:rsid w:val="000F5AEC"/>
    <w:rsid w:val="000F609C"/>
    <w:rsid w:val="000F65CA"/>
    <w:rsid w:val="000F695C"/>
    <w:rsid w:val="000F6996"/>
    <w:rsid w:val="000F7C7E"/>
    <w:rsid w:val="00100480"/>
    <w:rsid w:val="00100BEB"/>
    <w:rsid w:val="00101200"/>
    <w:rsid w:val="001013E5"/>
    <w:rsid w:val="00101EAC"/>
    <w:rsid w:val="001020E5"/>
    <w:rsid w:val="00102900"/>
    <w:rsid w:val="00103DDF"/>
    <w:rsid w:val="00104C7A"/>
    <w:rsid w:val="00104EAD"/>
    <w:rsid w:val="00105EEF"/>
    <w:rsid w:val="00106C4C"/>
    <w:rsid w:val="00106C95"/>
    <w:rsid w:val="00106D94"/>
    <w:rsid w:val="00107775"/>
    <w:rsid w:val="001103C9"/>
    <w:rsid w:val="0011046A"/>
    <w:rsid w:val="00110CC8"/>
    <w:rsid w:val="00110D39"/>
    <w:rsid w:val="00110EDB"/>
    <w:rsid w:val="00111261"/>
    <w:rsid w:val="00111D35"/>
    <w:rsid w:val="00111F3C"/>
    <w:rsid w:val="00111F7D"/>
    <w:rsid w:val="00112115"/>
    <w:rsid w:val="00112298"/>
    <w:rsid w:val="001126E6"/>
    <w:rsid w:val="00112AE1"/>
    <w:rsid w:val="00112E5A"/>
    <w:rsid w:val="00112EAA"/>
    <w:rsid w:val="00113D0B"/>
    <w:rsid w:val="0011573D"/>
    <w:rsid w:val="00116121"/>
    <w:rsid w:val="00117780"/>
    <w:rsid w:val="00117DC3"/>
    <w:rsid w:val="00117ED5"/>
    <w:rsid w:val="0012157E"/>
    <w:rsid w:val="00121949"/>
    <w:rsid w:val="001219BB"/>
    <w:rsid w:val="00122704"/>
    <w:rsid w:val="00122D86"/>
    <w:rsid w:val="001235E4"/>
    <w:rsid w:val="00124317"/>
    <w:rsid w:val="00124401"/>
    <w:rsid w:val="001253D1"/>
    <w:rsid w:val="0012562E"/>
    <w:rsid w:val="001257EB"/>
    <w:rsid w:val="00125A93"/>
    <w:rsid w:val="0012631F"/>
    <w:rsid w:val="001279C5"/>
    <w:rsid w:val="0013017A"/>
    <w:rsid w:val="00130B6A"/>
    <w:rsid w:val="00131433"/>
    <w:rsid w:val="0013149F"/>
    <w:rsid w:val="0013338D"/>
    <w:rsid w:val="001334F8"/>
    <w:rsid w:val="00133C07"/>
    <w:rsid w:val="00135720"/>
    <w:rsid w:val="001359D3"/>
    <w:rsid w:val="001362B1"/>
    <w:rsid w:val="001363A3"/>
    <w:rsid w:val="0013692C"/>
    <w:rsid w:val="0013712F"/>
    <w:rsid w:val="00137262"/>
    <w:rsid w:val="0013741A"/>
    <w:rsid w:val="00137738"/>
    <w:rsid w:val="00137852"/>
    <w:rsid w:val="00140F26"/>
    <w:rsid w:val="001415B6"/>
    <w:rsid w:val="00141687"/>
    <w:rsid w:val="00141E1F"/>
    <w:rsid w:val="00142890"/>
    <w:rsid w:val="001435F7"/>
    <w:rsid w:val="00143C88"/>
    <w:rsid w:val="00143FBA"/>
    <w:rsid w:val="00144CE8"/>
    <w:rsid w:val="00144D4A"/>
    <w:rsid w:val="001450E4"/>
    <w:rsid w:val="00146712"/>
    <w:rsid w:val="00146A2B"/>
    <w:rsid w:val="00146CAA"/>
    <w:rsid w:val="001470B9"/>
    <w:rsid w:val="00147410"/>
    <w:rsid w:val="001475D9"/>
    <w:rsid w:val="00150163"/>
    <w:rsid w:val="00150E1D"/>
    <w:rsid w:val="001512D2"/>
    <w:rsid w:val="001522D5"/>
    <w:rsid w:val="0015269A"/>
    <w:rsid w:val="00153C40"/>
    <w:rsid w:val="00155CA7"/>
    <w:rsid w:val="001563C5"/>
    <w:rsid w:val="00156E9E"/>
    <w:rsid w:val="0015765A"/>
    <w:rsid w:val="00160361"/>
    <w:rsid w:val="00160A38"/>
    <w:rsid w:val="00160F13"/>
    <w:rsid w:val="00161273"/>
    <w:rsid w:val="0016277C"/>
    <w:rsid w:val="00163205"/>
    <w:rsid w:val="001639B6"/>
    <w:rsid w:val="00163A74"/>
    <w:rsid w:val="00163E12"/>
    <w:rsid w:val="00164025"/>
    <w:rsid w:val="001648E7"/>
    <w:rsid w:val="00164D51"/>
    <w:rsid w:val="0016548C"/>
    <w:rsid w:val="00166059"/>
    <w:rsid w:val="0016634B"/>
    <w:rsid w:val="00167C73"/>
    <w:rsid w:val="00171490"/>
    <w:rsid w:val="00171691"/>
    <w:rsid w:val="00171978"/>
    <w:rsid w:val="00171E32"/>
    <w:rsid w:val="00172011"/>
    <w:rsid w:val="00172194"/>
    <w:rsid w:val="001725EF"/>
    <w:rsid w:val="00172C56"/>
    <w:rsid w:val="0017345C"/>
    <w:rsid w:val="00175C8A"/>
    <w:rsid w:val="00175CF5"/>
    <w:rsid w:val="00176145"/>
    <w:rsid w:val="001762E5"/>
    <w:rsid w:val="001773A3"/>
    <w:rsid w:val="001775C9"/>
    <w:rsid w:val="0017761E"/>
    <w:rsid w:val="00177BC2"/>
    <w:rsid w:val="00177DA2"/>
    <w:rsid w:val="001811E8"/>
    <w:rsid w:val="00181E64"/>
    <w:rsid w:val="001823C4"/>
    <w:rsid w:val="00182AA7"/>
    <w:rsid w:val="00182B73"/>
    <w:rsid w:val="00183CDC"/>
    <w:rsid w:val="001842DB"/>
    <w:rsid w:val="0018484C"/>
    <w:rsid w:val="00184AC9"/>
    <w:rsid w:val="00184AFA"/>
    <w:rsid w:val="00184C07"/>
    <w:rsid w:val="001852BE"/>
    <w:rsid w:val="001852C6"/>
    <w:rsid w:val="00185C1E"/>
    <w:rsid w:val="00186826"/>
    <w:rsid w:val="00187828"/>
    <w:rsid w:val="0019019D"/>
    <w:rsid w:val="00190354"/>
    <w:rsid w:val="00190BB4"/>
    <w:rsid w:val="001913E6"/>
    <w:rsid w:val="001926E0"/>
    <w:rsid w:val="00192759"/>
    <w:rsid w:val="0019327D"/>
    <w:rsid w:val="00193C19"/>
    <w:rsid w:val="00193D7C"/>
    <w:rsid w:val="00193FCC"/>
    <w:rsid w:val="001944AA"/>
    <w:rsid w:val="00194A9F"/>
    <w:rsid w:val="00195D42"/>
    <w:rsid w:val="001963F2"/>
    <w:rsid w:val="00197B7F"/>
    <w:rsid w:val="001A0F55"/>
    <w:rsid w:val="001A12AF"/>
    <w:rsid w:val="001A1773"/>
    <w:rsid w:val="001A19F2"/>
    <w:rsid w:val="001A2584"/>
    <w:rsid w:val="001A331C"/>
    <w:rsid w:val="001A37D5"/>
    <w:rsid w:val="001A4A90"/>
    <w:rsid w:val="001A5683"/>
    <w:rsid w:val="001A6785"/>
    <w:rsid w:val="001A6DAC"/>
    <w:rsid w:val="001A75B6"/>
    <w:rsid w:val="001A7D7B"/>
    <w:rsid w:val="001B0541"/>
    <w:rsid w:val="001B1C72"/>
    <w:rsid w:val="001B1D36"/>
    <w:rsid w:val="001B20FE"/>
    <w:rsid w:val="001B2CC9"/>
    <w:rsid w:val="001B31CD"/>
    <w:rsid w:val="001B397C"/>
    <w:rsid w:val="001B4435"/>
    <w:rsid w:val="001B45C3"/>
    <w:rsid w:val="001B50CB"/>
    <w:rsid w:val="001B52E7"/>
    <w:rsid w:val="001B6772"/>
    <w:rsid w:val="001B6ED3"/>
    <w:rsid w:val="001B7B6E"/>
    <w:rsid w:val="001C0C1D"/>
    <w:rsid w:val="001C1D13"/>
    <w:rsid w:val="001C3D3B"/>
    <w:rsid w:val="001C3E3A"/>
    <w:rsid w:val="001C4087"/>
    <w:rsid w:val="001C4CC2"/>
    <w:rsid w:val="001C4D17"/>
    <w:rsid w:val="001C4DC9"/>
    <w:rsid w:val="001C4FA2"/>
    <w:rsid w:val="001C5279"/>
    <w:rsid w:val="001C537A"/>
    <w:rsid w:val="001C5F46"/>
    <w:rsid w:val="001C63C0"/>
    <w:rsid w:val="001C6701"/>
    <w:rsid w:val="001C6B49"/>
    <w:rsid w:val="001C710F"/>
    <w:rsid w:val="001C7145"/>
    <w:rsid w:val="001C79B6"/>
    <w:rsid w:val="001C7A43"/>
    <w:rsid w:val="001D0FA5"/>
    <w:rsid w:val="001D11A7"/>
    <w:rsid w:val="001D3060"/>
    <w:rsid w:val="001D38E9"/>
    <w:rsid w:val="001D3BFF"/>
    <w:rsid w:val="001D4FE5"/>
    <w:rsid w:val="001D5B60"/>
    <w:rsid w:val="001D62F2"/>
    <w:rsid w:val="001D62FD"/>
    <w:rsid w:val="001D6C86"/>
    <w:rsid w:val="001D74B4"/>
    <w:rsid w:val="001D7D30"/>
    <w:rsid w:val="001E0190"/>
    <w:rsid w:val="001E17FA"/>
    <w:rsid w:val="001E1D92"/>
    <w:rsid w:val="001E1EFE"/>
    <w:rsid w:val="001E294B"/>
    <w:rsid w:val="001E2B1A"/>
    <w:rsid w:val="001E3B18"/>
    <w:rsid w:val="001E44A9"/>
    <w:rsid w:val="001E5A68"/>
    <w:rsid w:val="001E6C63"/>
    <w:rsid w:val="001E7C3B"/>
    <w:rsid w:val="001F0CF0"/>
    <w:rsid w:val="001F157A"/>
    <w:rsid w:val="001F1649"/>
    <w:rsid w:val="001F1D06"/>
    <w:rsid w:val="001F1FE9"/>
    <w:rsid w:val="001F23B7"/>
    <w:rsid w:val="001F338D"/>
    <w:rsid w:val="001F359D"/>
    <w:rsid w:val="001F3D89"/>
    <w:rsid w:val="001F4265"/>
    <w:rsid w:val="001F4271"/>
    <w:rsid w:val="001F4701"/>
    <w:rsid w:val="001F51AC"/>
    <w:rsid w:val="001F70E6"/>
    <w:rsid w:val="001F7120"/>
    <w:rsid w:val="001F7235"/>
    <w:rsid w:val="001F753F"/>
    <w:rsid w:val="001F79E8"/>
    <w:rsid w:val="0020035B"/>
    <w:rsid w:val="0020042E"/>
    <w:rsid w:val="00201C16"/>
    <w:rsid w:val="00203123"/>
    <w:rsid w:val="00203828"/>
    <w:rsid w:val="002039C4"/>
    <w:rsid w:val="00203B7B"/>
    <w:rsid w:val="00203FD5"/>
    <w:rsid w:val="00204EB3"/>
    <w:rsid w:val="00204F1A"/>
    <w:rsid w:val="00206D44"/>
    <w:rsid w:val="002074DC"/>
    <w:rsid w:val="00207971"/>
    <w:rsid w:val="00207C4B"/>
    <w:rsid w:val="00210409"/>
    <w:rsid w:val="002109C3"/>
    <w:rsid w:val="00210C42"/>
    <w:rsid w:val="00210CFA"/>
    <w:rsid w:val="00210CFB"/>
    <w:rsid w:val="00210F98"/>
    <w:rsid w:val="002112E2"/>
    <w:rsid w:val="00211409"/>
    <w:rsid w:val="00211471"/>
    <w:rsid w:val="00212328"/>
    <w:rsid w:val="002128AD"/>
    <w:rsid w:val="00213959"/>
    <w:rsid w:val="00213AF3"/>
    <w:rsid w:val="00213E8E"/>
    <w:rsid w:val="00213EEA"/>
    <w:rsid w:val="002142DA"/>
    <w:rsid w:val="00214358"/>
    <w:rsid w:val="00214D27"/>
    <w:rsid w:val="00214ED7"/>
    <w:rsid w:val="00214F8A"/>
    <w:rsid w:val="00215365"/>
    <w:rsid w:val="002162DD"/>
    <w:rsid w:val="002164FD"/>
    <w:rsid w:val="00216667"/>
    <w:rsid w:val="00216CB8"/>
    <w:rsid w:val="00217919"/>
    <w:rsid w:val="00217C37"/>
    <w:rsid w:val="00220566"/>
    <w:rsid w:val="002209EE"/>
    <w:rsid w:val="0022111C"/>
    <w:rsid w:val="00221263"/>
    <w:rsid w:val="00221862"/>
    <w:rsid w:val="002220C1"/>
    <w:rsid w:val="00222259"/>
    <w:rsid w:val="0022261D"/>
    <w:rsid w:val="002226DF"/>
    <w:rsid w:val="00222BEF"/>
    <w:rsid w:val="0022340B"/>
    <w:rsid w:val="002254CD"/>
    <w:rsid w:val="00225A08"/>
    <w:rsid w:val="002270EE"/>
    <w:rsid w:val="00227980"/>
    <w:rsid w:val="002301C6"/>
    <w:rsid w:val="002304A5"/>
    <w:rsid w:val="0023063C"/>
    <w:rsid w:val="002307AC"/>
    <w:rsid w:val="00231C37"/>
    <w:rsid w:val="00232193"/>
    <w:rsid w:val="0023342F"/>
    <w:rsid w:val="00233C8C"/>
    <w:rsid w:val="00234610"/>
    <w:rsid w:val="002346CA"/>
    <w:rsid w:val="00234B9D"/>
    <w:rsid w:val="00235C6B"/>
    <w:rsid w:val="00236320"/>
    <w:rsid w:val="00236388"/>
    <w:rsid w:val="00236415"/>
    <w:rsid w:val="0023678D"/>
    <w:rsid w:val="002379D1"/>
    <w:rsid w:val="0024146B"/>
    <w:rsid w:val="00241975"/>
    <w:rsid w:val="0024197A"/>
    <w:rsid w:val="00241C9B"/>
    <w:rsid w:val="002423A4"/>
    <w:rsid w:val="002425EB"/>
    <w:rsid w:val="00243008"/>
    <w:rsid w:val="002430AC"/>
    <w:rsid w:val="0024398A"/>
    <w:rsid w:val="00243FBA"/>
    <w:rsid w:val="00244069"/>
    <w:rsid w:val="002441E6"/>
    <w:rsid w:val="00245470"/>
    <w:rsid w:val="00246194"/>
    <w:rsid w:val="00251535"/>
    <w:rsid w:val="00252041"/>
    <w:rsid w:val="00253554"/>
    <w:rsid w:val="00253FB6"/>
    <w:rsid w:val="00255426"/>
    <w:rsid w:val="00255A43"/>
    <w:rsid w:val="0025703E"/>
    <w:rsid w:val="00257222"/>
    <w:rsid w:val="0025767D"/>
    <w:rsid w:val="002609A2"/>
    <w:rsid w:val="002614A8"/>
    <w:rsid w:val="002619DD"/>
    <w:rsid w:val="002628EB"/>
    <w:rsid w:val="00262CCE"/>
    <w:rsid w:val="002634B0"/>
    <w:rsid w:val="002635E8"/>
    <w:rsid w:val="00263B58"/>
    <w:rsid w:val="0026421B"/>
    <w:rsid w:val="00264B5D"/>
    <w:rsid w:val="00265368"/>
    <w:rsid w:val="002657C1"/>
    <w:rsid w:val="00267F42"/>
    <w:rsid w:val="002707DC"/>
    <w:rsid w:val="00270C83"/>
    <w:rsid w:val="00272606"/>
    <w:rsid w:val="0027275F"/>
    <w:rsid w:val="0027305B"/>
    <w:rsid w:val="0027327B"/>
    <w:rsid w:val="002736D7"/>
    <w:rsid w:val="0027373D"/>
    <w:rsid w:val="00273D39"/>
    <w:rsid w:val="0027447F"/>
    <w:rsid w:val="0027479B"/>
    <w:rsid w:val="002747FD"/>
    <w:rsid w:val="002749E3"/>
    <w:rsid w:val="00274FCD"/>
    <w:rsid w:val="002763DE"/>
    <w:rsid w:val="00276750"/>
    <w:rsid w:val="0027715E"/>
    <w:rsid w:val="00277207"/>
    <w:rsid w:val="002775C2"/>
    <w:rsid w:val="00280800"/>
    <w:rsid w:val="00280CF8"/>
    <w:rsid w:val="00281FBA"/>
    <w:rsid w:val="00282044"/>
    <w:rsid w:val="002825E3"/>
    <w:rsid w:val="00282633"/>
    <w:rsid w:val="00282FF0"/>
    <w:rsid w:val="00283642"/>
    <w:rsid w:val="00284A7B"/>
    <w:rsid w:val="00285533"/>
    <w:rsid w:val="00285CA8"/>
    <w:rsid w:val="00286D77"/>
    <w:rsid w:val="002876FF"/>
    <w:rsid w:val="0029021E"/>
    <w:rsid w:val="0029062A"/>
    <w:rsid w:val="00290EAB"/>
    <w:rsid w:val="0029123C"/>
    <w:rsid w:val="00291C3B"/>
    <w:rsid w:val="002923F7"/>
    <w:rsid w:val="00292504"/>
    <w:rsid w:val="002937FC"/>
    <w:rsid w:val="00295886"/>
    <w:rsid w:val="00295D58"/>
    <w:rsid w:val="00295E84"/>
    <w:rsid w:val="00295F53"/>
    <w:rsid w:val="002960B1"/>
    <w:rsid w:val="00296306"/>
    <w:rsid w:val="00297532"/>
    <w:rsid w:val="002A0095"/>
    <w:rsid w:val="002A0FAA"/>
    <w:rsid w:val="002A1762"/>
    <w:rsid w:val="002A1811"/>
    <w:rsid w:val="002A1968"/>
    <w:rsid w:val="002A1BA8"/>
    <w:rsid w:val="002A2546"/>
    <w:rsid w:val="002A2C38"/>
    <w:rsid w:val="002A48C2"/>
    <w:rsid w:val="002A50F8"/>
    <w:rsid w:val="002A52BF"/>
    <w:rsid w:val="002A5543"/>
    <w:rsid w:val="002A5650"/>
    <w:rsid w:val="002A7125"/>
    <w:rsid w:val="002A728A"/>
    <w:rsid w:val="002A7D01"/>
    <w:rsid w:val="002A7D43"/>
    <w:rsid w:val="002A7E1F"/>
    <w:rsid w:val="002B0419"/>
    <w:rsid w:val="002B0A24"/>
    <w:rsid w:val="002B0B72"/>
    <w:rsid w:val="002B0D42"/>
    <w:rsid w:val="002B0E9F"/>
    <w:rsid w:val="002B1899"/>
    <w:rsid w:val="002B24E1"/>
    <w:rsid w:val="002B31E1"/>
    <w:rsid w:val="002B32D1"/>
    <w:rsid w:val="002B4745"/>
    <w:rsid w:val="002B549B"/>
    <w:rsid w:val="002B60BA"/>
    <w:rsid w:val="002B61DC"/>
    <w:rsid w:val="002B6706"/>
    <w:rsid w:val="002B7029"/>
    <w:rsid w:val="002C1724"/>
    <w:rsid w:val="002C1858"/>
    <w:rsid w:val="002C25FA"/>
    <w:rsid w:val="002C3719"/>
    <w:rsid w:val="002C3EBE"/>
    <w:rsid w:val="002C4109"/>
    <w:rsid w:val="002C4132"/>
    <w:rsid w:val="002C4701"/>
    <w:rsid w:val="002C48BB"/>
    <w:rsid w:val="002C4977"/>
    <w:rsid w:val="002C6A43"/>
    <w:rsid w:val="002C6C8F"/>
    <w:rsid w:val="002C7286"/>
    <w:rsid w:val="002C7535"/>
    <w:rsid w:val="002C76FE"/>
    <w:rsid w:val="002C79E4"/>
    <w:rsid w:val="002D013D"/>
    <w:rsid w:val="002D17A6"/>
    <w:rsid w:val="002D1CEE"/>
    <w:rsid w:val="002D1D2B"/>
    <w:rsid w:val="002D2299"/>
    <w:rsid w:val="002D269E"/>
    <w:rsid w:val="002D29AB"/>
    <w:rsid w:val="002D2F9E"/>
    <w:rsid w:val="002D33A5"/>
    <w:rsid w:val="002D340F"/>
    <w:rsid w:val="002D34AF"/>
    <w:rsid w:val="002D4818"/>
    <w:rsid w:val="002D57AD"/>
    <w:rsid w:val="002D5D03"/>
    <w:rsid w:val="002D5E24"/>
    <w:rsid w:val="002D64B2"/>
    <w:rsid w:val="002D6C85"/>
    <w:rsid w:val="002D7CE7"/>
    <w:rsid w:val="002D7DE5"/>
    <w:rsid w:val="002E00F1"/>
    <w:rsid w:val="002E03EB"/>
    <w:rsid w:val="002E0ED5"/>
    <w:rsid w:val="002E1572"/>
    <w:rsid w:val="002E1671"/>
    <w:rsid w:val="002E1756"/>
    <w:rsid w:val="002E19E1"/>
    <w:rsid w:val="002E25CE"/>
    <w:rsid w:val="002E3787"/>
    <w:rsid w:val="002E380D"/>
    <w:rsid w:val="002E3860"/>
    <w:rsid w:val="002E3ABD"/>
    <w:rsid w:val="002E3B89"/>
    <w:rsid w:val="002E3CA6"/>
    <w:rsid w:val="002E49B9"/>
    <w:rsid w:val="002E4E67"/>
    <w:rsid w:val="002E5F9F"/>
    <w:rsid w:val="002E65C7"/>
    <w:rsid w:val="002E68D9"/>
    <w:rsid w:val="002E72E1"/>
    <w:rsid w:val="002F072F"/>
    <w:rsid w:val="002F079D"/>
    <w:rsid w:val="002F0EA0"/>
    <w:rsid w:val="002F0EE4"/>
    <w:rsid w:val="002F19B8"/>
    <w:rsid w:val="002F2D53"/>
    <w:rsid w:val="002F2DAB"/>
    <w:rsid w:val="002F3666"/>
    <w:rsid w:val="002F390E"/>
    <w:rsid w:val="002F3D2D"/>
    <w:rsid w:val="002F45BA"/>
    <w:rsid w:val="002F4FC6"/>
    <w:rsid w:val="002F5644"/>
    <w:rsid w:val="002F57A6"/>
    <w:rsid w:val="002F5F01"/>
    <w:rsid w:val="002F6971"/>
    <w:rsid w:val="002F70E3"/>
    <w:rsid w:val="002F727E"/>
    <w:rsid w:val="002F78CD"/>
    <w:rsid w:val="0030014D"/>
    <w:rsid w:val="003006EC"/>
    <w:rsid w:val="003009A7"/>
    <w:rsid w:val="0030115F"/>
    <w:rsid w:val="00301CDF"/>
    <w:rsid w:val="0030240A"/>
    <w:rsid w:val="003035BB"/>
    <w:rsid w:val="003040EA"/>
    <w:rsid w:val="0030476C"/>
    <w:rsid w:val="00304902"/>
    <w:rsid w:val="00304E1C"/>
    <w:rsid w:val="0030527E"/>
    <w:rsid w:val="00305587"/>
    <w:rsid w:val="00305CFD"/>
    <w:rsid w:val="00305D04"/>
    <w:rsid w:val="00305ED6"/>
    <w:rsid w:val="00305F45"/>
    <w:rsid w:val="003068CB"/>
    <w:rsid w:val="00307EE9"/>
    <w:rsid w:val="00307EFB"/>
    <w:rsid w:val="00310142"/>
    <w:rsid w:val="0031097D"/>
    <w:rsid w:val="00310B69"/>
    <w:rsid w:val="003111D5"/>
    <w:rsid w:val="0031126B"/>
    <w:rsid w:val="00312469"/>
    <w:rsid w:val="00312908"/>
    <w:rsid w:val="00312982"/>
    <w:rsid w:val="00312997"/>
    <w:rsid w:val="00313000"/>
    <w:rsid w:val="00314306"/>
    <w:rsid w:val="003145E1"/>
    <w:rsid w:val="0031496F"/>
    <w:rsid w:val="003149D8"/>
    <w:rsid w:val="00314BC2"/>
    <w:rsid w:val="0031542F"/>
    <w:rsid w:val="003157BF"/>
    <w:rsid w:val="00316855"/>
    <w:rsid w:val="00316EF4"/>
    <w:rsid w:val="00317874"/>
    <w:rsid w:val="003178B8"/>
    <w:rsid w:val="00317CD4"/>
    <w:rsid w:val="00317CFC"/>
    <w:rsid w:val="00320BCE"/>
    <w:rsid w:val="00320F21"/>
    <w:rsid w:val="0032185C"/>
    <w:rsid w:val="00321CFD"/>
    <w:rsid w:val="00321DF7"/>
    <w:rsid w:val="00321F23"/>
    <w:rsid w:val="00321FE1"/>
    <w:rsid w:val="00322322"/>
    <w:rsid w:val="00322444"/>
    <w:rsid w:val="0032265F"/>
    <w:rsid w:val="00322759"/>
    <w:rsid w:val="00322B3A"/>
    <w:rsid w:val="00322E00"/>
    <w:rsid w:val="00323B63"/>
    <w:rsid w:val="0032438D"/>
    <w:rsid w:val="00324FB3"/>
    <w:rsid w:val="00326161"/>
    <w:rsid w:val="00326A6E"/>
    <w:rsid w:val="00327268"/>
    <w:rsid w:val="003302F7"/>
    <w:rsid w:val="00330D51"/>
    <w:rsid w:val="003319A9"/>
    <w:rsid w:val="00331F80"/>
    <w:rsid w:val="00332B73"/>
    <w:rsid w:val="00333669"/>
    <w:rsid w:val="00333817"/>
    <w:rsid w:val="00334B3F"/>
    <w:rsid w:val="00334E3A"/>
    <w:rsid w:val="00335860"/>
    <w:rsid w:val="003361D6"/>
    <w:rsid w:val="00336813"/>
    <w:rsid w:val="00336A12"/>
    <w:rsid w:val="00337CE8"/>
    <w:rsid w:val="00337F00"/>
    <w:rsid w:val="003404BD"/>
    <w:rsid w:val="0034056B"/>
    <w:rsid w:val="00340FCD"/>
    <w:rsid w:val="00341FD3"/>
    <w:rsid w:val="00342119"/>
    <w:rsid w:val="00342554"/>
    <w:rsid w:val="00342812"/>
    <w:rsid w:val="00343078"/>
    <w:rsid w:val="00343B18"/>
    <w:rsid w:val="00343B5A"/>
    <w:rsid w:val="00343B7F"/>
    <w:rsid w:val="00343D3B"/>
    <w:rsid w:val="00344115"/>
    <w:rsid w:val="003445BC"/>
    <w:rsid w:val="003459B1"/>
    <w:rsid w:val="00345BB0"/>
    <w:rsid w:val="00345D63"/>
    <w:rsid w:val="00345F10"/>
    <w:rsid w:val="00346A32"/>
    <w:rsid w:val="00346CA5"/>
    <w:rsid w:val="00346ED7"/>
    <w:rsid w:val="00347681"/>
    <w:rsid w:val="0035001B"/>
    <w:rsid w:val="00350741"/>
    <w:rsid w:val="00350997"/>
    <w:rsid w:val="00351587"/>
    <w:rsid w:val="003518BC"/>
    <w:rsid w:val="00351A79"/>
    <w:rsid w:val="00351ADA"/>
    <w:rsid w:val="00352558"/>
    <w:rsid w:val="003527D0"/>
    <w:rsid w:val="00352A7F"/>
    <w:rsid w:val="0035303B"/>
    <w:rsid w:val="00353353"/>
    <w:rsid w:val="0035352E"/>
    <w:rsid w:val="003535D8"/>
    <w:rsid w:val="003536C5"/>
    <w:rsid w:val="00353912"/>
    <w:rsid w:val="003553C8"/>
    <w:rsid w:val="00356555"/>
    <w:rsid w:val="00356AA8"/>
    <w:rsid w:val="00360A1F"/>
    <w:rsid w:val="00360C57"/>
    <w:rsid w:val="003616B8"/>
    <w:rsid w:val="003618FC"/>
    <w:rsid w:val="00361ABE"/>
    <w:rsid w:val="00362520"/>
    <w:rsid w:val="00362549"/>
    <w:rsid w:val="00363FD8"/>
    <w:rsid w:val="00363FED"/>
    <w:rsid w:val="00364ABE"/>
    <w:rsid w:val="00364F11"/>
    <w:rsid w:val="00364FFA"/>
    <w:rsid w:val="003651E8"/>
    <w:rsid w:val="00365675"/>
    <w:rsid w:val="003656C8"/>
    <w:rsid w:val="0036576D"/>
    <w:rsid w:val="00365C5E"/>
    <w:rsid w:val="00365CE7"/>
    <w:rsid w:val="003662E5"/>
    <w:rsid w:val="003663B1"/>
    <w:rsid w:val="00366B04"/>
    <w:rsid w:val="00367532"/>
    <w:rsid w:val="00370644"/>
    <w:rsid w:val="00370C3D"/>
    <w:rsid w:val="003710B9"/>
    <w:rsid w:val="003716EB"/>
    <w:rsid w:val="00371EC0"/>
    <w:rsid w:val="00372DAA"/>
    <w:rsid w:val="00372EF1"/>
    <w:rsid w:val="003743C1"/>
    <w:rsid w:val="003747F8"/>
    <w:rsid w:val="00374B31"/>
    <w:rsid w:val="00375403"/>
    <w:rsid w:val="003758D4"/>
    <w:rsid w:val="00375A71"/>
    <w:rsid w:val="0037605E"/>
    <w:rsid w:val="00376487"/>
    <w:rsid w:val="00376AAE"/>
    <w:rsid w:val="00376D14"/>
    <w:rsid w:val="00377E59"/>
    <w:rsid w:val="00377F9A"/>
    <w:rsid w:val="003806F6"/>
    <w:rsid w:val="00380DA8"/>
    <w:rsid w:val="00381101"/>
    <w:rsid w:val="003811DB"/>
    <w:rsid w:val="003819F4"/>
    <w:rsid w:val="003826CA"/>
    <w:rsid w:val="00383226"/>
    <w:rsid w:val="00384FDC"/>
    <w:rsid w:val="00385F4D"/>
    <w:rsid w:val="00387809"/>
    <w:rsid w:val="00387A47"/>
    <w:rsid w:val="00387AC3"/>
    <w:rsid w:val="00387F76"/>
    <w:rsid w:val="003905B0"/>
    <w:rsid w:val="00390869"/>
    <w:rsid w:val="0039155C"/>
    <w:rsid w:val="003921C1"/>
    <w:rsid w:val="003931A1"/>
    <w:rsid w:val="00393F77"/>
    <w:rsid w:val="003952F6"/>
    <w:rsid w:val="0039538B"/>
    <w:rsid w:val="00395E08"/>
    <w:rsid w:val="00395ED4"/>
    <w:rsid w:val="003962CF"/>
    <w:rsid w:val="003969A8"/>
    <w:rsid w:val="003969E4"/>
    <w:rsid w:val="00396DE7"/>
    <w:rsid w:val="003A0200"/>
    <w:rsid w:val="003A05E3"/>
    <w:rsid w:val="003A0D7C"/>
    <w:rsid w:val="003A18EC"/>
    <w:rsid w:val="003A1B10"/>
    <w:rsid w:val="003A1EA5"/>
    <w:rsid w:val="003A24AD"/>
    <w:rsid w:val="003A3114"/>
    <w:rsid w:val="003A380B"/>
    <w:rsid w:val="003A3970"/>
    <w:rsid w:val="003A397E"/>
    <w:rsid w:val="003A407A"/>
    <w:rsid w:val="003A4723"/>
    <w:rsid w:val="003A4884"/>
    <w:rsid w:val="003A5209"/>
    <w:rsid w:val="003A5755"/>
    <w:rsid w:val="003A58B2"/>
    <w:rsid w:val="003A68C7"/>
    <w:rsid w:val="003A6BE4"/>
    <w:rsid w:val="003B0126"/>
    <w:rsid w:val="003B0211"/>
    <w:rsid w:val="003B0E98"/>
    <w:rsid w:val="003B106F"/>
    <w:rsid w:val="003B1D07"/>
    <w:rsid w:val="003B2DA0"/>
    <w:rsid w:val="003B2E3A"/>
    <w:rsid w:val="003B3C22"/>
    <w:rsid w:val="003B47BF"/>
    <w:rsid w:val="003B4D17"/>
    <w:rsid w:val="003B4F3D"/>
    <w:rsid w:val="003B5138"/>
    <w:rsid w:val="003B54CB"/>
    <w:rsid w:val="003B57DE"/>
    <w:rsid w:val="003B684D"/>
    <w:rsid w:val="003B6EBE"/>
    <w:rsid w:val="003B7049"/>
    <w:rsid w:val="003B718A"/>
    <w:rsid w:val="003B71B5"/>
    <w:rsid w:val="003B759B"/>
    <w:rsid w:val="003B7E9B"/>
    <w:rsid w:val="003C0150"/>
    <w:rsid w:val="003C0990"/>
    <w:rsid w:val="003C0ECE"/>
    <w:rsid w:val="003C105F"/>
    <w:rsid w:val="003C126C"/>
    <w:rsid w:val="003C16AE"/>
    <w:rsid w:val="003C2217"/>
    <w:rsid w:val="003C292C"/>
    <w:rsid w:val="003C2B1E"/>
    <w:rsid w:val="003C32A6"/>
    <w:rsid w:val="003C3401"/>
    <w:rsid w:val="003C3836"/>
    <w:rsid w:val="003C3B4C"/>
    <w:rsid w:val="003C4673"/>
    <w:rsid w:val="003C4981"/>
    <w:rsid w:val="003C4ED0"/>
    <w:rsid w:val="003C54A4"/>
    <w:rsid w:val="003C5B83"/>
    <w:rsid w:val="003C62A9"/>
    <w:rsid w:val="003C642E"/>
    <w:rsid w:val="003C6524"/>
    <w:rsid w:val="003C6944"/>
    <w:rsid w:val="003C69A2"/>
    <w:rsid w:val="003C766E"/>
    <w:rsid w:val="003C7F4D"/>
    <w:rsid w:val="003D00C8"/>
    <w:rsid w:val="003D0682"/>
    <w:rsid w:val="003D1140"/>
    <w:rsid w:val="003D2700"/>
    <w:rsid w:val="003D30FB"/>
    <w:rsid w:val="003D31B0"/>
    <w:rsid w:val="003D3702"/>
    <w:rsid w:val="003D387A"/>
    <w:rsid w:val="003D3FF2"/>
    <w:rsid w:val="003D44F9"/>
    <w:rsid w:val="003D466D"/>
    <w:rsid w:val="003D4BD2"/>
    <w:rsid w:val="003D4C7D"/>
    <w:rsid w:val="003D506F"/>
    <w:rsid w:val="003D5807"/>
    <w:rsid w:val="003D5D92"/>
    <w:rsid w:val="003D6252"/>
    <w:rsid w:val="003D6F4D"/>
    <w:rsid w:val="003D7B57"/>
    <w:rsid w:val="003D7DCF"/>
    <w:rsid w:val="003E0366"/>
    <w:rsid w:val="003E05F6"/>
    <w:rsid w:val="003E0929"/>
    <w:rsid w:val="003E0C38"/>
    <w:rsid w:val="003E32C1"/>
    <w:rsid w:val="003E3782"/>
    <w:rsid w:val="003E3BCA"/>
    <w:rsid w:val="003E42F3"/>
    <w:rsid w:val="003E64F3"/>
    <w:rsid w:val="003E6EFD"/>
    <w:rsid w:val="003E7072"/>
    <w:rsid w:val="003E72AD"/>
    <w:rsid w:val="003E73F7"/>
    <w:rsid w:val="003E7D01"/>
    <w:rsid w:val="003E7F60"/>
    <w:rsid w:val="003F1C70"/>
    <w:rsid w:val="003F1DA0"/>
    <w:rsid w:val="003F2095"/>
    <w:rsid w:val="003F20E3"/>
    <w:rsid w:val="003F2E6D"/>
    <w:rsid w:val="003F30D1"/>
    <w:rsid w:val="003F30D5"/>
    <w:rsid w:val="003F3A58"/>
    <w:rsid w:val="003F42D7"/>
    <w:rsid w:val="003F45F7"/>
    <w:rsid w:val="003F50B6"/>
    <w:rsid w:val="003F550B"/>
    <w:rsid w:val="003F5750"/>
    <w:rsid w:val="003F594B"/>
    <w:rsid w:val="003F5CEC"/>
    <w:rsid w:val="003F69F2"/>
    <w:rsid w:val="003F6D62"/>
    <w:rsid w:val="003F7983"/>
    <w:rsid w:val="003F7A3C"/>
    <w:rsid w:val="004004DF"/>
    <w:rsid w:val="00400C4B"/>
    <w:rsid w:val="00401980"/>
    <w:rsid w:val="00401C59"/>
    <w:rsid w:val="00401CAA"/>
    <w:rsid w:val="00402525"/>
    <w:rsid w:val="00402F12"/>
    <w:rsid w:val="00403239"/>
    <w:rsid w:val="00404B7D"/>
    <w:rsid w:val="00404C22"/>
    <w:rsid w:val="00405BFA"/>
    <w:rsid w:val="0040633D"/>
    <w:rsid w:val="00406FCB"/>
    <w:rsid w:val="0040711E"/>
    <w:rsid w:val="004072FE"/>
    <w:rsid w:val="00407A72"/>
    <w:rsid w:val="00410052"/>
    <w:rsid w:val="004100BE"/>
    <w:rsid w:val="00410C95"/>
    <w:rsid w:val="00411B17"/>
    <w:rsid w:val="004121FD"/>
    <w:rsid w:val="00412BF2"/>
    <w:rsid w:val="00412DD4"/>
    <w:rsid w:val="00412FD4"/>
    <w:rsid w:val="00413384"/>
    <w:rsid w:val="0041451E"/>
    <w:rsid w:val="00414CC6"/>
    <w:rsid w:val="004158EA"/>
    <w:rsid w:val="00415C5A"/>
    <w:rsid w:val="00421ADA"/>
    <w:rsid w:val="00421CB8"/>
    <w:rsid w:val="00421E68"/>
    <w:rsid w:val="0042347A"/>
    <w:rsid w:val="00423F01"/>
    <w:rsid w:val="00425177"/>
    <w:rsid w:val="004251E0"/>
    <w:rsid w:val="004252BF"/>
    <w:rsid w:val="00425517"/>
    <w:rsid w:val="00426983"/>
    <w:rsid w:val="00426B4A"/>
    <w:rsid w:val="0042765B"/>
    <w:rsid w:val="004276C7"/>
    <w:rsid w:val="004305C4"/>
    <w:rsid w:val="004306D8"/>
    <w:rsid w:val="00431070"/>
    <w:rsid w:val="0043137A"/>
    <w:rsid w:val="00431977"/>
    <w:rsid w:val="00431E2C"/>
    <w:rsid w:val="00432971"/>
    <w:rsid w:val="004335EF"/>
    <w:rsid w:val="00433A40"/>
    <w:rsid w:val="00433F19"/>
    <w:rsid w:val="00433F58"/>
    <w:rsid w:val="00434E79"/>
    <w:rsid w:val="004350DA"/>
    <w:rsid w:val="004369B4"/>
    <w:rsid w:val="0043746C"/>
    <w:rsid w:val="00437D63"/>
    <w:rsid w:val="00441588"/>
    <w:rsid w:val="0044312F"/>
    <w:rsid w:val="00443241"/>
    <w:rsid w:val="00443371"/>
    <w:rsid w:val="00444533"/>
    <w:rsid w:val="004449CB"/>
    <w:rsid w:val="00444CFE"/>
    <w:rsid w:val="004473FA"/>
    <w:rsid w:val="00447832"/>
    <w:rsid w:val="00450037"/>
    <w:rsid w:val="00450BD2"/>
    <w:rsid w:val="00451481"/>
    <w:rsid w:val="004514FE"/>
    <w:rsid w:val="00452395"/>
    <w:rsid w:val="0045279B"/>
    <w:rsid w:val="0045333B"/>
    <w:rsid w:val="004541A2"/>
    <w:rsid w:val="00454D0D"/>
    <w:rsid w:val="00456808"/>
    <w:rsid w:val="00456B5C"/>
    <w:rsid w:val="004575F8"/>
    <w:rsid w:val="004606D3"/>
    <w:rsid w:val="004609B6"/>
    <w:rsid w:val="004610BD"/>
    <w:rsid w:val="00461FE8"/>
    <w:rsid w:val="004621CA"/>
    <w:rsid w:val="00462911"/>
    <w:rsid w:val="00462CDC"/>
    <w:rsid w:val="004631F5"/>
    <w:rsid w:val="00463E1E"/>
    <w:rsid w:val="004643BB"/>
    <w:rsid w:val="0046460D"/>
    <w:rsid w:val="0046483D"/>
    <w:rsid w:val="00464BF6"/>
    <w:rsid w:val="00465085"/>
    <w:rsid w:val="00465184"/>
    <w:rsid w:val="00465573"/>
    <w:rsid w:val="004655B7"/>
    <w:rsid w:val="00466858"/>
    <w:rsid w:val="004668F4"/>
    <w:rsid w:val="0046718C"/>
    <w:rsid w:val="00467B74"/>
    <w:rsid w:val="004700A0"/>
    <w:rsid w:val="004707EE"/>
    <w:rsid w:val="00471689"/>
    <w:rsid w:val="00471B94"/>
    <w:rsid w:val="004720A6"/>
    <w:rsid w:val="00472214"/>
    <w:rsid w:val="004724C8"/>
    <w:rsid w:val="004731AA"/>
    <w:rsid w:val="00473FE1"/>
    <w:rsid w:val="004748CF"/>
    <w:rsid w:val="004748DD"/>
    <w:rsid w:val="00474BE6"/>
    <w:rsid w:val="00474F02"/>
    <w:rsid w:val="004752AC"/>
    <w:rsid w:val="0047645C"/>
    <w:rsid w:val="00476678"/>
    <w:rsid w:val="00477609"/>
    <w:rsid w:val="004777F1"/>
    <w:rsid w:val="00477EAF"/>
    <w:rsid w:val="00477F72"/>
    <w:rsid w:val="00480FA3"/>
    <w:rsid w:val="00481D80"/>
    <w:rsid w:val="0048324C"/>
    <w:rsid w:val="00483A10"/>
    <w:rsid w:val="00483E00"/>
    <w:rsid w:val="004847E2"/>
    <w:rsid w:val="00484A51"/>
    <w:rsid w:val="00484C81"/>
    <w:rsid w:val="0048537D"/>
    <w:rsid w:val="004854EC"/>
    <w:rsid w:val="00485826"/>
    <w:rsid w:val="00485DB1"/>
    <w:rsid w:val="004864FA"/>
    <w:rsid w:val="00486CD3"/>
    <w:rsid w:val="0049038B"/>
    <w:rsid w:val="00491005"/>
    <w:rsid w:val="00491343"/>
    <w:rsid w:val="0049195F"/>
    <w:rsid w:val="00492169"/>
    <w:rsid w:val="004926AF"/>
    <w:rsid w:val="00492E92"/>
    <w:rsid w:val="00493081"/>
    <w:rsid w:val="00493F41"/>
    <w:rsid w:val="004946B3"/>
    <w:rsid w:val="00494AA5"/>
    <w:rsid w:val="00494F6C"/>
    <w:rsid w:val="00495DE7"/>
    <w:rsid w:val="004960AF"/>
    <w:rsid w:val="00496150"/>
    <w:rsid w:val="00496482"/>
    <w:rsid w:val="00496C1F"/>
    <w:rsid w:val="00496C9E"/>
    <w:rsid w:val="00497721"/>
    <w:rsid w:val="00497A7B"/>
    <w:rsid w:val="00497CFD"/>
    <w:rsid w:val="004A045C"/>
    <w:rsid w:val="004A13FB"/>
    <w:rsid w:val="004A33EA"/>
    <w:rsid w:val="004A35FD"/>
    <w:rsid w:val="004A4398"/>
    <w:rsid w:val="004A4F66"/>
    <w:rsid w:val="004A57DD"/>
    <w:rsid w:val="004A5CF0"/>
    <w:rsid w:val="004B027C"/>
    <w:rsid w:val="004B05A4"/>
    <w:rsid w:val="004B0961"/>
    <w:rsid w:val="004B0C0E"/>
    <w:rsid w:val="004B1B23"/>
    <w:rsid w:val="004B2D54"/>
    <w:rsid w:val="004B2D98"/>
    <w:rsid w:val="004B2F86"/>
    <w:rsid w:val="004B361C"/>
    <w:rsid w:val="004B36C9"/>
    <w:rsid w:val="004B4A3D"/>
    <w:rsid w:val="004B51E1"/>
    <w:rsid w:val="004B536E"/>
    <w:rsid w:val="004B54BB"/>
    <w:rsid w:val="004B5F13"/>
    <w:rsid w:val="004B6929"/>
    <w:rsid w:val="004B6C61"/>
    <w:rsid w:val="004B6EAF"/>
    <w:rsid w:val="004C0062"/>
    <w:rsid w:val="004C1003"/>
    <w:rsid w:val="004C1CF3"/>
    <w:rsid w:val="004C2E9C"/>
    <w:rsid w:val="004C32EF"/>
    <w:rsid w:val="004C35B4"/>
    <w:rsid w:val="004C3F03"/>
    <w:rsid w:val="004C3F79"/>
    <w:rsid w:val="004C59C5"/>
    <w:rsid w:val="004C6E7B"/>
    <w:rsid w:val="004C7164"/>
    <w:rsid w:val="004C7FB1"/>
    <w:rsid w:val="004D0393"/>
    <w:rsid w:val="004D0AE6"/>
    <w:rsid w:val="004D1052"/>
    <w:rsid w:val="004D1CD4"/>
    <w:rsid w:val="004D2264"/>
    <w:rsid w:val="004D3834"/>
    <w:rsid w:val="004D395F"/>
    <w:rsid w:val="004D43AA"/>
    <w:rsid w:val="004D52EC"/>
    <w:rsid w:val="004D5A6E"/>
    <w:rsid w:val="004D5BDD"/>
    <w:rsid w:val="004D5F33"/>
    <w:rsid w:val="004D5F49"/>
    <w:rsid w:val="004D6151"/>
    <w:rsid w:val="004D6382"/>
    <w:rsid w:val="004D6CF6"/>
    <w:rsid w:val="004D6D7F"/>
    <w:rsid w:val="004D70EE"/>
    <w:rsid w:val="004D74CC"/>
    <w:rsid w:val="004D75C3"/>
    <w:rsid w:val="004E0502"/>
    <w:rsid w:val="004E05C5"/>
    <w:rsid w:val="004E1FD5"/>
    <w:rsid w:val="004E2069"/>
    <w:rsid w:val="004E26D5"/>
    <w:rsid w:val="004E2AE5"/>
    <w:rsid w:val="004E40FD"/>
    <w:rsid w:val="004E4C58"/>
    <w:rsid w:val="004E52C8"/>
    <w:rsid w:val="004E5897"/>
    <w:rsid w:val="004E6016"/>
    <w:rsid w:val="004E643E"/>
    <w:rsid w:val="004E6A99"/>
    <w:rsid w:val="004E6C42"/>
    <w:rsid w:val="004E6F05"/>
    <w:rsid w:val="004F057A"/>
    <w:rsid w:val="004F1622"/>
    <w:rsid w:val="004F1B3B"/>
    <w:rsid w:val="004F1C2A"/>
    <w:rsid w:val="004F1F30"/>
    <w:rsid w:val="004F22FB"/>
    <w:rsid w:val="004F2AAA"/>
    <w:rsid w:val="004F2E68"/>
    <w:rsid w:val="004F3180"/>
    <w:rsid w:val="004F3BB8"/>
    <w:rsid w:val="004F3EC3"/>
    <w:rsid w:val="004F472E"/>
    <w:rsid w:val="004F4BBA"/>
    <w:rsid w:val="004F4E1D"/>
    <w:rsid w:val="004F534D"/>
    <w:rsid w:val="004F535A"/>
    <w:rsid w:val="004F5E0E"/>
    <w:rsid w:val="004F5F7E"/>
    <w:rsid w:val="004F7078"/>
    <w:rsid w:val="004F708E"/>
    <w:rsid w:val="004F77F1"/>
    <w:rsid w:val="004F7B9D"/>
    <w:rsid w:val="005000D8"/>
    <w:rsid w:val="005002DC"/>
    <w:rsid w:val="005014B6"/>
    <w:rsid w:val="005018E8"/>
    <w:rsid w:val="00501A15"/>
    <w:rsid w:val="005022BE"/>
    <w:rsid w:val="005022E5"/>
    <w:rsid w:val="00502781"/>
    <w:rsid w:val="0050330C"/>
    <w:rsid w:val="00503F4E"/>
    <w:rsid w:val="00505BC3"/>
    <w:rsid w:val="00505D79"/>
    <w:rsid w:val="00506BB4"/>
    <w:rsid w:val="0051181B"/>
    <w:rsid w:val="00511BCF"/>
    <w:rsid w:val="005124A8"/>
    <w:rsid w:val="005128A3"/>
    <w:rsid w:val="0051293E"/>
    <w:rsid w:val="00513042"/>
    <w:rsid w:val="00513207"/>
    <w:rsid w:val="00513AE2"/>
    <w:rsid w:val="00513E3E"/>
    <w:rsid w:val="00514C3C"/>
    <w:rsid w:val="0051565D"/>
    <w:rsid w:val="0051644A"/>
    <w:rsid w:val="005202A7"/>
    <w:rsid w:val="00520478"/>
    <w:rsid w:val="005204AE"/>
    <w:rsid w:val="00520E79"/>
    <w:rsid w:val="00521402"/>
    <w:rsid w:val="005214DE"/>
    <w:rsid w:val="00521D91"/>
    <w:rsid w:val="0052270C"/>
    <w:rsid w:val="00522A56"/>
    <w:rsid w:val="0052396A"/>
    <w:rsid w:val="00523FFF"/>
    <w:rsid w:val="0052428E"/>
    <w:rsid w:val="005243B7"/>
    <w:rsid w:val="0052510D"/>
    <w:rsid w:val="005252A8"/>
    <w:rsid w:val="00525630"/>
    <w:rsid w:val="00525792"/>
    <w:rsid w:val="00525793"/>
    <w:rsid w:val="00525A37"/>
    <w:rsid w:val="0052665F"/>
    <w:rsid w:val="0052678D"/>
    <w:rsid w:val="00526B40"/>
    <w:rsid w:val="005279A9"/>
    <w:rsid w:val="00527EEE"/>
    <w:rsid w:val="00530285"/>
    <w:rsid w:val="0053062D"/>
    <w:rsid w:val="0053066E"/>
    <w:rsid w:val="005309E8"/>
    <w:rsid w:val="00530A1C"/>
    <w:rsid w:val="0053145A"/>
    <w:rsid w:val="00531A67"/>
    <w:rsid w:val="00531BAE"/>
    <w:rsid w:val="00534887"/>
    <w:rsid w:val="00534D40"/>
    <w:rsid w:val="005360BB"/>
    <w:rsid w:val="00537802"/>
    <w:rsid w:val="005401B1"/>
    <w:rsid w:val="005401F2"/>
    <w:rsid w:val="0054053F"/>
    <w:rsid w:val="005410F9"/>
    <w:rsid w:val="0054119D"/>
    <w:rsid w:val="00541A9C"/>
    <w:rsid w:val="00541DB0"/>
    <w:rsid w:val="00542BC4"/>
    <w:rsid w:val="00543089"/>
    <w:rsid w:val="00544255"/>
    <w:rsid w:val="0054426E"/>
    <w:rsid w:val="005444C3"/>
    <w:rsid w:val="00544767"/>
    <w:rsid w:val="00544828"/>
    <w:rsid w:val="00544B56"/>
    <w:rsid w:val="00544D75"/>
    <w:rsid w:val="00544F30"/>
    <w:rsid w:val="005467F1"/>
    <w:rsid w:val="00547027"/>
    <w:rsid w:val="005472BF"/>
    <w:rsid w:val="00547C49"/>
    <w:rsid w:val="005505B0"/>
    <w:rsid w:val="00550F64"/>
    <w:rsid w:val="005518CE"/>
    <w:rsid w:val="00551A09"/>
    <w:rsid w:val="00551AD7"/>
    <w:rsid w:val="00551B56"/>
    <w:rsid w:val="00551D59"/>
    <w:rsid w:val="00551DA5"/>
    <w:rsid w:val="00552820"/>
    <w:rsid w:val="00552AA8"/>
    <w:rsid w:val="00552B21"/>
    <w:rsid w:val="00553605"/>
    <w:rsid w:val="005536C6"/>
    <w:rsid w:val="0055393E"/>
    <w:rsid w:val="00554628"/>
    <w:rsid w:val="005548DE"/>
    <w:rsid w:val="00554F0E"/>
    <w:rsid w:val="00555859"/>
    <w:rsid w:val="00555B94"/>
    <w:rsid w:val="00555E8B"/>
    <w:rsid w:val="00556B45"/>
    <w:rsid w:val="00556DE1"/>
    <w:rsid w:val="00557434"/>
    <w:rsid w:val="0056010F"/>
    <w:rsid w:val="005606B3"/>
    <w:rsid w:val="0056096A"/>
    <w:rsid w:val="005609DA"/>
    <w:rsid w:val="005610FB"/>
    <w:rsid w:val="00561CCF"/>
    <w:rsid w:val="00562BDD"/>
    <w:rsid w:val="0056352B"/>
    <w:rsid w:val="00563CDE"/>
    <w:rsid w:val="00564167"/>
    <w:rsid w:val="00564739"/>
    <w:rsid w:val="0056479D"/>
    <w:rsid w:val="00564D58"/>
    <w:rsid w:val="00564F0E"/>
    <w:rsid w:val="00566540"/>
    <w:rsid w:val="0056679A"/>
    <w:rsid w:val="005669E2"/>
    <w:rsid w:val="005672F4"/>
    <w:rsid w:val="00567601"/>
    <w:rsid w:val="00570160"/>
    <w:rsid w:val="005708C7"/>
    <w:rsid w:val="00570C57"/>
    <w:rsid w:val="0057295C"/>
    <w:rsid w:val="00573363"/>
    <w:rsid w:val="00573432"/>
    <w:rsid w:val="00573AC6"/>
    <w:rsid w:val="00573D76"/>
    <w:rsid w:val="005747E6"/>
    <w:rsid w:val="00574CA2"/>
    <w:rsid w:val="00574D18"/>
    <w:rsid w:val="00574FB1"/>
    <w:rsid w:val="00575065"/>
    <w:rsid w:val="00575651"/>
    <w:rsid w:val="005764F1"/>
    <w:rsid w:val="00576746"/>
    <w:rsid w:val="00576BC8"/>
    <w:rsid w:val="00576BD4"/>
    <w:rsid w:val="00576CD3"/>
    <w:rsid w:val="00577417"/>
    <w:rsid w:val="0058003D"/>
    <w:rsid w:val="0058015B"/>
    <w:rsid w:val="00581268"/>
    <w:rsid w:val="00581987"/>
    <w:rsid w:val="00581E9D"/>
    <w:rsid w:val="00582817"/>
    <w:rsid w:val="00582CF2"/>
    <w:rsid w:val="00583025"/>
    <w:rsid w:val="00584380"/>
    <w:rsid w:val="005845D0"/>
    <w:rsid w:val="00584E3F"/>
    <w:rsid w:val="00584F21"/>
    <w:rsid w:val="00584F67"/>
    <w:rsid w:val="005851A7"/>
    <w:rsid w:val="0058554C"/>
    <w:rsid w:val="005863EE"/>
    <w:rsid w:val="00586B76"/>
    <w:rsid w:val="00586CF0"/>
    <w:rsid w:val="005872E2"/>
    <w:rsid w:val="0058755E"/>
    <w:rsid w:val="00587B26"/>
    <w:rsid w:val="00587DF7"/>
    <w:rsid w:val="00591011"/>
    <w:rsid w:val="0059106B"/>
    <w:rsid w:val="005910A5"/>
    <w:rsid w:val="005912F1"/>
    <w:rsid w:val="00591A6F"/>
    <w:rsid w:val="00591D4B"/>
    <w:rsid w:val="00591EB3"/>
    <w:rsid w:val="005935BB"/>
    <w:rsid w:val="00593D9C"/>
    <w:rsid w:val="00594148"/>
    <w:rsid w:val="0059474B"/>
    <w:rsid w:val="00594C7D"/>
    <w:rsid w:val="00594EAB"/>
    <w:rsid w:val="005952A0"/>
    <w:rsid w:val="00595C61"/>
    <w:rsid w:val="005960F4"/>
    <w:rsid w:val="005968D4"/>
    <w:rsid w:val="00596E13"/>
    <w:rsid w:val="00597056"/>
    <w:rsid w:val="0059736C"/>
    <w:rsid w:val="00597F0D"/>
    <w:rsid w:val="005A0024"/>
    <w:rsid w:val="005A07D5"/>
    <w:rsid w:val="005A0C75"/>
    <w:rsid w:val="005A0CE1"/>
    <w:rsid w:val="005A13D5"/>
    <w:rsid w:val="005A1A92"/>
    <w:rsid w:val="005A1C84"/>
    <w:rsid w:val="005A1CB7"/>
    <w:rsid w:val="005A2998"/>
    <w:rsid w:val="005A2A19"/>
    <w:rsid w:val="005A35B9"/>
    <w:rsid w:val="005A3E3B"/>
    <w:rsid w:val="005A40A6"/>
    <w:rsid w:val="005A4E45"/>
    <w:rsid w:val="005A5A89"/>
    <w:rsid w:val="005A5B0F"/>
    <w:rsid w:val="005A74EF"/>
    <w:rsid w:val="005A76E5"/>
    <w:rsid w:val="005A7C6C"/>
    <w:rsid w:val="005B102E"/>
    <w:rsid w:val="005B1250"/>
    <w:rsid w:val="005B1781"/>
    <w:rsid w:val="005B1F4E"/>
    <w:rsid w:val="005B26B4"/>
    <w:rsid w:val="005B3280"/>
    <w:rsid w:val="005B346B"/>
    <w:rsid w:val="005B3651"/>
    <w:rsid w:val="005B3B89"/>
    <w:rsid w:val="005B3D8A"/>
    <w:rsid w:val="005B4566"/>
    <w:rsid w:val="005B4B58"/>
    <w:rsid w:val="005B641F"/>
    <w:rsid w:val="005B6D6D"/>
    <w:rsid w:val="005B702B"/>
    <w:rsid w:val="005B7A5C"/>
    <w:rsid w:val="005B7AE3"/>
    <w:rsid w:val="005C094C"/>
    <w:rsid w:val="005C09CE"/>
    <w:rsid w:val="005C2F7D"/>
    <w:rsid w:val="005C387D"/>
    <w:rsid w:val="005C3C92"/>
    <w:rsid w:val="005C4001"/>
    <w:rsid w:val="005C4D88"/>
    <w:rsid w:val="005C53DC"/>
    <w:rsid w:val="005C6E9F"/>
    <w:rsid w:val="005C70C4"/>
    <w:rsid w:val="005C7598"/>
    <w:rsid w:val="005C7ADC"/>
    <w:rsid w:val="005C7FC0"/>
    <w:rsid w:val="005D0958"/>
    <w:rsid w:val="005D17A7"/>
    <w:rsid w:val="005D26D9"/>
    <w:rsid w:val="005D27C1"/>
    <w:rsid w:val="005D55C7"/>
    <w:rsid w:val="005D5929"/>
    <w:rsid w:val="005D6338"/>
    <w:rsid w:val="005D637B"/>
    <w:rsid w:val="005D6512"/>
    <w:rsid w:val="005D7645"/>
    <w:rsid w:val="005E0B81"/>
    <w:rsid w:val="005E0DFA"/>
    <w:rsid w:val="005E1166"/>
    <w:rsid w:val="005E15DE"/>
    <w:rsid w:val="005E17C6"/>
    <w:rsid w:val="005E181B"/>
    <w:rsid w:val="005E2098"/>
    <w:rsid w:val="005E3166"/>
    <w:rsid w:val="005E31D2"/>
    <w:rsid w:val="005E32BF"/>
    <w:rsid w:val="005E3E17"/>
    <w:rsid w:val="005E3EDD"/>
    <w:rsid w:val="005E42A4"/>
    <w:rsid w:val="005E4D61"/>
    <w:rsid w:val="005E4DC3"/>
    <w:rsid w:val="005E4EE8"/>
    <w:rsid w:val="005E5706"/>
    <w:rsid w:val="005E5A7B"/>
    <w:rsid w:val="005E6095"/>
    <w:rsid w:val="005E65F2"/>
    <w:rsid w:val="005E7147"/>
    <w:rsid w:val="005E7FEE"/>
    <w:rsid w:val="005F052C"/>
    <w:rsid w:val="005F0798"/>
    <w:rsid w:val="005F0CB3"/>
    <w:rsid w:val="005F0CE4"/>
    <w:rsid w:val="005F1E39"/>
    <w:rsid w:val="005F258C"/>
    <w:rsid w:val="005F26B6"/>
    <w:rsid w:val="005F26F2"/>
    <w:rsid w:val="005F29E9"/>
    <w:rsid w:val="005F2A27"/>
    <w:rsid w:val="005F3CA3"/>
    <w:rsid w:val="005F5096"/>
    <w:rsid w:val="005F553C"/>
    <w:rsid w:val="005F5A04"/>
    <w:rsid w:val="005F5E8E"/>
    <w:rsid w:val="005F63DC"/>
    <w:rsid w:val="005F685C"/>
    <w:rsid w:val="005F696E"/>
    <w:rsid w:val="00600B56"/>
    <w:rsid w:val="0060100E"/>
    <w:rsid w:val="006014A3"/>
    <w:rsid w:val="00601943"/>
    <w:rsid w:val="006036DB"/>
    <w:rsid w:val="006049BF"/>
    <w:rsid w:val="00605651"/>
    <w:rsid w:val="00605AF9"/>
    <w:rsid w:val="0060683E"/>
    <w:rsid w:val="00606C97"/>
    <w:rsid w:val="00607304"/>
    <w:rsid w:val="006078B7"/>
    <w:rsid w:val="00610B5A"/>
    <w:rsid w:val="00611107"/>
    <w:rsid w:val="006118D5"/>
    <w:rsid w:val="00611D4E"/>
    <w:rsid w:val="00612407"/>
    <w:rsid w:val="006124B0"/>
    <w:rsid w:val="00613320"/>
    <w:rsid w:val="00613DF0"/>
    <w:rsid w:val="00613E96"/>
    <w:rsid w:val="006143AB"/>
    <w:rsid w:val="006145F9"/>
    <w:rsid w:val="0061540F"/>
    <w:rsid w:val="006157D1"/>
    <w:rsid w:val="00615E50"/>
    <w:rsid w:val="00617466"/>
    <w:rsid w:val="006176B8"/>
    <w:rsid w:val="00617A6C"/>
    <w:rsid w:val="006211AD"/>
    <w:rsid w:val="00621775"/>
    <w:rsid w:val="00621C76"/>
    <w:rsid w:val="00622512"/>
    <w:rsid w:val="00623265"/>
    <w:rsid w:val="00623F41"/>
    <w:rsid w:val="00624590"/>
    <w:rsid w:val="00624BCC"/>
    <w:rsid w:val="00625C58"/>
    <w:rsid w:val="00625E2A"/>
    <w:rsid w:val="00626576"/>
    <w:rsid w:val="006273D3"/>
    <w:rsid w:val="006275D5"/>
    <w:rsid w:val="0062787E"/>
    <w:rsid w:val="00627AF9"/>
    <w:rsid w:val="00627DB3"/>
    <w:rsid w:val="00630423"/>
    <w:rsid w:val="00630F61"/>
    <w:rsid w:val="00631AC2"/>
    <w:rsid w:val="00633497"/>
    <w:rsid w:val="00633C3C"/>
    <w:rsid w:val="00633F15"/>
    <w:rsid w:val="00634200"/>
    <w:rsid w:val="006354C4"/>
    <w:rsid w:val="006355FC"/>
    <w:rsid w:val="006373F8"/>
    <w:rsid w:val="0064078C"/>
    <w:rsid w:val="00640964"/>
    <w:rsid w:val="00641494"/>
    <w:rsid w:val="00641963"/>
    <w:rsid w:val="00641B9E"/>
    <w:rsid w:val="00642254"/>
    <w:rsid w:val="00642BC9"/>
    <w:rsid w:val="00642EEE"/>
    <w:rsid w:val="006434CA"/>
    <w:rsid w:val="006435B1"/>
    <w:rsid w:val="00643A55"/>
    <w:rsid w:val="00643AA5"/>
    <w:rsid w:val="00644606"/>
    <w:rsid w:val="00645263"/>
    <w:rsid w:val="006455F7"/>
    <w:rsid w:val="00645702"/>
    <w:rsid w:val="00646FB0"/>
    <w:rsid w:val="0065048E"/>
    <w:rsid w:val="006526C9"/>
    <w:rsid w:val="00652EB1"/>
    <w:rsid w:val="00652FF2"/>
    <w:rsid w:val="0065315C"/>
    <w:rsid w:val="00653B26"/>
    <w:rsid w:val="0065406D"/>
    <w:rsid w:val="006540F5"/>
    <w:rsid w:val="006550ED"/>
    <w:rsid w:val="00655BEA"/>
    <w:rsid w:val="00655DED"/>
    <w:rsid w:val="00656A67"/>
    <w:rsid w:val="00657671"/>
    <w:rsid w:val="006579B7"/>
    <w:rsid w:val="006600DF"/>
    <w:rsid w:val="006608F6"/>
    <w:rsid w:val="00660B98"/>
    <w:rsid w:val="00660C82"/>
    <w:rsid w:val="0066290D"/>
    <w:rsid w:val="00662D16"/>
    <w:rsid w:val="0066348A"/>
    <w:rsid w:val="00663C1D"/>
    <w:rsid w:val="00663F9E"/>
    <w:rsid w:val="00664FC2"/>
    <w:rsid w:val="00665F2B"/>
    <w:rsid w:val="00666084"/>
    <w:rsid w:val="006666C6"/>
    <w:rsid w:val="00666850"/>
    <w:rsid w:val="006668E0"/>
    <w:rsid w:val="006669D2"/>
    <w:rsid w:val="00666BF1"/>
    <w:rsid w:val="00666D00"/>
    <w:rsid w:val="006672F9"/>
    <w:rsid w:val="006673D5"/>
    <w:rsid w:val="006674B2"/>
    <w:rsid w:val="00667744"/>
    <w:rsid w:val="00667849"/>
    <w:rsid w:val="00667F73"/>
    <w:rsid w:val="006707B2"/>
    <w:rsid w:val="0067185F"/>
    <w:rsid w:val="00671D54"/>
    <w:rsid w:val="0067209B"/>
    <w:rsid w:val="00672466"/>
    <w:rsid w:val="00673144"/>
    <w:rsid w:val="00673173"/>
    <w:rsid w:val="00673FC8"/>
    <w:rsid w:val="006747AB"/>
    <w:rsid w:val="00675790"/>
    <w:rsid w:val="00675D45"/>
    <w:rsid w:val="0067675C"/>
    <w:rsid w:val="00677302"/>
    <w:rsid w:val="00677494"/>
    <w:rsid w:val="006774EF"/>
    <w:rsid w:val="00680A4D"/>
    <w:rsid w:val="00680B0A"/>
    <w:rsid w:val="006816F6"/>
    <w:rsid w:val="00683F5A"/>
    <w:rsid w:val="006842C7"/>
    <w:rsid w:val="006842CE"/>
    <w:rsid w:val="006842D8"/>
    <w:rsid w:val="0068442A"/>
    <w:rsid w:val="00684A7D"/>
    <w:rsid w:val="00684D16"/>
    <w:rsid w:val="006851D0"/>
    <w:rsid w:val="00685767"/>
    <w:rsid w:val="00685B07"/>
    <w:rsid w:val="00686039"/>
    <w:rsid w:val="006873BE"/>
    <w:rsid w:val="00687948"/>
    <w:rsid w:val="00687BFC"/>
    <w:rsid w:val="006903BB"/>
    <w:rsid w:val="00691103"/>
    <w:rsid w:val="006915F1"/>
    <w:rsid w:val="00692335"/>
    <w:rsid w:val="0069293F"/>
    <w:rsid w:val="00692A9D"/>
    <w:rsid w:val="00692D3E"/>
    <w:rsid w:val="0069355C"/>
    <w:rsid w:val="00693ADA"/>
    <w:rsid w:val="00694008"/>
    <w:rsid w:val="006941B2"/>
    <w:rsid w:val="00694299"/>
    <w:rsid w:val="006943CE"/>
    <w:rsid w:val="006945E4"/>
    <w:rsid w:val="00694E37"/>
    <w:rsid w:val="0069509B"/>
    <w:rsid w:val="006955CC"/>
    <w:rsid w:val="0069595E"/>
    <w:rsid w:val="006959F5"/>
    <w:rsid w:val="0069684D"/>
    <w:rsid w:val="00697222"/>
    <w:rsid w:val="00697323"/>
    <w:rsid w:val="006A05F7"/>
    <w:rsid w:val="006A0A59"/>
    <w:rsid w:val="006A182C"/>
    <w:rsid w:val="006A1CA8"/>
    <w:rsid w:val="006A27EA"/>
    <w:rsid w:val="006A3867"/>
    <w:rsid w:val="006A3941"/>
    <w:rsid w:val="006A44EE"/>
    <w:rsid w:val="006A5544"/>
    <w:rsid w:val="006A5A38"/>
    <w:rsid w:val="006A5D1F"/>
    <w:rsid w:val="006A72BA"/>
    <w:rsid w:val="006A74D5"/>
    <w:rsid w:val="006A7786"/>
    <w:rsid w:val="006A7B23"/>
    <w:rsid w:val="006A7CCF"/>
    <w:rsid w:val="006B1554"/>
    <w:rsid w:val="006B1C5C"/>
    <w:rsid w:val="006B3EB2"/>
    <w:rsid w:val="006B4432"/>
    <w:rsid w:val="006B4966"/>
    <w:rsid w:val="006B52E3"/>
    <w:rsid w:val="006B5515"/>
    <w:rsid w:val="006B6D95"/>
    <w:rsid w:val="006B7732"/>
    <w:rsid w:val="006B7738"/>
    <w:rsid w:val="006C0425"/>
    <w:rsid w:val="006C0563"/>
    <w:rsid w:val="006C0AC2"/>
    <w:rsid w:val="006C12C8"/>
    <w:rsid w:val="006C199A"/>
    <w:rsid w:val="006C2A2F"/>
    <w:rsid w:val="006C3759"/>
    <w:rsid w:val="006C45EB"/>
    <w:rsid w:val="006C4664"/>
    <w:rsid w:val="006C5068"/>
    <w:rsid w:val="006C5EF2"/>
    <w:rsid w:val="006C6279"/>
    <w:rsid w:val="006C6EA5"/>
    <w:rsid w:val="006C708C"/>
    <w:rsid w:val="006C716F"/>
    <w:rsid w:val="006C71C2"/>
    <w:rsid w:val="006C7362"/>
    <w:rsid w:val="006C7A49"/>
    <w:rsid w:val="006C7C69"/>
    <w:rsid w:val="006C7F33"/>
    <w:rsid w:val="006D10D2"/>
    <w:rsid w:val="006D1518"/>
    <w:rsid w:val="006D1635"/>
    <w:rsid w:val="006D17A3"/>
    <w:rsid w:val="006D1DB9"/>
    <w:rsid w:val="006D2044"/>
    <w:rsid w:val="006D34C8"/>
    <w:rsid w:val="006D46D0"/>
    <w:rsid w:val="006D4C90"/>
    <w:rsid w:val="006D534A"/>
    <w:rsid w:val="006D5448"/>
    <w:rsid w:val="006D5542"/>
    <w:rsid w:val="006D5695"/>
    <w:rsid w:val="006D5B35"/>
    <w:rsid w:val="006D5F73"/>
    <w:rsid w:val="006D68EA"/>
    <w:rsid w:val="006D6CDE"/>
    <w:rsid w:val="006D74DF"/>
    <w:rsid w:val="006D769F"/>
    <w:rsid w:val="006E01E8"/>
    <w:rsid w:val="006E051A"/>
    <w:rsid w:val="006E0CD5"/>
    <w:rsid w:val="006E1678"/>
    <w:rsid w:val="006E16FA"/>
    <w:rsid w:val="006E1D0F"/>
    <w:rsid w:val="006E3294"/>
    <w:rsid w:val="006E4BC4"/>
    <w:rsid w:val="006E543B"/>
    <w:rsid w:val="006E59B2"/>
    <w:rsid w:val="006E681D"/>
    <w:rsid w:val="006F1BF5"/>
    <w:rsid w:val="006F29A3"/>
    <w:rsid w:val="006F2A8F"/>
    <w:rsid w:val="006F2A9B"/>
    <w:rsid w:val="006F2BD3"/>
    <w:rsid w:val="006F3289"/>
    <w:rsid w:val="006F3F2B"/>
    <w:rsid w:val="006F4159"/>
    <w:rsid w:val="006F5745"/>
    <w:rsid w:val="006F609B"/>
    <w:rsid w:val="006F6528"/>
    <w:rsid w:val="006F703F"/>
    <w:rsid w:val="006F70E7"/>
    <w:rsid w:val="006F7329"/>
    <w:rsid w:val="006F7CE1"/>
    <w:rsid w:val="00700549"/>
    <w:rsid w:val="00701339"/>
    <w:rsid w:val="007013D4"/>
    <w:rsid w:val="00701D1D"/>
    <w:rsid w:val="0070267C"/>
    <w:rsid w:val="0070269C"/>
    <w:rsid w:val="007027B1"/>
    <w:rsid w:val="00702C4D"/>
    <w:rsid w:val="007032F9"/>
    <w:rsid w:val="00704002"/>
    <w:rsid w:val="00704AFC"/>
    <w:rsid w:val="00704CFC"/>
    <w:rsid w:val="00704D7E"/>
    <w:rsid w:val="00704E36"/>
    <w:rsid w:val="0070536C"/>
    <w:rsid w:val="00706B6F"/>
    <w:rsid w:val="007075BC"/>
    <w:rsid w:val="00712855"/>
    <w:rsid w:val="00713DF0"/>
    <w:rsid w:val="00714A7C"/>
    <w:rsid w:val="00714B76"/>
    <w:rsid w:val="00714C7B"/>
    <w:rsid w:val="00714FD7"/>
    <w:rsid w:val="00715158"/>
    <w:rsid w:val="0071517A"/>
    <w:rsid w:val="00715661"/>
    <w:rsid w:val="00715DD4"/>
    <w:rsid w:val="0071660C"/>
    <w:rsid w:val="0071707E"/>
    <w:rsid w:val="007172F0"/>
    <w:rsid w:val="00717A04"/>
    <w:rsid w:val="007201DC"/>
    <w:rsid w:val="00720783"/>
    <w:rsid w:val="00720C4F"/>
    <w:rsid w:val="00721FB6"/>
    <w:rsid w:val="00722203"/>
    <w:rsid w:val="00722703"/>
    <w:rsid w:val="00722AF5"/>
    <w:rsid w:val="007230D6"/>
    <w:rsid w:val="00723104"/>
    <w:rsid w:val="00723997"/>
    <w:rsid w:val="00723F34"/>
    <w:rsid w:val="007241F2"/>
    <w:rsid w:val="00724CBA"/>
    <w:rsid w:val="00724FB7"/>
    <w:rsid w:val="00726059"/>
    <w:rsid w:val="0072620D"/>
    <w:rsid w:val="007264E0"/>
    <w:rsid w:val="0072658E"/>
    <w:rsid w:val="007267CA"/>
    <w:rsid w:val="007274CB"/>
    <w:rsid w:val="00727C83"/>
    <w:rsid w:val="00730F80"/>
    <w:rsid w:val="00731057"/>
    <w:rsid w:val="007313AB"/>
    <w:rsid w:val="007317D8"/>
    <w:rsid w:val="007321BE"/>
    <w:rsid w:val="00733F28"/>
    <w:rsid w:val="007350D2"/>
    <w:rsid w:val="007356F7"/>
    <w:rsid w:val="00735996"/>
    <w:rsid w:val="00736109"/>
    <w:rsid w:val="00736732"/>
    <w:rsid w:val="00736CE2"/>
    <w:rsid w:val="007375D5"/>
    <w:rsid w:val="00740C3E"/>
    <w:rsid w:val="007413A6"/>
    <w:rsid w:val="00741F8B"/>
    <w:rsid w:val="00742107"/>
    <w:rsid w:val="00742507"/>
    <w:rsid w:val="007428B7"/>
    <w:rsid w:val="007432B9"/>
    <w:rsid w:val="00743F79"/>
    <w:rsid w:val="0074453B"/>
    <w:rsid w:val="00746104"/>
    <w:rsid w:val="007461B3"/>
    <w:rsid w:val="0074637A"/>
    <w:rsid w:val="00746440"/>
    <w:rsid w:val="007464B5"/>
    <w:rsid w:val="00746617"/>
    <w:rsid w:val="00746825"/>
    <w:rsid w:val="00746C0D"/>
    <w:rsid w:val="007471FF"/>
    <w:rsid w:val="007478B4"/>
    <w:rsid w:val="00747A9C"/>
    <w:rsid w:val="00750824"/>
    <w:rsid w:val="00750DC6"/>
    <w:rsid w:val="0075188C"/>
    <w:rsid w:val="00752EA8"/>
    <w:rsid w:val="007533C1"/>
    <w:rsid w:val="00753B0E"/>
    <w:rsid w:val="00753E52"/>
    <w:rsid w:val="00754970"/>
    <w:rsid w:val="0075592B"/>
    <w:rsid w:val="00756263"/>
    <w:rsid w:val="00756A0B"/>
    <w:rsid w:val="007570AD"/>
    <w:rsid w:val="007571DD"/>
    <w:rsid w:val="00757FA1"/>
    <w:rsid w:val="007600D5"/>
    <w:rsid w:val="00760891"/>
    <w:rsid w:val="00760DB0"/>
    <w:rsid w:val="0076174B"/>
    <w:rsid w:val="007629EF"/>
    <w:rsid w:val="00762A37"/>
    <w:rsid w:val="00763458"/>
    <w:rsid w:val="00763FB6"/>
    <w:rsid w:val="00764EF5"/>
    <w:rsid w:val="00765829"/>
    <w:rsid w:val="00767967"/>
    <w:rsid w:val="0077183A"/>
    <w:rsid w:val="00771C2F"/>
    <w:rsid w:val="00772D73"/>
    <w:rsid w:val="00773651"/>
    <w:rsid w:val="007742B9"/>
    <w:rsid w:val="00774A51"/>
    <w:rsid w:val="00774A99"/>
    <w:rsid w:val="007752C7"/>
    <w:rsid w:val="00775773"/>
    <w:rsid w:val="007767E9"/>
    <w:rsid w:val="00776BDE"/>
    <w:rsid w:val="00776CE6"/>
    <w:rsid w:val="007773C0"/>
    <w:rsid w:val="007808A3"/>
    <w:rsid w:val="00780DEC"/>
    <w:rsid w:val="00780E92"/>
    <w:rsid w:val="0078147B"/>
    <w:rsid w:val="00781650"/>
    <w:rsid w:val="0078261C"/>
    <w:rsid w:val="007827E6"/>
    <w:rsid w:val="00782853"/>
    <w:rsid w:val="00782C87"/>
    <w:rsid w:val="0078348C"/>
    <w:rsid w:val="00783767"/>
    <w:rsid w:val="0078488B"/>
    <w:rsid w:val="00785168"/>
    <w:rsid w:val="00785763"/>
    <w:rsid w:val="00785EB1"/>
    <w:rsid w:val="00785F31"/>
    <w:rsid w:val="00786064"/>
    <w:rsid w:val="0078611F"/>
    <w:rsid w:val="00787010"/>
    <w:rsid w:val="00787136"/>
    <w:rsid w:val="007873E7"/>
    <w:rsid w:val="0078763D"/>
    <w:rsid w:val="0079089F"/>
    <w:rsid w:val="0079127E"/>
    <w:rsid w:val="007916CD"/>
    <w:rsid w:val="007926A4"/>
    <w:rsid w:val="00792848"/>
    <w:rsid w:val="00792884"/>
    <w:rsid w:val="00792C7A"/>
    <w:rsid w:val="00792E98"/>
    <w:rsid w:val="007943AA"/>
    <w:rsid w:val="00794BAD"/>
    <w:rsid w:val="00795C58"/>
    <w:rsid w:val="00796C89"/>
    <w:rsid w:val="00797283"/>
    <w:rsid w:val="00797763"/>
    <w:rsid w:val="007A02C1"/>
    <w:rsid w:val="007A06CE"/>
    <w:rsid w:val="007A1CF6"/>
    <w:rsid w:val="007A218E"/>
    <w:rsid w:val="007A2C6D"/>
    <w:rsid w:val="007A3488"/>
    <w:rsid w:val="007A3800"/>
    <w:rsid w:val="007A41DE"/>
    <w:rsid w:val="007A468A"/>
    <w:rsid w:val="007A497C"/>
    <w:rsid w:val="007A4B3A"/>
    <w:rsid w:val="007A595C"/>
    <w:rsid w:val="007A6399"/>
    <w:rsid w:val="007A6CFB"/>
    <w:rsid w:val="007A741A"/>
    <w:rsid w:val="007A74B1"/>
    <w:rsid w:val="007B03F3"/>
    <w:rsid w:val="007B081F"/>
    <w:rsid w:val="007B0991"/>
    <w:rsid w:val="007B0B27"/>
    <w:rsid w:val="007B0EC6"/>
    <w:rsid w:val="007B1264"/>
    <w:rsid w:val="007B1266"/>
    <w:rsid w:val="007B1E6A"/>
    <w:rsid w:val="007B2557"/>
    <w:rsid w:val="007B298C"/>
    <w:rsid w:val="007B2A90"/>
    <w:rsid w:val="007B3726"/>
    <w:rsid w:val="007B3799"/>
    <w:rsid w:val="007B437D"/>
    <w:rsid w:val="007B473C"/>
    <w:rsid w:val="007B58C0"/>
    <w:rsid w:val="007B5D20"/>
    <w:rsid w:val="007B685C"/>
    <w:rsid w:val="007B6931"/>
    <w:rsid w:val="007B6A77"/>
    <w:rsid w:val="007B7158"/>
    <w:rsid w:val="007B7529"/>
    <w:rsid w:val="007B7A73"/>
    <w:rsid w:val="007B7A7F"/>
    <w:rsid w:val="007B7AF7"/>
    <w:rsid w:val="007B7F3E"/>
    <w:rsid w:val="007C09EE"/>
    <w:rsid w:val="007C0C0F"/>
    <w:rsid w:val="007C103D"/>
    <w:rsid w:val="007C2332"/>
    <w:rsid w:val="007C248E"/>
    <w:rsid w:val="007C3760"/>
    <w:rsid w:val="007C397B"/>
    <w:rsid w:val="007C3A91"/>
    <w:rsid w:val="007C3E78"/>
    <w:rsid w:val="007C3F13"/>
    <w:rsid w:val="007C4001"/>
    <w:rsid w:val="007C4AAA"/>
    <w:rsid w:val="007C5622"/>
    <w:rsid w:val="007C5D23"/>
    <w:rsid w:val="007C5D8B"/>
    <w:rsid w:val="007C5D90"/>
    <w:rsid w:val="007C66BE"/>
    <w:rsid w:val="007C6F5B"/>
    <w:rsid w:val="007C7BE7"/>
    <w:rsid w:val="007C7E83"/>
    <w:rsid w:val="007D0586"/>
    <w:rsid w:val="007D0EC3"/>
    <w:rsid w:val="007D0F95"/>
    <w:rsid w:val="007D1709"/>
    <w:rsid w:val="007D256E"/>
    <w:rsid w:val="007D283C"/>
    <w:rsid w:val="007D2D4A"/>
    <w:rsid w:val="007D2D7B"/>
    <w:rsid w:val="007D3415"/>
    <w:rsid w:val="007D3EAE"/>
    <w:rsid w:val="007D3F88"/>
    <w:rsid w:val="007D54FC"/>
    <w:rsid w:val="007D5757"/>
    <w:rsid w:val="007D663A"/>
    <w:rsid w:val="007D6875"/>
    <w:rsid w:val="007D6F94"/>
    <w:rsid w:val="007D753E"/>
    <w:rsid w:val="007E077A"/>
    <w:rsid w:val="007E0809"/>
    <w:rsid w:val="007E12BF"/>
    <w:rsid w:val="007E1505"/>
    <w:rsid w:val="007E172A"/>
    <w:rsid w:val="007E230E"/>
    <w:rsid w:val="007E28E2"/>
    <w:rsid w:val="007E3165"/>
    <w:rsid w:val="007E3557"/>
    <w:rsid w:val="007E3CB7"/>
    <w:rsid w:val="007E4A42"/>
    <w:rsid w:val="007E4E5F"/>
    <w:rsid w:val="007E4FD6"/>
    <w:rsid w:val="007E7036"/>
    <w:rsid w:val="007E74C6"/>
    <w:rsid w:val="007E7889"/>
    <w:rsid w:val="007F08D7"/>
    <w:rsid w:val="007F0922"/>
    <w:rsid w:val="007F117B"/>
    <w:rsid w:val="007F3406"/>
    <w:rsid w:val="007F3C58"/>
    <w:rsid w:val="007F4326"/>
    <w:rsid w:val="007F45C5"/>
    <w:rsid w:val="007F4815"/>
    <w:rsid w:val="007F5128"/>
    <w:rsid w:val="007F527E"/>
    <w:rsid w:val="007F59E6"/>
    <w:rsid w:val="007F5AD8"/>
    <w:rsid w:val="007F6169"/>
    <w:rsid w:val="007F6617"/>
    <w:rsid w:val="007F6A15"/>
    <w:rsid w:val="007F73D1"/>
    <w:rsid w:val="007F7A77"/>
    <w:rsid w:val="007F7A94"/>
    <w:rsid w:val="00801B9B"/>
    <w:rsid w:val="00801EC5"/>
    <w:rsid w:val="00802880"/>
    <w:rsid w:val="008041A9"/>
    <w:rsid w:val="0080426D"/>
    <w:rsid w:val="00805286"/>
    <w:rsid w:val="00806184"/>
    <w:rsid w:val="00806C9A"/>
    <w:rsid w:val="00806DBF"/>
    <w:rsid w:val="00807292"/>
    <w:rsid w:val="00807AD3"/>
    <w:rsid w:val="00807C5E"/>
    <w:rsid w:val="008102EF"/>
    <w:rsid w:val="008107AC"/>
    <w:rsid w:val="00810C8D"/>
    <w:rsid w:val="00810D39"/>
    <w:rsid w:val="0081116A"/>
    <w:rsid w:val="008113FD"/>
    <w:rsid w:val="00811797"/>
    <w:rsid w:val="008124D2"/>
    <w:rsid w:val="008129F9"/>
    <w:rsid w:val="00812ACF"/>
    <w:rsid w:val="0081303E"/>
    <w:rsid w:val="00813089"/>
    <w:rsid w:val="00813553"/>
    <w:rsid w:val="00813665"/>
    <w:rsid w:val="00814139"/>
    <w:rsid w:val="0081450D"/>
    <w:rsid w:val="00814C8F"/>
    <w:rsid w:val="00815010"/>
    <w:rsid w:val="00815684"/>
    <w:rsid w:val="00815B8D"/>
    <w:rsid w:val="0081626D"/>
    <w:rsid w:val="00816A55"/>
    <w:rsid w:val="00816E69"/>
    <w:rsid w:val="008173F1"/>
    <w:rsid w:val="008177C9"/>
    <w:rsid w:val="00817D2F"/>
    <w:rsid w:val="00820215"/>
    <w:rsid w:val="0082045B"/>
    <w:rsid w:val="008207DF"/>
    <w:rsid w:val="00821560"/>
    <w:rsid w:val="0082179C"/>
    <w:rsid w:val="00822D6D"/>
    <w:rsid w:val="00823045"/>
    <w:rsid w:val="00823D3D"/>
    <w:rsid w:val="00824208"/>
    <w:rsid w:val="008243E7"/>
    <w:rsid w:val="00824841"/>
    <w:rsid w:val="00824A44"/>
    <w:rsid w:val="008255BE"/>
    <w:rsid w:val="008257CB"/>
    <w:rsid w:val="008262F9"/>
    <w:rsid w:val="00826370"/>
    <w:rsid w:val="008265E2"/>
    <w:rsid w:val="008265E5"/>
    <w:rsid w:val="0082746F"/>
    <w:rsid w:val="008277CD"/>
    <w:rsid w:val="00827B80"/>
    <w:rsid w:val="00830552"/>
    <w:rsid w:val="008309F1"/>
    <w:rsid w:val="00831BBF"/>
    <w:rsid w:val="008321B5"/>
    <w:rsid w:val="008323C6"/>
    <w:rsid w:val="00832ACB"/>
    <w:rsid w:val="00832B8A"/>
    <w:rsid w:val="00832C16"/>
    <w:rsid w:val="00832D1A"/>
    <w:rsid w:val="008333B9"/>
    <w:rsid w:val="008335A9"/>
    <w:rsid w:val="00833F47"/>
    <w:rsid w:val="00835827"/>
    <w:rsid w:val="00836717"/>
    <w:rsid w:val="008368D1"/>
    <w:rsid w:val="00836F9B"/>
    <w:rsid w:val="0083700B"/>
    <w:rsid w:val="00837215"/>
    <w:rsid w:val="00837AEB"/>
    <w:rsid w:val="00840D8B"/>
    <w:rsid w:val="00840E3B"/>
    <w:rsid w:val="00841B02"/>
    <w:rsid w:val="00842B37"/>
    <w:rsid w:val="00843230"/>
    <w:rsid w:val="0084347B"/>
    <w:rsid w:val="00843E5A"/>
    <w:rsid w:val="00844959"/>
    <w:rsid w:val="00844BA8"/>
    <w:rsid w:val="0084521E"/>
    <w:rsid w:val="00845CC3"/>
    <w:rsid w:val="008462A7"/>
    <w:rsid w:val="0084701B"/>
    <w:rsid w:val="008474EF"/>
    <w:rsid w:val="008475AC"/>
    <w:rsid w:val="008503F8"/>
    <w:rsid w:val="0085065A"/>
    <w:rsid w:val="00850725"/>
    <w:rsid w:val="00850784"/>
    <w:rsid w:val="00851262"/>
    <w:rsid w:val="00852E0F"/>
    <w:rsid w:val="00852E45"/>
    <w:rsid w:val="00853B5E"/>
    <w:rsid w:val="00853BAE"/>
    <w:rsid w:val="0085494A"/>
    <w:rsid w:val="00854C93"/>
    <w:rsid w:val="008553EA"/>
    <w:rsid w:val="00856E2A"/>
    <w:rsid w:val="00856E3C"/>
    <w:rsid w:val="00857F2A"/>
    <w:rsid w:val="00860677"/>
    <w:rsid w:val="00861194"/>
    <w:rsid w:val="00861921"/>
    <w:rsid w:val="0086198A"/>
    <w:rsid w:val="00862752"/>
    <w:rsid w:val="0086283B"/>
    <w:rsid w:val="00862EBD"/>
    <w:rsid w:val="00862FDF"/>
    <w:rsid w:val="00864D7D"/>
    <w:rsid w:val="008660C7"/>
    <w:rsid w:val="0086611B"/>
    <w:rsid w:val="00866908"/>
    <w:rsid w:val="00866E1E"/>
    <w:rsid w:val="00867270"/>
    <w:rsid w:val="008676CF"/>
    <w:rsid w:val="00870877"/>
    <w:rsid w:val="00870D00"/>
    <w:rsid w:val="00870E5B"/>
    <w:rsid w:val="008714BF"/>
    <w:rsid w:val="00872227"/>
    <w:rsid w:val="00872E69"/>
    <w:rsid w:val="00872F29"/>
    <w:rsid w:val="00873489"/>
    <w:rsid w:val="008737E9"/>
    <w:rsid w:val="00873D25"/>
    <w:rsid w:val="00873F78"/>
    <w:rsid w:val="00874590"/>
    <w:rsid w:val="00874B3A"/>
    <w:rsid w:val="00874BC8"/>
    <w:rsid w:val="008751B3"/>
    <w:rsid w:val="00875E54"/>
    <w:rsid w:val="0087607D"/>
    <w:rsid w:val="00876607"/>
    <w:rsid w:val="0087662E"/>
    <w:rsid w:val="0087670D"/>
    <w:rsid w:val="008768AE"/>
    <w:rsid w:val="00876E1B"/>
    <w:rsid w:val="00876E9B"/>
    <w:rsid w:val="008771B8"/>
    <w:rsid w:val="008771FD"/>
    <w:rsid w:val="008773BF"/>
    <w:rsid w:val="00880323"/>
    <w:rsid w:val="00880F03"/>
    <w:rsid w:val="0088149C"/>
    <w:rsid w:val="0088162B"/>
    <w:rsid w:val="00881B47"/>
    <w:rsid w:val="00881F34"/>
    <w:rsid w:val="00882A17"/>
    <w:rsid w:val="00883B86"/>
    <w:rsid w:val="00884FE1"/>
    <w:rsid w:val="008853C4"/>
    <w:rsid w:val="008861DE"/>
    <w:rsid w:val="00886637"/>
    <w:rsid w:val="00886B60"/>
    <w:rsid w:val="0088770F"/>
    <w:rsid w:val="0089188E"/>
    <w:rsid w:val="00891A7D"/>
    <w:rsid w:val="008922F9"/>
    <w:rsid w:val="00893A4A"/>
    <w:rsid w:val="00893D28"/>
    <w:rsid w:val="0089453A"/>
    <w:rsid w:val="00894FBE"/>
    <w:rsid w:val="0089562D"/>
    <w:rsid w:val="00895AAF"/>
    <w:rsid w:val="0089652F"/>
    <w:rsid w:val="008970D9"/>
    <w:rsid w:val="008A121E"/>
    <w:rsid w:val="008A13A4"/>
    <w:rsid w:val="008A1B21"/>
    <w:rsid w:val="008A2129"/>
    <w:rsid w:val="008A26D2"/>
    <w:rsid w:val="008A27CC"/>
    <w:rsid w:val="008A2889"/>
    <w:rsid w:val="008A2EE1"/>
    <w:rsid w:val="008A3371"/>
    <w:rsid w:val="008A47CF"/>
    <w:rsid w:val="008A4D15"/>
    <w:rsid w:val="008A4EA5"/>
    <w:rsid w:val="008A4FB5"/>
    <w:rsid w:val="008A5360"/>
    <w:rsid w:val="008A5842"/>
    <w:rsid w:val="008A5CA9"/>
    <w:rsid w:val="008A6445"/>
    <w:rsid w:val="008A6B1F"/>
    <w:rsid w:val="008A755A"/>
    <w:rsid w:val="008A77C2"/>
    <w:rsid w:val="008B1242"/>
    <w:rsid w:val="008B170A"/>
    <w:rsid w:val="008B2613"/>
    <w:rsid w:val="008B2B61"/>
    <w:rsid w:val="008B31F7"/>
    <w:rsid w:val="008B32F0"/>
    <w:rsid w:val="008B352B"/>
    <w:rsid w:val="008B5286"/>
    <w:rsid w:val="008B5AEC"/>
    <w:rsid w:val="008B63FC"/>
    <w:rsid w:val="008B7627"/>
    <w:rsid w:val="008B76C4"/>
    <w:rsid w:val="008B76E6"/>
    <w:rsid w:val="008B7A30"/>
    <w:rsid w:val="008B7A91"/>
    <w:rsid w:val="008B7CB2"/>
    <w:rsid w:val="008C0398"/>
    <w:rsid w:val="008C0B59"/>
    <w:rsid w:val="008C0C14"/>
    <w:rsid w:val="008C202F"/>
    <w:rsid w:val="008C3746"/>
    <w:rsid w:val="008C3A91"/>
    <w:rsid w:val="008C3BD5"/>
    <w:rsid w:val="008C3D2A"/>
    <w:rsid w:val="008C500A"/>
    <w:rsid w:val="008C546C"/>
    <w:rsid w:val="008C6047"/>
    <w:rsid w:val="008C659B"/>
    <w:rsid w:val="008C696F"/>
    <w:rsid w:val="008C7104"/>
    <w:rsid w:val="008C7E03"/>
    <w:rsid w:val="008D047D"/>
    <w:rsid w:val="008D058A"/>
    <w:rsid w:val="008D0E61"/>
    <w:rsid w:val="008D174E"/>
    <w:rsid w:val="008D1878"/>
    <w:rsid w:val="008D2628"/>
    <w:rsid w:val="008D2C06"/>
    <w:rsid w:val="008D3ADD"/>
    <w:rsid w:val="008D4036"/>
    <w:rsid w:val="008D4A74"/>
    <w:rsid w:val="008D4A79"/>
    <w:rsid w:val="008D52AE"/>
    <w:rsid w:val="008D5681"/>
    <w:rsid w:val="008D64F8"/>
    <w:rsid w:val="008D65A4"/>
    <w:rsid w:val="008D6B07"/>
    <w:rsid w:val="008D767D"/>
    <w:rsid w:val="008D79A4"/>
    <w:rsid w:val="008E0189"/>
    <w:rsid w:val="008E0D94"/>
    <w:rsid w:val="008E10FB"/>
    <w:rsid w:val="008E16DA"/>
    <w:rsid w:val="008E23FF"/>
    <w:rsid w:val="008E2919"/>
    <w:rsid w:val="008E2DC7"/>
    <w:rsid w:val="008E30CE"/>
    <w:rsid w:val="008E3759"/>
    <w:rsid w:val="008E38DC"/>
    <w:rsid w:val="008E3ACF"/>
    <w:rsid w:val="008E3FB6"/>
    <w:rsid w:val="008E44E1"/>
    <w:rsid w:val="008E4C4B"/>
    <w:rsid w:val="008E528A"/>
    <w:rsid w:val="008E5488"/>
    <w:rsid w:val="008E5719"/>
    <w:rsid w:val="008E5AAE"/>
    <w:rsid w:val="008E5D0E"/>
    <w:rsid w:val="008E6C1A"/>
    <w:rsid w:val="008E76E8"/>
    <w:rsid w:val="008E79E0"/>
    <w:rsid w:val="008E7DBB"/>
    <w:rsid w:val="008E7EEE"/>
    <w:rsid w:val="008F0E8B"/>
    <w:rsid w:val="008F1189"/>
    <w:rsid w:val="008F139D"/>
    <w:rsid w:val="008F210B"/>
    <w:rsid w:val="008F2DE8"/>
    <w:rsid w:val="008F3303"/>
    <w:rsid w:val="008F3A77"/>
    <w:rsid w:val="008F4FE5"/>
    <w:rsid w:val="008F56DA"/>
    <w:rsid w:val="008F6679"/>
    <w:rsid w:val="008F6993"/>
    <w:rsid w:val="008F6BEE"/>
    <w:rsid w:val="008F6D51"/>
    <w:rsid w:val="008F7C3D"/>
    <w:rsid w:val="00900413"/>
    <w:rsid w:val="00901643"/>
    <w:rsid w:val="0090286C"/>
    <w:rsid w:val="00903608"/>
    <w:rsid w:val="00903A0B"/>
    <w:rsid w:val="00903CE6"/>
    <w:rsid w:val="00903D86"/>
    <w:rsid w:val="0090403E"/>
    <w:rsid w:val="0090463A"/>
    <w:rsid w:val="00904693"/>
    <w:rsid w:val="00905626"/>
    <w:rsid w:val="009058FE"/>
    <w:rsid w:val="00905A0C"/>
    <w:rsid w:val="00906248"/>
    <w:rsid w:val="00906826"/>
    <w:rsid w:val="009068A1"/>
    <w:rsid w:val="00907356"/>
    <w:rsid w:val="009101A4"/>
    <w:rsid w:val="00910A5D"/>
    <w:rsid w:val="00910AF8"/>
    <w:rsid w:val="00910BDA"/>
    <w:rsid w:val="00910FF1"/>
    <w:rsid w:val="0091108D"/>
    <w:rsid w:val="00911190"/>
    <w:rsid w:val="00911AA2"/>
    <w:rsid w:val="009121CE"/>
    <w:rsid w:val="00912561"/>
    <w:rsid w:val="0091341F"/>
    <w:rsid w:val="00913797"/>
    <w:rsid w:val="009137F7"/>
    <w:rsid w:val="00913F44"/>
    <w:rsid w:val="009142DF"/>
    <w:rsid w:val="0091489B"/>
    <w:rsid w:val="009148AF"/>
    <w:rsid w:val="00915617"/>
    <w:rsid w:val="00915E7E"/>
    <w:rsid w:val="00916173"/>
    <w:rsid w:val="00916225"/>
    <w:rsid w:val="0091682C"/>
    <w:rsid w:val="009172A9"/>
    <w:rsid w:val="00917BF9"/>
    <w:rsid w:val="00917E58"/>
    <w:rsid w:val="00917E8D"/>
    <w:rsid w:val="00920053"/>
    <w:rsid w:val="00920AEF"/>
    <w:rsid w:val="00920BED"/>
    <w:rsid w:val="0092153F"/>
    <w:rsid w:val="009216D1"/>
    <w:rsid w:val="00921829"/>
    <w:rsid w:val="0092229E"/>
    <w:rsid w:val="00922459"/>
    <w:rsid w:val="009224EF"/>
    <w:rsid w:val="009229E3"/>
    <w:rsid w:val="00923041"/>
    <w:rsid w:val="00923172"/>
    <w:rsid w:val="0092421D"/>
    <w:rsid w:val="00924DBB"/>
    <w:rsid w:val="00925509"/>
    <w:rsid w:val="009259AE"/>
    <w:rsid w:val="00925FBA"/>
    <w:rsid w:val="00926605"/>
    <w:rsid w:val="00926C32"/>
    <w:rsid w:val="00927197"/>
    <w:rsid w:val="00927A5D"/>
    <w:rsid w:val="0093023C"/>
    <w:rsid w:val="00930B6F"/>
    <w:rsid w:val="0093190F"/>
    <w:rsid w:val="009322C5"/>
    <w:rsid w:val="009329BD"/>
    <w:rsid w:val="00932DFF"/>
    <w:rsid w:val="00933339"/>
    <w:rsid w:val="00934C61"/>
    <w:rsid w:val="00934D27"/>
    <w:rsid w:val="00936088"/>
    <w:rsid w:val="009369C1"/>
    <w:rsid w:val="0093749A"/>
    <w:rsid w:val="00937A11"/>
    <w:rsid w:val="00937C19"/>
    <w:rsid w:val="00937D4C"/>
    <w:rsid w:val="0094010D"/>
    <w:rsid w:val="00940642"/>
    <w:rsid w:val="009413F0"/>
    <w:rsid w:val="00941526"/>
    <w:rsid w:val="009418CE"/>
    <w:rsid w:val="00941A72"/>
    <w:rsid w:val="00941B8E"/>
    <w:rsid w:val="00942006"/>
    <w:rsid w:val="00942711"/>
    <w:rsid w:val="00942AD0"/>
    <w:rsid w:val="00943A25"/>
    <w:rsid w:val="00943CFF"/>
    <w:rsid w:val="00943E02"/>
    <w:rsid w:val="009441F0"/>
    <w:rsid w:val="0094474E"/>
    <w:rsid w:val="0094491D"/>
    <w:rsid w:val="00944B74"/>
    <w:rsid w:val="00945B21"/>
    <w:rsid w:val="00946B1E"/>
    <w:rsid w:val="00947013"/>
    <w:rsid w:val="0094716F"/>
    <w:rsid w:val="00947423"/>
    <w:rsid w:val="00950647"/>
    <w:rsid w:val="0095150F"/>
    <w:rsid w:val="009516B5"/>
    <w:rsid w:val="00951A72"/>
    <w:rsid w:val="00952368"/>
    <w:rsid w:val="0095253A"/>
    <w:rsid w:val="00952664"/>
    <w:rsid w:val="009528EE"/>
    <w:rsid w:val="00952D0F"/>
    <w:rsid w:val="00953840"/>
    <w:rsid w:val="009539B6"/>
    <w:rsid w:val="00954EF1"/>
    <w:rsid w:val="0095567A"/>
    <w:rsid w:val="00955898"/>
    <w:rsid w:val="00956506"/>
    <w:rsid w:val="00957E8B"/>
    <w:rsid w:val="00960852"/>
    <w:rsid w:val="00960D07"/>
    <w:rsid w:val="00960EB3"/>
    <w:rsid w:val="00961074"/>
    <w:rsid w:val="00961FC8"/>
    <w:rsid w:val="00962654"/>
    <w:rsid w:val="00962930"/>
    <w:rsid w:val="009634D9"/>
    <w:rsid w:val="00963889"/>
    <w:rsid w:val="009654C8"/>
    <w:rsid w:val="00965630"/>
    <w:rsid w:val="00965F0F"/>
    <w:rsid w:val="00966B97"/>
    <w:rsid w:val="00966CB4"/>
    <w:rsid w:val="009670EE"/>
    <w:rsid w:val="009671D3"/>
    <w:rsid w:val="009729FD"/>
    <w:rsid w:val="00973773"/>
    <w:rsid w:val="00973C9E"/>
    <w:rsid w:val="009763BC"/>
    <w:rsid w:val="009766D1"/>
    <w:rsid w:val="009771F9"/>
    <w:rsid w:val="009778B3"/>
    <w:rsid w:val="00977C87"/>
    <w:rsid w:val="009809B1"/>
    <w:rsid w:val="00982E9E"/>
    <w:rsid w:val="0098306D"/>
    <w:rsid w:val="00983946"/>
    <w:rsid w:val="00984769"/>
    <w:rsid w:val="00984775"/>
    <w:rsid w:val="009847CA"/>
    <w:rsid w:val="0098497B"/>
    <w:rsid w:val="00984A69"/>
    <w:rsid w:val="0098615D"/>
    <w:rsid w:val="0098621F"/>
    <w:rsid w:val="0098644C"/>
    <w:rsid w:val="009870CA"/>
    <w:rsid w:val="009873AC"/>
    <w:rsid w:val="00990300"/>
    <w:rsid w:val="0099034F"/>
    <w:rsid w:val="00990B90"/>
    <w:rsid w:val="00991308"/>
    <w:rsid w:val="009919D0"/>
    <w:rsid w:val="00991A79"/>
    <w:rsid w:val="0099292C"/>
    <w:rsid w:val="009933BA"/>
    <w:rsid w:val="00993786"/>
    <w:rsid w:val="00993AE9"/>
    <w:rsid w:val="00994147"/>
    <w:rsid w:val="009944D4"/>
    <w:rsid w:val="0099500F"/>
    <w:rsid w:val="0099556F"/>
    <w:rsid w:val="009956DA"/>
    <w:rsid w:val="00995C44"/>
    <w:rsid w:val="00995C8B"/>
    <w:rsid w:val="009970AF"/>
    <w:rsid w:val="009976DC"/>
    <w:rsid w:val="0099781B"/>
    <w:rsid w:val="00997CDD"/>
    <w:rsid w:val="00997D4C"/>
    <w:rsid w:val="009A00E7"/>
    <w:rsid w:val="009A0C7F"/>
    <w:rsid w:val="009A23DE"/>
    <w:rsid w:val="009A446C"/>
    <w:rsid w:val="009A44F2"/>
    <w:rsid w:val="009A50EA"/>
    <w:rsid w:val="009A52B3"/>
    <w:rsid w:val="009A55D2"/>
    <w:rsid w:val="009A578E"/>
    <w:rsid w:val="009A5A40"/>
    <w:rsid w:val="009A6581"/>
    <w:rsid w:val="009A6598"/>
    <w:rsid w:val="009A6754"/>
    <w:rsid w:val="009A67F4"/>
    <w:rsid w:val="009A73B5"/>
    <w:rsid w:val="009A7740"/>
    <w:rsid w:val="009A7DA4"/>
    <w:rsid w:val="009B033D"/>
    <w:rsid w:val="009B04E2"/>
    <w:rsid w:val="009B06CA"/>
    <w:rsid w:val="009B0AEB"/>
    <w:rsid w:val="009B11D7"/>
    <w:rsid w:val="009B1669"/>
    <w:rsid w:val="009B263F"/>
    <w:rsid w:val="009B264D"/>
    <w:rsid w:val="009B3722"/>
    <w:rsid w:val="009B3DB4"/>
    <w:rsid w:val="009B4036"/>
    <w:rsid w:val="009B4320"/>
    <w:rsid w:val="009B4AA0"/>
    <w:rsid w:val="009B51A0"/>
    <w:rsid w:val="009B53FB"/>
    <w:rsid w:val="009B5E50"/>
    <w:rsid w:val="009B6194"/>
    <w:rsid w:val="009B62DE"/>
    <w:rsid w:val="009B6571"/>
    <w:rsid w:val="009B66A3"/>
    <w:rsid w:val="009B67DF"/>
    <w:rsid w:val="009B6B21"/>
    <w:rsid w:val="009B6CD0"/>
    <w:rsid w:val="009B7888"/>
    <w:rsid w:val="009C0348"/>
    <w:rsid w:val="009C15B6"/>
    <w:rsid w:val="009C17E8"/>
    <w:rsid w:val="009C1A73"/>
    <w:rsid w:val="009C1F10"/>
    <w:rsid w:val="009C2700"/>
    <w:rsid w:val="009C3075"/>
    <w:rsid w:val="009C3E02"/>
    <w:rsid w:val="009C4DFA"/>
    <w:rsid w:val="009C524D"/>
    <w:rsid w:val="009C56D4"/>
    <w:rsid w:val="009C7BF5"/>
    <w:rsid w:val="009C7C8E"/>
    <w:rsid w:val="009D097A"/>
    <w:rsid w:val="009D101E"/>
    <w:rsid w:val="009D1817"/>
    <w:rsid w:val="009D1A39"/>
    <w:rsid w:val="009D2345"/>
    <w:rsid w:val="009D2558"/>
    <w:rsid w:val="009D25E9"/>
    <w:rsid w:val="009D29A9"/>
    <w:rsid w:val="009D2F45"/>
    <w:rsid w:val="009D30B6"/>
    <w:rsid w:val="009D31E5"/>
    <w:rsid w:val="009D578B"/>
    <w:rsid w:val="009D5837"/>
    <w:rsid w:val="009D5CF3"/>
    <w:rsid w:val="009D631F"/>
    <w:rsid w:val="009D685A"/>
    <w:rsid w:val="009D68AF"/>
    <w:rsid w:val="009D7B51"/>
    <w:rsid w:val="009D7EE8"/>
    <w:rsid w:val="009E06CF"/>
    <w:rsid w:val="009E0E77"/>
    <w:rsid w:val="009E0F66"/>
    <w:rsid w:val="009E14DD"/>
    <w:rsid w:val="009E1FAB"/>
    <w:rsid w:val="009E241C"/>
    <w:rsid w:val="009E5B1E"/>
    <w:rsid w:val="009E5EB9"/>
    <w:rsid w:val="009E6878"/>
    <w:rsid w:val="009E6958"/>
    <w:rsid w:val="009E6B52"/>
    <w:rsid w:val="009E71B2"/>
    <w:rsid w:val="009E74CF"/>
    <w:rsid w:val="009F0257"/>
    <w:rsid w:val="009F0D98"/>
    <w:rsid w:val="009F0E10"/>
    <w:rsid w:val="009F24EA"/>
    <w:rsid w:val="009F3030"/>
    <w:rsid w:val="009F3211"/>
    <w:rsid w:val="009F3FF4"/>
    <w:rsid w:val="009F601A"/>
    <w:rsid w:val="009F67ED"/>
    <w:rsid w:val="009F6C4A"/>
    <w:rsid w:val="009F6EE4"/>
    <w:rsid w:val="009F72A1"/>
    <w:rsid w:val="009F7AA6"/>
    <w:rsid w:val="009F7AE7"/>
    <w:rsid w:val="009F7DFF"/>
    <w:rsid w:val="00A000DB"/>
    <w:rsid w:val="00A01455"/>
    <w:rsid w:val="00A017BD"/>
    <w:rsid w:val="00A04FEB"/>
    <w:rsid w:val="00A0522C"/>
    <w:rsid w:val="00A0560D"/>
    <w:rsid w:val="00A056FA"/>
    <w:rsid w:val="00A0615B"/>
    <w:rsid w:val="00A068E5"/>
    <w:rsid w:val="00A07470"/>
    <w:rsid w:val="00A07D3F"/>
    <w:rsid w:val="00A10D30"/>
    <w:rsid w:val="00A11147"/>
    <w:rsid w:val="00A113DD"/>
    <w:rsid w:val="00A118F7"/>
    <w:rsid w:val="00A11EB1"/>
    <w:rsid w:val="00A1214E"/>
    <w:rsid w:val="00A12E6B"/>
    <w:rsid w:val="00A14D78"/>
    <w:rsid w:val="00A15202"/>
    <w:rsid w:val="00A1638E"/>
    <w:rsid w:val="00A16444"/>
    <w:rsid w:val="00A17464"/>
    <w:rsid w:val="00A20F35"/>
    <w:rsid w:val="00A216DE"/>
    <w:rsid w:val="00A230D7"/>
    <w:rsid w:val="00A231F4"/>
    <w:rsid w:val="00A232B5"/>
    <w:rsid w:val="00A23344"/>
    <w:rsid w:val="00A239A3"/>
    <w:rsid w:val="00A24531"/>
    <w:rsid w:val="00A24587"/>
    <w:rsid w:val="00A2501C"/>
    <w:rsid w:val="00A25D9B"/>
    <w:rsid w:val="00A264CA"/>
    <w:rsid w:val="00A27066"/>
    <w:rsid w:val="00A2764A"/>
    <w:rsid w:val="00A27A45"/>
    <w:rsid w:val="00A3055E"/>
    <w:rsid w:val="00A30652"/>
    <w:rsid w:val="00A30EC2"/>
    <w:rsid w:val="00A3154D"/>
    <w:rsid w:val="00A3155C"/>
    <w:rsid w:val="00A31762"/>
    <w:rsid w:val="00A31895"/>
    <w:rsid w:val="00A329EA"/>
    <w:rsid w:val="00A32C5A"/>
    <w:rsid w:val="00A32D1A"/>
    <w:rsid w:val="00A341D7"/>
    <w:rsid w:val="00A35111"/>
    <w:rsid w:val="00A351B9"/>
    <w:rsid w:val="00A363B1"/>
    <w:rsid w:val="00A3677A"/>
    <w:rsid w:val="00A3691B"/>
    <w:rsid w:val="00A36A64"/>
    <w:rsid w:val="00A37D5D"/>
    <w:rsid w:val="00A37FDA"/>
    <w:rsid w:val="00A40836"/>
    <w:rsid w:val="00A41514"/>
    <w:rsid w:val="00A41C55"/>
    <w:rsid w:val="00A428BB"/>
    <w:rsid w:val="00A42A06"/>
    <w:rsid w:val="00A42FAF"/>
    <w:rsid w:val="00A42FD0"/>
    <w:rsid w:val="00A43033"/>
    <w:rsid w:val="00A44223"/>
    <w:rsid w:val="00A44262"/>
    <w:rsid w:val="00A445F3"/>
    <w:rsid w:val="00A446DE"/>
    <w:rsid w:val="00A447AF"/>
    <w:rsid w:val="00A45F43"/>
    <w:rsid w:val="00A4631D"/>
    <w:rsid w:val="00A46B59"/>
    <w:rsid w:val="00A4731C"/>
    <w:rsid w:val="00A47741"/>
    <w:rsid w:val="00A50BB7"/>
    <w:rsid w:val="00A50E4F"/>
    <w:rsid w:val="00A5105C"/>
    <w:rsid w:val="00A52889"/>
    <w:rsid w:val="00A530D9"/>
    <w:rsid w:val="00A53338"/>
    <w:rsid w:val="00A542B1"/>
    <w:rsid w:val="00A5441A"/>
    <w:rsid w:val="00A55146"/>
    <w:rsid w:val="00A551B3"/>
    <w:rsid w:val="00A556CC"/>
    <w:rsid w:val="00A559AA"/>
    <w:rsid w:val="00A55D0F"/>
    <w:rsid w:val="00A55FBA"/>
    <w:rsid w:val="00A5606D"/>
    <w:rsid w:val="00A564BF"/>
    <w:rsid w:val="00A5687C"/>
    <w:rsid w:val="00A56969"/>
    <w:rsid w:val="00A57516"/>
    <w:rsid w:val="00A6060B"/>
    <w:rsid w:val="00A6095F"/>
    <w:rsid w:val="00A60B06"/>
    <w:rsid w:val="00A60FE5"/>
    <w:rsid w:val="00A6103C"/>
    <w:rsid w:val="00A61C29"/>
    <w:rsid w:val="00A61CC8"/>
    <w:rsid w:val="00A637F2"/>
    <w:rsid w:val="00A63E35"/>
    <w:rsid w:val="00A646BE"/>
    <w:rsid w:val="00A64799"/>
    <w:rsid w:val="00A648F4"/>
    <w:rsid w:val="00A64E49"/>
    <w:rsid w:val="00A65C9B"/>
    <w:rsid w:val="00A6724C"/>
    <w:rsid w:val="00A674D5"/>
    <w:rsid w:val="00A67CA9"/>
    <w:rsid w:val="00A704C8"/>
    <w:rsid w:val="00A70C8F"/>
    <w:rsid w:val="00A71B22"/>
    <w:rsid w:val="00A71C51"/>
    <w:rsid w:val="00A7206F"/>
    <w:rsid w:val="00A72225"/>
    <w:rsid w:val="00A722D7"/>
    <w:rsid w:val="00A72318"/>
    <w:rsid w:val="00A7276A"/>
    <w:rsid w:val="00A72DFB"/>
    <w:rsid w:val="00A73250"/>
    <w:rsid w:val="00A734BF"/>
    <w:rsid w:val="00A73649"/>
    <w:rsid w:val="00A73CE2"/>
    <w:rsid w:val="00A73F37"/>
    <w:rsid w:val="00A742FC"/>
    <w:rsid w:val="00A753E5"/>
    <w:rsid w:val="00A75424"/>
    <w:rsid w:val="00A75793"/>
    <w:rsid w:val="00A75FFF"/>
    <w:rsid w:val="00A761EF"/>
    <w:rsid w:val="00A76C56"/>
    <w:rsid w:val="00A776BB"/>
    <w:rsid w:val="00A8062A"/>
    <w:rsid w:val="00A808D2"/>
    <w:rsid w:val="00A80A3C"/>
    <w:rsid w:val="00A80B82"/>
    <w:rsid w:val="00A81458"/>
    <w:rsid w:val="00A81499"/>
    <w:rsid w:val="00A81B85"/>
    <w:rsid w:val="00A821D1"/>
    <w:rsid w:val="00A8222C"/>
    <w:rsid w:val="00A8246B"/>
    <w:rsid w:val="00A83077"/>
    <w:rsid w:val="00A8316E"/>
    <w:rsid w:val="00A83D2A"/>
    <w:rsid w:val="00A8476E"/>
    <w:rsid w:val="00A84DE9"/>
    <w:rsid w:val="00A850AC"/>
    <w:rsid w:val="00A858FF"/>
    <w:rsid w:val="00A86009"/>
    <w:rsid w:val="00A86523"/>
    <w:rsid w:val="00A8677D"/>
    <w:rsid w:val="00A867C9"/>
    <w:rsid w:val="00A86BB6"/>
    <w:rsid w:val="00A86E00"/>
    <w:rsid w:val="00A875B4"/>
    <w:rsid w:val="00A90267"/>
    <w:rsid w:val="00A90F87"/>
    <w:rsid w:val="00A90F8C"/>
    <w:rsid w:val="00A9135A"/>
    <w:rsid w:val="00A9193B"/>
    <w:rsid w:val="00A91BEF"/>
    <w:rsid w:val="00A92040"/>
    <w:rsid w:val="00A9228E"/>
    <w:rsid w:val="00A92BE6"/>
    <w:rsid w:val="00A93251"/>
    <w:rsid w:val="00A93357"/>
    <w:rsid w:val="00A93712"/>
    <w:rsid w:val="00A93A37"/>
    <w:rsid w:val="00A93C67"/>
    <w:rsid w:val="00A949AF"/>
    <w:rsid w:val="00A94B39"/>
    <w:rsid w:val="00A9524C"/>
    <w:rsid w:val="00A95E4D"/>
    <w:rsid w:val="00A9648C"/>
    <w:rsid w:val="00A9681B"/>
    <w:rsid w:val="00A97348"/>
    <w:rsid w:val="00A9787F"/>
    <w:rsid w:val="00AA135A"/>
    <w:rsid w:val="00AA206E"/>
    <w:rsid w:val="00AA20F5"/>
    <w:rsid w:val="00AA254D"/>
    <w:rsid w:val="00AA2556"/>
    <w:rsid w:val="00AA351F"/>
    <w:rsid w:val="00AA3B90"/>
    <w:rsid w:val="00AA4621"/>
    <w:rsid w:val="00AA47CD"/>
    <w:rsid w:val="00AA4976"/>
    <w:rsid w:val="00AA4B4B"/>
    <w:rsid w:val="00AA4FC6"/>
    <w:rsid w:val="00AA5E2E"/>
    <w:rsid w:val="00AA6E7C"/>
    <w:rsid w:val="00AA712E"/>
    <w:rsid w:val="00AA795F"/>
    <w:rsid w:val="00AB0160"/>
    <w:rsid w:val="00AB0257"/>
    <w:rsid w:val="00AB0BA6"/>
    <w:rsid w:val="00AB1A90"/>
    <w:rsid w:val="00AB1EC0"/>
    <w:rsid w:val="00AB2088"/>
    <w:rsid w:val="00AB2F3D"/>
    <w:rsid w:val="00AB345B"/>
    <w:rsid w:val="00AB366D"/>
    <w:rsid w:val="00AB479B"/>
    <w:rsid w:val="00AB54AA"/>
    <w:rsid w:val="00AB60D1"/>
    <w:rsid w:val="00AB68DD"/>
    <w:rsid w:val="00AB7CDA"/>
    <w:rsid w:val="00AC05E5"/>
    <w:rsid w:val="00AC0747"/>
    <w:rsid w:val="00AC0836"/>
    <w:rsid w:val="00AC0B10"/>
    <w:rsid w:val="00AC0F2F"/>
    <w:rsid w:val="00AC1226"/>
    <w:rsid w:val="00AC14C2"/>
    <w:rsid w:val="00AC1568"/>
    <w:rsid w:val="00AC179D"/>
    <w:rsid w:val="00AC1A09"/>
    <w:rsid w:val="00AC27FD"/>
    <w:rsid w:val="00AC29CF"/>
    <w:rsid w:val="00AC2DB9"/>
    <w:rsid w:val="00AC30E8"/>
    <w:rsid w:val="00AC3387"/>
    <w:rsid w:val="00AC413F"/>
    <w:rsid w:val="00AC4554"/>
    <w:rsid w:val="00AC512A"/>
    <w:rsid w:val="00AC5D89"/>
    <w:rsid w:val="00AC6728"/>
    <w:rsid w:val="00AC6894"/>
    <w:rsid w:val="00AC6AF7"/>
    <w:rsid w:val="00AC7560"/>
    <w:rsid w:val="00AC7640"/>
    <w:rsid w:val="00AC7AFA"/>
    <w:rsid w:val="00AD0373"/>
    <w:rsid w:val="00AD09CB"/>
    <w:rsid w:val="00AD13B6"/>
    <w:rsid w:val="00AD150A"/>
    <w:rsid w:val="00AD236B"/>
    <w:rsid w:val="00AD28EE"/>
    <w:rsid w:val="00AD2EAE"/>
    <w:rsid w:val="00AD302B"/>
    <w:rsid w:val="00AD3333"/>
    <w:rsid w:val="00AD336A"/>
    <w:rsid w:val="00AD347D"/>
    <w:rsid w:val="00AD3B60"/>
    <w:rsid w:val="00AD3EC0"/>
    <w:rsid w:val="00AD423B"/>
    <w:rsid w:val="00AD44D2"/>
    <w:rsid w:val="00AD4FEE"/>
    <w:rsid w:val="00AD56DE"/>
    <w:rsid w:val="00AD593F"/>
    <w:rsid w:val="00AD5CE0"/>
    <w:rsid w:val="00AD6B6A"/>
    <w:rsid w:val="00AD6D50"/>
    <w:rsid w:val="00AD7084"/>
    <w:rsid w:val="00AD731D"/>
    <w:rsid w:val="00AE05E6"/>
    <w:rsid w:val="00AE0C09"/>
    <w:rsid w:val="00AE0F72"/>
    <w:rsid w:val="00AE1029"/>
    <w:rsid w:val="00AE1259"/>
    <w:rsid w:val="00AE225E"/>
    <w:rsid w:val="00AE2631"/>
    <w:rsid w:val="00AE268B"/>
    <w:rsid w:val="00AE2D2A"/>
    <w:rsid w:val="00AE3558"/>
    <w:rsid w:val="00AE3D66"/>
    <w:rsid w:val="00AE42F6"/>
    <w:rsid w:val="00AE4AF1"/>
    <w:rsid w:val="00AE4F7C"/>
    <w:rsid w:val="00AE5446"/>
    <w:rsid w:val="00AE5510"/>
    <w:rsid w:val="00AE58CC"/>
    <w:rsid w:val="00AE5D89"/>
    <w:rsid w:val="00AE5DC2"/>
    <w:rsid w:val="00AE6FA6"/>
    <w:rsid w:val="00AE72AB"/>
    <w:rsid w:val="00AE7393"/>
    <w:rsid w:val="00AE754F"/>
    <w:rsid w:val="00AE7724"/>
    <w:rsid w:val="00AE7CFB"/>
    <w:rsid w:val="00AE7E7F"/>
    <w:rsid w:val="00AF03B9"/>
    <w:rsid w:val="00AF057D"/>
    <w:rsid w:val="00AF09AD"/>
    <w:rsid w:val="00AF0B66"/>
    <w:rsid w:val="00AF0DB0"/>
    <w:rsid w:val="00AF11F2"/>
    <w:rsid w:val="00AF1B3D"/>
    <w:rsid w:val="00AF31B0"/>
    <w:rsid w:val="00AF3B73"/>
    <w:rsid w:val="00AF406D"/>
    <w:rsid w:val="00AF410D"/>
    <w:rsid w:val="00AF473F"/>
    <w:rsid w:val="00AF4FA4"/>
    <w:rsid w:val="00AF5063"/>
    <w:rsid w:val="00AF5697"/>
    <w:rsid w:val="00AF5818"/>
    <w:rsid w:val="00AF5BFA"/>
    <w:rsid w:val="00AF5C1F"/>
    <w:rsid w:val="00AF5CC6"/>
    <w:rsid w:val="00AF7174"/>
    <w:rsid w:val="00AF77C3"/>
    <w:rsid w:val="00AF7BD5"/>
    <w:rsid w:val="00AF7BF6"/>
    <w:rsid w:val="00AF7F02"/>
    <w:rsid w:val="00B006A0"/>
    <w:rsid w:val="00B01892"/>
    <w:rsid w:val="00B01C1B"/>
    <w:rsid w:val="00B02859"/>
    <w:rsid w:val="00B029E8"/>
    <w:rsid w:val="00B02E5E"/>
    <w:rsid w:val="00B03949"/>
    <w:rsid w:val="00B04486"/>
    <w:rsid w:val="00B0498B"/>
    <w:rsid w:val="00B04AAB"/>
    <w:rsid w:val="00B04B98"/>
    <w:rsid w:val="00B04D15"/>
    <w:rsid w:val="00B050E0"/>
    <w:rsid w:val="00B05A1D"/>
    <w:rsid w:val="00B05EF2"/>
    <w:rsid w:val="00B0639B"/>
    <w:rsid w:val="00B06F5B"/>
    <w:rsid w:val="00B07934"/>
    <w:rsid w:val="00B101A4"/>
    <w:rsid w:val="00B1069D"/>
    <w:rsid w:val="00B11935"/>
    <w:rsid w:val="00B11D79"/>
    <w:rsid w:val="00B127B1"/>
    <w:rsid w:val="00B1281D"/>
    <w:rsid w:val="00B132B5"/>
    <w:rsid w:val="00B13681"/>
    <w:rsid w:val="00B14523"/>
    <w:rsid w:val="00B15B5D"/>
    <w:rsid w:val="00B17DEC"/>
    <w:rsid w:val="00B200D0"/>
    <w:rsid w:val="00B206FF"/>
    <w:rsid w:val="00B2161E"/>
    <w:rsid w:val="00B21F73"/>
    <w:rsid w:val="00B223FA"/>
    <w:rsid w:val="00B22B2E"/>
    <w:rsid w:val="00B23D43"/>
    <w:rsid w:val="00B23D9E"/>
    <w:rsid w:val="00B23F6F"/>
    <w:rsid w:val="00B25EE4"/>
    <w:rsid w:val="00B26A10"/>
    <w:rsid w:val="00B26AB1"/>
    <w:rsid w:val="00B26B05"/>
    <w:rsid w:val="00B26F70"/>
    <w:rsid w:val="00B2729C"/>
    <w:rsid w:val="00B27485"/>
    <w:rsid w:val="00B27712"/>
    <w:rsid w:val="00B27B96"/>
    <w:rsid w:val="00B310D5"/>
    <w:rsid w:val="00B3148F"/>
    <w:rsid w:val="00B31DAA"/>
    <w:rsid w:val="00B31FC2"/>
    <w:rsid w:val="00B325A6"/>
    <w:rsid w:val="00B32BE2"/>
    <w:rsid w:val="00B338AE"/>
    <w:rsid w:val="00B344C0"/>
    <w:rsid w:val="00B34EF4"/>
    <w:rsid w:val="00B3626B"/>
    <w:rsid w:val="00B36BD9"/>
    <w:rsid w:val="00B36F06"/>
    <w:rsid w:val="00B37037"/>
    <w:rsid w:val="00B37726"/>
    <w:rsid w:val="00B37DD6"/>
    <w:rsid w:val="00B400F5"/>
    <w:rsid w:val="00B40F96"/>
    <w:rsid w:val="00B413B5"/>
    <w:rsid w:val="00B42497"/>
    <w:rsid w:val="00B4262F"/>
    <w:rsid w:val="00B43663"/>
    <w:rsid w:val="00B4372D"/>
    <w:rsid w:val="00B43B47"/>
    <w:rsid w:val="00B44AFA"/>
    <w:rsid w:val="00B44E1A"/>
    <w:rsid w:val="00B4796F"/>
    <w:rsid w:val="00B479DE"/>
    <w:rsid w:val="00B47D3E"/>
    <w:rsid w:val="00B507C5"/>
    <w:rsid w:val="00B515AB"/>
    <w:rsid w:val="00B5162E"/>
    <w:rsid w:val="00B5235C"/>
    <w:rsid w:val="00B523B8"/>
    <w:rsid w:val="00B5333F"/>
    <w:rsid w:val="00B53501"/>
    <w:rsid w:val="00B53A7C"/>
    <w:rsid w:val="00B543AA"/>
    <w:rsid w:val="00B54774"/>
    <w:rsid w:val="00B54CDE"/>
    <w:rsid w:val="00B55BA0"/>
    <w:rsid w:val="00B55E0E"/>
    <w:rsid w:val="00B5610F"/>
    <w:rsid w:val="00B56804"/>
    <w:rsid w:val="00B56A8B"/>
    <w:rsid w:val="00B575E5"/>
    <w:rsid w:val="00B57663"/>
    <w:rsid w:val="00B57C3F"/>
    <w:rsid w:val="00B57D25"/>
    <w:rsid w:val="00B60985"/>
    <w:rsid w:val="00B60BD2"/>
    <w:rsid w:val="00B6139A"/>
    <w:rsid w:val="00B61448"/>
    <w:rsid w:val="00B6168F"/>
    <w:rsid w:val="00B61AF8"/>
    <w:rsid w:val="00B62803"/>
    <w:rsid w:val="00B62E8A"/>
    <w:rsid w:val="00B63121"/>
    <w:rsid w:val="00B6420A"/>
    <w:rsid w:val="00B646B5"/>
    <w:rsid w:val="00B647A3"/>
    <w:rsid w:val="00B64ACD"/>
    <w:rsid w:val="00B6596F"/>
    <w:rsid w:val="00B65D25"/>
    <w:rsid w:val="00B65DD1"/>
    <w:rsid w:val="00B664E6"/>
    <w:rsid w:val="00B66D83"/>
    <w:rsid w:val="00B67877"/>
    <w:rsid w:val="00B70D4D"/>
    <w:rsid w:val="00B71E7A"/>
    <w:rsid w:val="00B72EA7"/>
    <w:rsid w:val="00B73792"/>
    <w:rsid w:val="00B7419E"/>
    <w:rsid w:val="00B759C2"/>
    <w:rsid w:val="00B75AFA"/>
    <w:rsid w:val="00B75CDF"/>
    <w:rsid w:val="00B75F24"/>
    <w:rsid w:val="00B765E6"/>
    <w:rsid w:val="00B76DA8"/>
    <w:rsid w:val="00B772EF"/>
    <w:rsid w:val="00B77376"/>
    <w:rsid w:val="00B775FA"/>
    <w:rsid w:val="00B77947"/>
    <w:rsid w:val="00B779D0"/>
    <w:rsid w:val="00B80712"/>
    <w:rsid w:val="00B80B27"/>
    <w:rsid w:val="00B81187"/>
    <w:rsid w:val="00B829ED"/>
    <w:rsid w:val="00B832CE"/>
    <w:rsid w:val="00B8387C"/>
    <w:rsid w:val="00B83E68"/>
    <w:rsid w:val="00B84951"/>
    <w:rsid w:val="00B84E37"/>
    <w:rsid w:val="00B85BE3"/>
    <w:rsid w:val="00B86573"/>
    <w:rsid w:val="00B86724"/>
    <w:rsid w:val="00B86B71"/>
    <w:rsid w:val="00B87349"/>
    <w:rsid w:val="00B87BA4"/>
    <w:rsid w:val="00B87F1E"/>
    <w:rsid w:val="00B90E5D"/>
    <w:rsid w:val="00B91702"/>
    <w:rsid w:val="00B92063"/>
    <w:rsid w:val="00B920CE"/>
    <w:rsid w:val="00B92A8B"/>
    <w:rsid w:val="00B92E98"/>
    <w:rsid w:val="00B932EC"/>
    <w:rsid w:val="00B93729"/>
    <w:rsid w:val="00B939D6"/>
    <w:rsid w:val="00B93F88"/>
    <w:rsid w:val="00B956E9"/>
    <w:rsid w:val="00B9578C"/>
    <w:rsid w:val="00B95A91"/>
    <w:rsid w:val="00B961E0"/>
    <w:rsid w:val="00B9637C"/>
    <w:rsid w:val="00B96669"/>
    <w:rsid w:val="00BA0179"/>
    <w:rsid w:val="00BA08B5"/>
    <w:rsid w:val="00BA1979"/>
    <w:rsid w:val="00BA19B8"/>
    <w:rsid w:val="00BA1C4B"/>
    <w:rsid w:val="00BA22BE"/>
    <w:rsid w:val="00BA2FE4"/>
    <w:rsid w:val="00BA3401"/>
    <w:rsid w:val="00BA3E9C"/>
    <w:rsid w:val="00BA4048"/>
    <w:rsid w:val="00BA6434"/>
    <w:rsid w:val="00BA6787"/>
    <w:rsid w:val="00BA6834"/>
    <w:rsid w:val="00BA7236"/>
    <w:rsid w:val="00BA79B6"/>
    <w:rsid w:val="00BA7A8E"/>
    <w:rsid w:val="00BA7F32"/>
    <w:rsid w:val="00BB00FE"/>
    <w:rsid w:val="00BB047E"/>
    <w:rsid w:val="00BB0B27"/>
    <w:rsid w:val="00BB0C37"/>
    <w:rsid w:val="00BB0DF2"/>
    <w:rsid w:val="00BB137D"/>
    <w:rsid w:val="00BB21B4"/>
    <w:rsid w:val="00BB2319"/>
    <w:rsid w:val="00BB30F2"/>
    <w:rsid w:val="00BB342C"/>
    <w:rsid w:val="00BB40E3"/>
    <w:rsid w:val="00BB42DC"/>
    <w:rsid w:val="00BB4745"/>
    <w:rsid w:val="00BB4810"/>
    <w:rsid w:val="00BB4E4B"/>
    <w:rsid w:val="00BB645C"/>
    <w:rsid w:val="00BB6B21"/>
    <w:rsid w:val="00BC084E"/>
    <w:rsid w:val="00BC146D"/>
    <w:rsid w:val="00BC1916"/>
    <w:rsid w:val="00BC2029"/>
    <w:rsid w:val="00BC2944"/>
    <w:rsid w:val="00BC4A2D"/>
    <w:rsid w:val="00BC4EC1"/>
    <w:rsid w:val="00BC5088"/>
    <w:rsid w:val="00BC6200"/>
    <w:rsid w:val="00BC635B"/>
    <w:rsid w:val="00BC6BEB"/>
    <w:rsid w:val="00BC6C2B"/>
    <w:rsid w:val="00BC77B7"/>
    <w:rsid w:val="00BC7B0F"/>
    <w:rsid w:val="00BD0F96"/>
    <w:rsid w:val="00BD1223"/>
    <w:rsid w:val="00BD12AD"/>
    <w:rsid w:val="00BD16DF"/>
    <w:rsid w:val="00BD16E2"/>
    <w:rsid w:val="00BD1DA7"/>
    <w:rsid w:val="00BD253A"/>
    <w:rsid w:val="00BD29A0"/>
    <w:rsid w:val="00BD29A3"/>
    <w:rsid w:val="00BD3919"/>
    <w:rsid w:val="00BD3999"/>
    <w:rsid w:val="00BD3D6A"/>
    <w:rsid w:val="00BD4258"/>
    <w:rsid w:val="00BD45EC"/>
    <w:rsid w:val="00BD4B14"/>
    <w:rsid w:val="00BD4FFD"/>
    <w:rsid w:val="00BD5000"/>
    <w:rsid w:val="00BD5FD3"/>
    <w:rsid w:val="00BD61B2"/>
    <w:rsid w:val="00BD6FC5"/>
    <w:rsid w:val="00BD7D35"/>
    <w:rsid w:val="00BE13B1"/>
    <w:rsid w:val="00BE17B2"/>
    <w:rsid w:val="00BE18FD"/>
    <w:rsid w:val="00BE1BFF"/>
    <w:rsid w:val="00BE1C18"/>
    <w:rsid w:val="00BE2025"/>
    <w:rsid w:val="00BE2D0C"/>
    <w:rsid w:val="00BE3FAD"/>
    <w:rsid w:val="00BE4496"/>
    <w:rsid w:val="00BE4596"/>
    <w:rsid w:val="00BE4F19"/>
    <w:rsid w:val="00BE5C31"/>
    <w:rsid w:val="00BE5C32"/>
    <w:rsid w:val="00BE5FDB"/>
    <w:rsid w:val="00BE72E8"/>
    <w:rsid w:val="00BF0527"/>
    <w:rsid w:val="00BF0598"/>
    <w:rsid w:val="00BF18EF"/>
    <w:rsid w:val="00BF19F9"/>
    <w:rsid w:val="00BF1B28"/>
    <w:rsid w:val="00BF271A"/>
    <w:rsid w:val="00BF2B46"/>
    <w:rsid w:val="00BF3625"/>
    <w:rsid w:val="00BF3978"/>
    <w:rsid w:val="00BF3B86"/>
    <w:rsid w:val="00BF4391"/>
    <w:rsid w:val="00BF4DD7"/>
    <w:rsid w:val="00BF55F2"/>
    <w:rsid w:val="00BF57A1"/>
    <w:rsid w:val="00BF5BB6"/>
    <w:rsid w:val="00BF61D7"/>
    <w:rsid w:val="00C007A3"/>
    <w:rsid w:val="00C02327"/>
    <w:rsid w:val="00C026E1"/>
    <w:rsid w:val="00C03151"/>
    <w:rsid w:val="00C03EC2"/>
    <w:rsid w:val="00C053A6"/>
    <w:rsid w:val="00C0549A"/>
    <w:rsid w:val="00C0793B"/>
    <w:rsid w:val="00C07DA6"/>
    <w:rsid w:val="00C10413"/>
    <w:rsid w:val="00C132E4"/>
    <w:rsid w:val="00C134EE"/>
    <w:rsid w:val="00C13637"/>
    <w:rsid w:val="00C13EE6"/>
    <w:rsid w:val="00C13F02"/>
    <w:rsid w:val="00C14056"/>
    <w:rsid w:val="00C14C6B"/>
    <w:rsid w:val="00C153A2"/>
    <w:rsid w:val="00C1567F"/>
    <w:rsid w:val="00C15827"/>
    <w:rsid w:val="00C15C8E"/>
    <w:rsid w:val="00C162F2"/>
    <w:rsid w:val="00C17BEC"/>
    <w:rsid w:val="00C17EA6"/>
    <w:rsid w:val="00C17F47"/>
    <w:rsid w:val="00C2045F"/>
    <w:rsid w:val="00C20C4F"/>
    <w:rsid w:val="00C20CAA"/>
    <w:rsid w:val="00C21085"/>
    <w:rsid w:val="00C2132F"/>
    <w:rsid w:val="00C21598"/>
    <w:rsid w:val="00C216D5"/>
    <w:rsid w:val="00C23046"/>
    <w:rsid w:val="00C23113"/>
    <w:rsid w:val="00C23403"/>
    <w:rsid w:val="00C23422"/>
    <w:rsid w:val="00C23AFE"/>
    <w:rsid w:val="00C23B8D"/>
    <w:rsid w:val="00C23FCC"/>
    <w:rsid w:val="00C24CBC"/>
    <w:rsid w:val="00C25BF9"/>
    <w:rsid w:val="00C26118"/>
    <w:rsid w:val="00C2694C"/>
    <w:rsid w:val="00C272CE"/>
    <w:rsid w:val="00C27407"/>
    <w:rsid w:val="00C278E0"/>
    <w:rsid w:val="00C279E6"/>
    <w:rsid w:val="00C27F02"/>
    <w:rsid w:val="00C3080F"/>
    <w:rsid w:val="00C309C7"/>
    <w:rsid w:val="00C3136E"/>
    <w:rsid w:val="00C3154D"/>
    <w:rsid w:val="00C31AC9"/>
    <w:rsid w:val="00C31F19"/>
    <w:rsid w:val="00C3205F"/>
    <w:rsid w:val="00C33018"/>
    <w:rsid w:val="00C33362"/>
    <w:rsid w:val="00C33495"/>
    <w:rsid w:val="00C338C8"/>
    <w:rsid w:val="00C34450"/>
    <w:rsid w:val="00C34CCF"/>
    <w:rsid w:val="00C355D6"/>
    <w:rsid w:val="00C35A1E"/>
    <w:rsid w:val="00C35FCF"/>
    <w:rsid w:val="00C366E9"/>
    <w:rsid w:val="00C3678A"/>
    <w:rsid w:val="00C36A34"/>
    <w:rsid w:val="00C36B4A"/>
    <w:rsid w:val="00C36EEB"/>
    <w:rsid w:val="00C37077"/>
    <w:rsid w:val="00C37FCB"/>
    <w:rsid w:val="00C40147"/>
    <w:rsid w:val="00C40516"/>
    <w:rsid w:val="00C40C06"/>
    <w:rsid w:val="00C41341"/>
    <w:rsid w:val="00C4186C"/>
    <w:rsid w:val="00C41AF2"/>
    <w:rsid w:val="00C4203D"/>
    <w:rsid w:val="00C4338A"/>
    <w:rsid w:val="00C4374B"/>
    <w:rsid w:val="00C43D3A"/>
    <w:rsid w:val="00C456C1"/>
    <w:rsid w:val="00C458B8"/>
    <w:rsid w:val="00C460DD"/>
    <w:rsid w:val="00C46518"/>
    <w:rsid w:val="00C46564"/>
    <w:rsid w:val="00C46E77"/>
    <w:rsid w:val="00C473CE"/>
    <w:rsid w:val="00C474C4"/>
    <w:rsid w:val="00C508BA"/>
    <w:rsid w:val="00C51930"/>
    <w:rsid w:val="00C51AC8"/>
    <w:rsid w:val="00C5248C"/>
    <w:rsid w:val="00C52643"/>
    <w:rsid w:val="00C53579"/>
    <w:rsid w:val="00C53C31"/>
    <w:rsid w:val="00C54579"/>
    <w:rsid w:val="00C550B2"/>
    <w:rsid w:val="00C551A1"/>
    <w:rsid w:val="00C564FA"/>
    <w:rsid w:val="00C5763B"/>
    <w:rsid w:val="00C57DD5"/>
    <w:rsid w:val="00C604E6"/>
    <w:rsid w:val="00C6057D"/>
    <w:rsid w:val="00C6059E"/>
    <w:rsid w:val="00C605FA"/>
    <w:rsid w:val="00C6112F"/>
    <w:rsid w:val="00C62C73"/>
    <w:rsid w:val="00C631DE"/>
    <w:rsid w:val="00C6439F"/>
    <w:rsid w:val="00C647DE"/>
    <w:rsid w:val="00C64B38"/>
    <w:rsid w:val="00C654BC"/>
    <w:rsid w:val="00C657C5"/>
    <w:rsid w:val="00C668F7"/>
    <w:rsid w:val="00C66C14"/>
    <w:rsid w:val="00C70052"/>
    <w:rsid w:val="00C74110"/>
    <w:rsid w:val="00C7411C"/>
    <w:rsid w:val="00C74887"/>
    <w:rsid w:val="00C75CB1"/>
    <w:rsid w:val="00C75CC5"/>
    <w:rsid w:val="00C7671E"/>
    <w:rsid w:val="00C76C70"/>
    <w:rsid w:val="00C76CB9"/>
    <w:rsid w:val="00C76F8C"/>
    <w:rsid w:val="00C774A9"/>
    <w:rsid w:val="00C807B6"/>
    <w:rsid w:val="00C809C7"/>
    <w:rsid w:val="00C80DC1"/>
    <w:rsid w:val="00C810B3"/>
    <w:rsid w:val="00C812A4"/>
    <w:rsid w:val="00C821D3"/>
    <w:rsid w:val="00C82752"/>
    <w:rsid w:val="00C83057"/>
    <w:rsid w:val="00C83982"/>
    <w:rsid w:val="00C8411A"/>
    <w:rsid w:val="00C85515"/>
    <w:rsid w:val="00C856D3"/>
    <w:rsid w:val="00C85D83"/>
    <w:rsid w:val="00C862D5"/>
    <w:rsid w:val="00C86A54"/>
    <w:rsid w:val="00C8759A"/>
    <w:rsid w:val="00C877B0"/>
    <w:rsid w:val="00C8788C"/>
    <w:rsid w:val="00C87BB9"/>
    <w:rsid w:val="00C90072"/>
    <w:rsid w:val="00C90364"/>
    <w:rsid w:val="00C909A6"/>
    <w:rsid w:val="00C92078"/>
    <w:rsid w:val="00C9211D"/>
    <w:rsid w:val="00C92742"/>
    <w:rsid w:val="00C92CE9"/>
    <w:rsid w:val="00C92F87"/>
    <w:rsid w:val="00C930D1"/>
    <w:rsid w:val="00C935B7"/>
    <w:rsid w:val="00C93B5E"/>
    <w:rsid w:val="00C93B88"/>
    <w:rsid w:val="00C93D79"/>
    <w:rsid w:val="00C954CC"/>
    <w:rsid w:val="00C968A2"/>
    <w:rsid w:val="00C97235"/>
    <w:rsid w:val="00C97626"/>
    <w:rsid w:val="00C97A5D"/>
    <w:rsid w:val="00CA1446"/>
    <w:rsid w:val="00CA1759"/>
    <w:rsid w:val="00CA19B9"/>
    <w:rsid w:val="00CA262C"/>
    <w:rsid w:val="00CA291C"/>
    <w:rsid w:val="00CA2E40"/>
    <w:rsid w:val="00CA3DA6"/>
    <w:rsid w:val="00CA3DCA"/>
    <w:rsid w:val="00CA4F7F"/>
    <w:rsid w:val="00CA5092"/>
    <w:rsid w:val="00CA5ED8"/>
    <w:rsid w:val="00CA6C19"/>
    <w:rsid w:val="00CA6CDB"/>
    <w:rsid w:val="00CA6FCE"/>
    <w:rsid w:val="00CA7B35"/>
    <w:rsid w:val="00CB0000"/>
    <w:rsid w:val="00CB0BF3"/>
    <w:rsid w:val="00CB206C"/>
    <w:rsid w:val="00CB2AF4"/>
    <w:rsid w:val="00CB2B91"/>
    <w:rsid w:val="00CB3413"/>
    <w:rsid w:val="00CB4AA0"/>
    <w:rsid w:val="00CB4FDC"/>
    <w:rsid w:val="00CB5316"/>
    <w:rsid w:val="00CB65E3"/>
    <w:rsid w:val="00CB69CF"/>
    <w:rsid w:val="00CB6C62"/>
    <w:rsid w:val="00CB7102"/>
    <w:rsid w:val="00CB77EC"/>
    <w:rsid w:val="00CB780D"/>
    <w:rsid w:val="00CB7870"/>
    <w:rsid w:val="00CB7D55"/>
    <w:rsid w:val="00CC0CF1"/>
    <w:rsid w:val="00CC1247"/>
    <w:rsid w:val="00CC2098"/>
    <w:rsid w:val="00CC20F9"/>
    <w:rsid w:val="00CC29C1"/>
    <w:rsid w:val="00CC2E53"/>
    <w:rsid w:val="00CC2F3F"/>
    <w:rsid w:val="00CC567C"/>
    <w:rsid w:val="00CC63A4"/>
    <w:rsid w:val="00CC63C3"/>
    <w:rsid w:val="00CC73AD"/>
    <w:rsid w:val="00CC7C18"/>
    <w:rsid w:val="00CD01FE"/>
    <w:rsid w:val="00CD06F6"/>
    <w:rsid w:val="00CD0B3D"/>
    <w:rsid w:val="00CD0E27"/>
    <w:rsid w:val="00CD1071"/>
    <w:rsid w:val="00CD1479"/>
    <w:rsid w:val="00CD17F0"/>
    <w:rsid w:val="00CD18D7"/>
    <w:rsid w:val="00CD1C44"/>
    <w:rsid w:val="00CD2161"/>
    <w:rsid w:val="00CD4C9D"/>
    <w:rsid w:val="00CD57B7"/>
    <w:rsid w:val="00CD5AF6"/>
    <w:rsid w:val="00CD5B6A"/>
    <w:rsid w:val="00CD6338"/>
    <w:rsid w:val="00CD6464"/>
    <w:rsid w:val="00CD6743"/>
    <w:rsid w:val="00CE15C0"/>
    <w:rsid w:val="00CE1F0F"/>
    <w:rsid w:val="00CE258A"/>
    <w:rsid w:val="00CE2874"/>
    <w:rsid w:val="00CE30DD"/>
    <w:rsid w:val="00CE30FA"/>
    <w:rsid w:val="00CE334A"/>
    <w:rsid w:val="00CE3C89"/>
    <w:rsid w:val="00CE50FD"/>
    <w:rsid w:val="00CE5349"/>
    <w:rsid w:val="00CE569B"/>
    <w:rsid w:val="00CE570C"/>
    <w:rsid w:val="00CE6BDF"/>
    <w:rsid w:val="00CF0083"/>
    <w:rsid w:val="00CF0EB3"/>
    <w:rsid w:val="00CF10B3"/>
    <w:rsid w:val="00CF1323"/>
    <w:rsid w:val="00CF3536"/>
    <w:rsid w:val="00CF4604"/>
    <w:rsid w:val="00CF4B7B"/>
    <w:rsid w:val="00CF50F2"/>
    <w:rsid w:val="00CF57CF"/>
    <w:rsid w:val="00CF594A"/>
    <w:rsid w:val="00CF66EC"/>
    <w:rsid w:val="00CF7313"/>
    <w:rsid w:val="00CF7E25"/>
    <w:rsid w:val="00CF7E53"/>
    <w:rsid w:val="00D00042"/>
    <w:rsid w:val="00D0039D"/>
    <w:rsid w:val="00D003CB"/>
    <w:rsid w:val="00D00905"/>
    <w:rsid w:val="00D00EE6"/>
    <w:rsid w:val="00D01AF3"/>
    <w:rsid w:val="00D01B5B"/>
    <w:rsid w:val="00D01E97"/>
    <w:rsid w:val="00D01E99"/>
    <w:rsid w:val="00D01EF4"/>
    <w:rsid w:val="00D022FB"/>
    <w:rsid w:val="00D02721"/>
    <w:rsid w:val="00D02779"/>
    <w:rsid w:val="00D03794"/>
    <w:rsid w:val="00D04161"/>
    <w:rsid w:val="00D0482B"/>
    <w:rsid w:val="00D04D29"/>
    <w:rsid w:val="00D0504D"/>
    <w:rsid w:val="00D05C19"/>
    <w:rsid w:val="00D0636C"/>
    <w:rsid w:val="00D06742"/>
    <w:rsid w:val="00D10D68"/>
    <w:rsid w:val="00D1196A"/>
    <w:rsid w:val="00D11CF3"/>
    <w:rsid w:val="00D11F61"/>
    <w:rsid w:val="00D12643"/>
    <w:rsid w:val="00D12A6D"/>
    <w:rsid w:val="00D13115"/>
    <w:rsid w:val="00D135D6"/>
    <w:rsid w:val="00D13898"/>
    <w:rsid w:val="00D13905"/>
    <w:rsid w:val="00D13993"/>
    <w:rsid w:val="00D13B59"/>
    <w:rsid w:val="00D13EB5"/>
    <w:rsid w:val="00D14B0B"/>
    <w:rsid w:val="00D1576F"/>
    <w:rsid w:val="00D157BE"/>
    <w:rsid w:val="00D160EB"/>
    <w:rsid w:val="00D1655F"/>
    <w:rsid w:val="00D165E7"/>
    <w:rsid w:val="00D16927"/>
    <w:rsid w:val="00D17AE4"/>
    <w:rsid w:val="00D206E9"/>
    <w:rsid w:val="00D20EBA"/>
    <w:rsid w:val="00D2134F"/>
    <w:rsid w:val="00D21466"/>
    <w:rsid w:val="00D2153B"/>
    <w:rsid w:val="00D219BA"/>
    <w:rsid w:val="00D23034"/>
    <w:rsid w:val="00D23409"/>
    <w:rsid w:val="00D23CC8"/>
    <w:rsid w:val="00D24712"/>
    <w:rsid w:val="00D25369"/>
    <w:rsid w:val="00D25EFE"/>
    <w:rsid w:val="00D26892"/>
    <w:rsid w:val="00D26AEA"/>
    <w:rsid w:val="00D27565"/>
    <w:rsid w:val="00D27E33"/>
    <w:rsid w:val="00D27EF9"/>
    <w:rsid w:val="00D30F89"/>
    <w:rsid w:val="00D322E1"/>
    <w:rsid w:val="00D32BB9"/>
    <w:rsid w:val="00D3342E"/>
    <w:rsid w:val="00D33511"/>
    <w:rsid w:val="00D33D6B"/>
    <w:rsid w:val="00D34672"/>
    <w:rsid w:val="00D34937"/>
    <w:rsid w:val="00D3541D"/>
    <w:rsid w:val="00D3550A"/>
    <w:rsid w:val="00D35F67"/>
    <w:rsid w:val="00D3605B"/>
    <w:rsid w:val="00D36725"/>
    <w:rsid w:val="00D36D02"/>
    <w:rsid w:val="00D37107"/>
    <w:rsid w:val="00D37186"/>
    <w:rsid w:val="00D37CBB"/>
    <w:rsid w:val="00D40687"/>
    <w:rsid w:val="00D411F3"/>
    <w:rsid w:val="00D41E02"/>
    <w:rsid w:val="00D42CFD"/>
    <w:rsid w:val="00D435A6"/>
    <w:rsid w:val="00D446EE"/>
    <w:rsid w:val="00D4481D"/>
    <w:rsid w:val="00D449C6"/>
    <w:rsid w:val="00D45037"/>
    <w:rsid w:val="00D458C8"/>
    <w:rsid w:val="00D45F6B"/>
    <w:rsid w:val="00D476D7"/>
    <w:rsid w:val="00D477CD"/>
    <w:rsid w:val="00D53391"/>
    <w:rsid w:val="00D5356C"/>
    <w:rsid w:val="00D54940"/>
    <w:rsid w:val="00D54C01"/>
    <w:rsid w:val="00D553D8"/>
    <w:rsid w:val="00D56293"/>
    <w:rsid w:val="00D56D35"/>
    <w:rsid w:val="00D57ACD"/>
    <w:rsid w:val="00D6011D"/>
    <w:rsid w:val="00D60959"/>
    <w:rsid w:val="00D60D1C"/>
    <w:rsid w:val="00D60FC3"/>
    <w:rsid w:val="00D61E3D"/>
    <w:rsid w:val="00D62D7E"/>
    <w:rsid w:val="00D64DE6"/>
    <w:rsid w:val="00D655AE"/>
    <w:rsid w:val="00D65B52"/>
    <w:rsid w:val="00D669DE"/>
    <w:rsid w:val="00D67236"/>
    <w:rsid w:val="00D6738F"/>
    <w:rsid w:val="00D67A15"/>
    <w:rsid w:val="00D67FD7"/>
    <w:rsid w:val="00D70B65"/>
    <w:rsid w:val="00D70B71"/>
    <w:rsid w:val="00D718F6"/>
    <w:rsid w:val="00D72A3E"/>
    <w:rsid w:val="00D736A1"/>
    <w:rsid w:val="00D769B5"/>
    <w:rsid w:val="00D7766C"/>
    <w:rsid w:val="00D77D36"/>
    <w:rsid w:val="00D80213"/>
    <w:rsid w:val="00D80740"/>
    <w:rsid w:val="00D80867"/>
    <w:rsid w:val="00D81660"/>
    <w:rsid w:val="00D81CA5"/>
    <w:rsid w:val="00D8290D"/>
    <w:rsid w:val="00D82914"/>
    <w:rsid w:val="00D83037"/>
    <w:rsid w:val="00D831E2"/>
    <w:rsid w:val="00D83BF1"/>
    <w:rsid w:val="00D8434B"/>
    <w:rsid w:val="00D8496F"/>
    <w:rsid w:val="00D850A1"/>
    <w:rsid w:val="00D857B8"/>
    <w:rsid w:val="00D85D87"/>
    <w:rsid w:val="00D86788"/>
    <w:rsid w:val="00D86830"/>
    <w:rsid w:val="00D87B49"/>
    <w:rsid w:val="00D904F4"/>
    <w:rsid w:val="00D904F6"/>
    <w:rsid w:val="00D90A50"/>
    <w:rsid w:val="00D90AA2"/>
    <w:rsid w:val="00D90C51"/>
    <w:rsid w:val="00D90F18"/>
    <w:rsid w:val="00D91074"/>
    <w:rsid w:val="00D910E7"/>
    <w:rsid w:val="00D9127F"/>
    <w:rsid w:val="00D92041"/>
    <w:rsid w:val="00D925F4"/>
    <w:rsid w:val="00D928ED"/>
    <w:rsid w:val="00D93D6A"/>
    <w:rsid w:val="00D9421B"/>
    <w:rsid w:val="00D958FA"/>
    <w:rsid w:val="00D96183"/>
    <w:rsid w:val="00D9693F"/>
    <w:rsid w:val="00D9715A"/>
    <w:rsid w:val="00D97C18"/>
    <w:rsid w:val="00D97C87"/>
    <w:rsid w:val="00D97E88"/>
    <w:rsid w:val="00DA068F"/>
    <w:rsid w:val="00DA10F2"/>
    <w:rsid w:val="00DA1136"/>
    <w:rsid w:val="00DA183B"/>
    <w:rsid w:val="00DA1977"/>
    <w:rsid w:val="00DA19BF"/>
    <w:rsid w:val="00DA1A8B"/>
    <w:rsid w:val="00DA1FE4"/>
    <w:rsid w:val="00DA2F50"/>
    <w:rsid w:val="00DA32BE"/>
    <w:rsid w:val="00DA32F8"/>
    <w:rsid w:val="00DA3556"/>
    <w:rsid w:val="00DA3636"/>
    <w:rsid w:val="00DA522F"/>
    <w:rsid w:val="00DA5618"/>
    <w:rsid w:val="00DA589D"/>
    <w:rsid w:val="00DA5A8C"/>
    <w:rsid w:val="00DA5F17"/>
    <w:rsid w:val="00DA68D6"/>
    <w:rsid w:val="00DA6F1B"/>
    <w:rsid w:val="00DB0084"/>
    <w:rsid w:val="00DB03A8"/>
    <w:rsid w:val="00DB0E30"/>
    <w:rsid w:val="00DB1821"/>
    <w:rsid w:val="00DB18C2"/>
    <w:rsid w:val="00DB1B2B"/>
    <w:rsid w:val="00DB290C"/>
    <w:rsid w:val="00DB3346"/>
    <w:rsid w:val="00DB33F9"/>
    <w:rsid w:val="00DB35BF"/>
    <w:rsid w:val="00DB4DF0"/>
    <w:rsid w:val="00DB4E19"/>
    <w:rsid w:val="00DB5355"/>
    <w:rsid w:val="00DB5527"/>
    <w:rsid w:val="00DB6172"/>
    <w:rsid w:val="00DB618F"/>
    <w:rsid w:val="00DB6657"/>
    <w:rsid w:val="00DB6EDF"/>
    <w:rsid w:val="00DB6F23"/>
    <w:rsid w:val="00DB710A"/>
    <w:rsid w:val="00DB751C"/>
    <w:rsid w:val="00DB7A59"/>
    <w:rsid w:val="00DB7C29"/>
    <w:rsid w:val="00DB7CBB"/>
    <w:rsid w:val="00DC01F2"/>
    <w:rsid w:val="00DC0342"/>
    <w:rsid w:val="00DC09CF"/>
    <w:rsid w:val="00DC0A5A"/>
    <w:rsid w:val="00DC0D46"/>
    <w:rsid w:val="00DC0FC5"/>
    <w:rsid w:val="00DC15E8"/>
    <w:rsid w:val="00DC1A55"/>
    <w:rsid w:val="00DC245A"/>
    <w:rsid w:val="00DC2603"/>
    <w:rsid w:val="00DC2E66"/>
    <w:rsid w:val="00DC2ECC"/>
    <w:rsid w:val="00DC386B"/>
    <w:rsid w:val="00DC3883"/>
    <w:rsid w:val="00DC3F49"/>
    <w:rsid w:val="00DC3F67"/>
    <w:rsid w:val="00DC447F"/>
    <w:rsid w:val="00DC4A4F"/>
    <w:rsid w:val="00DC4BAE"/>
    <w:rsid w:val="00DC4F68"/>
    <w:rsid w:val="00DC65A0"/>
    <w:rsid w:val="00DC6733"/>
    <w:rsid w:val="00DC6872"/>
    <w:rsid w:val="00DC6E77"/>
    <w:rsid w:val="00DC7178"/>
    <w:rsid w:val="00DC745E"/>
    <w:rsid w:val="00DC77B4"/>
    <w:rsid w:val="00DC7907"/>
    <w:rsid w:val="00DC7DD6"/>
    <w:rsid w:val="00DC7FBA"/>
    <w:rsid w:val="00DD007A"/>
    <w:rsid w:val="00DD0457"/>
    <w:rsid w:val="00DD0BEE"/>
    <w:rsid w:val="00DD0FF9"/>
    <w:rsid w:val="00DD14DF"/>
    <w:rsid w:val="00DD17EA"/>
    <w:rsid w:val="00DD188D"/>
    <w:rsid w:val="00DD1BC1"/>
    <w:rsid w:val="00DD3459"/>
    <w:rsid w:val="00DD34FD"/>
    <w:rsid w:val="00DD36F2"/>
    <w:rsid w:val="00DD3FF0"/>
    <w:rsid w:val="00DD4881"/>
    <w:rsid w:val="00DD4C74"/>
    <w:rsid w:val="00DD4C8C"/>
    <w:rsid w:val="00DD532D"/>
    <w:rsid w:val="00DD54F5"/>
    <w:rsid w:val="00DD55B6"/>
    <w:rsid w:val="00DD5EB1"/>
    <w:rsid w:val="00DD6205"/>
    <w:rsid w:val="00DD63C1"/>
    <w:rsid w:val="00DD7BB9"/>
    <w:rsid w:val="00DE0CC9"/>
    <w:rsid w:val="00DE14B9"/>
    <w:rsid w:val="00DE1518"/>
    <w:rsid w:val="00DE1F53"/>
    <w:rsid w:val="00DE2A67"/>
    <w:rsid w:val="00DE2DB8"/>
    <w:rsid w:val="00DE3122"/>
    <w:rsid w:val="00DE3A8F"/>
    <w:rsid w:val="00DE3F29"/>
    <w:rsid w:val="00DE40A3"/>
    <w:rsid w:val="00DE4B5A"/>
    <w:rsid w:val="00DE4E02"/>
    <w:rsid w:val="00DE56EA"/>
    <w:rsid w:val="00DE5D00"/>
    <w:rsid w:val="00DE5D20"/>
    <w:rsid w:val="00DE5F8E"/>
    <w:rsid w:val="00DE607C"/>
    <w:rsid w:val="00DE644E"/>
    <w:rsid w:val="00DE7ADD"/>
    <w:rsid w:val="00DE7B63"/>
    <w:rsid w:val="00DF0CFB"/>
    <w:rsid w:val="00DF1184"/>
    <w:rsid w:val="00DF3191"/>
    <w:rsid w:val="00DF39E2"/>
    <w:rsid w:val="00DF4007"/>
    <w:rsid w:val="00DF42D5"/>
    <w:rsid w:val="00DF43BF"/>
    <w:rsid w:val="00DF4873"/>
    <w:rsid w:val="00DF5027"/>
    <w:rsid w:val="00DF599C"/>
    <w:rsid w:val="00DF59FE"/>
    <w:rsid w:val="00DF5B26"/>
    <w:rsid w:val="00DF6C64"/>
    <w:rsid w:val="00DF6C8A"/>
    <w:rsid w:val="00E006DB"/>
    <w:rsid w:val="00E01931"/>
    <w:rsid w:val="00E021F1"/>
    <w:rsid w:val="00E02421"/>
    <w:rsid w:val="00E0273D"/>
    <w:rsid w:val="00E034C2"/>
    <w:rsid w:val="00E0374A"/>
    <w:rsid w:val="00E06031"/>
    <w:rsid w:val="00E0628B"/>
    <w:rsid w:val="00E06550"/>
    <w:rsid w:val="00E06F1B"/>
    <w:rsid w:val="00E077C3"/>
    <w:rsid w:val="00E1101C"/>
    <w:rsid w:val="00E114A0"/>
    <w:rsid w:val="00E12085"/>
    <w:rsid w:val="00E12B62"/>
    <w:rsid w:val="00E12DA2"/>
    <w:rsid w:val="00E12F65"/>
    <w:rsid w:val="00E13003"/>
    <w:rsid w:val="00E13049"/>
    <w:rsid w:val="00E138BC"/>
    <w:rsid w:val="00E1433F"/>
    <w:rsid w:val="00E15A6B"/>
    <w:rsid w:val="00E1718D"/>
    <w:rsid w:val="00E1734B"/>
    <w:rsid w:val="00E17530"/>
    <w:rsid w:val="00E204AB"/>
    <w:rsid w:val="00E21111"/>
    <w:rsid w:val="00E211F3"/>
    <w:rsid w:val="00E212E1"/>
    <w:rsid w:val="00E22353"/>
    <w:rsid w:val="00E22EFB"/>
    <w:rsid w:val="00E23012"/>
    <w:rsid w:val="00E230C9"/>
    <w:rsid w:val="00E2324B"/>
    <w:rsid w:val="00E244BE"/>
    <w:rsid w:val="00E24799"/>
    <w:rsid w:val="00E24C0E"/>
    <w:rsid w:val="00E24DC9"/>
    <w:rsid w:val="00E24ECF"/>
    <w:rsid w:val="00E25509"/>
    <w:rsid w:val="00E25C38"/>
    <w:rsid w:val="00E2774D"/>
    <w:rsid w:val="00E27767"/>
    <w:rsid w:val="00E316C8"/>
    <w:rsid w:val="00E3252B"/>
    <w:rsid w:val="00E32C2C"/>
    <w:rsid w:val="00E32E21"/>
    <w:rsid w:val="00E33286"/>
    <w:rsid w:val="00E33724"/>
    <w:rsid w:val="00E33DBA"/>
    <w:rsid w:val="00E348F9"/>
    <w:rsid w:val="00E35373"/>
    <w:rsid w:val="00E353AF"/>
    <w:rsid w:val="00E35B8C"/>
    <w:rsid w:val="00E3616D"/>
    <w:rsid w:val="00E3629B"/>
    <w:rsid w:val="00E369FC"/>
    <w:rsid w:val="00E36DAE"/>
    <w:rsid w:val="00E374A6"/>
    <w:rsid w:val="00E37BC1"/>
    <w:rsid w:val="00E4039B"/>
    <w:rsid w:val="00E40A01"/>
    <w:rsid w:val="00E40F6C"/>
    <w:rsid w:val="00E4183F"/>
    <w:rsid w:val="00E425D1"/>
    <w:rsid w:val="00E43F5A"/>
    <w:rsid w:val="00E440AA"/>
    <w:rsid w:val="00E44F92"/>
    <w:rsid w:val="00E450B5"/>
    <w:rsid w:val="00E454E1"/>
    <w:rsid w:val="00E45743"/>
    <w:rsid w:val="00E459A8"/>
    <w:rsid w:val="00E45DA1"/>
    <w:rsid w:val="00E45E46"/>
    <w:rsid w:val="00E467CE"/>
    <w:rsid w:val="00E46CA7"/>
    <w:rsid w:val="00E46FEC"/>
    <w:rsid w:val="00E47A28"/>
    <w:rsid w:val="00E47F4D"/>
    <w:rsid w:val="00E50322"/>
    <w:rsid w:val="00E51F0B"/>
    <w:rsid w:val="00E52B0A"/>
    <w:rsid w:val="00E53B77"/>
    <w:rsid w:val="00E53F54"/>
    <w:rsid w:val="00E544D7"/>
    <w:rsid w:val="00E5504C"/>
    <w:rsid w:val="00E55E9D"/>
    <w:rsid w:val="00E5691E"/>
    <w:rsid w:val="00E56A5B"/>
    <w:rsid w:val="00E57CAC"/>
    <w:rsid w:val="00E60103"/>
    <w:rsid w:val="00E601D1"/>
    <w:rsid w:val="00E60500"/>
    <w:rsid w:val="00E60B16"/>
    <w:rsid w:val="00E60E10"/>
    <w:rsid w:val="00E612B6"/>
    <w:rsid w:val="00E629B5"/>
    <w:rsid w:val="00E62D39"/>
    <w:rsid w:val="00E62EA9"/>
    <w:rsid w:val="00E63261"/>
    <w:rsid w:val="00E63282"/>
    <w:rsid w:val="00E63D65"/>
    <w:rsid w:val="00E641A8"/>
    <w:rsid w:val="00E64670"/>
    <w:rsid w:val="00E6564D"/>
    <w:rsid w:val="00E6580E"/>
    <w:rsid w:val="00E667A5"/>
    <w:rsid w:val="00E66AC6"/>
    <w:rsid w:val="00E701D2"/>
    <w:rsid w:val="00E7077B"/>
    <w:rsid w:val="00E71951"/>
    <w:rsid w:val="00E71A94"/>
    <w:rsid w:val="00E72185"/>
    <w:rsid w:val="00E73CDB"/>
    <w:rsid w:val="00E740DB"/>
    <w:rsid w:val="00E743ED"/>
    <w:rsid w:val="00E7450B"/>
    <w:rsid w:val="00E749BD"/>
    <w:rsid w:val="00E74C9D"/>
    <w:rsid w:val="00E751B0"/>
    <w:rsid w:val="00E7535B"/>
    <w:rsid w:val="00E75531"/>
    <w:rsid w:val="00E75575"/>
    <w:rsid w:val="00E757B5"/>
    <w:rsid w:val="00E759EA"/>
    <w:rsid w:val="00E75F66"/>
    <w:rsid w:val="00E76158"/>
    <w:rsid w:val="00E76989"/>
    <w:rsid w:val="00E76A7D"/>
    <w:rsid w:val="00E76EB8"/>
    <w:rsid w:val="00E7789F"/>
    <w:rsid w:val="00E7794F"/>
    <w:rsid w:val="00E80E53"/>
    <w:rsid w:val="00E81324"/>
    <w:rsid w:val="00E81A04"/>
    <w:rsid w:val="00E81A37"/>
    <w:rsid w:val="00E81A8A"/>
    <w:rsid w:val="00E81B90"/>
    <w:rsid w:val="00E822B9"/>
    <w:rsid w:val="00E82687"/>
    <w:rsid w:val="00E82F68"/>
    <w:rsid w:val="00E83468"/>
    <w:rsid w:val="00E8377C"/>
    <w:rsid w:val="00E83BAE"/>
    <w:rsid w:val="00E83D6C"/>
    <w:rsid w:val="00E83FEE"/>
    <w:rsid w:val="00E842BC"/>
    <w:rsid w:val="00E84428"/>
    <w:rsid w:val="00E84690"/>
    <w:rsid w:val="00E84F83"/>
    <w:rsid w:val="00E851A5"/>
    <w:rsid w:val="00E851DF"/>
    <w:rsid w:val="00E855B2"/>
    <w:rsid w:val="00E855D3"/>
    <w:rsid w:val="00E86065"/>
    <w:rsid w:val="00E861C7"/>
    <w:rsid w:val="00E8623D"/>
    <w:rsid w:val="00E86DB0"/>
    <w:rsid w:val="00E87315"/>
    <w:rsid w:val="00E91628"/>
    <w:rsid w:val="00E91EEF"/>
    <w:rsid w:val="00E91FA2"/>
    <w:rsid w:val="00E92AB1"/>
    <w:rsid w:val="00E92FAA"/>
    <w:rsid w:val="00E95081"/>
    <w:rsid w:val="00E953F7"/>
    <w:rsid w:val="00E958ED"/>
    <w:rsid w:val="00E97153"/>
    <w:rsid w:val="00E97258"/>
    <w:rsid w:val="00E973EA"/>
    <w:rsid w:val="00EA04DE"/>
    <w:rsid w:val="00EA178E"/>
    <w:rsid w:val="00EA1C59"/>
    <w:rsid w:val="00EA1E1D"/>
    <w:rsid w:val="00EA3030"/>
    <w:rsid w:val="00EA395A"/>
    <w:rsid w:val="00EA4651"/>
    <w:rsid w:val="00EA4654"/>
    <w:rsid w:val="00EA4A05"/>
    <w:rsid w:val="00EA4D36"/>
    <w:rsid w:val="00EA4DC1"/>
    <w:rsid w:val="00EA565D"/>
    <w:rsid w:val="00EA578D"/>
    <w:rsid w:val="00EA609B"/>
    <w:rsid w:val="00EA6DEC"/>
    <w:rsid w:val="00EA6FE4"/>
    <w:rsid w:val="00EA7939"/>
    <w:rsid w:val="00EA7B0A"/>
    <w:rsid w:val="00EB0A4B"/>
    <w:rsid w:val="00EB147F"/>
    <w:rsid w:val="00EB2681"/>
    <w:rsid w:val="00EB2CA9"/>
    <w:rsid w:val="00EB2F96"/>
    <w:rsid w:val="00EB30FA"/>
    <w:rsid w:val="00EB3352"/>
    <w:rsid w:val="00EB3932"/>
    <w:rsid w:val="00EB3C5A"/>
    <w:rsid w:val="00EB3FBB"/>
    <w:rsid w:val="00EB4089"/>
    <w:rsid w:val="00EB40AF"/>
    <w:rsid w:val="00EB49D7"/>
    <w:rsid w:val="00EB4C7B"/>
    <w:rsid w:val="00EB4FF6"/>
    <w:rsid w:val="00EB53EF"/>
    <w:rsid w:val="00EB548B"/>
    <w:rsid w:val="00EB6A00"/>
    <w:rsid w:val="00EB6D89"/>
    <w:rsid w:val="00EB70E0"/>
    <w:rsid w:val="00EB70E7"/>
    <w:rsid w:val="00EB738E"/>
    <w:rsid w:val="00EB759E"/>
    <w:rsid w:val="00EB779D"/>
    <w:rsid w:val="00EC0D15"/>
    <w:rsid w:val="00EC10ED"/>
    <w:rsid w:val="00EC1439"/>
    <w:rsid w:val="00EC2310"/>
    <w:rsid w:val="00EC2400"/>
    <w:rsid w:val="00EC27F2"/>
    <w:rsid w:val="00EC2BF2"/>
    <w:rsid w:val="00EC3290"/>
    <w:rsid w:val="00EC3743"/>
    <w:rsid w:val="00EC3D4A"/>
    <w:rsid w:val="00EC4C22"/>
    <w:rsid w:val="00EC4E00"/>
    <w:rsid w:val="00EC5D38"/>
    <w:rsid w:val="00EC5D6F"/>
    <w:rsid w:val="00ED0215"/>
    <w:rsid w:val="00ED123A"/>
    <w:rsid w:val="00ED139D"/>
    <w:rsid w:val="00ED2046"/>
    <w:rsid w:val="00ED2C6C"/>
    <w:rsid w:val="00ED2CE8"/>
    <w:rsid w:val="00ED3914"/>
    <w:rsid w:val="00ED3994"/>
    <w:rsid w:val="00ED45AB"/>
    <w:rsid w:val="00ED4CFC"/>
    <w:rsid w:val="00ED5E83"/>
    <w:rsid w:val="00ED5F95"/>
    <w:rsid w:val="00ED6717"/>
    <w:rsid w:val="00ED6887"/>
    <w:rsid w:val="00EE003A"/>
    <w:rsid w:val="00EE0925"/>
    <w:rsid w:val="00EE10EC"/>
    <w:rsid w:val="00EE1228"/>
    <w:rsid w:val="00EE180D"/>
    <w:rsid w:val="00EE22B4"/>
    <w:rsid w:val="00EE297E"/>
    <w:rsid w:val="00EE2EC0"/>
    <w:rsid w:val="00EE41D4"/>
    <w:rsid w:val="00EE4737"/>
    <w:rsid w:val="00EE47E6"/>
    <w:rsid w:val="00EE4F19"/>
    <w:rsid w:val="00EE5C2C"/>
    <w:rsid w:val="00EE6BB8"/>
    <w:rsid w:val="00EE76F0"/>
    <w:rsid w:val="00EF0AF8"/>
    <w:rsid w:val="00EF106B"/>
    <w:rsid w:val="00EF127D"/>
    <w:rsid w:val="00EF13B9"/>
    <w:rsid w:val="00EF1802"/>
    <w:rsid w:val="00EF1D26"/>
    <w:rsid w:val="00EF1DDC"/>
    <w:rsid w:val="00EF202D"/>
    <w:rsid w:val="00EF5917"/>
    <w:rsid w:val="00EF6628"/>
    <w:rsid w:val="00EF6F32"/>
    <w:rsid w:val="00EF7009"/>
    <w:rsid w:val="00EF720A"/>
    <w:rsid w:val="00EF749A"/>
    <w:rsid w:val="00EF749D"/>
    <w:rsid w:val="00EF784D"/>
    <w:rsid w:val="00EF7B09"/>
    <w:rsid w:val="00F00542"/>
    <w:rsid w:val="00F00747"/>
    <w:rsid w:val="00F0088B"/>
    <w:rsid w:val="00F0097F"/>
    <w:rsid w:val="00F00B8C"/>
    <w:rsid w:val="00F0193B"/>
    <w:rsid w:val="00F02413"/>
    <w:rsid w:val="00F02473"/>
    <w:rsid w:val="00F02F76"/>
    <w:rsid w:val="00F02FD9"/>
    <w:rsid w:val="00F0312E"/>
    <w:rsid w:val="00F03132"/>
    <w:rsid w:val="00F039D7"/>
    <w:rsid w:val="00F045A9"/>
    <w:rsid w:val="00F04C27"/>
    <w:rsid w:val="00F051E4"/>
    <w:rsid w:val="00F06101"/>
    <w:rsid w:val="00F06DD7"/>
    <w:rsid w:val="00F06F86"/>
    <w:rsid w:val="00F1151B"/>
    <w:rsid w:val="00F116F1"/>
    <w:rsid w:val="00F11C5A"/>
    <w:rsid w:val="00F11CE9"/>
    <w:rsid w:val="00F1363D"/>
    <w:rsid w:val="00F142C9"/>
    <w:rsid w:val="00F1461A"/>
    <w:rsid w:val="00F14888"/>
    <w:rsid w:val="00F151EF"/>
    <w:rsid w:val="00F15336"/>
    <w:rsid w:val="00F15E0E"/>
    <w:rsid w:val="00F16974"/>
    <w:rsid w:val="00F17282"/>
    <w:rsid w:val="00F1762F"/>
    <w:rsid w:val="00F2056D"/>
    <w:rsid w:val="00F2060A"/>
    <w:rsid w:val="00F20974"/>
    <w:rsid w:val="00F2130C"/>
    <w:rsid w:val="00F217D5"/>
    <w:rsid w:val="00F2194A"/>
    <w:rsid w:val="00F21957"/>
    <w:rsid w:val="00F21F02"/>
    <w:rsid w:val="00F226A9"/>
    <w:rsid w:val="00F22BDB"/>
    <w:rsid w:val="00F231D1"/>
    <w:rsid w:val="00F2379A"/>
    <w:rsid w:val="00F24676"/>
    <w:rsid w:val="00F24849"/>
    <w:rsid w:val="00F255AB"/>
    <w:rsid w:val="00F25777"/>
    <w:rsid w:val="00F2580F"/>
    <w:rsid w:val="00F25963"/>
    <w:rsid w:val="00F26584"/>
    <w:rsid w:val="00F27E32"/>
    <w:rsid w:val="00F30E46"/>
    <w:rsid w:val="00F3145D"/>
    <w:rsid w:val="00F3158C"/>
    <w:rsid w:val="00F33F30"/>
    <w:rsid w:val="00F33FE2"/>
    <w:rsid w:val="00F35B3D"/>
    <w:rsid w:val="00F35DDE"/>
    <w:rsid w:val="00F365EB"/>
    <w:rsid w:val="00F368F7"/>
    <w:rsid w:val="00F36D16"/>
    <w:rsid w:val="00F372E2"/>
    <w:rsid w:val="00F37C69"/>
    <w:rsid w:val="00F40177"/>
    <w:rsid w:val="00F40215"/>
    <w:rsid w:val="00F4054B"/>
    <w:rsid w:val="00F424DF"/>
    <w:rsid w:val="00F42C14"/>
    <w:rsid w:val="00F43E0F"/>
    <w:rsid w:val="00F44312"/>
    <w:rsid w:val="00F44DEE"/>
    <w:rsid w:val="00F4509E"/>
    <w:rsid w:val="00F455A5"/>
    <w:rsid w:val="00F4688F"/>
    <w:rsid w:val="00F46A77"/>
    <w:rsid w:val="00F47115"/>
    <w:rsid w:val="00F47D50"/>
    <w:rsid w:val="00F47ED8"/>
    <w:rsid w:val="00F50B86"/>
    <w:rsid w:val="00F50EA9"/>
    <w:rsid w:val="00F50F77"/>
    <w:rsid w:val="00F5174D"/>
    <w:rsid w:val="00F51BD1"/>
    <w:rsid w:val="00F51BE8"/>
    <w:rsid w:val="00F51DCE"/>
    <w:rsid w:val="00F51ED3"/>
    <w:rsid w:val="00F526DD"/>
    <w:rsid w:val="00F5480F"/>
    <w:rsid w:val="00F55262"/>
    <w:rsid w:val="00F557F4"/>
    <w:rsid w:val="00F55D53"/>
    <w:rsid w:val="00F55EC7"/>
    <w:rsid w:val="00F55FE1"/>
    <w:rsid w:val="00F5651A"/>
    <w:rsid w:val="00F5656F"/>
    <w:rsid w:val="00F5674A"/>
    <w:rsid w:val="00F568D3"/>
    <w:rsid w:val="00F56BA2"/>
    <w:rsid w:val="00F56FCC"/>
    <w:rsid w:val="00F5772C"/>
    <w:rsid w:val="00F57AB1"/>
    <w:rsid w:val="00F60839"/>
    <w:rsid w:val="00F60E30"/>
    <w:rsid w:val="00F60EE9"/>
    <w:rsid w:val="00F612E0"/>
    <w:rsid w:val="00F6150C"/>
    <w:rsid w:val="00F62438"/>
    <w:rsid w:val="00F62AE6"/>
    <w:rsid w:val="00F63334"/>
    <w:rsid w:val="00F646B5"/>
    <w:rsid w:val="00F650E8"/>
    <w:rsid w:val="00F65469"/>
    <w:rsid w:val="00F65C5A"/>
    <w:rsid w:val="00F66820"/>
    <w:rsid w:val="00F67CED"/>
    <w:rsid w:val="00F7081D"/>
    <w:rsid w:val="00F70CCD"/>
    <w:rsid w:val="00F70D76"/>
    <w:rsid w:val="00F71769"/>
    <w:rsid w:val="00F71EDA"/>
    <w:rsid w:val="00F72C45"/>
    <w:rsid w:val="00F736BA"/>
    <w:rsid w:val="00F736C9"/>
    <w:rsid w:val="00F73857"/>
    <w:rsid w:val="00F739B4"/>
    <w:rsid w:val="00F75CC0"/>
    <w:rsid w:val="00F7758C"/>
    <w:rsid w:val="00F779AB"/>
    <w:rsid w:val="00F77C12"/>
    <w:rsid w:val="00F77D95"/>
    <w:rsid w:val="00F77EC7"/>
    <w:rsid w:val="00F80DF0"/>
    <w:rsid w:val="00F81B02"/>
    <w:rsid w:val="00F82A39"/>
    <w:rsid w:val="00F8496B"/>
    <w:rsid w:val="00F84DA8"/>
    <w:rsid w:val="00F84EAC"/>
    <w:rsid w:val="00F855FD"/>
    <w:rsid w:val="00F857CD"/>
    <w:rsid w:val="00F859CD"/>
    <w:rsid w:val="00F860DB"/>
    <w:rsid w:val="00F86BA3"/>
    <w:rsid w:val="00F87B82"/>
    <w:rsid w:val="00F90226"/>
    <w:rsid w:val="00F90273"/>
    <w:rsid w:val="00F90E1A"/>
    <w:rsid w:val="00F91346"/>
    <w:rsid w:val="00F91711"/>
    <w:rsid w:val="00F924E1"/>
    <w:rsid w:val="00F925F1"/>
    <w:rsid w:val="00F9264F"/>
    <w:rsid w:val="00F93EE8"/>
    <w:rsid w:val="00F9494D"/>
    <w:rsid w:val="00F9575A"/>
    <w:rsid w:val="00F957AC"/>
    <w:rsid w:val="00F95960"/>
    <w:rsid w:val="00F95BAA"/>
    <w:rsid w:val="00F95DC3"/>
    <w:rsid w:val="00F95F1B"/>
    <w:rsid w:val="00F97DA0"/>
    <w:rsid w:val="00FA0CB5"/>
    <w:rsid w:val="00FA18F8"/>
    <w:rsid w:val="00FA2729"/>
    <w:rsid w:val="00FA2F0C"/>
    <w:rsid w:val="00FA41E8"/>
    <w:rsid w:val="00FA4295"/>
    <w:rsid w:val="00FA5BF2"/>
    <w:rsid w:val="00FA5EA5"/>
    <w:rsid w:val="00FA668F"/>
    <w:rsid w:val="00FA6883"/>
    <w:rsid w:val="00FB0124"/>
    <w:rsid w:val="00FB0646"/>
    <w:rsid w:val="00FB0A56"/>
    <w:rsid w:val="00FB1E1B"/>
    <w:rsid w:val="00FB275E"/>
    <w:rsid w:val="00FB2B37"/>
    <w:rsid w:val="00FB31B5"/>
    <w:rsid w:val="00FB3902"/>
    <w:rsid w:val="00FB4E38"/>
    <w:rsid w:val="00FB64AA"/>
    <w:rsid w:val="00FB7963"/>
    <w:rsid w:val="00FC0E14"/>
    <w:rsid w:val="00FC0F03"/>
    <w:rsid w:val="00FC207E"/>
    <w:rsid w:val="00FC22C0"/>
    <w:rsid w:val="00FC3BF4"/>
    <w:rsid w:val="00FC47A3"/>
    <w:rsid w:val="00FC4A83"/>
    <w:rsid w:val="00FC6092"/>
    <w:rsid w:val="00FC64B2"/>
    <w:rsid w:val="00FC7873"/>
    <w:rsid w:val="00FC7B21"/>
    <w:rsid w:val="00FD06F9"/>
    <w:rsid w:val="00FD11B9"/>
    <w:rsid w:val="00FD138B"/>
    <w:rsid w:val="00FD159F"/>
    <w:rsid w:val="00FD1B17"/>
    <w:rsid w:val="00FD249D"/>
    <w:rsid w:val="00FD24B1"/>
    <w:rsid w:val="00FD2E20"/>
    <w:rsid w:val="00FD3DA7"/>
    <w:rsid w:val="00FD41A9"/>
    <w:rsid w:val="00FD4B10"/>
    <w:rsid w:val="00FD5A2B"/>
    <w:rsid w:val="00FD5ACA"/>
    <w:rsid w:val="00FD5B5B"/>
    <w:rsid w:val="00FD7C6C"/>
    <w:rsid w:val="00FD7D7A"/>
    <w:rsid w:val="00FD7FC0"/>
    <w:rsid w:val="00FE139E"/>
    <w:rsid w:val="00FE1679"/>
    <w:rsid w:val="00FE1A46"/>
    <w:rsid w:val="00FE264B"/>
    <w:rsid w:val="00FE3209"/>
    <w:rsid w:val="00FE4180"/>
    <w:rsid w:val="00FE4251"/>
    <w:rsid w:val="00FE5321"/>
    <w:rsid w:val="00FE54EB"/>
    <w:rsid w:val="00FE56E3"/>
    <w:rsid w:val="00FE66C8"/>
    <w:rsid w:val="00FE71F0"/>
    <w:rsid w:val="00FE7334"/>
    <w:rsid w:val="00FF004C"/>
    <w:rsid w:val="00FF084A"/>
    <w:rsid w:val="00FF0BD5"/>
    <w:rsid w:val="00FF10B6"/>
    <w:rsid w:val="00FF10CA"/>
    <w:rsid w:val="00FF1173"/>
    <w:rsid w:val="00FF17C2"/>
    <w:rsid w:val="00FF1992"/>
    <w:rsid w:val="00FF26D7"/>
    <w:rsid w:val="00FF2DB3"/>
    <w:rsid w:val="00FF339C"/>
    <w:rsid w:val="00FF362F"/>
    <w:rsid w:val="00FF3C86"/>
    <w:rsid w:val="00FF4464"/>
    <w:rsid w:val="00FF470E"/>
    <w:rsid w:val="00FF4839"/>
    <w:rsid w:val="00FF49E2"/>
    <w:rsid w:val="00FF5530"/>
    <w:rsid w:val="00FF56FF"/>
    <w:rsid w:val="00FF5C31"/>
    <w:rsid w:val="00FF5D47"/>
    <w:rsid w:val="00FF6F0D"/>
    <w:rsid w:val="00FF7118"/>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febe9,#d0f4fc,#ebf9ff,#fff7e1,#f1e0f8,#f5dbf9,#d8ccf8,#ffc"/>
    </o:shapedefaults>
    <o:shapelayout v:ext="edit">
      <o:idmap v:ext="edit" data="1"/>
    </o:shapelayout>
  </w:shapeDefaults>
  <w:decimalSymbol w:val="."/>
  <w:listSeparator w:val=","/>
  <w14:docId w14:val="52239D7E"/>
  <w15:docId w15:val="{A7F285A8-CBCA-413F-82A0-C8E756B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B63"/>
    <w:pPr>
      <w:autoSpaceDE w:val="0"/>
      <w:autoSpaceDN w:val="0"/>
      <w:adjustRightInd w:val="0"/>
      <w:spacing w:after="0" w:line="240" w:lineRule="auto"/>
      <w:jc w:val="center"/>
    </w:pPr>
    <w:rPr>
      <w:rFonts w:ascii="Calibri" w:eastAsia="Calibri" w:hAnsi="Calibri" w:cs="Times New Roman"/>
      <w:b/>
      <w:sz w:val="20"/>
      <w:szCs w:val="20"/>
      <w:u w:val="single"/>
      <w:lang w:val="en-GB" w:eastAsia="en-GB"/>
    </w:rPr>
  </w:style>
  <w:style w:type="paragraph" w:styleId="Heading1">
    <w:name w:val="heading 1"/>
    <w:basedOn w:val="Normal"/>
    <w:link w:val="Heading1Char"/>
    <w:uiPriority w:val="9"/>
    <w:qFormat/>
    <w:rsid w:val="00231C37"/>
    <w:pPr>
      <w:spacing w:before="100" w:beforeAutospacing="1" w:after="100" w:afterAutospacing="1"/>
      <w:outlineLvl w:val="0"/>
    </w:pPr>
    <w:rPr>
      <w:rFonts w:ascii="Times New Roman" w:eastAsia="Times New Roman" w:hAnsi="Times New Roman"/>
      <w:bCs/>
      <w:kern w:val="36"/>
      <w:sz w:val="48"/>
      <w:szCs w:val="48"/>
      <w:lang w:val="en-US" w:eastAsia="en-US"/>
    </w:rPr>
  </w:style>
  <w:style w:type="paragraph" w:styleId="Heading2">
    <w:name w:val="heading 2"/>
    <w:basedOn w:val="Normal"/>
    <w:next w:val="Normal"/>
    <w:link w:val="Heading2Char"/>
    <w:uiPriority w:val="9"/>
    <w:semiHidden/>
    <w:unhideWhenUsed/>
    <w:qFormat/>
    <w:rsid w:val="00051B38"/>
    <w:pPr>
      <w:keepNext/>
      <w:keepLines/>
      <w:spacing w:before="200"/>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uiPriority w:val="9"/>
    <w:unhideWhenUsed/>
    <w:qFormat/>
    <w:rsid w:val="004748DD"/>
    <w:pPr>
      <w:keepNext/>
      <w:keepLines/>
      <w:spacing w:before="200"/>
      <w:outlineLvl w:val="2"/>
    </w:pPr>
    <w:rPr>
      <w:rFonts w:asciiTheme="majorHAnsi" w:eastAsiaTheme="majorEastAsia" w:hAnsiTheme="majorHAnsi" w:cstheme="majorBidi"/>
      <w:bCs/>
      <w:color w:val="4472C4" w:themeColor="accent1"/>
    </w:rPr>
  </w:style>
  <w:style w:type="paragraph" w:styleId="Heading4">
    <w:name w:val="heading 4"/>
    <w:basedOn w:val="Normal"/>
    <w:next w:val="Normal"/>
    <w:link w:val="Heading4Char"/>
    <w:uiPriority w:val="9"/>
    <w:semiHidden/>
    <w:unhideWhenUsed/>
    <w:qFormat/>
    <w:rsid w:val="006B52E3"/>
    <w:pPr>
      <w:keepNext/>
      <w:keepLines/>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0C61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6161"/>
    <w:pPr>
      <w:tabs>
        <w:tab w:val="center" w:pos="4513"/>
        <w:tab w:val="right" w:pos="9026"/>
      </w:tabs>
    </w:pPr>
  </w:style>
  <w:style w:type="character" w:customStyle="1" w:styleId="HeaderChar">
    <w:name w:val="Header Char"/>
    <w:basedOn w:val="DefaultParagraphFont"/>
    <w:link w:val="Header"/>
    <w:rsid w:val="000C6161"/>
    <w:rPr>
      <w:rFonts w:ascii="Calibri" w:eastAsia="Calibri" w:hAnsi="Calibri" w:cs="Times New Roman"/>
      <w:lang w:val="en-GB" w:eastAsia="en-GB"/>
    </w:rPr>
  </w:style>
  <w:style w:type="paragraph" w:styleId="Footer">
    <w:name w:val="footer"/>
    <w:basedOn w:val="Normal"/>
    <w:link w:val="FooterChar"/>
    <w:unhideWhenUsed/>
    <w:rsid w:val="000C6161"/>
    <w:pPr>
      <w:tabs>
        <w:tab w:val="center" w:pos="4513"/>
        <w:tab w:val="right" w:pos="9026"/>
      </w:tabs>
    </w:pPr>
  </w:style>
  <w:style w:type="character" w:customStyle="1" w:styleId="FooterChar">
    <w:name w:val="Footer Char"/>
    <w:basedOn w:val="DefaultParagraphFont"/>
    <w:link w:val="Footer"/>
    <w:rsid w:val="000C616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1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5A"/>
    <w:rPr>
      <w:rFonts w:ascii="Segoe UI" w:eastAsia="Calibri" w:hAnsi="Segoe UI" w:cs="Segoe UI"/>
      <w:sz w:val="18"/>
      <w:szCs w:val="18"/>
      <w:lang w:val="en-GB" w:eastAsia="en-GB"/>
    </w:rPr>
  </w:style>
  <w:style w:type="paragraph" w:styleId="ListParagraph">
    <w:name w:val="List Paragraph"/>
    <w:basedOn w:val="Normal"/>
    <w:uiPriority w:val="34"/>
    <w:qFormat/>
    <w:rsid w:val="00576746"/>
    <w:pPr>
      <w:ind w:left="720"/>
      <w:contextualSpacing/>
    </w:pPr>
  </w:style>
  <w:style w:type="character" w:styleId="Hyperlink">
    <w:name w:val="Hyperlink"/>
    <w:basedOn w:val="DefaultParagraphFont"/>
    <w:uiPriority w:val="99"/>
    <w:unhideWhenUsed/>
    <w:rsid w:val="00F568D3"/>
    <w:rPr>
      <w:color w:val="0563C1" w:themeColor="hyperlink"/>
      <w:u w:val="single"/>
    </w:rPr>
  </w:style>
  <w:style w:type="character" w:customStyle="1" w:styleId="UnresolvedMention1">
    <w:name w:val="Unresolved Mention1"/>
    <w:basedOn w:val="DefaultParagraphFont"/>
    <w:uiPriority w:val="99"/>
    <w:semiHidden/>
    <w:unhideWhenUsed/>
    <w:rsid w:val="00F568D3"/>
    <w:rPr>
      <w:color w:val="605E5C"/>
      <w:shd w:val="clear" w:color="auto" w:fill="E1DFDD"/>
    </w:rPr>
  </w:style>
  <w:style w:type="character" w:customStyle="1" w:styleId="UnresolvedMention2">
    <w:name w:val="Unresolved Mention2"/>
    <w:basedOn w:val="DefaultParagraphFont"/>
    <w:uiPriority w:val="99"/>
    <w:semiHidden/>
    <w:unhideWhenUsed/>
    <w:rsid w:val="00131433"/>
    <w:rPr>
      <w:color w:val="605E5C"/>
      <w:shd w:val="clear" w:color="auto" w:fill="E1DFDD"/>
    </w:rPr>
  </w:style>
  <w:style w:type="character" w:styleId="FollowedHyperlink">
    <w:name w:val="FollowedHyperlink"/>
    <w:basedOn w:val="DefaultParagraphFont"/>
    <w:uiPriority w:val="99"/>
    <w:semiHidden/>
    <w:unhideWhenUsed/>
    <w:rsid w:val="00C82752"/>
    <w:rPr>
      <w:color w:val="954F72" w:themeColor="followedHyperlink"/>
      <w:u w:val="single"/>
    </w:rPr>
  </w:style>
  <w:style w:type="paragraph" w:styleId="NoSpacing">
    <w:name w:val="No Spacing"/>
    <w:link w:val="NoSpacingChar"/>
    <w:uiPriority w:val="1"/>
    <w:qFormat/>
    <w:rsid w:val="00E12F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2F65"/>
    <w:rPr>
      <w:rFonts w:eastAsiaTheme="minorEastAsia"/>
      <w:lang w:val="en-US"/>
    </w:rPr>
  </w:style>
  <w:style w:type="character" w:styleId="Emphasis">
    <w:name w:val="Emphasis"/>
    <w:basedOn w:val="DefaultParagraphFont"/>
    <w:uiPriority w:val="20"/>
    <w:qFormat/>
    <w:rsid w:val="00DE5D00"/>
    <w:rPr>
      <w:i/>
      <w:iCs/>
    </w:rPr>
  </w:style>
  <w:style w:type="paragraph" w:styleId="NormalWeb">
    <w:name w:val="Normal (Web)"/>
    <w:basedOn w:val="Normal"/>
    <w:uiPriority w:val="99"/>
    <w:unhideWhenUsed/>
    <w:rsid w:val="00E953F7"/>
    <w:pPr>
      <w:spacing w:before="100" w:beforeAutospacing="1" w:after="100" w:afterAutospacing="1"/>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231C37"/>
    <w:rPr>
      <w:rFonts w:ascii="Times New Roman" w:eastAsia="Times New Roman" w:hAnsi="Times New Roman" w:cs="Times New Roman"/>
      <w:b/>
      <w:bCs/>
      <w:kern w:val="36"/>
      <w:sz w:val="48"/>
      <w:szCs w:val="48"/>
      <w:lang w:val="en-US"/>
    </w:rPr>
  </w:style>
  <w:style w:type="character" w:customStyle="1" w:styleId="lrzxr">
    <w:name w:val="lrzxr"/>
    <w:basedOn w:val="DefaultParagraphFont"/>
    <w:rsid w:val="00D01EF4"/>
  </w:style>
  <w:style w:type="character" w:styleId="Strong">
    <w:name w:val="Strong"/>
    <w:basedOn w:val="DefaultParagraphFont"/>
    <w:uiPriority w:val="22"/>
    <w:qFormat/>
    <w:rsid w:val="00694299"/>
    <w:rPr>
      <w:b/>
      <w:bCs/>
    </w:rPr>
  </w:style>
  <w:style w:type="paragraph" w:customStyle="1" w:styleId="wp-caption-text">
    <w:name w:val="wp-caption-text"/>
    <w:basedOn w:val="Normal"/>
    <w:rsid w:val="00ED45AB"/>
    <w:pPr>
      <w:spacing w:before="100" w:beforeAutospacing="1" w:after="100" w:afterAutospacing="1"/>
    </w:pPr>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4748DD"/>
    <w:rPr>
      <w:rFonts w:asciiTheme="majorHAnsi" w:eastAsiaTheme="majorEastAsia" w:hAnsiTheme="majorHAnsi" w:cstheme="majorBidi"/>
      <w:b/>
      <w:bCs/>
      <w:color w:val="4472C4" w:themeColor="accent1"/>
      <w:lang w:val="en-GB" w:eastAsia="en-GB"/>
    </w:rPr>
  </w:style>
  <w:style w:type="character" w:customStyle="1" w:styleId="news-content-image-container">
    <w:name w:val="news-content-image-container"/>
    <w:basedOn w:val="DefaultParagraphFont"/>
    <w:rsid w:val="00EB3C5A"/>
  </w:style>
  <w:style w:type="paragraph" w:customStyle="1" w:styleId="news-content-image-caption">
    <w:name w:val="news-content-image-caption"/>
    <w:basedOn w:val="Normal"/>
    <w:rsid w:val="00EB3C5A"/>
    <w:pPr>
      <w:spacing w:before="100" w:beforeAutospacing="1" w:after="100" w:afterAutospacing="1"/>
    </w:pPr>
    <w:rPr>
      <w:rFonts w:ascii="Times New Roman" w:eastAsia="Times New Roman" w:hAnsi="Times New Roman"/>
      <w:sz w:val="24"/>
      <w:szCs w:val="24"/>
      <w:lang w:val="en-US" w:eastAsia="en-US"/>
    </w:rPr>
  </w:style>
  <w:style w:type="character" w:customStyle="1" w:styleId="oi732d6d">
    <w:name w:val="oi732d6d"/>
    <w:basedOn w:val="DefaultParagraphFont"/>
    <w:rsid w:val="00662D16"/>
  </w:style>
  <w:style w:type="character" w:customStyle="1" w:styleId="noticiabyline">
    <w:name w:val="noticia_byline"/>
    <w:basedOn w:val="DefaultParagraphFont"/>
    <w:rsid w:val="00050161"/>
  </w:style>
  <w:style w:type="character" w:customStyle="1" w:styleId="Heading2Char">
    <w:name w:val="Heading 2 Char"/>
    <w:basedOn w:val="DefaultParagraphFont"/>
    <w:link w:val="Heading2"/>
    <w:uiPriority w:val="9"/>
    <w:semiHidden/>
    <w:rsid w:val="00051B38"/>
    <w:rPr>
      <w:rFonts w:asciiTheme="majorHAnsi" w:eastAsiaTheme="majorEastAsia" w:hAnsiTheme="majorHAnsi" w:cstheme="majorBidi"/>
      <w:b/>
      <w:bCs/>
      <w:color w:val="4472C4" w:themeColor="accent1"/>
      <w:sz w:val="26"/>
      <w:szCs w:val="26"/>
      <w:lang w:val="en-GB" w:eastAsia="en-GB"/>
    </w:rPr>
  </w:style>
  <w:style w:type="paragraph" w:customStyle="1" w:styleId="post-info">
    <w:name w:val="post-info"/>
    <w:basedOn w:val="Normal"/>
    <w:rsid w:val="005F685C"/>
    <w:pPr>
      <w:spacing w:before="100" w:beforeAutospacing="1" w:after="100" w:afterAutospacing="1"/>
    </w:pPr>
    <w:rPr>
      <w:rFonts w:ascii="Times New Roman" w:eastAsia="Times New Roman" w:hAnsi="Times New Roman"/>
      <w:sz w:val="24"/>
      <w:szCs w:val="24"/>
      <w:lang w:val="en-US" w:eastAsia="en-US"/>
    </w:rPr>
  </w:style>
  <w:style w:type="paragraph" w:customStyle="1" w:styleId="p-meta">
    <w:name w:val="p-meta"/>
    <w:basedOn w:val="Normal"/>
    <w:rsid w:val="00810D39"/>
    <w:pPr>
      <w:spacing w:before="100" w:beforeAutospacing="1" w:after="100" w:afterAutospacing="1"/>
    </w:pPr>
    <w:rPr>
      <w:rFonts w:ascii="Times New Roman" w:eastAsia="Times New Roman" w:hAnsi="Times New Roman"/>
      <w:sz w:val="24"/>
      <w:szCs w:val="24"/>
      <w:lang w:val="en-US" w:eastAsia="en-US"/>
    </w:rPr>
  </w:style>
  <w:style w:type="character" w:customStyle="1" w:styleId="nc684nl6">
    <w:name w:val="nc684nl6"/>
    <w:basedOn w:val="DefaultParagraphFont"/>
    <w:rsid w:val="000C162E"/>
  </w:style>
  <w:style w:type="character" w:customStyle="1" w:styleId="d2edcug0">
    <w:name w:val="d2edcug0"/>
    <w:basedOn w:val="DefaultParagraphFont"/>
    <w:rsid w:val="00AA20F5"/>
  </w:style>
  <w:style w:type="character" w:customStyle="1" w:styleId="Heading4Char">
    <w:name w:val="Heading 4 Char"/>
    <w:basedOn w:val="DefaultParagraphFont"/>
    <w:link w:val="Heading4"/>
    <w:uiPriority w:val="9"/>
    <w:semiHidden/>
    <w:rsid w:val="006B52E3"/>
    <w:rPr>
      <w:rFonts w:asciiTheme="majorHAnsi" w:eastAsiaTheme="majorEastAsia" w:hAnsiTheme="majorHAnsi" w:cstheme="majorBidi"/>
      <w:b/>
      <w:bCs/>
      <w:i/>
      <w:iCs/>
      <w:color w:val="4472C4" w:themeColor="accent1"/>
      <w:lang w:val="en-GB" w:eastAsia="en-GB"/>
    </w:rPr>
  </w:style>
  <w:style w:type="character" w:customStyle="1" w:styleId="fl-heading-text">
    <w:name w:val="fl-heading-text"/>
    <w:basedOn w:val="DefaultParagraphFont"/>
    <w:rsid w:val="003F7A3C"/>
  </w:style>
  <w:style w:type="character" w:customStyle="1" w:styleId="fl-post-info-date">
    <w:name w:val="fl-post-info-date"/>
    <w:basedOn w:val="DefaultParagraphFont"/>
    <w:rsid w:val="003F7A3C"/>
  </w:style>
  <w:style w:type="character" w:customStyle="1" w:styleId="fl-post-info-sep">
    <w:name w:val="fl-post-info-sep"/>
    <w:basedOn w:val="DefaultParagraphFont"/>
    <w:rsid w:val="003F7A3C"/>
  </w:style>
  <w:style w:type="character" w:customStyle="1" w:styleId="fl-post-info-author">
    <w:name w:val="fl-post-info-author"/>
    <w:basedOn w:val="DefaultParagraphFont"/>
    <w:rsid w:val="003F7A3C"/>
  </w:style>
  <w:style w:type="character" w:customStyle="1" w:styleId="text">
    <w:name w:val="text"/>
    <w:basedOn w:val="DefaultParagraphFont"/>
    <w:rsid w:val="00112AE1"/>
  </w:style>
  <w:style w:type="character" w:customStyle="1" w:styleId="indent-1-breaks">
    <w:name w:val="indent-1-breaks"/>
    <w:basedOn w:val="DefaultParagraphFont"/>
    <w:rsid w:val="00112AE1"/>
  </w:style>
  <w:style w:type="character" w:customStyle="1" w:styleId="hgkelc">
    <w:name w:val="hgkelc"/>
    <w:basedOn w:val="DefaultParagraphFont"/>
    <w:rsid w:val="00B70D4D"/>
  </w:style>
  <w:style w:type="character" w:customStyle="1" w:styleId="markedcontent">
    <w:name w:val="markedcontent"/>
    <w:basedOn w:val="DefaultParagraphFont"/>
    <w:rsid w:val="00C74887"/>
  </w:style>
  <w:style w:type="character" w:customStyle="1" w:styleId="authorortitle">
    <w:name w:val="authorortitle"/>
    <w:basedOn w:val="DefaultParagraphFont"/>
    <w:rsid w:val="001257EB"/>
  </w:style>
  <w:style w:type="paragraph" w:customStyle="1" w:styleId="component-root-0-2-67">
    <w:name w:val="component-root-0-2-67"/>
    <w:basedOn w:val="Normal"/>
    <w:rsid w:val="006B6D95"/>
    <w:pPr>
      <w:spacing w:before="100" w:beforeAutospacing="1" w:after="100" w:afterAutospacing="1"/>
    </w:pPr>
    <w:rPr>
      <w:rFonts w:ascii="Times New Roman" w:eastAsia="Times New Roman" w:hAnsi="Times New Roman"/>
      <w:sz w:val="24"/>
      <w:szCs w:val="24"/>
      <w:lang w:val="en-US" w:eastAsia="en-US"/>
    </w:rPr>
  </w:style>
  <w:style w:type="paragraph" w:customStyle="1" w:styleId="article-newsletter-signup-cta-text">
    <w:name w:val="article-newsletter-signup-cta-text"/>
    <w:basedOn w:val="Normal"/>
    <w:rsid w:val="00AF0B66"/>
    <w:pPr>
      <w:spacing w:before="100" w:beforeAutospacing="1" w:after="100" w:afterAutospacing="1"/>
    </w:pPr>
    <w:rPr>
      <w:rFonts w:ascii="Times New Roman" w:eastAsia="Times New Roman" w:hAnsi="Times New Roman"/>
      <w:sz w:val="24"/>
      <w:szCs w:val="24"/>
      <w:lang w:val="en-US" w:eastAsia="en-US"/>
    </w:rPr>
  </w:style>
  <w:style w:type="paragraph" w:customStyle="1" w:styleId="module-fb-group-content-description">
    <w:name w:val="module-fb-group-content-description"/>
    <w:basedOn w:val="Normal"/>
    <w:rsid w:val="00AF0B66"/>
    <w:pPr>
      <w:spacing w:before="100" w:beforeAutospacing="1" w:after="100" w:afterAutospacing="1"/>
    </w:pPr>
    <w:rPr>
      <w:rFonts w:ascii="Times New Roman" w:eastAsia="Times New Roman" w:hAnsi="Times New Roman"/>
      <w:sz w:val="24"/>
      <w:szCs w:val="24"/>
      <w:lang w:val="en-US" w:eastAsia="en-US"/>
    </w:rPr>
  </w:style>
  <w:style w:type="character" w:customStyle="1" w:styleId="w8qarf">
    <w:name w:val="w8qarf"/>
    <w:basedOn w:val="DefaultParagraphFont"/>
    <w:rsid w:val="00112115"/>
  </w:style>
  <w:style w:type="paragraph" w:customStyle="1" w:styleId="mb-0">
    <w:name w:val="mb-0"/>
    <w:basedOn w:val="Normal"/>
    <w:rsid w:val="00E33286"/>
    <w:pPr>
      <w:spacing w:before="100" w:beforeAutospacing="1" w:after="100" w:afterAutospacing="1"/>
    </w:pPr>
    <w:rPr>
      <w:rFonts w:ascii="Times New Roman" w:eastAsia="Times New Roman" w:hAnsi="Times New Roman"/>
      <w:sz w:val="24"/>
      <w:szCs w:val="24"/>
      <w:lang w:val="en-US" w:eastAsia="en-US"/>
    </w:rPr>
  </w:style>
  <w:style w:type="paragraph" w:customStyle="1" w:styleId="m-0">
    <w:name w:val="m-0"/>
    <w:basedOn w:val="Normal"/>
    <w:rsid w:val="00E33286"/>
    <w:pPr>
      <w:spacing w:before="100" w:beforeAutospacing="1" w:after="100" w:afterAutospacing="1"/>
    </w:pPr>
    <w:rPr>
      <w:rFonts w:ascii="Times New Roman" w:eastAsia="Times New Roman" w:hAnsi="Times New Roman"/>
      <w:sz w:val="24"/>
      <w:szCs w:val="24"/>
      <w:lang w:val="en-US" w:eastAsia="en-US"/>
    </w:rPr>
  </w:style>
  <w:style w:type="character" w:customStyle="1" w:styleId="css-901oao">
    <w:name w:val="css-901oao"/>
    <w:basedOn w:val="DefaultParagraphFont"/>
    <w:rsid w:val="00E44F92"/>
  </w:style>
  <w:style w:type="character" w:customStyle="1" w:styleId="xapple-converted-space">
    <w:name w:val="x_apple-converted-space"/>
    <w:basedOn w:val="DefaultParagraphFont"/>
    <w:rsid w:val="00D736A1"/>
  </w:style>
  <w:style w:type="character" w:customStyle="1" w:styleId="woj">
    <w:name w:val="woj"/>
    <w:basedOn w:val="DefaultParagraphFont"/>
    <w:rsid w:val="00581987"/>
  </w:style>
  <w:style w:type="character" w:customStyle="1" w:styleId="xt0psk2">
    <w:name w:val="xt0psk2"/>
    <w:basedOn w:val="DefaultParagraphFont"/>
    <w:rsid w:val="00962654"/>
  </w:style>
  <w:style w:type="paragraph" w:customStyle="1" w:styleId="topic-paragraph">
    <w:name w:val="topic-paragraph"/>
    <w:basedOn w:val="Normal"/>
    <w:rsid w:val="0070054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dropcap-element-slot">
    <w:name w:val="dropcap-element-slot"/>
    <w:basedOn w:val="DefaultParagraphFont"/>
    <w:rsid w:val="00926605"/>
  </w:style>
  <w:style w:type="paragraph" w:customStyle="1" w:styleId="Default">
    <w:name w:val="Default"/>
    <w:rsid w:val="003616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nx-button-label">
    <w:name w:val="cnx-button-label"/>
    <w:basedOn w:val="DefaultParagraphFont"/>
    <w:rsid w:val="00D13B59"/>
  </w:style>
  <w:style w:type="paragraph" w:customStyle="1" w:styleId="zopo-title">
    <w:name w:val="zopo-title"/>
    <w:basedOn w:val="Normal"/>
    <w:rsid w:val="00D13B5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zopo-title-text">
    <w:name w:val="zopo-title-text"/>
    <w:basedOn w:val="DefaultParagraphFont"/>
    <w:rsid w:val="00D13B59"/>
  </w:style>
  <w:style w:type="character" w:customStyle="1" w:styleId="jdfsz">
    <w:name w:val="jdfsz"/>
    <w:basedOn w:val="DefaultParagraphFont"/>
    <w:rsid w:val="003716EB"/>
  </w:style>
  <w:style w:type="character" w:customStyle="1" w:styleId="fui-avatarinitials">
    <w:name w:val="fui-avatar__initials"/>
    <w:basedOn w:val="DefaultParagraphFont"/>
    <w:rsid w:val="003716EB"/>
  </w:style>
  <w:style w:type="character" w:customStyle="1" w:styleId="ozzzk">
    <w:name w:val="ozzzk"/>
    <w:basedOn w:val="DefaultParagraphFont"/>
    <w:rsid w:val="003716EB"/>
  </w:style>
  <w:style w:type="character" w:customStyle="1" w:styleId="flwlv">
    <w:name w:val="flwlv"/>
    <w:basedOn w:val="DefaultParagraphFont"/>
    <w:rsid w:val="003716EB"/>
  </w:style>
  <w:style w:type="character" w:customStyle="1" w:styleId="entity">
    <w:name w:val="_entity"/>
    <w:basedOn w:val="DefaultParagraphFont"/>
    <w:rsid w:val="003716EB"/>
  </w:style>
  <w:style w:type="character" w:customStyle="1" w:styleId="pu1yl">
    <w:name w:val="pu1yl"/>
    <w:basedOn w:val="DefaultParagraphFont"/>
    <w:rsid w:val="003716EB"/>
  </w:style>
  <w:style w:type="paragraph" w:customStyle="1" w:styleId="embed-blockdescription">
    <w:name w:val="embed-block__description"/>
    <w:basedOn w:val="Normal"/>
    <w:rsid w:val="00364F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xgmailsignatureprefix">
    <w:name w:val="x_gmail_signature_prefix"/>
    <w:basedOn w:val="DefaultParagraphFont"/>
    <w:rsid w:val="001C4DC9"/>
  </w:style>
  <w:style w:type="paragraph" w:customStyle="1" w:styleId="img-desc">
    <w:name w:val="img-desc"/>
    <w:basedOn w:val="Normal"/>
    <w:rsid w:val="00937A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cite-bracket">
    <w:name w:val="cite-bracket"/>
    <w:basedOn w:val="DefaultParagraphFont"/>
    <w:rsid w:val="00106C4C"/>
  </w:style>
  <w:style w:type="character" w:customStyle="1" w:styleId="x193iq5w">
    <w:name w:val="x193iq5w"/>
    <w:basedOn w:val="DefaultParagraphFont"/>
    <w:rsid w:val="00C40516"/>
  </w:style>
  <w:style w:type="character" w:customStyle="1" w:styleId="articlemetadatabyline">
    <w:name w:val="articlemetadata__byline"/>
    <w:basedOn w:val="DefaultParagraphFont"/>
    <w:rsid w:val="00AA3B90"/>
  </w:style>
  <w:style w:type="character" w:customStyle="1" w:styleId="articlemetadatasection">
    <w:name w:val="articlemetadata__section"/>
    <w:basedOn w:val="DefaultParagraphFont"/>
    <w:rsid w:val="00AA3B90"/>
  </w:style>
  <w:style w:type="character" w:customStyle="1" w:styleId="mw-editsection">
    <w:name w:val="mw-editsection"/>
    <w:basedOn w:val="DefaultParagraphFont"/>
    <w:rsid w:val="004946B3"/>
  </w:style>
  <w:style w:type="character" w:customStyle="1" w:styleId="mw-editsection-bracket">
    <w:name w:val="mw-editsection-bracket"/>
    <w:basedOn w:val="DefaultParagraphFont"/>
    <w:rsid w:val="004946B3"/>
  </w:style>
  <w:style w:type="paragraph" w:customStyle="1" w:styleId="xmsonormal">
    <w:name w:val="x_msonormal"/>
    <w:basedOn w:val="Normal"/>
    <w:rsid w:val="004B6C6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jpfdse">
    <w:name w:val="jpfdse"/>
    <w:basedOn w:val="DefaultParagraphFont"/>
    <w:rsid w:val="001C3E3A"/>
  </w:style>
  <w:style w:type="paragraph" w:customStyle="1" w:styleId="xm-5451450491071042257msoplaintext">
    <w:name w:val="x_m_-5451450491071042257msoplaintext"/>
    <w:basedOn w:val="Normal"/>
    <w:rsid w:val="005410F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474">
      <w:bodyDiv w:val="1"/>
      <w:marLeft w:val="0"/>
      <w:marRight w:val="0"/>
      <w:marTop w:val="0"/>
      <w:marBottom w:val="0"/>
      <w:divBdr>
        <w:top w:val="none" w:sz="0" w:space="0" w:color="auto"/>
        <w:left w:val="none" w:sz="0" w:space="0" w:color="auto"/>
        <w:bottom w:val="none" w:sz="0" w:space="0" w:color="auto"/>
        <w:right w:val="none" w:sz="0" w:space="0" w:color="auto"/>
      </w:divBdr>
    </w:div>
    <w:div w:id="15810709">
      <w:bodyDiv w:val="1"/>
      <w:marLeft w:val="0"/>
      <w:marRight w:val="0"/>
      <w:marTop w:val="0"/>
      <w:marBottom w:val="0"/>
      <w:divBdr>
        <w:top w:val="none" w:sz="0" w:space="0" w:color="auto"/>
        <w:left w:val="none" w:sz="0" w:space="0" w:color="auto"/>
        <w:bottom w:val="none" w:sz="0" w:space="0" w:color="auto"/>
        <w:right w:val="none" w:sz="0" w:space="0" w:color="auto"/>
      </w:divBdr>
      <w:divsChild>
        <w:div w:id="39286201">
          <w:marLeft w:val="19"/>
          <w:marRight w:val="187"/>
          <w:marTop w:val="75"/>
          <w:marBottom w:val="75"/>
          <w:divBdr>
            <w:top w:val="none" w:sz="0" w:space="0" w:color="auto"/>
            <w:left w:val="none" w:sz="0" w:space="0" w:color="auto"/>
            <w:bottom w:val="none" w:sz="0" w:space="0" w:color="auto"/>
            <w:right w:val="none" w:sz="0" w:space="0" w:color="auto"/>
          </w:divBdr>
          <w:divsChild>
            <w:div w:id="1286043496">
              <w:marLeft w:val="0"/>
              <w:marRight w:val="0"/>
              <w:marTop w:val="0"/>
              <w:marBottom w:val="0"/>
              <w:divBdr>
                <w:top w:val="none" w:sz="0" w:space="0" w:color="auto"/>
                <w:left w:val="none" w:sz="0" w:space="0" w:color="auto"/>
                <w:bottom w:val="none" w:sz="0" w:space="0" w:color="auto"/>
                <w:right w:val="none" w:sz="0" w:space="0" w:color="auto"/>
              </w:divBdr>
              <w:divsChild>
                <w:div w:id="80571668">
                  <w:marLeft w:val="0"/>
                  <w:marRight w:val="0"/>
                  <w:marTop w:val="0"/>
                  <w:marBottom w:val="0"/>
                  <w:divBdr>
                    <w:top w:val="none" w:sz="0" w:space="0" w:color="auto"/>
                    <w:left w:val="none" w:sz="0" w:space="0" w:color="auto"/>
                    <w:bottom w:val="none" w:sz="0" w:space="0" w:color="auto"/>
                    <w:right w:val="none" w:sz="0" w:space="0" w:color="auto"/>
                  </w:divBdr>
                  <w:divsChild>
                    <w:div w:id="1328359560">
                      <w:marLeft w:val="0"/>
                      <w:marRight w:val="0"/>
                      <w:marTop w:val="0"/>
                      <w:marBottom w:val="0"/>
                      <w:divBdr>
                        <w:top w:val="none" w:sz="0" w:space="0" w:color="auto"/>
                        <w:left w:val="none" w:sz="0" w:space="0" w:color="auto"/>
                        <w:bottom w:val="none" w:sz="0" w:space="0" w:color="auto"/>
                        <w:right w:val="none" w:sz="0" w:space="0" w:color="auto"/>
                      </w:divBdr>
                      <w:divsChild>
                        <w:div w:id="815951645">
                          <w:marLeft w:val="0"/>
                          <w:marRight w:val="0"/>
                          <w:marTop w:val="0"/>
                          <w:marBottom w:val="0"/>
                          <w:divBdr>
                            <w:top w:val="none" w:sz="0" w:space="0" w:color="auto"/>
                            <w:left w:val="none" w:sz="0" w:space="0" w:color="auto"/>
                            <w:bottom w:val="none" w:sz="0" w:space="0" w:color="auto"/>
                            <w:right w:val="none" w:sz="0" w:space="0" w:color="auto"/>
                          </w:divBdr>
                          <w:divsChild>
                            <w:div w:id="928848605">
                              <w:marLeft w:val="0"/>
                              <w:marRight w:val="0"/>
                              <w:marTop w:val="0"/>
                              <w:marBottom w:val="0"/>
                              <w:divBdr>
                                <w:top w:val="none" w:sz="0" w:space="0" w:color="auto"/>
                                <w:left w:val="none" w:sz="0" w:space="0" w:color="auto"/>
                                <w:bottom w:val="none" w:sz="0" w:space="0" w:color="auto"/>
                                <w:right w:val="none" w:sz="0" w:space="0" w:color="auto"/>
                              </w:divBdr>
                              <w:divsChild>
                                <w:div w:id="714473580">
                                  <w:marLeft w:val="0"/>
                                  <w:marRight w:val="0"/>
                                  <w:marTop w:val="0"/>
                                  <w:marBottom w:val="0"/>
                                  <w:divBdr>
                                    <w:top w:val="none" w:sz="0" w:space="0" w:color="auto"/>
                                    <w:left w:val="none" w:sz="0" w:space="0" w:color="auto"/>
                                    <w:bottom w:val="none" w:sz="0" w:space="0" w:color="auto"/>
                                    <w:right w:val="none" w:sz="0" w:space="0" w:color="auto"/>
                                  </w:divBdr>
                                  <w:divsChild>
                                    <w:div w:id="1097797577">
                                      <w:marLeft w:val="0"/>
                                      <w:marRight w:val="0"/>
                                      <w:marTop w:val="0"/>
                                      <w:marBottom w:val="0"/>
                                      <w:divBdr>
                                        <w:top w:val="none" w:sz="0" w:space="0" w:color="auto"/>
                                        <w:left w:val="none" w:sz="0" w:space="0" w:color="auto"/>
                                        <w:bottom w:val="none" w:sz="0" w:space="0" w:color="auto"/>
                                        <w:right w:val="none" w:sz="0" w:space="0" w:color="auto"/>
                                      </w:divBdr>
                                      <w:divsChild>
                                        <w:div w:id="21435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3596">
          <w:marLeft w:val="0"/>
          <w:marRight w:val="0"/>
          <w:marTop w:val="0"/>
          <w:marBottom w:val="0"/>
          <w:divBdr>
            <w:top w:val="none" w:sz="0" w:space="0" w:color="auto"/>
            <w:left w:val="none" w:sz="0" w:space="0" w:color="auto"/>
            <w:bottom w:val="none" w:sz="0" w:space="0" w:color="auto"/>
            <w:right w:val="none" w:sz="0" w:space="0" w:color="auto"/>
          </w:divBdr>
          <w:divsChild>
            <w:div w:id="626207875">
              <w:marLeft w:val="0"/>
              <w:marRight w:val="0"/>
              <w:marTop w:val="0"/>
              <w:marBottom w:val="0"/>
              <w:divBdr>
                <w:top w:val="none" w:sz="0" w:space="0" w:color="auto"/>
                <w:left w:val="none" w:sz="0" w:space="0" w:color="auto"/>
                <w:bottom w:val="none" w:sz="0" w:space="0" w:color="auto"/>
                <w:right w:val="none" w:sz="0" w:space="0" w:color="auto"/>
              </w:divBdr>
              <w:divsChild>
                <w:div w:id="25563355">
                  <w:marLeft w:val="0"/>
                  <w:marRight w:val="0"/>
                  <w:marTop w:val="0"/>
                  <w:marBottom w:val="0"/>
                  <w:divBdr>
                    <w:top w:val="none" w:sz="0" w:space="0" w:color="auto"/>
                    <w:left w:val="none" w:sz="0" w:space="0" w:color="auto"/>
                    <w:bottom w:val="none" w:sz="0" w:space="0" w:color="auto"/>
                    <w:right w:val="none" w:sz="0" w:space="0" w:color="auto"/>
                  </w:divBdr>
                  <w:divsChild>
                    <w:div w:id="609896476">
                      <w:marLeft w:val="0"/>
                      <w:marRight w:val="0"/>
                      <w:marTop w:val="0"/>
                      <w:marBottom w:val="0"/>
                      <w:divBdr>
                        <w:top w:val="none" w:sz="0" w:space="0" w:color="auto"/>
                        <w:left w:val="none" w:sz="0" w:space="0" w:color="auto"/>
                        <w:bottom w:val="none" w:sz="0" w:space="0" w:color="auto"/>
                        <w:right w:val="none" w:sz="0" w:space="0" w:color="auto"/>
                      </w:divBdr>
                      <w:divsChild>
                        <w:div w:id="1398046259">
                          <w:marLeft w:val="19"/>
                          <w:marRight w:val="19"/>
                          <w:marTop w:val="19"/>
                          <w:marBottom w:val="75"/>
                          <w:divBdr>
                            <w:top w:val="none" w:sz="0" w:space="0" w:color="auto"/>
                            <w:left w:val="none" w:sz="0" w:space="0" w:color="auto"/>
                            <w:bottom w:val="none" w:sz="0" w:space="0" w:color="auto"/>
                            <w:right w:val="none" w:sz="0" w:space="0" w:color="auto"/>
                          </w:divBdr>
                          <w:divsChild>
                            <w:div w:id="2114785539">
                              <w:marLeft w:val="0"/>
                              <w:marRight w:val="0"/>
                              <w:marTop w:val="0"/>
                              <w:marBottom w:val="0"/>
                              <w:divBdr>
                                <w:top w:val="none" w:sz="0" w:space="0" w:color="auto"/>
                                <w:left w:val="none" w:sz="0" w:space="0" w:color="auto"/>
                                <w:bottom w:val="none" w:sz="0" w:space="0" w:color="auto"/>
                                <w:right w:val="none" w:sz="0" w:space="0" w:color="auto"/>
                              </w:divBdr>
                              <w:divsChild>
                                <w:div w:id="1659336919">
                                  <w:marLeft w:val="0"/>
                                  <w:marRight w:val="0"/>
                                  <w:marTop w:val="0"/>
                                  <w:marBottom w:val="0"/>
                                  <w:divBdr>
                                    <w:top w:val="none" w:sz="0" w:space="0" w:color="auto"/>
                                    <w:left w:val="none" w:sz="0" w:space="0" w:color="auto"/>
                                    <w:bottom w:val="none" w:sz="0" w:space="0" w:color="auto"/>
                                    <w:right w:val="none" w:sz="0" w:space="0" w:color="auto"/>
                                  </w:divBdr>
                                  <w:divsChild>
                                    <w:div w:id="185681582">
                                      <w:marLeft w:val="0"/>
                                      <w:marRight w:val="0"/>
                                      <w:marTop w:val="0"/>
                                      <w:marBottom w:val="0"/>
                                      <w:divBdr>
                                        <w:top w:val="none" w:sz="0" w:space="0" w:color="auto"/>
                                        <w:left w:val="none" w:sz="0" w:space="0" w:color="auto"/>
                                        <w:bottom w:val="none" w:sz="0" w:space="0" w:color="auto"/>
                                        <w:right w:val="none" w:sz="0" w:space="0" w:color="auto"/>
                                      </w:divBdr>
                                      <w:divsChild>
                                        <w:div w:id="1762145527">
                                          <w:marLeft w:val="0"/>
                                          <w:marRight w:val="75"/>
                                          <w:marTop w:val="0"/>
                                          <w:marBottom w:val="0"/>
                                          <w:divBdr>
                                            <w:top w:val="none" w:sz="0" w:space="0" w:color="auto"/>
                                            <w:left w:val="none" w:sz="0" w:space="0" w:color="auto"/>
                                            <w:bottom w:val="none" w:sz="0" w:space="0" w:color="auto"/>
                                            <w:right w:val="none" w:sz="0" w:space="0" w:color="auto"/>
                                          </w:divBdr>
                                        </w:div>
                                        <w:div w:id="1051155783">
                                          <w:marLeft w:val="37"/>
                                          <w:marRight w:val="0"/>
                                          <w:marTop w:val="0"/>
                                          <w:marBottom w:val="37"/>
                                          <w:divBdr>
                                            <w:top w:val="none" w:sz="0" w:space="0" w:color="auto"/>
                                            <w:left w:val="none" w:sz="0" w:space="0" w:color="auto"/>
                                            <w:bottom w:val="none" w:sz="0" w:space="0" w:color="auto"/>
                                            <w:right w:val="none" w:sz="0" w:space="0" w:color="auto"/>
                                          </w:divBdr>
                                          <w:divsChild>
                                            <w:div w:id="944188774">
                                              <w:marLeft w:val="0"/>
                                              <w:marRight w:val="0"/>
                                              <w:marTop w:val="0"/>
                                              <w:marBottom w:val="0"/>
                                              <w:divBdr>
                                                <w:top w:val="none" w:sz="0" w:space="0" w:color="auto"/>
                                                <w:left w:val="none" w:sz="0" w:space="0" w:color="auto"/>
                                                <w:bottom w:val="none" w:sz="0" w:space="0" w:color="auto"/>
                                                <w:right w:val="none" w:sz="0" w:space="0" w:color="auto"/>
                                              </w:divBdr>
                                              <w:divsChild>
                                                <w:div w:id="284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308">
                                      <w:marLeft w:val="0"/>
                                      <w:marRight w:val="0"/>
                                      <w:marTop w:val="0"/>
                                      <w:marBottom w:val="0"/>
                                      <w:divBdr>
                                        <w:top w:val="none" w:sz="0" w:space="0" w:color="auto"/>
                                        <w:left w:val="none" w:sz="0" w:space="0" w:color="auto"/>
                                        <w:bottom w:val="none" w:sz="0" w:space="0" w:color="auto"/>
                                        <w:right w:val="none" w:sz="0" w:space="0" w:color="auto"/>
                                      </w:divBdr>
                                      <w:divsChild>
                                        <w:div w:id="2144344676">
                                          <w:marLeft w:val="0"/>
                                          <w:marRight w:val="0"/>
                                          <w:marTop w:val="0"/>
                                          <w:marBottom w:val="0"/>
                                          <w:divBdr>
                                            <w:top w:val="none" w:sz="0" w:space="0" w:color="auto"/>
                                            <w:left w:val="none" w:sz="0" w:space="0" w:color="auto"/>
                                            <w:bottom w:val="none" w:sz="0" w:space="0" w:color="auto"/>
                                            <w:right w:val="none" w:sz="0" w:space="0" w:color="auto"/>
                                          </w:divBdr>
                                          <w:divsChild>
                                            <w:div w:id="1430658527">
                                              <w:marLeft w:val="0"/>
                                              <w:marRight w:val="0"/>
                                              <w:marTop w:val="0"/>
                                              <w:marBottom w:val="0"/>
                                              <w:divBdr>
                                                <w:top w:val="none" w:sz="0" w:space="0" w:color="auto"/>
                                                <w:left w:val="none" w:sz="0" w:space="0" w:color="auto"/>
                                                <w:bottom w:val="none" w:sz="0" w:space="0" w:color="auto"/>
                                                <w:right w:val="none" w:sz="0" w:space="0" w:color="auto"/>
                                              </w:divBdr>
                                              <w:divsChild>
                                                <w:div w:id="605819107">
                                                  <w:marLeft w:val="0"/>
                                                  <w:marRight w:val="0"/>
                                                  <w:marTop w:val="0"/>
                                                  <w:marBottom w:val="0"/>
                                                  <w:divBdr>
                                                    <w:top w:val="none" w:sz="0" w:space="0" w:color="auto"/>
                                                    <w:left w:val="none" w:sz="0" w:space="0" w:color="auto"/>
                                                    <w:bottom w:val="none" w:sz="0" w:space="0" w:color="auto"/>
                                                    <w:right w:val="none" w:sz="0" w:space="0" w:color="auto"/>
                                                  </w:divBdr>
                                                  <w:divsChild>
                                                    <w:div w:id="687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284">
                                              <w:marLeft w:val="0"/>
                                              <w:marRight w:val="0"/>
                                              <w:marTop w:val="0"/>
                                              <w:marBottom w:val="0"/>
                                              <w:divBdr>
                                                <w:top w:val="none" w:sz="0" w:space="0" w:color="auto"/>
                                                <w:left w:val="none" w:sz="0" w:space="0" w:color="auto"/>
                                                <w:bottom w:val="none" w:sz="0" w:space="0" w:color="auto"/>
                                                <w:right w:val="none" w:sz="0" w:space="0" w:color="auto"/>
                                              </w:divBdr>
                                              <w:divsChild>
                                                <w:div w:id="681199116">
                                                  <w:marLeft w:val="0"/>
                                                  <w:marRight w:val="0"/>
                                                  <w:marTop w:val="0"/>
                                                  <w:marBottom w:val="0"/>
                                                  <w:divBdr>
                                                    <w:top w:val="none" w:sz="0" w:space="0" w:color="auto"/>
                                                    <w:left w:val="none" w:sz="0" w:space="0" w:color="auto"/>
                                                    <w:bottom w:val="none" w:sz="0" w:space="0" w:color="auto"/>
                                                    <w:right w:val="none" w:sz="0" w:space="0" w:color="auto"/>
                                                  </w:divBdr>
                                                  <w:divsChild>
                                                    <w:div w:id="21344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93">
                                              <w:marLeft w:val="0"/>
                                              <w:marRight w:val="0"/>
                                              <w:marTop w:val="0"/>
                                              <w:marBottom w:val="0"/>
                                              <w:divBdr>
                                                <w:top w:val="none" w:sz="0" w:space="0" w:color="auto"/>
                                                <w:left w:val="none" w:sz="0" w:space="0" w:color="auto"/>
                                                <w:bottom w:val="none" w:sz="0" w:space="0" w:color="auto"/>
                                                <w:right w:val="none" w:sz="0" w:space="0" w:color="auto"/>
                                              </w:divBdr>
                                              <w:divsChild>
                                                <w:div w:id="443117477">
                                                  <w:marLeft w:val="0"/>
                                                  <w:marRight w:val="0"/>
                                                  <w:marTop w:val="0"/>
                                                  <w:marBottom w:val="0"/>
                                                  <w:divBdr>
                                                    <w:top w:val="none" w:sz="0" w:space="0" w:color="auto"/>
                                                    <w:left w:val="none" w:sz="0" w:space="0" w:color="auto"/>
                                                    <w:bottom w:val="none" w:sz="0" w:space="0" w:color="auto"/>
                                                    <w:right w:val="none" w:sz="0" w:space="0" w:color="auto"/>
                                                  </w:divBdr>
                                                  <w:divsChild>
                                                    <w:div w:id="1724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204">
                                              <w:marLeft w:val="0"/>
                                              <w:marRight w:val="0"/>
                                              <w:marTop w:val="0"/>
                                              <w:marBottom w:val="0"/>
                                              <w:divBdr>
                                                <w:top w:val="none" w:sz="0" w:space="0" w:color="auto"/>
                                                <w:left w:val="none" w:sz="0" w:space="0" w:color="auto"/>
                                                <w:bottom w:val="none" w:sz="0" w:space="0" w:color="auto"/>
                                                <w:right w:val="none" w:sz="0" w:space="0" w:color="auto"/>
                                              </w:divBdr>
                                              <w:divsChild>
                                                <w:div w:id="3130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482">
                                  <w:marLeft w:val="449"/>
                                  <w:marRight w:val="0"/>
                                  <w:marTop w:val="0"/>
                                  <w:marBottom w:val="0"/>
                                  <w:divBdr>
                                    <w:top w:val="none" w:sz="0" w:space="0" w:color="auto"/>
                                    <w:left w:val="none" w:sz="0" w:space="0" w:color="auto"/>
                                    <w:bottom w:val="none" w:sz="0" w:space="0" w:color="auto"/>
                                    <w:right w:val="none" w:sz="0" w:space="0" w:color="auto"/>
                                  </w:divBdr>
                                  <w:divsChild>
                                    <w:div w:id="74061956">
                                      <w:marLeft w:val="0"/>
                                      <w:marRight w:val="0"/>
                                      <w:marTop w:val="0"/>
                                      <w:marBottom w:val="0"/>
                                      <w:divBdr>
                                        <w:top w:val="none" w:sz="0" w:space="0" w:color="auto"/>
                                        <w:left w:val="none" w:sz="0" w:space="0" w:color="auto"/>
                                        <w:bottom w:val="none" w:sz="0" w:space="0" w:color="auto"/>
                                        <w:right w:val="none" w:sz="0" w:space="0" w:color="auto"/>
                                      </w:divBdr>
                                      <w:divsChild>
                                        <w:div w:id="873616290">
                                          <w:marLeft w:val="0"/>
                                          <w:marRight w:val="0"/>
                                          <w:marTop w:val="0"/>
                                          <w:marBottom w:val="0"/>
                                          <w:divBdr>
                                            <w:top w:val="none" w:sz="0" w:space="0" w:color="auto"/>
                                            <w:left w:val="none" w:sz="0" w:space="0" w:color="auto"/>
                                            <w:bottom w:val="none" w:sz="0" w:space="0" w:color="auto"/>
                                            <w:right w:val="none" w:sz="0" w:space="0" w:color="auto"/>
                                          </w:divBdr>
                                          <w:divsChild>
                                            <w:div w:id="201525160">
                                              <w:marLeft w:val="0"/>
                                              <w:marRight w:val="0"/>
                                              <w:marTop w:val="0"/>
                                              <w:marBottom w:val="0"/>
                                              <w:divBdr>
                                                <w:top w:val="none" w:sz="0" w:space="0" w:color="auto"/>
                                                <w:left w:val="none" w:sz="0" w:space="0" w:color="auto"/>
                                                <w:bottom w:val="none" w:sz="0" w:space="0" w:color="auto"/>
                                                <w:right w:val="none" w:sz="0" w:space="0" w:color="auto"/>
                                              </w:divBdr>
                                              <w:divsChild>
                                                <w:div w:id="1573353497">
                                                  <w:marLeft w:val="0"/>
                                                  <w:marRight w:val="0"/>
                                                  <w:marTop w:val="0"/>
                                                  <w:marBottom w:val="0"/>
                                                  <w:divBdr>
                                                    <w:top w:val="none" w:sz="0" w:space="0" w:color="auto"/>
                                                    <w:left w:val="none" w:sz="0" w:space="0" w:color="auto"/>
                                                    <w:bottom w:val="none" w:sz="0" w:space="0" w:color="auto"/>
                                                    <w:right w:val="none" w:sz="0" w:space="0" w:color="auto"/>
                                                  </w:divBdr>
                                                  <w:divsChild>
                                                    <w:div w:id="129786559">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91119749">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1777751305">
                              <w:marLeft w:val="0"/>
                              <w:marRight w:val="0"/>
                              <w:marTop w:val="0"/>
                              <w:marBottom w:val="0"/>
                              <w:divBdr>
                                <w:top w:val="none" w:sz="0" w:space="0" w:color="auto"/>
                                <w:left w:val="none" w:sz="0" w:space="0" w:color="auto"/>
                                <w:bottom w:val="none" w:sz="0" w:space="0" w:color="auto"/>
                                <w:right w:val="none" w:sz="0" w:space="0" w:color="auto"/>
                              </w:divBdr>
                              <w:divsChild>
                                <w:div w:id="1907256394">
                                  <w:marLeft w:val="0"/>
                                  <w:marRight w:val="0"/>
                                  <w:marTop w:val="150"/>
                                  <w:marBottom w:val="94"/>
                                  <w:divBdr>
                                    <w:top w:val="none" w:sz="0" w:space="0" w:color="auto"/>
                                    <w:left w:val="none" w:sz="0" w:space="0" w:color="auto"/>
                                    <w:bottom w:val="none" w:sz="0" w:space="0" w:color="auto"/>
                                    <w:right w:val="none" w:sz="0" w:space="0" w:color="auto"/>
                                  </w:divBdr>
                                  <w:divsChild>
                                    <w:div w:id="353581960">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66003793">
                                              <w:marLeft w:val="0"/>
                                              <w:marRight w:val="0"/>
                                              <w:marTop w:val="0"/>
                                              <w:marBottom w:val="0"/>
                                              <w:divBdr>
                                                <w:top w:val="none" w:sz="0" w:space="0" w:color="auto"/>
                                                <w:left w:val="none" w:sz="0" w:space="0" w:color="auto"/>
                                                <w:bottom w:val="none" w:sz="0" w:space="0" w:color="auto"/>
                                                <w:right w:val="none" w:sz="0" w:space="0" w:color="auto"/>
                                              </w:divBdr>
                                              <w:divsChild>
                                                <w:div w:id="831678601">
                                                  <w:marLeft w:val="0"/>
                                                  <w:marRight w:val="0"/>
                                                  <w:marTop w:val="0"/>
                                                  <w:marBottom w:val="0"/>
                                                  <w:divBdr>
                                                    <w:top w:val="none" w:sz="0" w:space="0" w:color="auto"/>
                                                    <w:left w:val="none" w:sz="0" w:space="0" w:color="auto"/>
                                                    <w:bottom w:val="none" w:sz="0" w:space="0" w:color="auto"/>
                                                    <w:right w:val="none" w:sz="0" w:space="0" w:color="auto"/>
                                                  </w:divBdr>
                                                  <w:divsChild>
                                                    <w:div w:id="628433994">
                                                      <w:marLeft w:val="0"/>
                                                      <w:marRight w:val="0"/>
                                                      <w:marTop w:val="0"/>
                                                      <w:marBottom w:val="0"/>
                                                      <w:divBdr>
                                                        <w:top w:val="none" w:sz="0" w:space="0" w:color="auto"/>
                                                        <w:left w:val="none" w:sz="0" w:space="0" w:color="auto"/>
                                                        <w:bottom w:val="none" w:sz="0" w:space="0" w:color="auto"/>
                                                        <w:right w:val="none" w:sz="0" w:space="0" w:color="auto"/>
                                                      </w:divBdr>
                                                    </w:div>
                                                    <w:div w:id="951210136">
                                                      <w:marLeft w:val="0"/>
                                                      <w:marRight w:val="0"/>
                                                      <w:marTop w:val="0"/>
                                                      <w:marBottom w:val="0"/>
                                                      <w:divBdr>
                                                        <w:top w:val="none" w:sz="0" w:space="0" w:color="auto"/>
                                                        <w:left w:val="none" w:sz="0" w:space="0" w:color="auto"/>
                                                        <w:bottom w:val="none" w:sz="0" w:space="0" w:color="auto"/>
                                                        <w:right w:val="none" w:sz="0" w:space="0" w:color="auto"/>
                                                      </w:divBdr>
                                                    </w:div>
                                                    <w:div w:id="21177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84176">
      <w:bodyDiv w:val="1"/>
      <w:marLeft w:val="0"/>
      <w:marRight w:val="0"/>
      <w:marTop w:val="0"/>
      <w:marBottom w:val="0"/>
      <w:divBdr>
        <w:top w:val="none" w:sz="0" w:space="0" w:color="auto"/>
        <w:left w:val="none" w:sz="0" w:space="0" w:color="auto"/>
        <w:bottom w:val="none" w:sz="0" w:space="0" w:color="auto"/>
        <w:right w:val="none" w:sz="0" w:space="0" w:color="auto"/>
      </w:divBdr>
    </w:div>
    <w:div w:id="36711579">
      <w:bodyDiv w:val="1"/>
      <w:marLeft w:val="0"/>
      <w:marRight w:val="0"/>
      <w:marTop w:val="0"/>
      <w:marBottom w:val="0"/>
      <w:divBdr>
        <w:top w:val="none" w:sz="0" w:space="0" w:color="auto"/>
        <w:left w:val="none" w:sz="0" w:space="0" w:color="auto"/>
        <w:bottom w:val="none" w:sz="0" w:space="0" w:color="auto"/>
        <w:right w:val="none" w:sz="0" w:space="0" w:color="auto"/>
      </w:divBdr>
      <w:divsChild>
        <w:div w:id="234828980">
          <w:marLeft w:val="0"/>
          <w:marRight w:val="0"/>
          <w:marTop w:val="0"/>
          <w:marBottom w:val="0"/>
          <w:divBdr>
            <w:top w:val="none" w:sz="0" w:space="0" w:color="auto"/>
            <w:left w:val="none" w:sz="0" w:space="0" w:color="auto"/>
            <w:bottom w:val="none" w:sz="0" w:space="0" w:color="auto"/>
            <w:right w:val="none" w:sz="0" w:space="0" w:color="auto"/>
          </w:divBdr>
          <w:divsChild>
            <w:div w:id="1852068350">
              <w:marLeft w:val="0"/>
              <w:marRight w:val="0"/>
              <w:marTop w:val="0"/>
              <w:marBottom w:val="0"/>
              <w:divBdr>
                <w:top w:val="none" w:sz="0" w:space="0" w:color="auto"/>
                <w:left w:val="none" w:sz="0" w:space="0" w:color="auto"/>
                <w:bottom w:val="none" w:sz="0" w:space="0" w:color="auto"/>
                <w:right w:val="none" w:sz="0" w:space="0" w:color="auto"/>
              </w:divBdr>
              <w:divsChild>
                <w:div w:id="1827235870">
                  <w:marLeft w:val="0"/>
                  <w:marRight w:val="0"/>
                  <w:marTop w:val="0"/>
                  <w:marBottom w:val="0"/>
                  <w:divBdr>
                    <w:top w:val="none" w:sz="0" w:space="0" w:color="auto"/>
                    <w:left w:val="none" w:sz="0" w:space="0" w:color="auto"/>
                    <w:bottom w:val="none" w:sz="0" w:space="0" w:color="auto"/>
                    <w:right w:val="none" w:sz="0" w:space="0" w:color="auto"/>
                  </w:divBdr>
                  <w:divsChild>
                    <w:div w:id="2020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0987">
          <w:marLeft w:val="0"/>
          <w:marRight w:val="0"/>
          <w:marTop w:val="0"/>
          <w:marBottom w:val="0"/>
          <w:divBdr>
            <w:top w:val="none" w:sz="0" w:space="0" w:color="auto"/>
            <w:left w:val="none" w:sz="0" w:space="0" w:color="auto"/>
            <w:bottom w:val="none" w:sz="0" w:space="0" w:color="auto"/>
            <w:right w:val="none" w:sz="0" w:space="0" w:color="auto"/>
          </w:divBdr>
          <w:divsChild>
            <w:div w:id="1385908838">
              <w:marLeft w:val="0"/>
              <w:marRight w:val="0"/>
              <w:marTop w:val="0"/>
              <w:marBottom w:val="0"/>
              <w:divBdr>
                <w:top w:val="none" w:sz="0" w:space="0" w:color="auto"/>
                <w:left w:val="none" w:sz="0" w:space="0" w:color="auto"/>
                <w:bottom w:val="none" w:sz="0" w:space="0" w:color="auto"/>
                <w:right w:val="none" w:sz="0" w:space="0" w:color="auto"/>
              </w:divBdr>
              <w:divsChild>
                <w:div w:id="1100374262">
                  <w:marLeft w:val="0"/>
                  <w:marRight w:val="0"/>
                  <w:marTop w:val="0"/>
                  <w:marBottom w:val="0"/>
                  <w:divBdr>
                    <w:top w:val="none" w:sz="0" w:space="0" w:color="auto"/>
                    <w:left w:val="none" w:sz="0" w:space="0" w:color="auto"/>
                    <w:bottom w:val="none" w:sz="0" w:space="0" w:color="auto"/>
                    <w:right w:val="none" w:sz="0" w:space="0" w:color="auto"/>
                  </w:divBdr>
                  <w:divsChild>
                    <w:div w:id="395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2822">
      <w:bodyDiv w:val="1"/>
      <w:marLeft w:val="0"/>
      <w:marRight w:val="0"/>
      <w:marTop w:val="0"/>
      <w:marBottom w:val="0"/>
      <w:divBdr>
        <w:top w:val="none" w:sz="0" w:space="0" w:color="auto"/>
        <w:left w:val="none" w:sz="0" w:space="0" w:color="auto"/>
        <w:bottom w:val="none" w:sz="0" w:space="0" w:color="auto"/>
        <w:right w:val="none" w:sz="0" w:space="0" w:color="auto"/>
      </w:divBdr>
      <w:divsChild>
        <w:div w:id="479343159">
          <w:marLeft w:val="0"/>
          <w:marRight w:val="0"/>
          <w:marTop w:val="0"/>
          <w:marBottom w:val="281"/>
          <w:divBdr>
            <w:top w:val="none" w:sz="0" w:space="0" w:color="auto"/>
            <w:left w:val="none" w:sz="0" w:space="0" w:color="auto"/>
            <w:bottom w:val="none" w:sz="0" w:space="0" w:color="auto"/>
            <w:right w:val="none" w:sz="0" w:space="0" w:color="auto"/>
          </w:divBdr>
        </w:div>
      </w:divsChild>
    </w:div>
    <w:div w:id="53310140">
      <w:bodyDiv w:val="1"/>
      <w:marLeft w:val="0"/>
      <w:marRight w:val="0"/>
      <w:marTop w:val="0"/>
      <w:marBottom w:val="0"/>
      <w:divBdr>
        <w:top w:val="none" w:sz="0" w:space="0" w:color="auto"/>
        <w:left w:val="none" w:sz="0" w:space="0" w:color="auto"/>
        <w:bottom w:val="none" w:sz="0" w:space="0" w:color="auto"/>
        <w:right w:val="none" w:sz="0" w:space="0" w:color="auto"/>
      </w:divBdr>
      <w:divsChild>
        <w:div w:id="1372413949">
          <w:marLeft w:val="0"/>
          <w:marRight w:val="0"/>
          <w:marTop w:val="0"/>
          <w:marBottom w:val="0"/>
          <w:divBdr>
            <w:top w:val="none" w:sz="0" w:space="0" w:color="auto"/>
            <w:left w:val="none" w:sz="0" w:space="0" w:color="auto"/>
            <w:bottom w:val="none" w:sz="0" w:space="0" w:color="auto"/>
            <w:right w:val="none" w:sz="0" w:space="0" w:color="auto"/>
          </w:divBdr>
          <w:divsChild>
            <w:div w:id="170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6">
      <w:bodyDiv w:val="1"/>
      <w:marLeft w:val="0"/>
      <w:marRight w:val="0"/>
      <w:marTop w:val="0"/>
      <w:marBottom w:val="0"/>
      <w:divBdr>
        <w:top w:val="none" w:sz="0" w:space="0" w:color="auto"/>
        <w:left w:val="none" w:sz="0" w:space="0" w:color="auto"/>
        <w:bottom w:val="none" w:sz="0" w:space="0" w:color="auto"/>
        <w:right w:val="none" w:sz="0" w:space="0" w:color="auto"/>
      </w:divBdr>
    </w:div>
    <w:div w:id="65498019">
      <w:bodyDiv w:val="1"/>
      <w:marLeft w:val="0"/>
      <w:marRight w:val="0"/>
      <w:marTop w:val="0"/>
      <w:marBottom w:val="0"/>
      <w:divBdr>
        <w:top w:val="none" w:sz="0" w:space="0" w:color="auto"/>
        <w:left w:val="none" w:sz="0" w:space="0" w:color="auto"/>
        <w:bottom w:val="none" w:sz="0" w:space="0" w:color="auto"/>
        <w:right w:val="none" w:sz="0" w:space="0" w:color="auto"/>
      </w:divBdr>
    </w:div>
    <w:div w:id="68232183">
      <w:bodyDiv w:val="1"/>
      <w:marLeft w:val="0"/>
      <w:marRight w:val="0"/>
      <w:marTop w:val="0"/>
      <w:marBottom w:val="0"/>
      <w:divBdr>
        <w:top w:val="none" w:sz="0" w:space="0" w:color="auto"/>
        <w:left w:val="none" w:sz="0" w:space="0" w:color="auto"/>
        <w:bottom w:val="none" w:sz="0" w:space="0" w:color="auto"/>
        <w:right w:val="none" w:sz="0" w:space="0" w:color="auto"/>
      </w:divBdr>
      <w:divsChild>
        <w:div w:id="7610183">
          <w:marLeft w:val="0"/>
          <w:marRight w:val="0"/>
          <w:marTop w:val="0"/>
          <w:marBottom w:val="0"/>
          <w:divBdr>
            <w:top w:val="none" w:sz="0" w:space="0" w:color="auto"/>
            <w:left w:val="none" w:sz="0" w:space="0" w:color="auto"/>
            <w:bottom w:val="none" w:sz="0" w:space="0" w:color="auto"/>
            <w:right w:val="none" w:sz="0" w:space="0" w:color="auto"/>
          </w:divBdr>
          <w:divsChild>
            <w:div w:id="435909480">
              <w:marLeft w:val="0"/>
              <w:marRight w:val="0"/>
              <w:marTop w:val="0"/>
              <w:marBottom w:val="0"/>
              <w:divBdr>
                <w:top w:val="none" w:sz="0" w:space="0" w:color="auto"/>
                <w:left w:val="none" w:sz="0" w:space="0" w:color="auto"/>
                <w:bottom w:val="none" w:sz="0" w:space="0" w:color="auto"/>
                <w:right w:val="none" w:sz="0" w:space="0" w:color="auto"/>
              </w:divBdr>
              <w:divsChild>
                <w:div w:id="1271398968">
                  <w:marLeft w:val="0"/>
                  <w:marRight w:val="0"/>
                  <w:marTop w:val="0"/>
                  <w:marBottom w:val="0"/>
                  <w:divBdr>
                    <w:top w:val="none" w:sz="0" w:space="0" w:color="auto"/>
                    <w:left w:val="none" w:sz="0" w:space="0" w:color="auto"/>
                    <w:bottom w:val="none" w:sz="0" w:space="0" w:color="auto"/>
                    <w:right w:val="none" w:sz="0" w:space="0" w:color="auto"/>
                  </w:divBdr>
                  <w:divsChild>
                    <w:div w:id="1028020682">
                      <w:marLeft w:val="0"/>
                      <w:marRight w:val="0"/>
                      <w:marTop w:val="0"/>
                      <w:marBottom w:val="0"/>
                      <w:divBdr>
                        <w:top w:val="none" w:sz="0" w:space="0" w:color="auto"/>
                        <w:left w:val="none" w:sz="0" w:space="0" w:color="auto"/>
                        <w:bottom w:val="none" w:sz="0" w:space="0" w:color="auto"/>
                        <w:right w:val="none" w:sz="0" w:space="0" w:color="auto"/>
                      </w:divBdr>
                    </w:div>
                  </w:divsChild>
                </w:div>
                <w:div w:id="1349798315">
                  <w:marLeft w:val="0"/>
                  <w:marRight w:val="0"/>
                  <w:marTop w:val="0"/>
                  <w:marBottom w:val="0"/>
                  <w:divBdr>
                    <w:top w:val="none" w:sz="0" w:space="0" w:color="auto"/>
                    <w:left w:val="none" w:sz="0" w:space="0" w:color="auto"/>
                    <w:bottom w:val="none" w:sz="0" w:space="0" w:color="auto"/>
                    <w:right w:val="none" w:sz="0" w:space="0" w:color="auto"/>
                  </w:divBdr>
                  <w:divsChild>
                    <w:div w:id="344479348">
                      <w:marLeft w:val="0"/>
                      <w:marRight w:val="0"/>
                      <w:marTop w:val="0"/>
                      <w:marBottom w:val="0"/>
                      <w:divBdr>
                        <w:top w:val="none" w:sz="0" w:space="0" w:color="auto"/>
                        <w:left w:val="none" w:sz="0" w:space="0" w:color="auto"/>
                        <w:bottom w:val="none" w:sz="0" w:space="0" w:color="auto"/>
                        <w:right w:val="none" w:sz="0" w:space="0" w:color="auto"/>
                      </w:divBdr>
                    </w:div>
                  </w:divsChild>
                </w:div>
                <w:div w:id="1731952049">
                  <w:marLeft w:val="0"/>
                  <w:marRight w:val="0"/>
                  <w:marTop w:val="0"/>
                  <w:marBottom w:val="0"/>
                  <w:divBdr>
                    <w:top w:val="none" w:sz="0" w:space="0" w:color="auto"/>
                    <w:left w:val="none" w:sz="0" w:space="0" w:color="auto"/>
                    <w:bottom w:val="none" w:sz="0" w:space="0" w:color="auto"/>
                    <w:right w:val="none" w:sz="0" w:space="0" w:color="auto"/>
                  </w:divBdr>
                  <w:divsChild>
                    <w:div w:id="911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2607">
      <w:bodyDiv w:val="1"/>
      <w:marLeft w:val="0"/>
      <w:marRight w:val="0"/>
      <w:marTop w:val="0"/>
      <w:marBottom w:val="0"/>
      <w:divBdr>
        <w:top w:val="none" w:sz="0" w:space="0" w:color="auto"/>
        <w:left w:val="none" w:sz="0" w:space="0" w:color="auto"/>
        <w:bottom w:val="none" w:sz="0" w:space="0" w:color="auto"/>
        <w:right w:val="none" w:sz="0" w:space="0" w:color="auto"/>
      </w:divBdr>
    </w:div>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88474890">
      <w:bodyDiv w:val="1"/>
      <w:marLeft w:val="0"/>
      <w:marRight w:val="0"/>
      <w:marTop w:val="0"/>
      <w:marBottom w:val="0"/>
      <w:divBdr>
        <w:top w:val="none" w:sz="0" w:space="0" w:color="auto"/>
        <w:left w:val="none" w:sz="0" w:space="0" w:color="auto"/>
        <w:bottom w:val="none" w:sz="0" w:space="0" w:color="auto"/>
        <w:right w:val="none" w:sz="0" w:space="0" w:color="auto"/>
      </w:divBdr>
    </w:div>
    <w:div w:id="103573436">
      <w:bodyDiv w:val="1"/>
      <w:marLeft w:val="0"/>
      <w:marRight w:val="0"/>
      <w:marTop w:val="0"/>
      <w:marBottom w:val="0"/>
      <w:divBdr>
        <w:top w:val="none" w:sz="0" w:space="0" w:color="auto"/>
        <w:left w:val="none" w:sz="0" w:space="0" w:color="auto"/>
        <w:bottom w:val="none" w:sz="0" w:space="0" w:color="auto"/>
        <w:right w:val="none" w:sz="0" w:space="0" w:color="auto"/>
      </w:divBdr>
    </w:div>
    <w:div w:id="108354685">
      <w:bodyDiv w:val="1"/>
      <w:marLeft w:val="0"/>
      <w:marRight w:val="0"/>
      <w:marTop w:val="0"/>
      <w:marBottom w:val="0"/>
      <w:divBdr>
        <w:top w:val="none" w:sz="0" w:space="0" w:color="auto"/>
        <w:left w:val="none" w:sz="0" w:space="0" w:color="auto"/>
        <w:bottom w:val="none" w:sz="0" w:space="0" w:color="auto"/>
        <w:right w:val="none" w:sz="0" w:space="0" w:color="auto"/>
      </w:divBdr>
      <w:divsChild>
        <w:div w:id="1839491890">
          <w:marLeft w:val="0"/>
          <w:marRight w:val="0"/>
          <w:marTop w:val="0"/>
          <w:marBottom w:val="0"/>
          <w:divBdr>
            <w:top w:val="none" w:sz="0" w:space="0" w:color="auto"/>
            <w:left w:val="none" w:sz="0" w:space="0" w:color="auto"/>
            <w:bottom w:val="none" w:sz="0" w:space="0" w:color="auto"/>
            <w:right w:val="none" w:sz="0" w:space="0" w:color="auto"/>
          </w:divBdr>
          <w:divsChild>
            <w:div w:id="449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319">
      <w:bodyDiv w:val="1"/>
      <w:marLeft w:val="0"/>
      <w:marRight w:val="0"/>
      <w:marTop w:val="0"/>
      <w:marBottom w:val="0"/>
      <w:divBdr>
        <w:top w:val="none" w:sz="0" w:space="0" w:color="auto"/>
        <w:left w:val="none" w:sz="0" w:space="0" w:color="auto"/>
        <w:bottom w:val="none" w:sz="0" w:space="0" w:color="auto"/>
        <w:right w:val="none" w:sz="0" w:space="0" w:color="auto"/>
      </w:divBdr>
    </w:div>
    <w:div w:id="122430571">
      <w:bodyDiv w:val="1"/>
      <w:marLeft w:val="0"/>
      <w:marRight w:val="0"/>
      <w:marTop w:val="0"/>
      <w:marBottom w:val="0"/>
      <w:divBdr>
        <w:top w:val="none" w:sz="0" w:space="0" w:color="auto"/>
        <w:left w:val="none" w:sz="0" w:space="0" w:color="auto"/>
        <w:bottom w:val="none" w:sz="0" w:space="0" w:color="auto"/>
        <w:right w:val="none" w:sz="0" w:space="0" w:color="auto"/>
      </w:divBdr>
    </w:div>
    <w:div w:id="125899459">
      <w:bodyDiv w:val="1"/>
      <w:marLeft w:val="0"/>
      <w:marRight w:val="0"/>
      <w:marTop w:val="0"/>
      <w:marBottom w:val="0"/>
      <w:divBdr>
        <w:top w:val="none" w:sz="0" w:space="0" w:color="auto"/>
        <w:left w:val="none" w:sz="0" w:space="0" w:color="auto"/>
        <w:bottom w:val="none" w:sz="0" w:space="0" w:color="auto"/>
        <w:right w:val="none" w:sz="0" w:space="0" w:color="auto"/>
      </w:divBdr>
      <w:divsChild>
        <w:div w:id="159472323">
          <w:marLeft w:val="0"/>
          <w:marRight w:val="0"/>
          <w:marTop w:val="0"/>
          <w:marBottom w:val="0"/>
          <w:divBdr>
            <w:top w:val="single" w:sz="2" w:space="0" w:color="EAE9E9"/>
            <w:left w:val="single" w:sz="2" w:space="0" w:color="EAE9E9"/>
            <w:bottom w:val="single" w:sz="2" w:space="0" w:color="EAE9E9"/>
            <w:right w:val="single" w:sz="2" w:space="0" w:color="EAE9E9"/>
          </w:divBdr>
          <w:divsChild>
            <w:div w:id="1582910439">
              <w:marLeft w:val="0"/>
              <w:marRight w:val="0"/>
              <w:marTop w:val="0"/>
              <w:marBottom w:val="0"/>
              <w:divBdr>
                <w:top w:val="none" w:sz="0" w:space="0" w:color="auto"/>
                <w:left w:val="none" w:sz="0" w:space="0" w:color="auto"/>
                <w:bottom w:val="none" w:sz="0" w:space="0" w:color="auto"/>
                <w:right w:val="none" w:sz="0" w:space="0" w:color="auto"/>
              </w:divBdr>
              <w:divsChild>
                <w:div w:id="961806578">
                  <w:marLeft w:val="0"/>
                  <w:marRight w:val="0"/>
                  <w:marTop w:val="0"/>
                  <w:marBottom w:val="0"/>
                  <w:divBdr>
                    <w:top w:val="none" w:sz="0" w:space="0" w:color="auto"/>
                    <w:left w:val="none" w:sz="0" w:space="0" w:color="auto"/>
                    <w:bottom w:val="none" w:sz="0" w:space="0" w:color="auto"/>
                    <w:right w:val="none" w:sz="0" w:space="0" w:color="auto"/>
                  </w:divBdr>
                  <w:divsChild>
                    <w:div w:id="168302792">
                      <w:marLeft w:val="0"/>
                      <w:marRight w:val="0"/>
                      <w:marTop w:val="0"/>
                      <w:marBottom w:val="0"/>
                      <w:divBdr>
                        <w:top w:val="none" w:sz="0" w:space="0" w:color="auto"/>
                        <w:left w:val="none" w:sz="0" w:space="0" w:color="auto"/>
                        <w:bottom w:val="none" w:sz="0" w:space="0" w:color="auto"/>
                        <w:right w:val="none" w:sz="0" w:space="0" w:color="auto"/>
                      </w:divBdr>
                      <w:divsChild>
                        <w:div w:id="2097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9839">
          <w:marLeft w:val="0"/>
          <w:marRight w:val="0"/>
          <w:marTop w:val="0"/>
          <w:marBottom w:val="0"/>
          <w:divBdr>
            <w:top w:val="single" w:sz="2" w:space="0" w:color="EAE9E9"/>
            <w:left w:val="single" w:sz="2" w:space="0" w:color="EAE9E9"/>
            <w:bottom w:val="single" w:sz="2" w:space="0" w:color="EAE9E9"/>
            <w:right w:val="single" w:sz="2" w:space="0" w:color="EAE9E9"/>
          </w:divBdr>
          <w:divsChild>
            <w:div w:id="561672044">
              <w:marLeft w:val="0"/>
              <w:marRight w:val="0"/>
              <w:marTop w:val="0"/>
              <w:marBottom w:val="0"/>
              <w:divBdr>
                <w:top w:val="none" w:sz="0" w:space="0" w:color="auto"/>
                <w:left w:val="none" w:sz="0" w:space="0" w:color="auto"/>
                <w:bottom w:val="none" w:sz="0" w:space="0" w:color="auto"/>
                <w:right w:val="none" w:sz="0" w:space="0" w:color="auto"/>
              </w:divBdr>
              <w:divsChild>
                <w:div w:id="2125726401">
                  <w:marLeft w:val="0"/>
                  <w:marRight w:val="4"/>
                  <w:marTop w:val="0"/>
                  <w:marBottom w:val="0"/>
                  <w:divBdr>
                    <w:top w:val="none" w:sz="0" w:space="0" w:color="auto"/>
                    <w:left w:val="none" w:sz="0" w:space="0" w:color="auto"/>
                    <w:bottom w:val="none" w:sz="0" w:space="0" w:color="auto"/>
                    <w:right w:val="none" w:sz="0" w:space="0" w:color="auto"/>
                  </w:divBdr>
                  <w:divsChild>
                    <w:div w:id="1693339750">
                      <w:marLeft w:val="0"/>
                      <w:marRight w:val="0"/>
                      <w:marTop w:val="0"/>
                      <w:marBottom w:val="0"/>
                      <w:divBdr>
                        <w:top w:val="none" w:sz="0" w:space="0" w:color="auto"/>
                        <w:left w:val="none" w:sz="0" w:space="0" w:color="auto"/>
                        <w:bottom w:val="none" w:sz="0" w:space="0" w:color="auto"/>
                        <w:right w:val="none" w:sz="0" w:space="0" w:color="auto"/>
                      </w:divBdr>
                      <w:divsChild>
                        <w:div w:id="1898006566">
                          <w:marLeft w:val="0"/>
                          <w:marRight w:val="0"/>
                          <w:marTop w:val="0"/>
                          <w:marBottom w:val="0"/>
                          <w:divBdr>
                            <w:top w:val="none" w:sz="0" w:space="0" w:color="auto"/>
                            <w:left w:val="none" w:sz="0" w:space="0" w:color="auto"/>
                            <w:bottom w:val="none" w:sz="0" w:space="0" w:color="auto"/>
                            <w:right w:val="none" w:sz="0" w:space="0" w:color="auto"/>
                          </w:divBdr>
                          <w:divsChild>
                            <w:div w:id="866796682">
                              <w:marLeft w:val="0"/>
                              <w:marRight w:val="0"/>
                              <w:marTop w:val="0"/>
                              <w:marBottom w:val="0"/>
                              <w:divBdr>
                                <w:top w:val="none" w:sz="0" w:space="0" w:color="auto"/>
                                <w:left w:val="none" w:sz="0" w:space="0" w:color="auto"/>
                                <w:bottom w:val="none" w:sz="0" w:space="0" w:color="auto"/>
                                <w:right w:val="none" w:sz="0" w:space="0" w:color="auto"/>
                              </w:divBdr>
                              <w:divsChild>
                                <w:div w:id="1770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43160982">
      <w:bodyDiv w:val="1"/>
      <w:marLeft w:val="0"/>
      <w:marRight w:val="0"/>
      <w:marTop w:val="0"/>
      <w:marBottom w:val="0"/>
      <w:divBdr>
        <w:top w:val="none" w:sz="0" w:space="0" w:color="auto"/>
        <w:left w:val="none" w:sz="0" w:space="0" w:color="auto"/>
        <w:bottom w:val="none" w:sz="0" w:space="0" w:color="auto"/>
        <w:right w:val="none" w:sz="0" w:space="0" w:color="auto"/>
      </w:divBdr>
    </w:div>
    <w:div w:id="146485706">
      <w:bodyDiv w:val="1"/>
      <w:marLeft w:val="0"/>
      <w:marRight w:val="0"/>
      <w:marTop w:val="0"/>
      <w:marBottom w:val="0"/>
      <w:divBdr>
        <w:top w:val="none" w:sz="0" w:space="0" w:color="auto"/>
        <w:left w:val="none" w:sz="0" w:space="0" w:color="auto"/>
        <w:bottom w:val="none" w:sz="0" w:space="0" w:color="auto"/>
        <w:right w:val="none" w:sz="0" w:space="0" w:color="auto"/>
      </w:divBdr>
    </w:div>
    <w:div w:id="155150103">
      <w:bodyDiv w:val="1"/>
      <w:marLeft w:val="0"/>
      <w:marRight w:val="0"/>
      <w:marTop w:val="0"/>
      <w:marBottom w:val="0"/>
      <w:divBdr>
        <w:top w:val="none" w:sz="0" w:space="0" w:color="auto"/>
        <w:left w:val="none" w:sz="0" w:space="0" w:color="auto"/>
        <w:bottom w:val="none" w:sz="0" w:space="0" w:color="auto"/>
        <w:right w:val="none" w:sz="0" w:space="0" w:color="auto"/>
      </w:divBdr>
    </w:div>
    <w:div w:id="156966468">
      <w:bodyDiv w:val="1"/>
      <w:marLeft w:val="0"/>
      <w:marRight w:val="0"/>
      <w:marTop w:val="0"/>
      <w:marBottom w:val="0"/>
      <w:divBdr>
        <w:top w:val="none" w:sz="0" w:space="0" w:color="auto"/>
        <w:left w:val="none" w:sz="0" w:space="0" w:color="auto"/>
        <w:bottom w:val="none" w:sz="0" w:space="0" w:color="auto"/>
        <w:right w:val="none" w:sz="0" w:space="0" w:color="auto"/>
      </w:divBdr>
    </w:div>
    <w:div w:id="162621797">
      <w:bodyDiv w:val="1"/>
      <w:marLeft w:val="0"/>
      <w:marRight w:val="0"/>
      <w:marTop w:val="0"/>
      <w:marBottom w:val="0"/>
      <w:divBdr>
        <w:top w:val="none" w:sz="0" w:space="0" w:color="auto"/>
        <w:left w:val="none" w:sz="0" w:space="0" w:color="auto"/>
        <w:bottom w:val="none" w:sz="0" w:space="0" w:color="auto"/>
        <w:right w:val="none" w:sz="0" w:space="0" w:color="auto"/>
      </w:divBdr>
    </w:div>
    <w:div w:id="166139947">
      <w:bodyDiv w:val="1"/>
      <w:marLeft w:val="0"/>
      <w:marRight w:val="0"/>
      <w:marTop w:val="0"/>
      <w:marBottom w:val="0"/>
      <w:divBdr>
        <w:top w:val="none" w:sz="0" w:space="0" w:color="auto"/>
        <w:left w:val="none" w:sz="0" w:space="0" w:color="auto"/>
        <w:bottom w:val="none" w:sz="0" w:space="0" w:color="auto"/>
        <w:right w:val="none" w:sz="0" w:space="0" w:color="auto"/>
      </w:divBdr>
    </w:div>
    <w:div w:id="182061612">
      <w:bodyDiv w:val="1"/>
      <w:marLeft w:val="0"/>
      <w:marRight w:val="0"/>
      <w:marTop w:val="0"/>
      <w:marBottom w:val="0"/>
      <w:divBdr>
        <w:top w:val="none" w:sz="0" w:space="0" w:color="auto"/>
        <w:left w:val="none" w:sz="0" w:space="0" w:color="auto"/>
        <w:bottom w:val="none" w:sz="0" w:space="0" w:color="auto"/>
        <w:right w:val="none" w:sz="0" w:space="0" w:color="auto"/>
      </w:divBdr>
    </w:div>
    <w:div w:id="191722523">
      <w:bodyDiv w:val="1"/>
      <w:marLeft w:val="0"/>
      <w:marRight w:val="0"/>
      <w:marTop w:val="0"/>
      <w:marBottom w:val="0"/>
      <w:divBdr>
        <w:top w:val="none" w:sz="0" w:space="0" w:color="auto"/>
        <w:left w:val="none" w:sz="0" w:space="0" w:color="auto"/>
        <w:bottom w:val="none" w:sz="0" w:space="0" w:color="auto"/>
        <w:right w:val="none" w:sz="0" w:space="0" w:color="auto"/>
      </w:divBdr>
    </w:div>
    <w:div w:id="194971366">
      <w:bodyDiv w:val="1"/>
      <w:marLeft w:val="0"/>
      <w:marRight w:val="0"/>
      <w:marTop w:val="0"/>
      <w:marBottom w:val="0"/>
      <w:divBdr>
        <w:top w:val="none" w:sz="0" w:space="0" w:color="auto"/>
        <w:left w:val="none" w:sz="0" w:space="0" w:color="auto"/>
        <w:bottom w:val="none" w:sz="0" w:space="0" w:color="auto"/>
        <w:right w:val="none" w:sz="0" w:space="0" w:color="auto"/>
      </w:divBdr>
      <w:divsChild>
        <w:div w:id="1151484509">
          <w:marLeft w:val="0"/>
          <w:marRight w:val="0"/>
          <w:marTop w:val="0"/>
          <w:marBottom w:val="0"/>
          <w:divBdr>
            <w:top w:val="none" w:sz="0" w:space="0" w:color="auto"/>
            <w:left w:val="none" w:sz="0" w:space="0" w:color="auto"/>
            <w:bottom w:val="none" w:sz="0" w:space="0" w:color="auto"/>
            <w:right w:val="none" w:sz="0" w:space="0" w:color="auto"/>
          </w:divBdr>
          <w:divsChild>
            <w:div w:id="1421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531">
      <w:bodyDiv w:val="1"/>
      <w:marLeft w:val="0"/>
      <w:marRight w:val="0"/>
      <w:marTop w:val="0"/>
      <w:marBottom w:val="0"/>
      <w:divBdr>
        <w:top w:val="none" w:sz="0" w:space="0" w:color="auto"/>
        <w:left w:val="none" w:sz="0" w:space="0" w:color="auto"/>
        <w:bottom w:val="none" w:sz="0" w:space="0" w:color="auto"/>
        <w:right w:val="none" w:sz="0" w:space="0" w:color="auto"/>
      </w:divBdr>
    </w:div>
    <w:div w:id="212277661">
      <w:bodyDiv w:val="1"/>
      <w:marLeft w:val="0"/>
      <w:marRight w:val="0"/>
      <w:marTop w:val="0"/>
      <w:marBottom w:val="0"/>
      <w:divBdr>
        <w:top w:val="none" w:sz="0" w:space="0" w:color="auto"/>
        <w:left w:val="none" w:sz="0" w:space="0" w:color="auto"/>
        <w:bottom w:val="none" w:sz="0" w:space="0" w:color="auto"/>
        <w:right w:val="none" w:sz="0" w:space="0" w:color="auto"/>
      </w:divBdr>
    </w:div>
    <w:div w:id="217591831">
      <w:bodyDiv w:val="1"/>
      <w:marLeft w:val="0"/>
      <w:marRight w:val="0"/>
      <w:marTop w:val="0"/>
      <w:marBottom w:val="0"/>
      <w:divBdr>
        <w:top w:val="none" w:sz="0" w:space="0" w:color="auto"/>
        <w:left w:val="none" w:sz="0" w:space="0" w:color="auto"/>
        <w:bottom w:val="none" w:sz="0" w:space="0" w:color="auto"/>
        <w:right w:val="none" w:sz="0" w:space="0" w:color="auto"/>
      </w:divBdr>
    </w:div>
    <w:div w:id="243104406">
      <w:bodyDiv w:val="1"/>
      <w:marLeft w:val="0"/>
      <w:marRight w:val="0"/>
      <w:marTop w:val="0"/>
      <w:marBottom w:val="0"/>
      <w:divBdr>
        <w:top w:val="none" w:sz="0" w:space="0" w:color="auto"/>
        <w:left w:val="none" w:sz="0" w:space="0" w:color="auto"/>
        <w:bottom w:val="none" w:sz="0" w:space="0" w:color="auto"/>
        <w:right w:val="none" w:sz="0" w:space="0" w:color="auto"/>
      </w:divBdr>
    </w:div>
    <w:div w:id="247082825">
      <w:bodyDiv w:val="1"/>
      <w:marLeft w:val="0"/>
      <w:marRight w:val="0"/>
      <w:marTop w:val="0"/>
      <w:marBottom w:val="0"/>
      <w:divBdr>
        <w:top w:val="none" w:sz="0" w:space="0" w:color="auto"/>
        <w:left w:val="none" w:sz="0" w:space="0" w:color="auto"/>
        <w:bottom w:val="none" w:sz="0" w:space="0" w:color="auto"/>
        <w:right w:val="none" w:sz="0" w:space="0" w:color="auto"/>
      </w:divBdr>
    </w:div>
    <w:div w:id="253174116">
      <w:bodyDiv w:val="1"/>
      <w:marLeft w:val="0"/>
      <w:marRight w:val="0"/>
      <w:marTop w:val="0"/>
      <w:marBottom w:val="0"/>
      <w:divBdr>
        <w:top w:val="none" w:sz="0" w:space="0" w:color="auto"/>
        <w:left w:val="none" w:sz="0" w:space="0" w:color="auto"/>
        <w:bottom w:val="none" w:sz="0" w:space="0" w:color="auto"/>
        <w:right w:val="none" w:sz="0" w:space="0" w:color="auto"/>
      </w:divBdr>
      <w:divsChild>
        <w:div w:id="300235562">
          <w:marLeft w:val="0"/>
          <w:marRight w:val="0"/>
          <w:marTop w:val="0"/>
          <w:marBottom w:val="0"/>
          <w:divBdr>
            <w:top w:val="none" w:sz="0" w:space="0" w:color="auto"/>
            <w:left w:val="none" w:sz="0" w:space="0" w:color="auto"/>
            <w:bottom w:val="none" w:sz="0" w:space="0" w:color="auto"/>
            <w:right w:val="none" w:sz="0" w:space="0" w:color="auto"/>
          </w:divBdr>
          <w:divsChild>
            <w:div w:id="2116170696">
              <w:marLeft w:val="0"/>
              <w:marRight w:val="0"/>
              <w:marTop w:val="0"/>
              <w:marBottom w:val="0"/>
              <w:divBdr>
                <w:top w:val="none" w:sz="0" w:space="0" w:color="auto"/>
                <w:left w:val="none" w:sz="0" w:space="0" w:color="auto"/>
                <w:bottom w:val="none" w:sz="0" w:space="0" w:color="auto"/>
                <w:right w:val="none" w:sz="0" w:space="0" w:color="auto"/>
              </w:divBdr>
            </w:div>
          </w:divsChild>
        </w:div>
        <w:div w:id="767387068">
          <w:marLeft w:val="0"/>
          <w:marRight w:val="0"/>
          <w:marTop w:val="0"/>
          <w:marBottom w:val="0"/>
          <w:divBdr>
            <w:top w:val="none" w:sz="0" w:space="0" w:color="auto"/>
            <w:left w:val="none" w:sz="0" w:space="0" w:color="auto"/>
            <w:bottom w:val="none" w:sz="0" w:space="0" w:color="auto"/>
            <w:right w:val="none" w:sz="0" w:space="0" w:color="auto"/>
          </w:divBdr>
        </w:div>
        <w:div w:id="1338464557">
          <w:marLeft w:val="0"/>
          <w:marRight w:val="0"/>
          <w:marTop w:val="0"/>
          <w:marBottom w:val="0"/>
          <w:divBdr>
            <w:top w:val="none" w:sz="0" w:space="0" w:color="auto"/>
            <w:left w:val="none" w:sz="0" w:space="0" w:color="auto"/>
            <w:bottom w:val="none" w:sz="0" w:space="0" w:color="auto"/>
            <w:right w:val="none" w:sz="0" w:space="0" w:color="auto"/>
          </w:divBdr>
          <w:divsChild>
            <w:div w:id="965040760">
              <w:marLeft w:val="0"/>
              <w:marRight w:val="0"/>
              <w:marTop w:val="0"/>
              <w:marBottom w:val="0"/>
              <w:divBdr>
                <w:top w:val="none" w:sz="0" w:space="0" w:color="auto"/>
                <w:left w:val="none" w:sz="0" w:space="0" w:color="auto"/>
                <w:bottom w:val="none" w:sz="0" w:space="0" w:color="auto"/>
                <w:right w:val="none" w:sz="0" w:space="0" w:color="auto"/>
              </w:divBdr>
            </w:div>
          </w:divsChild>
        </w:div>
        <w:div w:id="1387560340">
          <w:marLeft w:val="0"/>
          <w:marRight w:val="0"/>
          <w:marTop w:val="0"/>
          <w:marBottom w:val="0"/>
          <w:divBdr>
            <w:top w:val="none" w:sz="0" w:space="0" w:color="auto"/>
            <w:left w:val="none" w:sz="0" w:space="0" w:color="auto"/>
            <w:bottom w:val="none" w:sz="0" w:space="0" w:color="auto"/>
            <w:right w:val="none" w:sz="0" w:space="0" w:color="auto"/>
          </w:divBdr>
        </w:div>
        <w:div w:id="1549876987">
          <w:marLeft w:val="0"/>
          <w:marRight w:val="0"/>
          <w:marTop w:val="0"/>
          <w:marBottom w:val="0"/>
          <w:divBdr>
            <w:top w:val="none" w:sz="0" w:space="0" w:color="auto"/>
            <w:left w:val="none" w:sz="0" w:space="0" w:color="auto"/>
            <w:bottom w:val="none" w:sz="0" w:space="0" w:color="auto"/>
            <w:right w:val="none" w:sz="0" w:space="0" w:color="auto"/>
          </w:divBdr>
        </w:div>
        <w:div w:id="174872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083912">
              <w:marLeft w:val="0"/>
              <w:marRight w:val="0"/>
              <w:marTop w:val="0"/>
              <w:marBottom w:val="0"/>
              <w:divBdr>
                <w:top w:val="none" w:sz="0" w:space="0" w:color="auto"/>
                <w:left w:val="none" w:sz="0" w:space="0" w:color="auto"/>
                <w:bottom w:val="none" w:sz="0" w:space="0" w:color="auto"/>
                <w:right w:val="none" w:sz="0" w:space="0" w:color="auto"/>
              </w:divBdr>
            </w:div>
          </w:divsChild>
        </w:div>
        <w:div w:id="1882548339">
          <w:marLeft w:val="0"/>
          <w:marRight w:val="0"/>
          <w:marTop w:val="0"/>
          <w:marBottom w:val="0"/>
          <w:divBdr>
            <w:top w:val="none" w:sz="0" w:space="0" w:color="auto"/>
            <w:left w:val="none" w:sz="0" w:space="0" w:color="auto"/>
            <w:bottom w:val="none" w:sz="0" w:space="0" w:color="auto"/>
            <w:right w:val="none" w:sz="0" w:space="0" w:color="auto"/>
          </w:divBdr>
          <w:divsChild>
            <w:div w:id="7870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064">
      <w:bodyDiv w:val="1"/>
      <w:marLeft w:val="0"/>
      <w:marRight w:val="0"/>
      <w:marTop w:val="0"/>
      <w:marBottom w:val="0"/>
      <w:divBdr>
        <w:top w:val="none" w:sz="0" w:space="0" w:color="auto"/>
        <w:left w:val="none" w:sz="0" w:space="0" w:color="auto"/>
        <w:bottom w:val="none" w:sz="0" w:space="0" w:color="auto"/>
        <w:right w:val="none" w:sz="0" w:space="0" w:color="auto"/>
      </w:divBdr>
    </w:div>
    <w:div w:id="260915338">
      <w:bodyDiv w:val="1"/>
      <w:marLeft w:val="0"/>
      <w:marRight w:val="0"/>
      <w:marTop w:val="0"/>
      <w:marBottom w:val="0"/>
      <w:divBdr>
        <w:top w:val="none" w:sz="0" w:space="0" w:color="auto"/>
        <w:left w:val="none" w:sz="0" w:space="0" w:color="auto"/>
        <w:bottom w:val="none" w:sz="0" w:space="0" w:color="auto"/>
        <w:right w:val="none" w:sz="0" w:space="0" w:color="auto"/>
      </w:divBdr>
    </w:div>
    <w:div w:id="270675493">
      <w:bodyDiv w:val="1"/>
      <w:marLeft w:val="0"/>
      <w:marRight w:val="0"/>
      <w:marTop w:val="0"/>
      <w:marBottom w:val="0"/>
      <w:divBdr>
        <w:top w:val="none" w:sz="0" w:space="0" w:color="auto"/>
        <w:left w:val="none" w:sz="0" w:space="0" w:color="auto"/>
        <w:bottom w:val="none" w:sz="0" w:space="0" w:color="auto"/>
        <w:right w:val="none" w:sz="0" w:space="0" w:color="auto"/>
      </w:divBdr>
      <w:divsChild>
        <w:div w:id="1468620889">
          <w:marLeft w:val="0"/>
          <w:marRight w:val="0"/>
          <w:marTop w:val="0"/>
          <w:marBottom w:val="0"/>
          <w:divBdr>
            <w:top w:val="none" w:sz="0" w:space="0" w:color="auto"/>
            <w:left w:val="none" w:sz="0" w:space="0" w:color="auto"/>
            <w:bottom w:val="none" w:sz="0" w:space="0" w:color="auto"/>
            <w:right w:val="none" w:sz="0" w:space="0" w:color="auto"/>
          </w:divBdr>
        </w:div>
        <w:div w:id="858540921">
          <w:marLeft w:val="0"/>
          <w:marRight w:val="0"/>
          <w:marTop w:val="0"/>
          <w:marBottom w:val="0"/>
          <w:divBdr>
            <w:top w:val="none" w:sz="0" w:space="0" w:color="auto"/>
            <w:left w:val="none" w:sz="0" w:space="0" w:color="auto"/>
            <w:bottom w:val="none" w:sz="0" w:space="0" w:color="auto"/>
            <w:right w:val="none" w:sz="0" w:space="0" w:color="auto"/>
          </w:divBdr>
          <w:divsChild>
            <w:div w:id="1114835243">
              <w:marLeft w:val="0"/>
              <w:marRight w:val="0"/>
              <w:marTop w:val="0"/>
              <w:marBottom w:val="0"/>
              <w:divBdr>
                <w:top w:val="none" w:sz="0" w:space="0" w:color="auto"/>
                <w:left w:val="none" w:sz="0" w:space="0" w:color="auto"/>
                <w:bottom w:val="none" w:sz="0" w:space="0" w:color="auto"/>
                <w:right w:val="none" w:sz="0" w:space="0" w:color="auto"/>
              </w:divBdr>
              <w:divsChild>
                <w:div w:id="1244487154">
                  <w:marLeft w:val="0"/>
                  <w:marRight w:val="0"/>
                  <w:marTop w:val="0"/>
                  <w:marBottom w:val="0"/>
                  <w:divBdr>
                    <w:top w:val="none" w:sz="0" w:space="0" w:color="auto"/>
                    <w:left w:val="none" w:sz="0" w:space="0" w:color="auto"/>
                    <w:bottom w:val="none" w:sz="0" w:space="0" w:color="auto"/>
                    <w:right w:val="none" w:sz="0" w:space="0" w:color="auto"/>
                  </w:divBdr>
                  <w:divsChild>
                    <w:div w:id="494301974">
                      <w:marLeft w:val="0"/>
                      <w:marRight w:val="0"/>
                      <w:marTop w:val="0"/>
                      <w:marBottom w:val="168"/>
                      <w:divBdr>
                        <w:top w:val="none" w:sz="0" w:space="0" w:color="auto"/>
                        <w:left w:val="none" w:sz="0" w:space="0" w:color="auto"/>
                        <w:bottom w:val="none" w:sz="0" w:space="0" w:color="auto"/>
                        <w:right w:val="none" w:sz="0" w:space="0" w:color="auto"/>
                      </w:divBdr>
                      <w:divsChild>
                        <w:div w:id="2021545744">
                          <w:marLeft w:val="0"/>
                          <w:marRight w:val="0"/>
                          <w:marTop w:val="0"/>
                          <w:marBottom w:val="0"/>
                          <w:divBdr>
                            <w:top w:val="none" w:sz="0" w:space="0" w:color="auto"/>
                            <w:left w:val="none" w:sz="0" w:space="0" w:color="auto"/>
                            <w:bottom w:val="none" w:sz="0" w:space="0" w:color="auto"/>
                            <w:right w:val="none" w:sz="0" w:space="0" w:color="auto"/>
                          </w:divBdr>
                          <w:divsChild>
                            <w:div w:id="1242526337">
                              <w:marLeft w:val="0"/>
                              <w:marRight w:val="0"/>
                              <w:marTop w:val="0"/>
                              <w:marBottom w:val="0"/>
                              <w:divBdr>
                                <w:top w:val="none" w:sz="0" w:space="0" w:color="auto"/>
                                <w:left w:val="none" w:sz="0" w:space="0" w:color="auto"/>
                                <w:bottom w:val="none" w:sz="0" w:space="0" w:color="auto"/>
                                <w:right w:val="none" w:sz="0" w:space="0" w:color="auto"/>
                              </w:divBdr>
                              <w:divsChild>
                                <w:div w:id="1099831719">
                                  <w:marLeft w:val="0"/>
                                  <w:marRight w:val="0"/>
                                  <w:marTop w:val="0"/>
                                  <w:marBottom w:val="0"/>
                                  <w:divBdr>
                                    <w:top w:val="none" w:sz="0" w:space="0" w:color="auto"/>
                                    <w:left w:val="none" w:sz="0" w:space="0" w:color="auto"/>
                                    <w:bottom w:val="none" w:sz="0" w:space="0" w:color="auto"/>
                                    <w:right w:val="none" w:sz="0" w:space="0" w:color="auto"/>
                                  </w:divBdr>
                                  <w:divsChild>
                                    <w:div w:id="37241559">
                                      <w:marLeft w:val="0"/>
                                      <w:marRight w:val="0"/>
                                      <w:marTop w:val="0"/>
                                      <w:marBottom w:val="0"/>
                                      <w:divBdr>
                                        <w:top w:val="none" w:sz="0" w:space="0" w:color="auto"/>
                                        <w:left w:val="none" w:sz="0" w:space="0" w:color="auto"/>
                                        <w:bottom w:val="none" w:sz="0" w:space="0" w:color="auto"/>
                                        <w:right w:val="none" w:sz="0" w:space="0" w:color="auto"/>
                                      </w:divBdr>
                                      <w:divsChild>
                                        <w:div w:id="325548822">
                                          <w:marLeft w:val="0"/>
                                          <w:marRight w:val="19"/>
                                          <w:marTop w:val="0"/>
                                          <w:marBottom w:val="0"/>
                                          <w:divBdr>
                                            <w:top w:val="none" w:sz="0" w:space="0" w:color="auto"/>
                                            <w:left w:val="none" w:sz="0" w:space="0" w:color="auto"/>
                                            <w:bottom w:val="none" w:sz="0" w:space="0" w:color="auto"/>
                                            <w:right w:val="none" w:sz="0" w:space="0" w:color="auto"/>
                                          </w:divBdr>
                                          <w:divsChild>
                                            <w:div w:id="306597000">
                                              <w:marLeft w:val="0"/>
                                              <w:marRight w:val="0"/>
                                              <w:marTop w:val="0"/>
                                              <w:marBottom w:val="0"/>
                                              <w:divBdr>
                                                <w:top w:val="none" w:sz="0" w:space="0" w:color="auto"/>
                                                <w:left w:val="none" w:sz="0" w:space="0" w:color="auto"/>
                                                <w:bottom w:val="none" w:sz="0" w:space="0" w:color="auto"/>
                                                <w:right w:val="none" w:sz="0" w:space="0" w:color="auto"/>
                                              </w:divBdr>
                                              <w:divsChild>
                                                <w:div w:id="190074802">
                                                  <w:marLeft w:val="0"/>
                                                  <w:marRight w:val="0"/>
                                                  <w:marTop w:val="0"/>
                                                  <w:marBottom w:val="0"/>
                                                  <w:divBdr>
                                                    <w:top w:val="none" w:sz="0" w:space="0" w:color="auto"/>
                                                    <w:left w:val="none" w:sz="0" w:space="0" w:color="auto"/>
                                                    <w:bottom w:val="none" w:sz="0" w:space="0" w:color="auto"/>
                                                    <w:right w:val="none" w:sz="0" w:space="0" w:color="auto"/>
                                                  </w:divBdr>
                                                  <w:divsChild>
                                                    <w:div w:id="16343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5122">
                                          <w:marLeft w:val="0"/>
                                          <w:marRight w:val="19"/>
                                          <w:marTop w:val="0"/>
                                          <w:marBottom w:val="0"/>
                                          <w:divBdr>
                                            <w:top w:val="none" w:sz="0" w:space="0" w:color="auto"/>
                                            <w:left w:val="none" w:sz="0" w:space="0" w:color="auto"/>
                                            <w:bottom w:val="none" w:sz="0" w:space="0" w:color="auto"/>
                                            <w:right w:val="none" w:sz="0" w:space="0" w:color="auto"/>
                                          </w:divBdr>
                                          <w:divsChild>
                                            <w:div w:id="763186171">
                                              <w:marLeft w:val="0"/>
                                              <w:marRight w:val="0"/>
                                              <w:marTop w:val="0"/>
                                              <w:marBottom w:val="0"/>
                                              <w:divBdr>
                                                <w:top w:val="none" w:sz="0" w:space="0" w:color="auto"/>
                                                <w:left w:val="none" w:sz="0" w:space="0" w:color="auto"/>
                                                <w:bottom w:val="none" w:sz="0" w:space="0" w:color="auto"/>
                                                <w:right w:val="none" w:sz="0" w:space="0" w:color="auto"/>
                                              </w:divBdr>
                                              <w:divsChild>
                                                <w:div w:id="1233389790">
                                                  <w:marLeft w:val="0"/>
                                                  <w:marRight w:val="0"/>
                                                  <w:marTop w:val="0"/>
                                                  <w:marBottom w:val="0"/>
                                                  <w:divBdr>
                                                    <w:top w:val="none" w:sz="0" w:space="0" w:color="auto"/>
                                                    <w:left w:val="none" w:sz="0" w:space="0" w:color="auto"/>
                                                    <w:bottom w:val="none" w:sz="0" w:space="0" w:color="auto"/>
                                                    <w:right w:val="none" w:sz="0" w:space="0" w:color="auto"/>
                                                  </w:divBdr>
                                                  <w:divsChild>
                                                    <w:div w:id="3653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6509">
                                          <w:marLeft w:val="0"/>
                                          <w:marRight w:val="19"/>
                                          <w:marTop w:val="0"/>
                                          <w:marBottom w:val="0"/>
                                          <w:divBdr>
                                            <w:top w:val="none" w:sz="0" w:space="0" w:color="auto"/>
                                            <w:left w:val="none" w:sz="0" w:space="0" w:color="auto"/>
                                            <w:bottom w:val="none" w:sz="0" w:space="0" w:color="auto"/>
                                            <w:right w:val="none" w:sz="0" w:space="0" w:color="auto"/>
                                          </w:divBdr>
                                          <w:divsChild>
                                            <w:div w:id="1701011003">
                                              <w:marLeft w:val="0"/>
                                              <w:marRight w:val="0"/>
                                              <w:marTop w:val="0"/>
                                              <w:marBottom w:val="0"/>
                                              <w:divBdr>
                                                <w:top w:val="none" w:sz="0" w:space="0" w:color="auto"/>
                                                <w:left w:val="none" w:sz="0" w:space="0" w:color="auto"/>
                                                <w:bottom w:val="none" w:sz="0" w:space="0" w:color="auto"/>
                                                <w:right w:val="none" w:sz="0" w:space="0" w:color="auto"/>
                                              </w:divBdr>
                                              <w:divsChild>
                                                <w:div w:id="2050295044">
                                                  <w:marLeft w:val="0"/>
                                                  <w:marRight w:val="0"/>
                                                  <w:marTop w:val="0"/>
                                                  <w:marBottom w:val="0"/>
                                                  <w:divBdr>
                                                    <w:top w:val="none" w:sz="0" w:space="0" w:color="auto"/>
                                                    <w:left w:val="none" w:sz="0" w:space="0" w:color="auto"/>
                                                    <w:bottom w:val="none" w:sz="0" w:space="0" w:color="auto"/>
                                                    <w:right w:val="none" w:sz="0" w:space="0" w:color="auto"/>
                                                  </w:divBdr>
                                                  <w:divsChild>
                                                    <w:div w:id="478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4236">
                                          <w:marLeft w:val="0"/>
                                          <w:marRight w:val="19"/>
                                          <w:marTop w:val="0"/>
                                          <w:marBottom w:val="0"/>
                                          <w:divBdr>
                                            <w:top w:val="none" w:sz="0" w:space="0" w:color="auto"/>
                                            <w:left w:val="none" w:sz="0" w:space="0" w:color="auto"/>
                                            <w:bottom w:val="none" w:sz="0" w:space="0" w:color="auto"/>
                                            <w:right w:val="none" w:sz="0" w:space="0" w:color="auto"/>
                                          </w:divBdr>
                                          <w:divsChild>
                                            <w:div w:id="1686590105">
                                              <w:marLeft w:val="0"/>
                                              <w:marRight w:val="0"/>
                                              <w:marTop w:val="0"/>
                                              <w:marBottom w:val="0"/>
                                              <w:divBdr>
                                                <w:top w:val="none" w:sz="0" w:space="0" w:color="auto"/>
                                                <w:left w:val="none" w:sz="0" w:space="0" w:color="auto"/>
                                                <w:bottom w:val="none" w:sz="0" w:space="0" w:color="auto"/>
                                                <w:right w:val="none" w:sz="0" w:space="0" w:color="auto"/>
                                              </w:divBdr>
                                              <w:divsChild>
                                                <w:div w:id="105544522">
                                                  <w:marLeft w:val="0"/>
                                                  <w:marRight w:val="0"/>
                                                  <w:marTop w:val="0"/>
                                                  <w:marBottom w:val="0"/>
                                                  <w:divBdr>
                                                    <w:top w:val="none" w:sz="0" w:space="0" w:color="auto"/>
                                                    <w:left w:val="none" w:sz="0" w:space="0" w:color="auto"/>
                                                    <w:bottom w:val="none" w:sz="0" w:space="0" w:color="auto"/>
                                                    <w:right w:val="none" w:sz="0" w:space="0" w:color="auto"/>
                                                  </w:divBdr>
                                                  <w:divsChild>
                                                    <w:div w:id="1665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5184">
                                          <w:marLeft w:val="0"/>
                                          <w:marRight w:val="19"/>
                                          <w:marTop w:val="0"/>
                                          <w:marBottom w:val="0"/>
                                          <w:divBdr>
                                            <w:top w:val="none" w:sz="0" w:space="0" w:color="auto"/>
                                            <w:left w:val="none" w:sz="0" w:space="0" w:color="auto"/>
                                            <w:bottom w:val="none" w:sz="0" w:space="0" w:color="auto"/>
                                            <w:right w:val="none" w:sz="0" w:space="0" w:color="auto"/>
                                          </w:divBdr>
                                          <w:divsChild>
                                            <w:div w:id="1507675408">
                                              <w:marLeft w:val="0"/>
                                              <w:marRight w:val="0"/>
                                              <w:marTop w:val="0"/>
                                              <w:marBottom w:val="0"/>
                                              <w:divBdr>
                                                <w:top w:val="none" w:sz="0" w:space="0" w:color="auto"/>
                                                <w:left w:val="none" w:sz="0" w:space="0" w:color="auto"/>
                                                <w:bottom w:val="none" w:sz="0" w:space="0" w:color="auto"/>
                                                <w:right w:val="none" w:sz="0" w:space="0" w:color="auto"/>
                                              </w:divBdr>
                                              <w:divsChild>
                                                <w:div w:id="1373916741">
                                                  <w:marLeft w:val="0"/>
                                                  <w:marRight w:val="0"/>
                                                  <w:marTop w:val="0"/>
                                                  <w:marBottom w:val="0"/>
                                                  <w:divBdr>
                                                    <w:top w:val="none" w:sz="0" w:space="0" w:color="auto"/>
                                                    <w:left w:val="none" w:sz="0" w:space="0" w:color="auto"/>
                                                    <w:bottom w:val="none" w:sz="0" w:space="0" w:color="auto"/>
                                                    <w:right w:val="none" w:sz="0" w:space="0" w:color="auto"/>
                                                  </w:divBdr>
                                                  <w:divsChild>
                                                    <w:div w:id="2457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0989">
                                          <w:marLeft w:val="0"/>
                                          <w:marRight w:val="19"/>
                                          <w:marTop w:val="0"/>
                                          <w:marBottom w:val="0"/>
                                          <w:divBdr>
                                            <w:top w:val="none" w:sz="0" w:space="0" w:color="auto"/>
                                            <w:left w:val="none" w:sz="0" w:space="0" w:color="auto"/>
                                            <w:bottom w:val="none" w:sz="0" w:space="0" w:color="auto"/>
                                            <w:right w:val="none" w:sz="0" w:space="0" w:color="auto"/>
                                          </w:divBdr>
                                          <w:divsChild>
                                            <w:div w:id="1242566307">
                                              <w:marLeft w:val="0"/>
                                              <w:marRight w:val="0"/>
                                              <w:marTop w:val="0"/>
                                              <w:marBottom w:val="0"/>
                                              <w:divBdr>
                                                <w:top w:val="none" w:sz="0" w:space="0" w:color="auto"/>
                                                <w:left w:val="none" w:sz="0" w:space="0" w:color="auto"/>
                                                <w:bottom w:val="none" w:sz="0" w:space="0" w:color="auto"/>
                                                <w:right w:val="none" w:sz="0" w:space="0" w:color="auto"/>
                                              </w:divBdr>
                                              <w:divsChild>
                                                <w:div w:id="1376811929">
                                                  <w:marLeft w:val="0"/>
                                                  <w:marRight w:val="0"/>
                                                  <w:marTop w:val="0"/>
                                                  <w:marBottom w:val="0"/>
                                                  <w:divBdr>
                                                    <w:top w:val="none" w:sz="0" w:space="0" w:color="auto"/>
                                                    <w:left w:val="none" w:sz="0" w:space="0" w:color="auto"/>
                                                    <w:bottom w:val="none" w:sz="0" w:space="0" w:color="auto"/>
                                                    <w:right w:val="none" w:sz="0" w:space="0" w:color="auto"/>
                                                  </w:divBdr>
                                                  <w:divsChild>
                                                    <w:div w:id="13982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35674">
                                          <w:marLeft w:val="0"/>
                                          <w:marRight w:val="19"/>
                                          <w:marTop w:val="0"/>
                                          <w:marBottom w:val="0"/>
                                          <w:divBdr>
                                            <w:top w:val="none" w:sz="0" w:space="0" w:color="auto"/>
                                            <w:left w:val="none" w:sz="0" w:space="0" w:color="auto"/>
                                            <w:bottom w:val="none" w:sz="0" w:space="0" w:color="auto"/>
                                            <w:right w:val="none" w:sz="0" w:space="0" w:color="auto"/>
                                          </w:divBdr>
                                          <w:divsChild>
                                            <w:div w:id="211312201">
                                              <w:marLeft w:val="0"/>
                                              <w:marRight w:val="0"/>
                                              <w:marTop w:val="0"/>
                                              <w:marBottom w:val="0"/>
                                              <w:divBdr>
                                                <w:top w:val="none" w:sz="0" w:space="0" w:color="auto"/>
                                                <w:left w:val="none" w:sz="0" w:space="0" w:color="auto"/>
                                                <w:bottom w:val="none" w:sz="0" w:space="0" w:color="auto"/>
                                                <w:right w:val="none" w:sz="0" w:space="0" w:color="auto"/>
                                              </w:divBdr>
                                              <w:divsChild>
                                                <w:div w:id="984310778">
                                                  <w:marLeft w:val="0"/>
                                                  <w:marRight w:val="0"/>
                                                  <w:marTop w:val="0"/>
                                                  <w:marBottom w:val="0"/>
                                                  <w:divBdr>
                                                    <w:top w:val="none" w:sz="0" w:space="0" w:color="auto"/>
                                                    <w:left w:val="none" w:sz="0" w:space="0" w:color="auto"/>
                                                    <w:bottom w:val="none" w:sz="0" w:space="0" w:color="auto"/>
                                                    <w:right w:val="none" w:sz="0" w:space="0" w:color="auto"/>
                                                  </w:divBdr>
                                                  <w:divsChild>
                                                    <w:div w:id="375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2445">
                                          <w:marLeft w:val="0"/>
                                          <w:marRight w:val="19"/>
                                          <w:marTop w:val="0"/>
                                          <w:marBottom w:val="0"/>
                                          <w:divBdr>
                                            <w:top w:val="none" w:sz="0" w:space="0" w:color="auto"/>
                                            <w:left w:val="none" w:sz="0" w:space="0" w:color="auto"/>
                                            <w:bottom w:val="none" w:sz="0" w:space="0" w:color="auto"/>
                                            <w:right w:val="none" w:sz="0" w:space="0" w:color="auto"/>
                                          </w:divBdr>
                                          <w:divsChild>
                                            <w:div w:id="2006545350">
                                              <w:marLeft w:val="0"/>
                                              <w:marRight w:val="0"/>
                                              <w:marTop w:val="0"/>
                                              <w:marBottom w:val="0"/>
                                              <w:divBdr>
                                                <w:top w:val="none" w:sz="0" w:space="0" w:color="auto"/>
                                                <w:left w:val="none" w:sz="0" w:space="0" w:color="auto"/>
                                                <w:bottom w:val="none" w:sz="0" w:space="0" w:color="auto"/>
                                                <w:right w:val="none" w:sz="0" w:space="0" w:color="auto"/>
                                              </w:divBdr>
                                              <w:divsChild>
                                                <w:div w:id="1443960446">
                                                  <w:marLeft w:val="0"/>
                                                  <w:marRight w:val="0"/>
                                                  <w:marTop w:val="0"/>
                                                  <w:marBottom w:val="0"/>
                                                  <w:divBdr>
                                                    <w:top w:val="none" w:sz="0" w:space="0" w:color="auto"/>
                                                    <w:left w:val="none" w:sz="0" w:space="0" w:color="auto"/>
                                                    <w:bottom w:val="none" w:sz="0" w:space="0" w:color="auto"/>
                                                    <w:right w:val="none" w:sz="0" w:space="0" w:color="auto"/>
                                                  </w:divBdr>
                                                  <w:divsChild>
                                                    <w:div w:id="16880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9069">
                                          <w:marLeft w:val="0"/>
                                          <w:marRight w:val="19"/>
                                          <w:marTop w:val="0"/>
                                          <w:marBottom w:val="0"/>
                                          <w:divBdr>
                                            <w:top w:val="none" w:sz="0" w:space="0" w:color="auto"/>
                                            <w:left w:val="none" w:sz="0" w:space="0" w:color="auto"/>
                                            <w:bottom w:val="none" w:sz="0" w:space="0" w:color="auto"/>
                                            <w:right w:val="none" w:sz="0" w:space="0" w:color="auto"/>
                                          </w:divBdr>
                                          <w:divsChild>
                                            <w:div w:id="1163661043">
                                              <w:marLeft w:val="0"/>
                                              <w:marRight w:val="0"/>
                                              <w:marTop w:val="0"/>
                                              <w:marBottom w:val="0"/>
                                              <w:divBdr>
                                                <w:top w:val="none" w:sz="0" w:space="0" w:color="auto"/>
                                                <w:left w:val="none" w:sz="0" w:space="0" w:color="auto"/>
                                                <w:bottom w:val="none" w:sz="0" w:space="0" w:color="auto"/>
                                                <w:right w:val="none" w:sz="0" w:space="0" w:color="auto"/>
                                              </w:divBdr>
                                              <w:divsChild>
                                                <w:div w:id="701368366">
                                                  <w:marLeft w:val="0"/>
                                                  <w:marRight w:val="0"/>
                                                  <w:marTop w:val="0"/>
                                                  <w:marBottom w:val="0"/>
                                                  <w:divBdr>
                                                    <w:top w:val="none" w:sz="0" w:space="0" w:color="auto"/>
                                                    <w:left w:val="none" w:sz="0" w:space="0" w:color="auto"/>
                                                    <w:bottom w:val="none" w:sz="0" w:space="0" w:color="auto"/>
                                                    <w:right w:val="none" w:sz="0" w:space="0" w:color="auto"/>
                                                  </w:divBdr>
                                                  <w:divsChild>
                                                    <w:div w:id="1181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4135">
                                          <w:marLeft w:val="0"/>
                                          <w:marRight w:val="19"/>
                                          <w:marTop w:val="0"/>
                                          <w:marBottom w:val="0"/>
                                          <w:divBdr>
                                            <w:top w:val="none" w:sz="0" w:space="0" w:color="auto"/>
                                            <w:left w:val="none" w:sz="0" w:space="0" w:color="auto"/>
                                            <w:bottom w:val="none" w:sz="0" w:space="0" w:color="auto"/>
                                            <w:right w:val="none" w:sz="0" w:space="0" w:color="auto"/>
                                          </w:divBdr>
                                          <w:divsChild>
                                            <w:div w:id="74253185">
                                              <w:marLeft w:val="0"/>
                                              <w:marRight w:val="0"/>
                                              <w:marTop w:val="0"/>
                                              <w:marBottom w:val="0"/>
                                              <w:divBdr>
                                                <w:top w:val="none" w:sz="0" w:space="0" w:color="auto"/>
                                                <w:left w:val="none" w:sz="0" w:space="0" w:color="auto"/>
                                                <w:bottom w:val="none" w:sz="0" w:space="0" w:color="auto"/>
                                                <w:right w:val="none" w:sz="0" w:space="0" w:color="auto"/>
                                              </w:divBdr>
                                              <w:divsChild>
                                                <w:div w:id="727075455">
                                                  <w:marLeft w:val="0"/>
                                                  <w:marRight w:val="0"/>
                                                  <w:marTop w:val="0"/>
                                                  <w:marBottom w:val="0"/>
                                                  <w:divBdr>
                                                    <w:top w:val="none" w:sz="0" w:space="0" w:color="auto"/>
                                                    <w:left w:val="none" w:sz="0" w:space="0" w:color="auto"/>
                                                    <w:bottom w:val="none" w:sz="0" w:space="0" w:color="auto"/>
                                                    <w:right w:val="none" w:sz="0" w:space="0" w:color="auto"/>
                                                  </w:divBdr>
                                                  <w:divsChild>
                                                    <w:div w:id="1888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4396">
                                          <w:marLeft w:val="0"/>
                                          <w:marRight w:val="19"/>
                                          <w:marTop w:val="0"/>
                                          <w:marBottom w:val="0"/>
                                          <w:divBdr>
                                            <w:top w:val="none" w:sz="0" w:space="0" w:color="auto"/>
                                            <w:left w:val="none" w:sz="0" w:space="0" w:color="auto"/>
                                            <w:bottom w:val="none" w:sz="0" w:space="0" w:color="auto"/>
                                            <w:right w:val="none" w:sz="0" w:space="0" w:color="auto"/>
                                          </w:divBdr>
                                          <w:divsChild>
                                            <w:div w:id="780952861">
                                              <w:marLeft w:val="0"/>
                                              <w:marRight w:val="0"/>
                                              <w:marTop w:val="0"/>
                                              <w:marBottom w:val="0"/>
                                              <w:divBdr>
                                                <w:top w:val="none" w:sz="0" w:space="0" w:color="auto"/>
                                                <w:left w:val="none" w:sz="0" w:space="0" w:color="auto"/>
                                                <w:bottom w:val="none" w:sz="0" w:space="0" w:color="auto"/>
                                                <w:right w:val="none" w:sz="0" w:space="0" w:color="auto"/>
                                              </w:divBdr>
                                              <w:divsChild>
                                                <w:div w:id="2013095364">
                                                  <w:marLeft w:val="0"/>
                                                  <w:marRight w:val="0"/>
                                                  <w:marTop w:val="0"/>
                                                  <w:marBottom w:val="0"/>
                                                  <w:divBdr>
                                                    <w:top w:val="none" w:sz="0" w:space="0" w:color="auto"/>
                                                    <w:left w:val="none" w:sz="0" w:space="0" w:color="auto"/>
                                                    <w:bottom w:val="none" w:sz="0" w:space="0" w:color="auto"/>
                                                    <w:right w:val="none" w:sz="0" w:space="0" w:color="auto"/>
                                                  </w:divBdr>
                                                  <w:divsChild>
                                                    <w:div w:id="909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0447">
                                          <w:marLeft w:val="0"/>
                                          <w:marRight w:val="19"/>
                                          <w:marTop w:val="0"/>
                                          <w:marBottom w:val="0"/>
                                          <w:divBdr>
                                            <w:top w:val="none" w:sz="0" w:space="0" w:color="auto"/>
                                            <w:left w:val="none" w:sz="0" w:space="0" w:color="auto"/>
                                            <w:bottom w:val="none" w:sz="0" w:space="0" w:color="auto"/>
                                            <w:right w:val="none" w:sz="0" w:space="0" w:color="auto"/>
                                          </w:divBdr>
                                          <w:divsChild>
                                            <w:div w:id="380598648">
                                              <w:marLeft w:val="0"/>
                                              <w:marRight w:val="0"/>
                                              <w:marTop w:val="0"/>
                                              <w:marBottom w:val="0"/>
                                              <w:divBdr>
                                                <w:top w:val="none" w:sz="0" w:space="0" w:color="auto"/>
                                                <w:left w:val="none" w:sz="0" w:space="0" w:color="auto"/>
                                                <w:bottom w:val="none" w:sz="0" w:space="0" w:color="auto"/>
                                                <w:right w:val="none" w:sz="0" w:space="0" w:color="auto"/>
                                              </w:divBdr>
                                              <w:divsChild>
                                                <w:div w:id="1444348328">
                                                  <w:marLeft w:val="0"/>
                                                  <w:marRight w:val="0"/>
                                                  <w:marTop w:val="0"/>
                                                  <w:marBottom w:val="0"/>
                                                  <w:divBdr>
                                                    <w:top w:val="none" w:sz="0" w:space="0" w:color="auto"/>
                                                    <w:left w:val="none" w:sz="0" w:space="0" w:color="auto"/>
                                                    <w:bottom w:val="none" w:sz="0" w:space="0" w:color="auto"/>
                                                    <w:right w:val="none" w:sz="0" w:space="0" w:color="auto"/>
                                                  </w:divBdr>
                                                  <w:divsChild>
                                                    <w:div w:id="16599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80782">
                                  <w:marLeft w:val="0"/>
                                  <w:marRight w:val="0"/>
                                  <w:marTop w:val="94"/>
                                  <w:marBottom w:val="0"/>
                                  <w:divBdr>
                                    <w:top w:val="none" w:sz="0" w:space="0" w:color="auto"/>
                                    <w:left w:val="none" w:sz="0" w:space="0" w:color="auto"/>
                                    <w:bottom w:val="none" w:sz="0" w:space="0" w:color="auto"/>
                                    <w:right w:val="none" w:sz="0" w:space="0" w:color="auto"/>
                                  </w:divBdr>
                                  <w:divsChild>
                                    <w:div w:id="508299623">
                                      <w:marLeft w:val="47"/>
                                      <w:marRight w:val="47"/>
                                      <w:marTop w:val="47"/>
                                      <w:marBottom w:val="47"/>
                                      <w:divBdr>
                                        <w:top w:val="none" w:sz="0" w:space="0" w:color="auto"/>
                                        <w:left w:val="none" w:sz="0" w:space="0" w:color="auto"/>
                                        <w:bottom w:val="none" w:sz="0" w:space="0" w:color="auto"/>
                                        <w:right w:val="none" w:sz="0" w:space="0" w:color="auto"/>
                                      </w:divBdr>
                                    </w:div>
                                    <w:div w:id="935868564">
                                      <w:marLeft w:val="47"/>
                                      <w:marRight w:val="47"/>
                                      <w:marTop w:val="47"/>
                                      <w:marBottom w:val="4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681372">
      <w:bodyDiv w:val="1"/>
      <w:marLeft w:val="0"/>
      <w:marRight w:val="0"/>
      <w:marTop w:val="0"/>
      <w:marBottom w:val="0"/>
      <w:divBdr>
        <w:top w:val="none" w:sz="0" w:space="0" w:color="auto"/>
        <w:left w:val="none" w:sz="0" w:space="0" w:color="auto"/>
        <w:bottom w:val="none" w:sz="0" w:space="0" w:color="auto"/>
        <w:right w:val="none" w:sz="0" w:space="0" w:color="auto"/>
      </w:divBdr>
      <w:divsChild>
        <w:div w:id="425348784">
          <w:marLeft w:val="0"/>
          <w:marRight w:val="0"/>
          <w:marTop w:val="0"/>
          <w:marBottom w:val="0"/>
          <w:divBdr>
            <w:top w:val="none" w:sz="0" w:space="0" w:color="auto"/>
            <w:left w:val="none" w:sz="0" w:space="0" w:color="auto"/>
            <w:bottom w:val="none" w:sz="0" w:space="0" w:color="auto"/>
            <w:right w:val="none" w:sz="0" w:space="0" w:color="auto"/>
          </w:divBdr>
        </w:div>
        <w:div w:id="1403916653">
          <w:marLeft w:val="0"/>
          <w:marRight w:val="0"/>
          <w:marTop w:val="0"/>
          <w:marBottom w:val="0"/>
          <w:divBdr>
            <w:top w:val="none" w:sz="0" w:space="0" w:color="auto"/>
            <w:left w:val="none" w:sz="0" w:space="0" w:color="auto"/>
            <w:bottom w:val="none" w:sz="0" w:space="0" w:color="auto"/>
            <w:right w:val="none" w:sz="0" w:space="0" w:color="auto"/>
          </w:divBdr>
        </w:div>
        <w:div w:id="220869978">
          <w:marLeft w:val="0"/>
          <w:marRight w:val="0"/>
          <w:marTop w:val="0"/>
          <w:marBottom w:val="0"/>
          <w:divBdr>
            <w:top w:val="none" w:sz="0" w:space="0" w:color="auto"/>
            <w:left w:val="none" w:sz="0" w:space="0" w:color="auto"/>
            <w:bottom w:val="none" w:sz="0" w:space="0" w:color="auto"/>
            <w:right w:val="none" w:sz="0" w:space="0" w:color="auto"/>
          </w:divBdr>
        </w:div>
        <w:div w:id="1454330484">
          <w:marLeft w:val="0"/>
          <w:marRight w:val="0"/>
          <w:marTop w:val="0"/>
          <w:marBottom w:val="0"/>
          <w:divBdr>
            <w:top w:val="none" w:sz="0" w:space="0" w:color="auto"/>
            <w:left w:val="none" w:sz="0" w:space="0" w:color="auto"/>
            <w:bottom w:val="none" w:sz="0" w:space="0" w:color="auto"/>
            <w:right w:val="none" w:sz="0" w:space="0" w:color="auto"/>
          </w:divBdr>
        </w:div>
        <w:div w:id="1478574573">
          <w:marLeft w:val="0"/>
          <w:marRight w:val="0"/>
          <w:marTop w:val="0"/>
          <w:marBottom w:val="0"/>
          <w:divBdr>
            <w:top w:val="none" w:sz="0" w:space="0" w:color="auto"/>
            <w:left w:val="none" w:sz="0" w:space="0" w:color="auto"/>
            <w:bottom w:val="none" w:sz="0" w:space="0" w:color="auto"/>
            <w:right w:val="none" w:sz="0" w:space="0" w:color="auto"/>
          </w:divBdr>
        </w:div>
        <w:div w:id="1062405737">
          <w:marLeft w:val="0"/>
          <w:marRight w:val="0"/>
          <w:marTop w:val="0"/>
          <w:marBottom w:val="0"/>
          <w:divBdr>
            <w:top w:val="none" w:sz="0" w:space="0" w:color="auto"/>
            <w:left w:val="none" w:sz="0" w:space="0" w:color="auto"/>
            <w:bottom w:val="none" w:sz="0" w:space="0" w:color="auto"/>
            <w:right w:val="none" w:sz="0" w:space="0" w:color="auto"/>
          </w:divBdr>
        </w:div>
        <w:div w:id="1696999061">
          <w:marLeft w:val="0"/>
          <w:marRight w:val="0"/>
          <w:marTop w:val="0"/>
          <w:marBottom w:val="0"/>
          <w:divBdr>
            <w:top w:val="none" w:sz="0" w:space="0" w:color="auto"/>
            <w:left w:val="none" w:sz="0" w:space="0" w:color="auto"/>
            <w:bottom w:val="none" w:sz="0" w:space="0" w:color="auto"/>
            <w:right w:val="none" w:sz="0" w:space="0" w:color="auto"/>
          </w:divBdr>
        </w:div>
        <w:div w:id="686061081">
          <w:marLeft w:val="0"/>
          <w:marRight w:val="0"/>
          <w:marTop w:val="0"/>
          <w:marBottom w:val="0"/>
          <w:divBdr>
            <w:top w:val="none" w:sz="0" w:space="0" w:color="auto"/>
            <w:left w:val="none" w:sz="0" w:space="0" w:color="auto"/>
            <w:bottom w:val="none" w:sz="0" w:space="0" w:color="auto"/>
            <w:right w:val="none" w:sz="0" w:space="0" w:color="auto"/>
          </w:divBdr>
        </w:div>
        <w:div w:id="940457164">
          <w:marLeft w:val="0"/>
          <w:marRight w:val="0"/>
          <w:marTop w:val="0"/>
          <w:marBottom w:val="0"/>
          <w:divBdr>
            <w:top w:val="none" w:sz="0" w:space="0" w:color="auto"/>
            <w:left w:val="none" w:sz="0" w:space="0" w:color="auto"/>
            <w:bottom w:val="none" w:sz="0" w:space="0" w:color="auto"/>
            <w:right w:val="none" w:sz="0" w:space="0" w:color="auto"/>
          </w:divBdr>
        </w:div>
        <w:div w:id="2077125833">
          <w:marLeft w:val="0"/>
          <w:marRight w:val="0"/>
          <w:marTop w:val="0"/>
          <w:marBottom w:val="0"/>
          <w:divBdr>
            <w:top w:val="none" w:sz="0" w:space="0" w:color="auto"/>
            <w:left w:val="none" w:sz="0" w:space="0" w:color="auto"/>
            <w:bottom w:val="none" w:sz="0" w:space="0" w:color="auto"/>
            <w:right w:val="none" w:sz="0" w:space="0" w:color="auto"/>
          </w:divBdr>
        </w:div>
      </w:divsChild>
    </w:div>
    <w:div w:id="292100462">
      <w:bodyDiv w:val="1"/>
      <w:marLeft w:val="0"/>
      <w:marRight w:val="0"/>
      <w:marTop w:val="0"/>
      <w:marBottom w:val="0"/>
      <w:divBdr>
        <w:top w:val="none" w:sz="0" w:space="0" w:color="auto"/>
        <w:left w:val="none" w:sz="0" w:space="0" w:color="auto"/>
        <w:bottom w:val="none" w:sz="0" w:space="0" w:color="auto"/>
        <w:right w:val="none" w:sz="0" w:space="0" w:color="auto"/>
      </w:divBdr>
    </w:div>
    <w:div w:id="294216909">
      <w:bodyDiv w:val="1"/>
      <w:marLeft w:val="0"/>
      <w:marRight w:val="0"/>
      <w:marTop w:val="0"/>
      <w:marBottom w:val="0"/>
      <w:divBdr>
        <w:top w:val="none" w:sz="0" w:space="0" w:color="auto"/>
        <w:left w:val="none" w:sz="0" w:space="0" w:color="auto"/>
        <w:bottom w:val="none" w:sz="0" w:space="0" w:color="auto"/>
        <w:right w:val="none" w:sz="0" w:space="0" w:color="auto"/>
      </w:divBdr>
    </w:div>
    <w:div w:id="296491800">
      <w:bodyDiv w:val="1"/>
      <w:marLeft w:val="0"/>
      <w:marRight w:val="0"/>
      <w:marTop w:val="0"/>
      <w:marBottom w:val="0"/>
      <w:divBdr>
        <w:top w:val="none" w:sz="0" w:space="0" w:color="auto"/>
        <w:left w:val="none" w:sz="0" w:space="0" w:color="auto"/>
        <w:bottom w:val="none" w:sz="0" w:space="0" w:color="auto"/>
        <w:right w:val="none" w:sz="0" w:space="0" w:color="auto"/>
      </w:divBdr>
      <w:divsChild>
        <w:div w:id="1340935489">
          <w:marLeft w:val="0"/>
          <w:marRight w:val="0"/>
          <w:marTop w:val="0"/>
          <w:marBottom w:val="234"/>
          <w:divBdr>
            <w:top w:val="none" w:sz="0" w:space="0" w:color="auto"/>
            <w:left w:val="none" w:sz="0" w:space="0" w:color="auto"/>
            <w:bottom w:val="none" w:sz="0" w:space="0" w:color="auto"/>
            <w:right w:val="none" w:sz="0" w:space="0" w:color="auto"/>
          </w:divBdr>
        </w:div>
      </w:divsChild>
    </w:div>
    <w:div w:id="300111629">
      <w:bodyDiv w:val="1"/>
      <w:marLeft w:val="0"/>
      <w:marRight w:val="0"/>
      <w:marTop w:val="0"/>
      <w:marBottom w:val="0"/>
      <w:divBdr>
        <w:top w:val="none" w:sz="0" w:space="0" w:color="auto"/>
        <w:left w:val="none" w:sz="0" w:space="0" w:color="auto"/>
        <w:bottom w:val="none" w:sz="0" w:space="0" w:color="auto"/>
        <w:right w:val="none" w:sz="0" w:space="0" w:color="auto"/>
      </w:divBdr>
    </w:div>
    <w:div w:id="308169407">
      <w:bodyDiv w:val="1"/>
      <w:marLeft w:val="0"/>
      <w:marRight w:val="0"/>
      <w:marTop w:val="0"/>
      <w:marBottom w:val="0"/>
      <w:divBdr>
        <w:top w:val="none" w:sz="0" w:space="0" w:color="auto"/>
        <w:left w:val="none" w:sz="0" w:space="0" w:color="auto"/>
        <w:bottom w:val="none" w:sz="0" w:space="0" w:color="auto"/>
        <w:right w:val="none" w:sz="0" w:space="0" w:color="auto"/>
      </w:divBdr>
    </w:div>
    <w:div w:id="312376186">
      <w:bodyDiv w:val="1"/>
      <w:marLeft w:val="0"/>
      <w:marRight w:val="0"/>
      <w:marTop w:val="0"/>
      <w:marBottom w:val="0"/>
      <w:divBdr>
        <w:top w:val="none" w:sz="0" w:space="0" w:color="auto"/>
        <w:left w:val="none" w:sz="0" w:space="0" w:color="auto"/>
        <w:bottom w:val="none" w:sz="0" w:space="0" w:color="auto"/>
        <w:right w:val="none" w:sz="0" w:space="0" w:color="auto"/>
      </w:divBdr>
      <w:divsChild>
        <w:div w:id="553809534">
          <w:marLeft w:val="0"/>
          <w:marRight w:val="0"/>
          <w:marTop w:val="0"/>
          <w:marBottom w:val="0"/>
          <w:divBdr>
            <w:top w:val="none" w:sz="0" w:space="0" w:color="auto"/>
            <w:left w:val="none" w:sz="0" w:space="0" w:color="auto"/>
            <w:bottom w:val="none" w:sz="0" w:space="0" w:color="auto"/>
            <w:right w:val="none" w:sz="0" w:space="0" w:color="auto"/>
          </w:divBdr>
          <w:divsChild>
            <w:div w:id="1257245474">
              <w:marLeft w:val="0"/>
              <w:marRight w:val="0"/>
              <w:marTop w:val="0"/>
              <w:marBottom w:val="0"/>
              <w:divBdr>
                <w:top w:val="none" w:sz="0" w:space="0" w:color="auto"/>
                <w:left w:val="none" w:sz="0" w:space="0" w:color="auto"/>
                <w:bottom w:val="none" w:sz="0" w:space="0" w:color="auto"/>
                <w:right w:val="none" w:sz="0" w:space="0" w:color="auto"/>
              </w:divBdr>
              <w:divsChild>
                <w:div w:id="507600578">
                  <w:marLeft w:val="0"/>
                  <w:marRight w:val="0"/>
                  <w:marTop w:val="0"/>
                  <w:marBottom w:val="112"/>
                  <w:divBdr>
                    <w:top w:val="none" w:sz="0" w:space="0" w:color="auto"/>
                    <w:left w:val="none" w:sz="0" w:space="0" w:color="auto"/>
                    <w:bottom w:val="none" w:sz="0" w:space="0" w:color="auto"/>
                    <w:right w:val="none" w:sz="0" w:space="0" w:color="auto"/>
                  </w:divBdr>
                  <w:divsChild>
                    <w:div w:id="4634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681">
          <w:marLeft w:val="0"/>
          <w:marRight w:val="0"/>
          <w:marTop w:val="0"/>
          <w:marBottom w:val="0"/>
          <w:divBdr>
            <w:top w:val="none" w:sz="0" w:space="0" w:color="auto"/>
            <w:left w:val="none" w:sz="0" w:space="0" w:color="auto"/>
            <w:bottom w:val="none" w:sz="0" w:space="0" w:color="auto"/>
            <w:right w:val="none" w:sz="0" w:space="0" w:color="auto"/>
          </w:divBdr>
          <w:divsChild>
            <w:div w:id="21176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5292">
      <w:bodyDiv w:val="1"/>
      <w:marLeft w:val="0"/>
      <w:marRight w:val="0"/>
      <w:marTop w:val="0"/>
      <w:marBottom w:val="0"/>
      <w:divBdr>
        <w:top w:val="none" w:sz="0" w:space="0" w:color="auto"/>
        <w:left w:val="none" w:sz="0" w:space="0" w:color="auto"/>
        <w:bottom w:val="none" w:sz="0" w:space="0" w:color="auto"/>
        <w:right w:val="none" w:sz="0" w:space="0" w:color="auto"/>
      </w:divBdr>
    </w:div>
    <w:div w:id="347560423">
      <w:bodyDiv w:val="1"/>
      <w:marLeft w:val="0"/>
      <w:marRight w:val="0"/>
      <w:marTop w:val="0"/>
      <w:marBottom w:val="0"/>
      <w:divBdr>
        <w:top w:val="none" w:sz="0" w:space="0" w:color="auto"/>
        <w:left w:val="none" w:sz="0" w:space="0" w:color="auto"/>
        <w:bottom w:val="none" w:sz="0" w:space="0" w:color="auto"/>
        <w:right w:val="none" w:sz="0" w:space="0" w:color="auto"/>
      </w:divBdr>
      <w:divsChild>
        <w:div w:id="18537630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56397380">
      <w:bodyDiv w:val="1"/>
      <w:marLeft w:val="0"/>
      <w:marRight w:val="0"/>
      <w:marTop w:val="0"/>
      <w:marBottom w:val="0"/>
      <w:divBdr>
        <w:top w:val="none" w:sz="0" w:space="0" w:color="auto"/>
        <w:left w:val="none" w:sz="0" w:space="0" w:color="auto"/>
        <w:bottom w:val="none" w:sz="0" w:space="0" w:color="auto"/>
        <w:right w:val="none" w:sz="0" w:space="0" w:color="auto"/>
      </w:divBdr>
    </w:div>
    <w:div w:id="365175811">
      <w:bodyDiv w:val="1"/>
      <w:marLeft w:val="0"/>
      <w:marRight w:val="0"/>
      <w:marTop w:val="0"/>
      <w:marBottom w:val="0"/>
      <w:divBdr>
        <w:top w:val="none" w:sz="0" w:space="0" w:color="auto"/>
        <w:left w:val="none" w:sz="0" w:space="0" w:color="auto"/>
        <w:bottom w:val="none" w:sz="0" w:space="0" w:color="auto"/>
        <w:right w:val="none" w:sz="0" w:space="0" w:color="auto"/>
      </w:divBdr>
    </w:div>
    <w:div w:id="370957152">
      <w:bodyDiv w:val="1"/>
      <w:marLeft w:val="0"/>
      <w:marRight w:val="0"/>
      <w:marTop w:val="0"/>
      <w:marBottom w:val="0"/>
      <w:divBdr>
        <w:top w:val="none" w:sz="0" w:space="0" w:color="auto"/>
        <w:left w:val="none" w:sz="0" w:space="0" w:color="auto"/>
        <w:bottom w:val="none" w:sz="0" w:space="0" w:color="auto"/>
        <w:right w:val="none" w:sz="0" w:space="0" w:color="auto"/>
      </w:divBdr>
    </w:div>
    <w:div w:id="376510991">
      <w:bodyDiv w:val="1"/>
      <w:marLeft w:val="0"/>
      <w:marRight w:val="0"/>
      <w:marTop w:val="0"/>
      <w:marBottom w:val="0"/>
      <w:divBdr>
        <w:top w:val="none" w:sz="0" w:space="0" w:color="auto"/>
        <w:left w:val="none" w:sz="0" w:space="0" w:color="auto"/>
        <w:bottom w:val="none" w:sz="0" w:space="0" w:color="auto"/>
        <w:right w:val="none" w:sz="0" w:space="0" w:color="auto"/>
      </w:divBdr>
    </w:div>
    <w:div w:id="383022631">
      <w:bodyDiv w:val="1"/>
      <w:marLeft w:val="0"/>
      <w:marRight w:val="0"/>
      <w:marTop w:val="0"/>
      <w:marBottom w:val="0"/>
      <w:divBdr>
        <w:top w:val="none" w:sz="0" w:space="0" w:color="auto"/>
        <w:left w:val="none" w:sz="0" w:space="0" w:color="auto"/>
        <w:bottom w:val="none" w:sz="0" w:space="0" w:color="auto"/>
        <w:right w:val="none" w:sz="0" w:space="0" w:color="auto"/>
      </w:divBdr>
    </w:div>
    <w:div w:id="404184809">
      <w:bodyDiv w:val="1"/>
      <w:marLeft w:val="0"/>
      <w:marRight w:val="0"/>
      <w:marTop w:val="0"/>
      <w:marBottom w:val="0"/>
      <w:divBdr>
        <w:top w:val="none" w:sz="0" w:space="0" w:color="auto"/>
        <w:left w:val="none" w:sz="0" w:space="0" w:color="auto"/>
        <w:bottom w:val="none" w:sz="0" w:space="0" w:color="auto"/>
        <w:right w:val="none" w:sz="0" w:space="0" w:color="auto"/>
      </w:divBdr>
    </w:div>
    <w:div w:id="416249145">
      <w:bodyDiv w:val="1"/>
      <w:marLeft w:val="0"/>
      <w:marRight w:val="0"/>
      <w:marTop w:val="0"/>
      <w:marBottom w:val="0"/>
      <w:divBdr>
        <w:top w:val="none" w:sz="0" w:space="0" w:color="auto"/>
        <w:left w:val="none" w:sz="0" w:space="0" w:color="auto"/>
        <w:bottom w:val="none" w:sz="0" w:space="0" w:color="auto"/>
        <w:right w:val="none" w:sz="0" w:space="0" w:color="auto"/>
      </w:divBdr>
    </w:div>
    <w:div w:id="419954713">
      <w:bodyDiv w:val="1"/>
      <w:marLeft w:val="0"/>
      <w:marRight w:val="0"/>
      <w:marTop w:val="0"/>
      <w:marBottom w:val="0"/>
      <w:divBdr>
        <w:top w:val="none" w:sz="0" w:space="0" w:color="auto"/>
        <w:left w:val="none" w:sz="0" w:space="0" w:color="auto"/>
        <w:bottom w:val="none" w:sz="0" w:space="0" w:color="auto"/>
        <w:right w:val="none" w:sz="0" w:space="0" w:color="auto"/>
      </w:divBdr>
      <w:divsChild>
        <w:div w:id="311104204">
          <w:marLeft w:val="0"/>
          <w:marRight w:val="0"/>
          <w:marTop w:val="0"/>
          <w:marBottom w:val="0"/>
          <w:divBdr>
            <w:top w:val="none" w:sz="0" w:space="0" w:color="auto"/>
            <w:left w:val="none" w:sz="0" w:space="0" w:color="auto"/>
            <w:bottom w:val="none" w:sz="0" w:space="0" w:color="auto"/>
            <w:right w:val="none" w:sz="0" w:space="0" w:color="auto"/>
          </w:divBdr>
        </w:div>
      </w:divsChild>
    </w:div>
    <w:div w:id="435709083">
      <w:bodyDiv w:val="1"/>
      <w:marLeft w:val="0"/>
      <w:marRight w:val="0"/>
      <w:marTop w:val="0"/>
      <w:marBottom w:val="0"/>
      <w:divBdr>
        <w:top w:val="none" w:sz="0" w:space="0" w:color="auto"/>
        <w:left w:val="none" w:sz="0" w:space="0" w:color="auto"/>
        <w:bottom w:val="none" w:sz="0" w:space="0" w:color="auto"/>
        <w:right w:val="none" w:sz="0" w:space="0" w:color="auto"/>
      </w:divBdr>
      <w:divsChild>
        <w:div w:id="1098715940">
          <w:marLeft w:val="0"/>
          <w:marRight w:val="0"/>
          <w:marTop w:val="0"/>
          <w:marBottom w:val="0"/>
          <w:divBdr>
            <w:top w:val="none" w:sz="0" w:space="0" w:color="auto"/>
            <w:left w:val="none" w:sz="0" w:space="0" w:color="auto"/>
            <w:bottom w:val="none" w:sz="0" w:space="0" w:color="auto"/>
            <w:right w:val="none" w:sz="0" w:space="0" w:color="auto"/>
          </w:divBdr>
          <w:divsChild>
            <w:div w:id="2138375023">
              <w:marLeft w:val="0"/>
              <w:marRight w:val="0"/>
              <w:marTop w:val="0"/>
              <w:marBottom w:val="0"/>
              <w:divBdr>
                <w:top w:val="none" w:sz="0" w:space="0" w:color="auto"/>
                <w:left w:val="none" w:sz="0" w:space="0" w:color="auto"/>
                <w:bottom w:val="none" w:sz="0" w:space="0" w:color="auto"/>
                <w:right w:val="none" w:sz="0" w:space="0" w:color="auto"/>
              </w:divBdr>
              <w:divsChild>
                <w:div w:id="611476272">
                  <w:marLeft w:val="0"/>
                  <w:marRight w:val="0"/>
                  <w:marTop w:val="0"/>
                  <w:marBottom w:val="0"/>
                  <w:divBdr>
                    <w:top w:val="none" w:sz="0" w:space="0" w:color="auto"/>
                    <w:left w:val="none" w:sz="0" w:space="0" w:color="auto"/>
                    <w:bottom w:val="none" w:sz="0" w:space="0" w:color="auto"/>
                    <w:right w:val="none" w:sz="0" w:space="0" w:color="auto"/>
                  </w:divBdr>
                </w:div>
                <w:div w:id="806125170">
                  <w:marLeft w:val="0"/>
                  <w:marRight w:val="0"/>
                  <w:marTop w:val="0"/>
                  <w:marBottom w:val="0"/>
                  <w:divBdr>
                    <w:top w:val="none" w:sz="0" w:space="0" w:color="auto"/>
                    <w:left w:val="none" w:sz="0" w:space="0" w:color="auto"/>
                    <w:bottom w:val="none" w:sz="0" w:space="0" w:color="auto"/>
                    <w:right w:val="none" w:sz="0" w:space="0" w:color="auto"/>
                  </w:divBdr>
                  <w:divsChild>
                    <w:div w:id="1070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8472">
          <w:marLeft w:val="0"/>
          <w:marRight w:val="0"/>
          <w:marTop w:val="0"/>
          <w:marBottom w:val="0"/>
          <w:divBdr>
            <w:top w:val="none" w:sz="0" w:space="0" w:color="auto"/>
            <w:left w:val="none" w:sz="0" w:space="0" w:color="auto"/>
            <w:bottom w:val="none" w:sz="0" w:space="0" w:color="auto"/>
            <w:right w:val="none" w:sz="0" w:space="0" w:color="auto"/>
          </w:divBdr>
          <w:divsChild>
            <w:div w:id="474640703">
              <w:marLeft w:val="0"/>
              <w:marRight w:val="0"/>
              <w:marTop w:val="0"/>
              <w:marBottom w:val="0"/>
              <w:divBdr>
                <w:top w:val="none" w:sz="0" w:space="0" w:color="auto"/>
                <w:left w:val="none" w:sz="0" w:space="0" w:color="auto"/>
                <w:bottom w:val="none" w:sz="0" w:space="0" w:color="auto"/>
                <w:right w:val="none" w:sz="0" w:space="0" w:color="auto"/>
              </w:divBdr>
              <w:divsChild>
                <w:div w:id="1649702651">
                  <w:marLeft w:val="0"/>
                  <w:marRight w:val="0"/>
                  <w:marTop w:val="0"/>
                  <w:marBottom w:val="0"/>
                  <w:divBdr>
                    <w:top w:val="none" w:sz="0" w:space="0" w:color="auto"/>
                    <w:left w:val="none" w:sz="0" w:space="0" w:color="auto"/>
                    <w:bottom w:val="none" w:sz="0" w:space="0" w:color="auto"/>
                    <w:right w:val="none" w:sz="0" w:space="0" w:color="auto"/>
                  </w:divBdr>
                </w:div>
              </w:divsChild>
            </w:div>
            <w:div w:id="1199511536">
              <w:marLeft w:val="0"/>
              <w:marRight w:val="0"/>
              <w:marTop w:val="0"/>
              <w:marBottom w:val="0"/>
              <w:divBdr>
                <w:top w:val="none" w:sz="0" w:space="0" w:color="auto"/>
                <w:left w:val="none" w:sz="0" w:space="0" w:color="auto"/>
                <w:bottom w:val="none" w:sz="0" w:space="0" w:color="auto"/>
                <w:right w:val="none" w:sz="0" w:space="0" w:color="auto"/>
              </w:divBdr>
              <w:divsChild>
                <w:div w:id="649754958">
                  <w:marLeft w:val="0"/>
                  <w:marRight w:val="0"/>
                  <w:marTop w:val="0"/>
                  <w:marBottom w:val="0"/>
                  <w:divBdr>
                    <w:top w:val="none" w:sz="0" w:space="0" w:color="auto"/>
                    <w:left w:val="none" w:sz="0" w:space="0" w:color="auto"/>
                    <w:bottom w:val="none" w:sz="0" w:space="0" w:color="auto"/>
                    <w:right w:val="none" w:sz="0" w:space="0" w:color="auto"/>
                  </w:divBdr>
                  <w:divsChild>
                    <w:div w:id="708919685">
                      <w:marLeft w:val="0"/>
                      <w:marRight w:val="0"/>
                      <w:marTop w:val="0"/>
                      <w:marBottom w:val="0"/>
                      <w:divBdr>
                        <w:top w:val="none" w:sz="0" w:space="0" w:color="auto"/>
                        <w:left w:val="none" w:sz="0" w:space="0" w:color="auto"/>
                        <w:bottom w:val="none" w:sz="0" w:space="0" w:color="auto"/>
                        <w:right w:val="none" w:sz="0" w:space="0" w:color="auto"/>
                      </w:divBdr>
                    </w:div>
                    <w:div w:id="1814758821">
                      <w:marLeft w:val="0"/>
                      <w:marRight w:val="0"/>
                      <w:marTop w:val="0"/>
                      <w:marBottom w:val="0"/>
                      <w:divBdr>
                        <w:top w:val="none" w:sz="0" w:space="0" w:color="auto"/>
                        <w:left w:val="none" w:sz="0" w:space="0" w:color="auto"/>
                        <w:bottom w:val="none" w:sz="0" w:space="0" w:color="auto"/>
                        <w:right w:val="none" w:sz="0" w:space="0" w:color="auto"/>
                      </w:divBdr>
                      <w:divsChild>
                        <w:div w:id="203904440">
                          <w:marLeft w:val="0"/>
                          <w:marRight w:val="0"/>
                          <w:marTop w:val="0"/>
                          <w:marBottom w:val="0"/>
                          <w:divBdr>
                            <w:top w:val="none" w:sz="0" w:space="0" w:color="auto"/>
                            <w:left w:val="none" w:sz="0" w:space="0" w:color="auto"/>
                            <w:bottom w:val="none" w:sz="0" w:space="0" w:color="auto"/>
                            <w:right w:val="none" w:sz="0" w:space="0" w:color="auto"/>
                          </w:divBdr>
                          <w:divsChild>
                            <w:div w:id="762074832">
                              <w:marLeft w:val="0"/>
                              <w:marRight w:val="0"/>
                              <w:marTop w:val="0"/>
                              <w:marBottom w:val="0"/>
                              <w:divBdr>
                                <w:top w:val="none" w:sz="0" w:space="0" w:color="auto"/>
                                <w:left w:val="none" w:sz="0" w:space="0" w:color="auto"/>
                                <w:bottom w:val="none" w:sz="0" w:space="0" w:color="auto"/>
                                <w:right w:val="none" w:sz="0" w:space="0" w:color="auto"/>
                              </w:divBdr>
                            </w:div>
                          </w:divsChild>
                        </w:div>
                        <w:div w:id="606429345">
                          <w:marLeft w:val="0"/>
                          <w:marRight w:val="0"/>
                          <w:marTop w:val="0"/>
                          <w:marBottom w:val="0"/>
                          <w:divBdr>
                            <w:top w:val="none" w:sz="0" w:space="0" w:color="auto"/>
                            <w:left w:val="none" w:sz="0" w:space="0" w:color="auto"/>
                            <w:bottom w:val="none" w:sz="0" w:space="0" w:color="auto"/>
                            <w:right w:val="none" w:sz="0" w:space="0" w:color="auto"/>
                          </w:divBdr>
                          <w:divsChild>
                            <w:div w:id="426535951">
                              <w:marLeft w:val="0"/>
                              <w:marRight w:val="0"/>
                              <w:marTop w:val="0"/>
                              <w:marBottom w:val="0"/>
                              <w:divBdr>
                                <w:top w:val="none" w:sz="0" w:space="0" w:color="auto"/>
                                <w:left w:val="none" w:sz="0" w:space="0" w:color="auto"/>
                                <w:bottom w:val="none" w:sz="0" w:space="0" w:color="auto"/>
                                <w:right w:val="none" w:sz="0" w:space="0" w:color="auto"/>
                              </w:divBdr>
                            </w:div>
                          </w:divsChild>
                        </w:div>
                        <w:div w:id="1090348275">
                          <w:marLeft w:val="0"/>
                          <w:marRight w:val="0"/>
                          <w:marTop w:val="0"/>
                          <w:marBottom w:val="0"/>
                          <w:divBdr>
                            <w:top w:val="none" w:sz="0" w:space="0" w:color="auto"/>
                            <w:left w:val="none" w:sz="0" w:space="0" w:color="auto"/>
                            <w:bottom w:val="none" w:sz="0" w:space="0" w:color="auto"/>
                            <w:right w:val="none" w:sz="0" w:space="0" w:color="auto"/>
                          </w:divBdr>
                          <w:divsChild>
                            <w:div w:id="861630767">
                              <w:marLeft w:val="0"/>
                              <w:marRight w:val="0"/>
                              <w:marTop w:val="0"/>
                              <w:marBottom w:val="0"/>
                              <w:divBdr>
                                <w:top w:val="none" w:sz="0" w:space="0" w:color="auto"/>
                                <w:left w:val="none" w:sz="0" w:space="0" w:color="auto"/>
                                <w:bottom w:val="none" w:sz="0" w:space="0" w:color="auto"/>
                                <w:right w:val="none" w:sz="0" w:space="0" w:color="auto"/>
                              </w:divBdr>
                            </w:div>
                          </w:divsChild>
                        </w:div>
                        <w:div w:id="2102752879">
                          <w:marLeft w:val="0"/>
                          <w:marRight w:val="0"/>
                          <w:marTop w:val="0"/>
                          <w:marBottom w:val="0"/>
                          <w:divBdr>
                            <w:top w:val="none" w:sz="0" w:space="0" w:color="auto"/>
                            <w:left w:val="none" w:sz="0" w:space="0" w:color="auto"/>
                            <w:bottom w:val="none" w:sz="0" w:space="0" w:color="auto"/>
                            <w:right w:val="none" w:sz="0" w:space="0" w:color="auto"/>
                          </w:divBdr>
                          <w:divsChild>
                            <w:div w:id="420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88992">
          <w:marLeft w:val="0"/>
          <w:marRight w:val="0"/>
          <w:marTop w:val="0"/>
          <w:marBottom w:val="0"/>
          <w:divBdr>
            <w:top w:val="none" w:sz="0" w:space="0" w:color="auto"/>
            <w:left w:val="none" w:sz="0" w:space="0" w:color="auto"/>
            <w:bottom w:val="none" w:sz="0" w:space="0" w:color="auto"/>
            <w:right w:val="none" w:sz="0" w:space="0" w:color="auto"/>
          </w:divBdr>
        </w:div>
      </w:divsChild>
    </w:div>
    <w:div w:id="472797586">
      <w:bodyDiv w:val="1"/>
      <w:marLeft w:val="0"/>
      <w:marRight w:val="0"/>
      <w:marTop w:val="0"/>
      <w:marBottom w:val="0"/>
      <w:divBdr>
        <w:top w:val="none" w:sz="0" w:space="0" w:color="auto"/>
        <w:left w:val="none" w:sz="0" w:space="0" w:color="auto"/>
        <w:bottom w:val="none" w:sz="0" w:space="0" w:color="auto"/>
        <w:right w:val="none" w:sz="0" w:space="0" w:color="auto"/>
      </w:divBdr>
    </w:div>
    <w:div w:id="476192714">
      <w:bodyDiv w:val="1"/>
      <w:marLeft w:val="0"/>
      <w:marRight w:val="0"/>
      <w:marTop w:val="0"/>
      <w:marBottom w:val="0"/>
      <w:divBdr>
        <w:top w:val="none" w:sz="0" w:space="0" w:color="auto"/>
        <w:left w:val="none" w:sz="0" w:space="0" w:color="auto"/>
        <w:bottom w:val="none" w:sz="0" w:space="0" w:color="auto"/>
        <w:right w:val="none" w:sz="0" w:space="0" w:color="auto"/>
      </w:divBdr>
    </w:div>
    <w:div w:id="484514585">
      <w:bodyDiv w:val="1"/>
      <w:marLeft w:val="0"/>
      <w:marRight w:val="0"/>
      <w:marTop w:val="0"/>
      <w:marBottom w:val="0"/>
      <w:divBdr>
        <w:top w:val="none" w:sz="0" w:space="0" w:color="auto"/>
        <w:left w:val="none" w:sz="0" w:space="0" w:color="auto"/>
        <w:bottom w:val="none" w:sz="0" w:space="0" w:color="auto"/>
        <w:right w:val="none" w:sz="0" w:space="0" w:color="auto"/>
      </w:divBdr>
    </w:div>
    <w:div w:id="485126759">
      <w:bodyDiv w:val="1"/>
      <w:marLeft w:val="0"/>
      <w:marRight w:val="0"/>
      <w:marTop w:val="0"/>
      <w:marBottom w:val="0"/>
      <w:divBdr>
        <w:top w:val="none" w:sz="0" w:space="0" w:color="auto"/>
        <w:left w:val="none" w:sz="0" w:space="0" w:color="auto"/>
        <w:bottom w:val="none" w:sz="0" w:space="0" w:color="auto"/>
        <w:right w:val="none" w:sz="0" w:space="0" w:color="auto"/>
      </w:divBdr>
    </w:div>
    <w:div w:id="485588268">
      <w:bodyDiv w:val="1"/>
      <w:marLeft w:val="0"/>
      <w:marRight w:val="0"/>
      <w:marTop w:val="0"/>
      <w:marBottom w:val="0"/>
      <w:divBdr>
        <w:top w:val="none" w:sz="0" w:space="0" w:color="auto"/>
        <w:left w:val="none" w:sz="0" w:space="0" w:color="auto"/>
        <w:bottom w:val="none" w:sz="0" w:space="0" w:color="auto"/>
        <w:right w:val="none" w:sz="0" w:space="0" w:color="auto"/>
      </w:divBdr>
    </w:div>
    <w:div w:id="495651019">
      <w:bodyDiv w:val="1"/>
      <w:marLeft w:val="0"/>
      <w:marRight w:val="0"/>
      <w:marTop w:val="0"/>
      <w:marBottom w:val="0"/>
      <w:divBdr>
        <w:top w:val="none" w:sz="0" w:space="0" w:color="auto"/>
        <w:left w:val="none" w:sz="0" w:space="0" w:color="auto"/>
        <w:bottom w:val="none" w:sz="0" w:space="0" w:color="auto"/>
        <w:right w:val="none" w:sz="0" w:space="0" w:color="auto"/>
      </w:divBdr>
    </w:div>
    <w:div w:id="499122366">
      <w:bodyDiv w:val="1"/>
      <w:marLeft w:val="0"/>
      <w:marRight w:val="0"/>
      <w:marTop w:val="0"/>
      <w:marBottom w:val="0"/>
      <w:divBdr>
        <w:top w:val="none" w:sz="0" w:space="0" w:color="auto"/>
        <w:left w:val="none" w:sz="0" w:space="0" w:color="auto"/>
        <w:bottom w:val="none" w:sz="0" w:space="0" w:color="auto"/>
        <w:right w:val="none" w:sz="0" w:space="0" w:color="auto"/>
      </w:divBdr>
    </w:div>
    <w:div w:id="510685922">
      <w:bodyDiv w:val="1"/>
      <w:marLeft w:val="0"/>
      <w:marRight w:val="0"/>
      <w:marTop w:val="0"/>
      <w:marBottom w:val="0"/>
      <w:divBdr>
        <w:top w:val="none" w:sz="0" w:space="0" w:color="auto"/>
        <w:left w:val="none" w:sz="0" w:space="0" w:color="auto"/>
        <w:bottom w:val="none" w:sz="0" w:space="0" w:color="auto"/>
        <w:right w:val="none" w:sz="0" w:space="0" w:color="auto"/>
      </w:divBdr>
    </w:div>
    <w:div w:id="518543007">
      <w:bodyDiv w:val="1"/>
      <w:marLeft w:val="0"/>
      <w:marRight w:val="0"/>
      <w:marTop w:val="0"/>
      <w:marBottom w:val="0"/>
      <w:divBdr>
        <w:top w:val="none" w:sz="0" w:space="0" w:color="auto"/>
        <w:left w:val="none" w:sz="0" w:space="0" w:color="auto"/>
        <w:bottom w:val="none" w:sz="0" w:space="0" w:color="auto"/>
        <w:right w:val="none" w:sz="0" w:space="0" w:color="auto"/>
      </w:divBdr>
    </w:div>
    <w:div w:id="526719319">
      <w:bodyDiv w:val="1"/>
      <w:marLeft w:val="0"/>
      <w:marRight w:val="0"/>
      <w:marTop w:val="0"/>
      <w:marBottom w:val="0"/>
      <w:divBdr>
        <w:top w:val="none" w:sz="0" w:space="0" w:color="auto"/>
        <w:left w:val="none" w:sz="0" w:space="0" w:color="auto"/>
        <w:bottom w:val="none" w:sz="0" w:space="0" w:color="auto"/>
        <w:right w:val="none" w:sz="0" w:space="0" w:color="auto"/>
      </w:divBdr>
    </w:div>
    <w:div w:id="535503933">
      <w:bodyDiv w:val="1"/>
      <w:marLeft w:val="0"/>
      <w:marRight w:val="0"/>
      <w:marTop w:val="0"/>
      <w:marBottom w:val="0"/>
      <w:divBdr>
        <w:top w:val="none" w:sz="0" w:space="0" w:color="auto"/>
        <w:left w:val="none" w:sz="0" w:space="0" w:color="auto"/>
        <w:bottom w:val="none" w:sz="0" w:space="0" w:color="auto"/>
        <w:right w:val="none" w:sz="0" w:space="0" w:color="auto"/>
      </w:divBdr>
    </w:div>
    <w:div w:id="539513854">
      <w:bodyDiv w:val="1"/>
      <w:marLeft w:val="0"/>
      <w:marRight w:val="0"/>
      <w:marTop w:val="0"/>
      <w:marBottom w:val="0"/>
      <w:divBdr>
        <w:top w:val="none" w:sz="0" w:space="0" w:color="auto"/>
        <w:left w:val="none" w:sz="0" w:space="0" w:color="auto"/>
        <w:bottom w:val="none" w:sz="0" w:space="0" w:color="auto"/>
        <w:right w:val="none" w:sz="0" w:space="0" w:color="auto"/>
      </w:divBdr>
    </w:div>
    <w:div w:id="564296194">
      <w:bodyDiv w:val="1"/>
      <w:marLeft w:val="0"/>
      <w:marRight w:val="0"/>
      <w:marTop w:val="0"/>
      <w:marBottom w:val="0"/>
      <w:divBdr>
        <w:top w:val="none" w:sz="0" w:space="0" w:color="auto"/>
        <w:left w:val="none" w:sz="0" w:space="0" w:color="auto"/>
        <w:bottom w:val="none" w:sz="0" w:space="0" w:color="auto"/>
        <w:right w:val="none" w:sz="0" w:space="0" w:color="auto"/>
      </w:divBdr>
    </w:div>
    <w:div w:id="570622400">
      <w:bodyDiv w:val="1"/>
      <w:marLeft w:val="0"/>
      <w:marRight w:val="0"/>
      <w:marTop w:val="0"/>
      <w:marBottom w:val="0"/>
      <w:divBdr>
        <w:top w:val="none" w:sz="0" w:space="0" w:color="auto"/>
        <w:left w:val="none" w:sz="0" w:space="0" w:color="auto"/>
        <w:bottom w:val="none" w:sz="0" w:space="0" w:color="auto"/>
        <w:right w:val="none" w:sz="0" w:space="0" w:color="auto"/>
      </w:divBdr>
    </w:div>
    <w:div w:id="579340010">
      <w:bodyDiv w:val="1"/>
      <w:marLeft w:val="0"/>
      <w:marRight w:val="0"/>
      <w:marTop w:val="0"/>
      <w:marBottom w:val="0"/>
      <w:divBdr>
        <w:top w:val="none" w:sz="0" w:space="0" w:color="auto"/>
        <w:left w:val="none" w:sz="0" w:space="0" w:color="auto"/>
        <w:bottom w:val="none" w:sz="0" w:space="0" w:color="auto"/>
        <w:right w:val="none" w:sz="0" w:space="0" w:color="auto"/>
      </w:divBdr>
      <w:divsChild>
        <w:div w:id="1638147148">
          <w:marLeft w:val="0"/>
          <w:marRight w:val="0"/>
          <w:marTop w:val="0"/>
          <w:marBottom w:val="0"/>
          <w:divBdr>
            <w:top w:val="none" w:sz="0" w:space="0" w:color="auto"/>
            <w:left w:val="none" w:sz="0" w:space="0" w:color="auto"/>
            <w:bottom w:val="none" w:sz="0" w:space="0" w:color="auto"/>
            <w:right w:val="none" w:sz="0" w:space="0" w:color="auto"/>
          </w:divBdr>
        </w:div>
        <w:div w:id="397292630">
          <w:marLeft w:val="0"/>
          <w:marRight w:val="0"/>
          <w:marTop w:val="0"/>
          <w:marBottom w:val="0"/>
          <w:divBdr>
            <w:top w:val="none" w:sz="0" w:space="0" w:color="auto"/>
            <w:left w:val="none" w:sz="0" w:space="0" w:color="auto"/>
            <w:bottom w:val="none" w:sz="0" w:space="0" w:color="auto"/>
            <w:right w:val="none" w:sz="0" w:space="0" w:color="auto"/>
          </w:divBdr>
        </w:div>
        <w:div w:id="1742945484">
          <w:marLeft w:val="0"/>
          <w:marRight w:val="0"/>
          <w:marTop w:val="0"/>
          <w:marBottom w:val="0"/>
          <w:divBdr>
            <w:top w:val="none" w:sz="0" w:space="0" w:color="auto"/>
            <w:left w:val="none" w:sz="0" w:space="0" w:color="auto"/>
            <w:bottom w:val="none" w:sz="0" w:space="0" w:color="auto"/>
            <w:right w:val="none" w:sz="0" w:space="0" w:color="auto"/>
          </w:divBdr>
        </w:div>
        <w:div w:id="1936397691">
          <w:marLeft w:val="0"/>
          <w:marRight w:val="0"/>
          <w:marTop w:val="0"/>
          <w:marBottom w:val="0"/>
          <w:divBdr>
            <w:top w:val="none" w:sz="0" w:space="0" w:color="auto"/>
            <w:left w:val="none" w:sz="0" w:space="0" w:color="auto"/>
            <w:bottom w:val="none" w:sz="0" w:space="0" w:color="auto"/>
            <w:right w:val="none" w:sz="0" w:space="0" w:color="auto"/>
          </w:divBdr>
        </w:div>
      </w:divsChild>
    </w:div>
    <w:div w:id="580869967">
      <w:bodyDiv w:val="1"/>
      <w:marLeft w:val="0"/>
      <w:marRight w:val="0"/>
      <w:marTop w:val="0"/>
      <w:marBottom w:val="0"/>
      <w:divBdr>
        <w:top w:val="none" w:sz="0" w:space="0" w:color="auto"/>
        <w:left w:val="none" w:sz="0" w:space="0" w:color="auto"/>
        <w:bottom w:val="none" w:sz="0" w:space="0" w:color="auto"/>
        <w:right w:val="none" w:sz="0" w:space="0" w:color="auto"/>
      </w:divBdr>
      <w:divsChild>
        <w:div w:id="796877177">
          <w:marLeft w:val="0"/>
          <w:marRight w:val="0"/>
          <w:marTop w:val="0"/>
          <w:marBottom w:val="281"/>
          <w:divBdr>
            <w:top w:val="none" w:sz="0" w:space="0" w:color="auto"/>
            <w:left w:val="none" w:sz="0" w:space="0" w:color="auto"/>
            <w:bottom w:val="none" w:sz="0" w:space="0" w:color="auto"/>
            <w:right w:val="none" w:sz="0" w:space="0" w:color="auto"/>
          </w:divBdr>
        </w:div>
        <w:div w:id="982393012">
          <w:marLeft w:val="691"/>
          <w:marRight w:val="0"/>
          <w:marTop w:val="0"/>
          <w:marBottom w:val="0"/>
          <w:divBdr>
            <w:top w:val="none" w:sz="0" w:space="0" w:color="auto"/>
            <w:left w:val="none" w:sz="0" w:space="0" w:color="auto"/>
            <w:bottom w:val="none" w:sz="0" w:space="0" w:color="auto"/>
            <w:right w:val="none" w:sz="0" w:space="0" w:color="auto"/>
          </w:divBdr>
          <w:divsChild>
            <w:div w:id="1984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820">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597104227">
      <w:bodyDiv w:val="1"/>
      <w:marLeft w:val="0"/>
      <w:marRight w:val="0"/>
      <w:marTop w:val="0"/>
      <w:marBottom w:val="0"/>
      <w:divBdr>
        <w:top w:val="none" w:sz="0" w:space="0" w:color="auto"/>
        <w:left w:val="none" w:sz="0" w:space="0" w:color="auto"/>
        <w:bottom w:val="none" w:sz="0" w:space="0" w:color="auto"/>
        <w:right w:val="none" w:sz="0" w:space="0" w:color="auto"/>
      </w:divBdr>
      <w:divsChild>
        <w:div w:id="1824588024">
          <w:marLeft w:val="0"/>
          <w:marRight w:val="0"/>
          <w:marTop w:val="0"/>
          <w:marBottom w:val="0"/>
          <w:divBdr>
            <w:top w:val="none" w:sz="0" w:space="0" w:color="auto"/>
            <w:left w:val="none" w:sz="0" w:space="0" w:color="auto"/>
            <w:bottom w:val="none" w:sz="0" w:space="0" w:color="auto"/>
            <w:right w:val="none" w:sz="0" w:space="0" w:color="auto"/>
          </w:divBdr>
          <w:divsChild>
            <w:div w:id="3398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558">
      <w:bodyDiv w:val="1"/>
      <w:marLeft w:val="0"/>
      <w:marRight w:val="0"/>
      <w:marTop w:val="0"/>
      <w:marBottom w:val="0"/>
      <w:divBdr>
        <w:top w:val="none" w:sz="0" w:space="0" w:color="auto"/>
        <w:left w:val="none" w:sz="0" w:space="0" w:color="auto"/>
        <w:bottom w:val="none" w:sz="0" w:space="0" w:color="auto"/>
        <w:right w:val="none" w:sz="0" w:space="0" w:color="auto"/>
      </w:divBdr>
      <w:divsChild>
        <w:div w:id="980959618">
          <w:marLeft w:val="0"/>
          <w:marRight w:val="0"/>
          <w:marTop w:val="0"/>
          <w:marBottom w:val="234"/>
          <w:divBdr>
            <w:top w:val="none" w:sz="0" w:space="0" w:color="auto"/>
            <w:left w:val="none" w:sz="0" w:space="0" w:color="auto"/>
            <w:bottom w:val="none" w:sz="0" w:space="0" w:color="auto"/>
            <w:right w:val="none" w:sz="0" w:space="0" w:color="auto"/>
          </w:divBdr>
        </w:div>
      </w:divsChild>
    </w:div>
    <w:div w:id="615480226">
      <w:bodyDiv w:val="1"/>
      <w:marLeft w:val="0"/>
      <w:marRight w:val="0"/>
      <w:marTop w:val="0"/>
      <w:marBottom w:val="0"/>
      <w:divBdr>
        <w:top w:val="none" w:sz="0" w:space="0" w:color="auto"/>
        <w:left w:val="none" w:sz="0" w:space="0" w:color="auto"/>
        <w:bottom w:val="none" w:sz="0" w:space="0" w:color="auto"/>
        <w:right w:val="none" w:sz="0" w:space="0" w:color="auto"/>
      </w:divBdr>
    </w:div>
    <w:div w:id="616645203">
      <w:bodyDiv w:val="1"/>
      <w:marLeft w:val="0"/>
      <w:marRight w:val="0"/>
      <w:marTop w:val="0"/>
      <w:marBottom w:val="0"/>
      <w:divBdr>
        <w:top w:val="none" w:sz="0" w:space="0" w:color="auto"/>
        <w:left w:val="none" w:sz="0" w:space="0" w:color="auto"/>
        <w:bottom w:val="none" w:sz="0" w:space="0" w:color="auto"/>
        <w:right w:val="none" w:sz="0" w:space="0" w:color="auto"/>
      </w:divBdr>
    </w:div>
    <w:div w:id="632179608">
      <w:bodyDiv w:val="1"/>
      <w:marLeft w:val="0"/>
      <w:marRight w:val="0"/>
      <w:marTop w:val="0"/>
      <w:marBottom w:val="0"/>
      <w:divBdr>
        <w:top w:val="none" w:sz="0" w:space="0" w:color="auto"/>
        <w:left w:val="none" w:sz="0" w:space="0" w:color="auto"/>
        <w:bottom w:val="none" w:sz="0" w:space="0" w:color="auto"/>
        <w:right w:val="none" w:sz="0" w:space="0" w:color="auto"/>
      </w:divBdr>
    </w:div>
    <w:div w:id="636180535">
      <w:bodyDiv w:val="1"/>
      <w:marLeft w:val="0"/>
      <w:marRight w:val="0"/>
      <w:marTop w:val="0"/>
      <w:marBottom w:val="0"/>
      <w:divBdr>
        <w:top w:val="none" w:sz="0" w:space="0" w:color="auto"/>
        <w:left w:val="none" w:sz="0" w:space="0" w:color="auto"/>
        <w:bottom w:val="none" w:sz="0" w:space="0" w:color="auto"/>
        <w:right w:val="none" w:sz="0" w:space="0" w:color="auto"/>
      </w:divBdr>
      <w:divsChild>
        <w:div w:id="1090274640">
          <w:marLeft w:val="0"/>
          <w:marRight w:val="0"/>
          <w:marTop w:val="0"/>
          <w:marBottom w:val="0"/>
          <w:divBdr>
            <w:top w:val="none" w:sz="0" w:space="0" w:color="auto"/>
            <w:left w:val="none" w:sz="0" w:space="0" w:color="auto"/>
            <w:bottom w:val="none" w:sz="0" w:space="0" w:color="auto"/>
            <w:right w:val="none" w:sz="0" w:space="0" w:color="auto"/>
          </w:divBdr>
        </w:div>
        <w:div w:id="1588810002">
          <w:marLeft w:val="0"/>
          <w:marRight w:val="0"/>
          <w:marTop w:val="0"/>
          <w:marBottom w:val="0"/>
          <w:divBdr>
            <w:top w:val="none" w:sz="0" w:space="0" w:color="auto"/>
            <w:left w:val="none" w:sz="0" w:space="0" w:color="auto"/>
            <w:bottom w:val="none" w:sz="0" w:space="0" w:color="auto"/>
            <w:right w:val="none" w:sz="0" w:space="0" w:color="auto"/>
          </w:divBdr>
          <w:divsChild>
            <w:div w:id="1114907503">
              <w:marLeft w:val="0"/>
              <w:marRight w:val="0"/>
              <w:marTop w:val="0"/>
              <w:marBottom w:val="0"/>
              <w:divBdr>
                <w:top w:val="none" w:sz="0" w:space="0" w:color="auto"/>
                <w:left w:val="none" w:sz="0" w:space="0" w:color="auto"/>
                <w:bottom w:val="none" w:sz="0" w:space="0" w:color="auto"/>
                <w:right w:val="none" w:sz="0" w:space="0" w:color="auto"/>
              </w:divBdr>
              <w:divsChild>
                <w:div w:id="665785941">
                  <w:marLeft w:val="0"/>
                  <w:marRight w:val="0"/>
                  <w:marTop w:val="0"/>
                  <w:marBottom w:val="0"/>
                  <w:divBdr>
                    <w:top w:val="none" w:sz="0" w:space="0" w:color="auto"/>
                    <w:left w:val="none" w:sz="0" w:space="0" w:color="auto"/>
                    <w:bottom w:val="none" w:sz="0" w:space="0" w:color="auto"/>
                    <w:right w:val="none" w:sz="0" w:space="0" w:color="auto"/>
                  </w:divBdr>
                  <w:divsChild>
                    <w:div w:id="300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2541">
      <w:bodyDiv w:val="1"/>
      <w:marLeft w:val="0"/>
      <w:marRight w:val="0"/>
      <w:marTop w:val="0"/>
      <w:marBottom w:val="0"/>
      <w:divBdr>
        <w:top w:val="none" w:sz="0" w:space="0" w:color="auto"/>
        <w:left w:val="none" w:sz="0" w:space="0" w:color="auto"/>
        <w:bottom w:val="none" w:sz="0" w:space="0" w:color="auto"/>
        <w:right w:val="none" w:sz="0" w:space="0" w:color="auto"/>
      </w:divBdr>
      <w:divsChild>
        <w:div w:id="120345253">
          <w:marLeft w:val="0"/>
          <w:marRight w:val="0"/>
          <w:marTop w:val="0"/>
          <w:marBottom w:val="0"/>
          <w:divBdr>
            <w:top w:val="none" w:sz="0" w:space="0" w:color="auto"/>
            <w:left w:val="none" w:sz="0" w:space="0" w:color="auto"/>
            <w:bottom w:val="none" w:sz="0" w:space="0" w:color="auto"/>
            <w:right w:val="none" w:sz="0" w:space="0" w:color="auto"/>
          </w:divBdr>
          <w:divsChild>
            <w:div w:id="311299246">
              <w:marLeft w:val="0"/>
              <w:marRight w:val="0"/>
              <w:marTop w:val="0"/>
              <w:marBottom w:val="0"/>
              <w:divBdr>
                <w:top w:val="none" w:sz="0" w:space="0" w:color="auto"/>
                <w:left w:val="none" w:sz="0" w:space="0" w:color="auto"/>
                <w:bottom w:val="none" w:sz="0" w:space="0" w:color="auto"/>
                <w:right w:val="none" w:sz="0" w:space="0" w:color="auto"/>
              </w:divBdr>
              <w:divsChild>
                <w:div w:id="2076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7360">
          <w:marLeft w:val="0"/>
          <w:marRight w:val="0"/>
          <w:marTop w:val="0"/>
          <w:marBottom w:val="0"/>
          <w:divBdr>
            <w:top w:val="none" w:sz="0" w:space="0" w:color="auto"/>
            <w:left w:val="none" w:sz="0" w:space="0" w:color="auto"/>
            <w:bottom w:val="none" w:sz="0" w:space="0" w:color="auto"/>
            <w:right w:val="none" w:sz="0" w:space="0" w:color="auto"/>
          </w:divBdr>
          <w:divsChild>
            <w:div w:id="1055545520">
              <w:marLeft w:val="0"/>
              <w:marRight w:val="0"/>
              <w:marTop w:val="0"/>
              <w:marBottom w:val="0"/>
              <w:divBdr>
                <w:top w:val="none" w:sz="0" w:space="0" w:color="auto"/>
                <w:left w:val="none" w:sz="0" w:space="0" w:color="auto"/>
                <w:bottom w:val="none" w:sz="0" w:space="0" w:color="auto"/>
                <w:right w:val="none" w:sz="0" w:space="0" w:color="auto"/>
              </w:divBdr>
              <w:divsChild>
                <w:div w:id="424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138">
      <w:bodyDiv w:val="1"/>
      <w:marLeft w:val="0"/>
      <w:marRight w:val="0"/>
      <w:marTop w:val="0"/>
      <w:marBottom w:val="0"/>
      <w:divBdr>
        <w:top w:val="none" w:sz="0" w:space="0" w:color="auto"/>
        <w:left w:val="none" w:sz="0" w:space="0" w:color="auto"/>
        <w:bottom w:val="none" w:sz="0" w:space="0" w:color="auto"/>
        <w:right w:val="none" w:sz="0" w:space="0" w:color="auto"/>
      </w:divBdr>
      <w:divsChild>
        <w:div w:id="325741630">
          <w:marLeft w:val="0"/>
          <w:marRight w:val="0"/>
          <w:marTop w:val="0"/>
          <w:marBottom w:val="0"/>
          <w:divBdr>
            <w:top w:val="none" w:sz="0" w:space="0" w:color="auto"/>
            <w:left w:val="none" w:sz="0" w:space="0" w:color="auto"/>
            <w:bottom w:val="none" w:sz="0" w:space="0" w:color="auto"/>
            <w:right w:val="none" w:sz="0" w:space="0" w:color="auto"/>
          </w:divBdr>
          <w:divsChild>
            <w:div w:id="639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5540">
      <w:bodyDiv w:val="1"/>
      <w:marLeft w:val="0"/>
      <w:marRight w:val="0"/>
      <w:marTop w:val="0"/>
      <w:marBottom w:val="0"/>
      <w:divBdr>
        <w:top w:val="none" w:sz="0" w:space="0" w:color="auto"/>
        <w:left w:val="none" w:sz="0" w:space="0" w:color="auto"/>
        <w:bottom w:val="none" w:sz="0" w:space="0" w:color="auto"/>
        <w:right w:val="none" w:sz="0" w:space="0" w:color="auto"/>
      </w:divBdr>
    </w:div>
    <w:div w:id="696391132">
      <w:bodyDiv w:val="1"/>
      <w:marLeft w:val="0"/>
      <w:marRight w:val="0"/>
      <w:marTop w:val="0"/>
      <w:marBottom w:val="0"/>
      <w:divBdr>
        <w:top w:val="none" w:sz="0" w:space="0" w:color="auto"/>
        <w:left w:val="none" w:sz="0" w:space="0" w:color="auto"/>
        <w:bottom w:val="none" w:sz="0" w:space="0" w:color="auto"/>
        <w:right w:val="none" w:sz="0" w:space="0" w:color="auto"/>
      </w:divBdr>
      <w:divsChild>
        <w:div w:id="932129914">
          <w:marLeft w:val="0"/>
          <w:marRight w:val="0"/>
          <w:marTop w:val="0"/>
          <w:marBottom w:val="0"/>
          <w:divBdr>
            <w:top w:val="none" w:sz="0" w:space="0" w:color="auto"/>
            <w:left w:val="none" w:sz="0" w:space="0" w:color="auto"/>
            <w:bottom w:val="none" w:sz="0" w:space="0" w:color="auto"/>
            <w:right w:val="none" w:sz="0" w:space="0" w:color="auto"/>
          </w:divBdr>
          <w:divsChild>
            <w:div w:id="298657122">
              <w:marLeft w:val="0"/>
              <w:marRight w:val="0"/>
              <w:marTop w:val="0"/>
              <w:marBottom w:val="0"/>
              <w:divBdr>
                <w:top w:val="none" w:sz="0" w:space="0" w:color="auto"/>
                <w:left w:val="none" w:sz="0" w:space="0" w:color="auto"/>
                <w:bottom w:val="none" w:sz="0" w:space="0" w:color="auto"/>
                <w:right w:val="none" w:sz="0" w:space="0" w:color="auto"/>
              </w:divBdr>
              <w:divsChild>
                <w:div w:id="17324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432">
          <w:marLeft w:val="0"/>
          <w:marRight w:val="0"/>
          <w:marTop w:val="0"/>
          <w:marBottom w:val="0"/>
          <w:divBdr>
            <w:top w:val="none" w:sz="0" w:space="0" w:color="auto"/>
            <w:left w:val="none" w:sz="0" w:space="0" w:color="auto"/>
            <w:bottom w:val="none" w:sz="0" w:space="0" w:color="auto"/>
            <w:right w:val="none" w:sz="0" w:space="0" w:color="auto"/>
          </w:divBdr>
          <w:divsChild>
            <w:div w:id="951521166">
              <w:marLeft w:val="0"/>
              <w:marRight w:val="0"/>
              <w:marTop w:val="0"/>
              <w:marBottom w:val="0"/>
              <w:divBdr>
                <w:top w:val="none" w:sz="0" w:space="0" w:color="auto"/>
                <w:left w:val="none" w:sz="0" w:space="0" w:color="auto"/>
                <w:bottom w:val="none" w:sz="0" w:space="0" w:color="auto"/>
                <w:right w:val="none" w:sz="0" w:space="0" w:color="auto"/>
              </w:divBdr>
              <w:divsChild>
                <w:div w:id="121383727">
                  <w:marLeft w:val="0"/>
                  <w:marRight w:val="0"/>
                  <w:marTop w:val="0"/>
                  <w:marBottom w:val="0"/>
                  <w:divBdr>
                    <w:top w:val="none" w:sz="0" w:space="0" w:color="auto"/>
                    <w:left w:val="none" w:sz="0" w:space="0" w:color="auto"/>
                    <w:bottom w:val="none" w:sz="0" w:space="0" w:color="auto"/>
                    <w:right w:val="none" w:sz="0" w:space="0" w:color="auto"/>
                  </w:divBdr>
                  <w:divsChild>
                    <w:div w:id="1420517606">
                      <w:marLeft w:val="0"/>
                      <w:marRight w:val="0"/>
                      <w:marTop w:val="0"/>
                      <w:marBottom w:val="0"/>
                      <w:divBdr>
                        <w:top w:val="none" w:sz="0" w:space="0" w:color="auto"/>
                        <w:left w:val="none" w:sz="0" w:space="0" w:color="auto"/>
                        <w:bottom w:val="none" w:sz="0" w:space="0" w:color="auto"/>
                        <w:right w:val="none" w:sz="0" w:space="0" w:color="auto"/>
                      </w:divBdr>
                      <w:divsChild>
                        <w:div w:id="1650867640">
                          <w:marLeft w:val="0"/>
                          <w:marRight w:val="0"/>
                          <w:marTop w:val="0"/>
                          <w:marBottom w:val="0"/>
                          <w:divBdr>
                            <w:top w:val="none" w:sz="0" w:space="0" w:color="auto"/>
                            <w:left w:val="none" w:sz="0" w:space="0" w:color="auto"/>
                            <w:bottom w:val="none" w:sz="0" w:space="0" w:color="auto"/>
                            <w:right w:val="none" w:sz="0" w:space="0" w:color="auto"/>
                          </w:divBdr>
                          <w:divsChild>
                            <w:div w:id="1606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967">
      <w:bodyDiv w:val="1"/>
      <w:marLeft w:val="0"/>
      <w:marRight w:val="0"/>
      <w:marTop w:val="0"/>
      <w:marBottom w:val="0"/>
      <w:divBdr>
        <w:top w:val="none" w:sz="0" w:space="0" w:color="auto"/>
        <w:left w:val="none" w:sz="0" w:space="0" w:color="auto"/>
        <w:bottom w:val="none" w:sz="0" w:space="0" w:color="auto"/>
        <w:right w:val="none" w:sz="0" w:space="0" w:color="auto"/>
      </w:divBdr>
    </w:div>
    <w:div w:id="703601558">
      <w:bodyDiv w:val="1"/>
      <w:marLeft w:val="0"/>
      <w:marRight w:val="0"/>
      <w:marTop w:val="0"/>
      <w:marBottom w:val="0"/>
      <w:divBdr>
        <w:top w:val="none" w:sz="0" w:space="0" w:color="auto"/>
        <w:left w:val="none" w:sz="0" w:space="0" w:color="auto"/>
        <w:bottom w:val="none" w:sz="0" w:space="0" w:color="auto"/>
        <w:right w:val="none" w:sz="0" w:space="0" w:color="auto"/>
      </w:divBdr>
      <w:divsChild>
        <w:div w:id="16053778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7221687">
      <w:bodyDiv w:val="1"/>
      <w:marLeft w:val="0"/>
      <w:marRight w:val="0"/>
      <w:marTop w:val="0"/>
      <w:marBottom w:val="0"/>
      <w:divBdr>
        <w:top w:val="none" w:sz="0" w:space="0" w:color="auto"/>
        <w:left w:val="none" w:sz="0" w:space="0" w:color="auto"/>
        <w:bottom w:val="none" w:sz="0" w:space="0" w:color="auto"/>
        <w:right w:val="none" w:sz="0" w:space="0" w:color="auto"/>
      </w:divBdr>
    </w:div>
    <w:div w:id="709378899">
      <w:bodyDiv w:val="1"/>
      <w:marLeft w:val="0"/>
      <w:marRight w:val="0"/>
      <w:marTop w:val="0"/>
      <w:marBottom w:val="0"/>
      <w:divBdr>
        <w:top w:val="none" w:sz="0" w:space="0" w:color="auto"/>
        <w:left w:val="none" w:sz="0" w:space="0" w:color="auto"/>
        <w:bottom w:val="none" w:sz="0" w:space="0" w:color="auto"/>
        <w:right w:val="none" w:sz="0" w:space="0" w:color="auto"/>
      </w:divBdr>
    </w:div>
    <w:div w:id="711610483">
      <w:bodyDiv w:val="1"/>
      <w:marLeft w:val="0"/>
      <w:marRight w:val="0"/>
      <w:marTop w:val="0"/>
      <w:marBottom w:val="0"/>
      <w:divBdr>
        <w:top w:val="none" w:sz="0" w:space="0" w:color="auto"/>
        <w:left w:val="none" w:sz="0" w:space="0" w:color="auto"/>
        <w:bottom w:val="none" w:sz="0" w:space="0" w:color="auto"/>
        <w:right w:val="none" w:sz="0" w:space="0" w:color="auto"/>
      </w:divBdr>
    </w:div>
    <w:div w:id="714474009">
      <w:bodyDiv w:val="1"/>
      <w:marLeft w:val="0"/>
      <w:marRight w:val="0"/>
      <w:marTop w:val="0"/>
      <w:marBottom w:val="0"/>
      <w:divBdr>
        <w:top w:val="none" w:sz="0" w:space="0" w:color="auto"/>
        <w:left w:val="none" w:sz="0" w:space="0" w:color="auto"/>
        <w:bottom w:val="none" w:sz="0" w:space="0" w:color="auto"/>
        <w:right w:val="none" w:sz="0" w:space="0" w:color="auto"/>
      </w:divBdr>
    </w:div>
    <w:div w:id="719017025">
      <w:bodyDiv w:val="1"/>
      <w:marLeft w:val="0"/>
      <w:marRight w:val="0"/>
      <w:marTop w:val="0"/>
      <w:marBottom w:val="0"/>
      <w:divBdr>
        <w:top w:val="none" w:sz="0" w:space="0" w:color="auto"/>
        <w:left w:val="none" w:sz="0" w:space="0" w:color="auto"/>
        <w:bottom w:val="none" w:sz="0" w:space="0" w:color="auto"/>
        <w:right w:val="none" w:sz="0" w:space="0" w:color="auto"/>
      </w:divBdr>
    </w:div>
    <w:div w:id="725834496">
      <w:bodyDiv w:val="1"/>
      <w:marLeft w:val="0"/>
      <w:marRight w:val="0"/>
      <w:marTop w:val="0"/>
      <w:marBottom w:val="0"/>
      <w:divBdr>
        <w:top w:val="none" w:sz="0" w:space="0" w:color="auto"/>
        <w:left w:val="none" w:sz="0" w:space="0" w:color="auto"/>
        <w:bottom w:val="none" w:sz="0" w:space="0" w:color="auto"/>
        <w:right w:val="none" w:sz="0" w:space="0" w:color="auto"/>
      </w:divBdr>
    </w:div>
    <w:div w:id="728040231">
      <w:bodyDiv w:val="1"/>
      <w:marLeft w:val="0"/>
      <w:marRight w:val="0"/>
      <w:marTop w:val="0"/>
      <w:marBottom w:val="0"/>
      <w:divBdr>
        <w:top w:val="none" w:sz="0" w:space="0" w:color="auto"/>
        <w:left w:val="none" w:sz="0" w:space="0" w:color="auto"/>
        <w:bottom w:val="none" w:sz="0" w:space="0" w:color="auto"/>
        <w:right w:val="none" w:sz="0" w:space="0" w:color="auto"/>
      </w:divBdr>
      <w:divsChild>
        <w:div w:id="49311431">
          <w:marLeft w:val="0"/>
          <w:marRight w:val="0"/>
          <w:marTop w:val="0"/>
          <w:marBottom w:val="0"/>
          <w:divBdr>
            <w:top w:val="none" w:sz="0" w:space="0" w:color="auto"/>
            <w:left w:val="none" w:sz="0" w:space="0" w:color="auto"/>
            <w:bottom w:val="none" w:sz="0" w:space="0" w:color="auto"/>
            <w:right w:val="none" w:sz="0" w:space="0" w:color="auto"/>
          </w:divBdr>
          <w:divsChild>
            <w:div w:id="1266499174">
              <w:marLeft w:val="0"/>
              <w:marRight w:val="0"/>
              <w:marTop w:val="0"/>
              <w:marBottom w:val="0"/>
              <w:divBdr>
                <w:top w:val="none" w:sz="0" w:space="0" w:color="auto"/>
                <w:left w:val="none" w:sz="0" w:space="0" w:color="auto"/>
                <w:bottom w:val="none" w:sz="0" w:space="0" w:color="auto"/>
                <w:right w:val="none" w:sz="0" w:space="0" w:color="auto"/>
              </w:divBdr>
            </w:div>
            <w:div w:id="1891961893">
              <w:marLeft w:val="0"/>
              <w:marRight w:val="0"/>
              <w:marTop w:val="0"/>
              <w:marBottom w:val="0"/>
              <w:divBdr>
                <w:top w:val="none" w:sz="0" w:space="0" w:color="auto"/>
                <w:left w:val="none" w:sz="0" w:space="0" w:color="auto"/>
                <w:bottom w:val="none" w:sz="0" w:space="0" w:color="auto"/>
                <w:right w:val="none" w:sz="0" w:space="0" w:color="auto"/>
              </w:divBdr>
            </w:div>
          </w:divsChild>
        </w:div>
        <w:div w:id="1223904963">
          <w:marLeft w:val="0"/>
          <w:marRight w:val="0"/>
          <w:marTop w:val="0"/>
          <w:marBottom w:val="0"/>
          <w:divBdr>
            <w:top w:val="none" w:sz="0" w:space="0" w:color="auto"/>
            <w:left w:val="none" w:sz="0" w:space="0" w:color="auto"/>
            <w:bottom w:val="none" w:sz="0" w:space="0" w:color="auto"/>
            <w:right w:val="none" w:sz="0" w:space="0" w:color="auto"/>
          </w:divBdr>
          <w:divsChild>
            <w:div w:id="1112557141">
              <w:marLeft w:val="0"/>
              <w:marRight w:val="0"/>
              <w:marTop w:val="0"/>
              <w:marBottom w:val="0"/>
              <w:divBdr>
                <w:top w:val="none" w:sz="0" w:space="0" w:color="auto"/>
                <w:left w:val="none" w:sz="0" w:space="0" w:color="auto"/>
                <w:bottom w:val="none" w:sz="0" w:space="0" w:color="auto"/>
                <w:right w:val="none" w:sz="0" w:space="0" w:color="auto"/>
              </w:divBdr>
              <w:divsChild>
                <w:div w:id="476804970">
                  <w:marLeft w:val="0"/>
                  <w:marRight w:val="0"/>
                  <w:marTop w:val="0"/>
                  <w:marBottom w:val="0"/>
                  <w:divBdr>
                    <w:top w:val="none" w:sz="0" w:space="0" w:color="auto"/>
                    <w:left w:val="none" w:sz="0" w:space="0" w:color="auto"/>
                    <w:bottom w:val="none" w:sz="0" w:space="0" w:color="auto"/>
                    <w:right w:val="none" w:sz="0" w:space="0" w:color="auto"/>
                  </w:divBdr>
                  <w:divsChild>
                    <w:div w:id="298075045">
                      <w:marLeft w:val="0"/>
                      <w:marRight w:val="0"/>
                      <w:marTop w:val="0"/>
                      <w:marBottom w:val="0"/>
                      <w:divBdr>
                        <w:top w:val="none" w:sz="0" w:space="0" w:color="auto"/>
                        <w:left w:val="none" w:sz="0" w:space="0" w:color="auto"/>
                        <w:bottom w:val="none" w:sz="0" w:space="0" w:color="auto"/>
                        <w:right w:val="none" w:sz="0" w:space="0" w:color="auto"/>
                      </w:divBdr>
                    </w:div>
                    <w:div w:id="1101028412">
                      <w:marLeft w:val="0"/>
                      <w:marRight w:val="0"/>
                      <w:marTop w:val="0"/>
                      <w:marBottom w:val="0"/>
                      <w:divBdr>
                        <w:top w:val="none" w:sz="0" w:space="0" w:color="auto"/>
                        <w:left w:val="none" w:sz="0" w:space="0" w:color="auto"/>
                        <w:bottom w:val="none" w:sz="0" w:space="0" w:color="auto"/>
                        <w:right w:val="none" w:sz="0" w:space="0" w:color="auto"/>
                      </w:divBdr>
                    </w:div>
                  </w:divsChild>
                </w:div>
                <w:div w:id="1688751768">
                  <w:marLeft w:val="0"/>
                  <w:marRight w:val="0"/>
                  <w:marTop w:val="0"/>
                  <w:marBottom w:val="0"/>
                  <w:divBdr>
                    <w:top w:val="none" w:sz="0" w:space="0" w:color="auto"/>
                    <w:left w:val="none" w:sz="0" w:space="0" w:color="auto"/>
                    <w:bottom w:val="none" w:sz="0" w:space="0" w:color="auto"/>
                    <w:right w:val="none" w:sz="0" w:space="0" w:color="auto"/>
                  </w:divBdr>
                  <w:divsChild>
                    <w:div w:id="223612785">
                      <w:marLeft w:val="0"/>
                      <w:marRight w:val="0"/>
                      <w:marTop w:val="0"/>
                      <w:marBottom w:val="0"/>
                      <w:divBdr>
                        <w:top w:val="none" w:sz="0" w:space="0" w:color="auto"/>
                        <w:left w:val="none" w:sz="0" w:space="0" w:color="auto"/>
                        <w:bottom w:val="none" w:sz="0" w:space="0" w:color="auto"/>
                        <w:right w:val="none" w:sz="0" w:space="0" w:color="auto"/>
                      </w:divBdr>
                      <w:divsChild>
                        <w:div w:id="265499592">
                          <w:marLeft w:val="0"/>
                          <w:marRight w:val="0"/>
                          <w:marTop w:val="0"/>
                          <w:marBottom w:val="0"/>
                          <w:divBdr>
                            <w:top w:val="none" w:sz="0" w:space="0" w:color="auto"/>
                            <w:left w:val="none" w:sz="0" w:space="0" w:color="auto"/>
                            <w:bottom w:val="none" w:sz="0" w:space="0" w:color="auto"/>
                            <w:right w:val="none" w:sz="0" w:space="0" w:color="auto"/>
                          </w:divBdr>
                        </w:div>
                      </w:divsChild>
                    </w:div>
                    <w:div w:id="475221178">
                      <w:marLeft w:val="0"/>
                      <w:marRight w:val="0"/>
                      <w:marTop w:val="0"/>
                      <w:marBottom w:val="0"/>
                      <w:divBdr>
                        <w:top w:val="none" w:sz="0" w:space="0" w:color="auto"/>
                        <w:left w:val="none" w:sz="0" w:space="0" w:color="auto"/>
                        <w:bottom w:val="none" w:sz="0" w:space="0" w:color="auto"/>
                        <w:right w:val="none" w:sz="0" w:space="0" w:color="auto"/>
                      </w:divBdr>
                      <w:divsChild>
                        <w:div w:id="285350574">
                          <w:marLeft w:val="0"/>
                          <w:marRight w:val="0"/>
                          <w:marTop w:val="0"/>
                          <w:marBottom w:val="0"/>
                          <w:divBdr>
                            <w:top w:val="none" w:sz="0" w:space="0" w:color="auto"/>
                            <w:left w:val="none" w:sz="0" w:space="0" w:color="auto"/>
                            <w:bottom w:val="none" w:sz="0" w:space="0" w:color="auto"/>
                            <w:right w:val="none" w:sz="0" w:space="0" w:color="auto"/>
                          </w:divBdr>
                          <w:divsChild>
                            <w:div w:id="911817352">
                              <w:marLeft w:val="0"/>
                              <w:marRight w:val="0"/>
                              <w:marTop w:val="0"/>
                              <w:marBottom w:val="0"/>
                              <w:divBdr>
                                <w:top w:val="none" w:sz="0" w:space="0" w:color="auto"/>
                                <w:left w:val="none" w:sz="0" w:space="0" w:color="auto"/>
                                <w:bottom w:val="none" w:sz="0" w:space="0" w:color="auto"/>
                                <w:right w:val="none" w:sz="0" w:space="0" w:color="auto"/>
                              </w:divBdr>
                              <w:divsChild>
                                <w:div w:id="386729919">
                                  <w:marLeft w:val="0"/>
                                  <w:marRight w:val="0"/>
                                  <w:marTop w:val="0"/>
                                  <w:marBottom w:val="0"/>
                                  <w:divBdr>
                                    <w:top w:val="none" w:sz="0" w:space="0" w:color="auto"/>
                                    <w:left w:val="none" w:sz="0" w:space="0" w:color="auto"/>
                                    <w:bottom w:val="none" w:sz="0" w:space="0" w:color="auto"/>
                                    <w:right w:val="none" w:sz="0" w:space="0" w:color="auto"/>
                                  </w:divBdr>
                                  <w:divsChild>
                                    <w:div w:id="2017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94635">
      <w:bodyDiv w:val="1"/>
      <w:marLeft w:val="0"/>
      <w:marRight w:val="0"/>
      <w:marTop w:val="0"/>
      <w:marBottom w:val="0"/>
      <w:divBdr>
        <w:top w:val="none" w:sz="0" w:space="0" w:color="auto"/>
        <w:left w:val="none" w:sz="0" w:space="0" w:color="auto"/>
        <w:bottom w:val="none" w:sz="0" w:space="0" w:color="auto"/>
        <w:right w:val="none" w:sz="0" w:space="0" w:color="auto"/>
      </w:divBdr>
    </w:div>
    <w:div w:id="756757432">
      <w:bodyDiv w:val="1"/>
      <w:marLeft w:val="0"/>
      <w:marRight w:val="0"/>
      <w:marTop w:val="0"/>
      <w:marBottom w:val="0"/>
      <w:divBdr>
        <w:top w:val="none" w:sz="0" w:space="0" w:color="auto"/>
        <w:left w:val="none" w:sz="0" w:space="0" w:color="auto"/>
        <w:bottom w:val="none" w:sz="0" w:space="0" w:color="auto"/>
        <w:right w:val="none" w:sz="0" w:space="0" w:color="auto"/>
      </w:divBdr>
      <w:divsChild>
        <w:div w:id="837042782">
          <w:marLeft w:val="0"/>
          <w:marRight w:val="0"/>
          <w:marTop w:val="0"/>
          <w:marBottom w:val="0"/>
          <w:divBdr>
            <w:top w:val="none" w:sz="0" w:space="0" w:color="auto"/>
            <w:left w:val="none" w:sz="0" w:space="0" w:color="auto"/>
            <w:bottom w:val="none" w:sz="0" w:space="0" w:color="auto"/>
            <w:right w:val="none" w:sz="0" w:space="0" w:color="auto"/>
          </w:divBdr>
          <w:divsChild>
            <w:div w:id="246813255">
              <w:marLeft w:val="0"/>
              <w:marRight w:val="0"/>
              <w:marTop w:val="0"/>
              <w:marBottom w:val="0"/>
              <w:divBdr>
                <w:top w:val="none" w:sz="0" w:space="0" w:color="auto"/>
                <w:left w:val="none" w:sz="0" w:space="0" w:color="auto"/>
                <w:bottom w:val="none" w:sz="0" w:space="0" w:color="auto"/>
                <w:right w:val="none" w:sz="0" w:space="0" w:color="auto"/>
              </w:divBdr>
              <w:divsChild>
                <w:div w:id="14487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6843">
      <w:bodyDiv w:val="1"/>
      <w:marLeft w:val="0"/>
      <w:marRight w:val="0"/>
      <w:marTop w:val="0"/>
      <w:marBottom w:val="0"/>
      <w:divBdr>
        <w:top w:val="none" w:sz="0" w:space="0" w:color="auto"/>
        <w:left w:val="none" w:sz="0" w:space="0" w:color="auto"/>
        <w:bottom w:val="none" w:sz="0" w:space="0" w:color="auto"/>
        <w:right w:val="none" w:sz="0" w:space="0" w:color="auto"/>
      </w:divBdr>
      <w:divsChild>
        <w:div w:id="791752876">
          <w:marLeft w:val="0"/>
          <w:marRight w:val="0"/>
          <w:marTop w:val="0"/>
          <w:marBottom w:val="0"/>
          <w:divBdr>
            <w:top w:val="none" w:sz="0" w:space="0" w:color="auto"/>
            <w:left w:val="none" w:sz="0" w:space="0" w:color="auto"/>
            <w:bottom w:val="none" w:sz="0" w:space="0" w:color="auto"/>
            <w:right w:val="none" w:sz="0" w:space="0" w:color="auto"/>
          </w:divBdr>
        </w:div>
        <w:div w:id="1401169980">
          <w:marLeft w:val="0"/>
          <w:marRight w:val="0"/>
          <w:marTop w:val="0"/>
          <w:marBottom w:val="0"/>
          <w:divBdr>
            <w:top w:val="none" w:sz="0" w:space="0" w:color="auto"/>
            <w:left w:val="none" w:sz="0" w:space="0" w:color="auto"/>
            <w:bottom w:val="none" w:sz="0" w:space="0" w:color="auto"/>
            <w:right w:val="none" w:sz="0" w:space="0" w:color="auto"/>
          </w:divBdr>
        </w:div>
        <w:div w:id="1685783310">
          <w:marLeft w:val="0"/>
          <w:marRight w:val="0"/>
          <w:marTop w:val="0"/>
          <w:marBottom w:val="0"/>
          <w:divBdr>
            <w:top w:val="none" w:sz="0" w:space="0" w:color="auto"/>
            <w:left w:val="none" w:sz="0" w:space="0" w:color="auto"/>
            <w:bottom w:val="none" w:sz="0" w:space="0" w:color="auto"/>
            <w:right w:val="none" w:sz="0" w:space="0" w:color="auto"/>
          </w:divBdr>
          <w:divsChild>
            <w:div w:id="1841001883">
              <w:marLeft w:val="0"/>
              <w:marRight w:val="0"/>
              <w:marTop w:val="0"/>
              <w:marBottom w:val="0"/>
              <w:divBdr>
                <w:top w:val="none" w:sz="0" w:space="0" w:color="auto"/>
                <w:left w:val="none" w:sz="0" w:space="0" w:color="auto"/>
                <w:bottom w:val="none" w:sz="0" w:space="0" w:color="auto"/>
                <w:right w:val="none" w:sz="0" w:space="0" w:color="auto"/>
              </w:divBdr>
            </w:div>
            <w:div w:id="14869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8608">
      <w:bodyDiv w:val="1"/>
      <w:marLeft w:val="0"/>
      <w:marRight w:val="0"/>
      <w:marTop w:val="0"/>
      <w:marBottom w:val="0"/>
      <w:divBdr>
        <w:top w:val="none" w:sz="0" w:space="0" w:color="auto"/>
        <w:left w:val="none" w:sz="0" w:space="0" w:color="auto"/>
        <w:bottom w:val="none" w:sz="0" w:space="0" w:color="auto"/>
        <w:right w:val="none" w:sz="0" w:space="0" w:color="auto"/>
      </w:divBdr>
    </w:div>
    <w:div w:id="771125555">
      <w:bodyDiv w:val="1"/>
      <w:marLeft w:val="0"/>
      <w:marRight w:val="0"/>
      <w:marTop w:val="0"/>
      <w:marBottom w:val="0"/>
      <w:divBdr>
        <w:top w:val="none" w:sz="0" w:space="0" w:color="auto"/>
        <w:left w:val="none" w:sz="0" w:space="0" w:color="auto"/>
        <w:bottom w:val="none" w:sz="0" w:space="0" w:color="auto"/>
        <w:right w:val="none" w:sz="0" w:space="0" w:color="auto"/>
      </w:divBdr>
      <w:divsChild>
        <w:div w:id="1689484728">
          <w:marLeft w:val="0"/>
          <w:marRight w:val="0"/>
          <w:marTop w:val="0"/>
          <w:marBottom w:val="0"/>
          <w:divBdr>
            <w:top w:val="none" w:sz="0" w:space="0" w:color="auto"/>
            <w:left w:val="none" w:sz="0" w:space="0" w:color="auto"/>
            <w:bottom w:val="none" w:sz="0" w:space="0" w:color="auto"/>
            <w:right w:val="none" w:sz="0" w:space="0" w:color="auto"/>
          </w:divBdr>
        </w:div>
      </w:divsChild>
    </w:div>
    <w:div w:id="789930618">
      <w:bodyDiv w:val="1"/>
      <w:marLeft w:val="0"/>
      <w:marRight w:val="0"/>
      <w:marTop w:val="0"/>
      <w:marBottom w:val="0"/>
      <w:divBdr>
        <w:top w:val="none" w:sz="0" w:space="0" w:color="auto"/>
        <w:left w:val="none" w:sz="0" w:space="0" w:color="auto"/>
        <w:bottom w:val="none" w:sz="0" w:space="0" w:color="auto"/>
        <w:right w:val="none" w:sz="0" w:space="0" w:color="auto"/>
      </w:divBdr>
    </w:div>
    <w:div w:id="790128592">
      <w:bodyDiv w:val="1"/>
      <w:marLeft w:val="0"/>
      <w:marRight w:val="0"/>
      <w:marTop w:val="0"/>
      <w:marBottom w:val="0"/>
      <w:divBdr>
        <w:top w:val="none" w:sz="0" w:space="0" w:color="auto"/>
        <w:left w:val="none" w:sz="0" w:space="0" w:color="auto"/>
        <w:bottom w:val="none" w:sz="0" w:space="0" w:color="auto"/>
        <w:right w:val="none" w:sz="0" w:space="0" w:color="auto"/>
      </w:divBdr>
    </w:div>
    <w:div w:id="792863685">
      <w:bodyDiv w:val="1"/>
      <w:marLeft w:val="0"/>
      <w:marRight w:val="0"/>
      <w:marTop w:val="0"/>
      <w:marBottom w:val="0"/>
      <w:divBdr>
        <w:top w:val="none" w:sz="0" w:space="0" w:color="auto"/>
        <w:left w:val="none" w:sz="0" w:space="0" w:color="auto"/>
        <w:bottom w:val="none" w:sz="0" w:space="0" w:color="auto"/>
        <w:right w:val="none" w:sz="0" w:space="0" w:color="auto"/>
      </w:divBdr>
    </w:div>
    <w:div w:id="812408896">
      <w:bodyDiv w:val="1"/>
      <w:marLeft w:val="0"/>
      <w:marRight w:val="0"/>
      <w:marTop w:val="0"/>
      <w:marBottom w:val="0"/>
      <w:divBdr>
        <w:top w:val="none" w:sz="0" w:space="0" w:color="auto"/>
        <w:left w:val="none" w:sz="0" w:space="0" w:color="auto"/>
        <w:bottom w:val="none" w:sz="0" w:space="0" w:color="auto"/>
        <w:right w:val="none" w:sz="0" w:space="0" w:color="auto"/>
      </w:divBdr>
    </w:div>
    <w:div w:id="818425417">
      <w:bodyDiv w:val="1"/>
      <w:marLeft w:val="0"/>
      <w:marRight w:val="0"/>
      <w:marTop w:val="0"/>
      <w:marBottom w:val="0"/>
      <w:divBdr>
        <w:top w:val="none" w:sz="0" w:space="0" w:color="auto"/>
        <w:left w:val="none" w:sz="0" w:space="0" w:color="auto"/>
        <w:bottom w:val="none" w:sz="0" w:space="0" w:color="auto"/>
        <w:right w:val="none" w:sz="0" w:space="0" w:color="auto"/>
      </w:divBdr>
    </w:div>
    <w:div w:id="824316954">
      <w:bodyDiv w:val="1"/>
      <w:marLeft w:val="0"/>
      <w:marRight w:val="0"/>
      <w:marTop w:val="0"/>
      <w:marBottom w:val="0"/>
      <w:divBdr>
        <w:top w:val="none" w:sz="0" w:space="0" w:color="auto"/>
        <w:left w:val="none" w:sz="0" w:space="0" w:color="auto"/>
        <w:bottom w:val="none" w:sz="0" w:space="0" w:color="auto"/>
        <w:right w:val="none" w:sz="0" w:space="0" w:color="auto"/>
      </w:divBdr>
      <w:divsChild>
        <w:div w:id="1065222649">
          <w:marLeft w:val="0"/>
          <w:marRight w:val="0"/>
          <w:marTop w:val="0"/>
          <w:marBottom w:val="0"/>
          <w:divBdr>
            <w:top w:val="none" w:sz="0" w:space="0" w:color="auto"/>
            <w:left w:val="none" w:sz="0" w:space="0" w:color="auto"/>
            <w:bottom w:val="none" w:sz="0" w:space="0" w:color="auto"/>
            <w:right w:val="none" w:sz="0" w:space="0" w:color="auto"/>
          </w:divBdr>
          <w:divsChild>
            <w:div w:id="622737837">
              <w:marLeft w:val="0"/>
              <w:marRight w:val="0"/>
              <w:marTop w:val="0"/>
              <w:marBottom w:val="0"/>
              <w:divBdr>
                <w:top w:val="none" w:sz="0" w:space="0" w:color="auto"/>
                <w:left w:val="none" w:sz="0" w:space="0" w:color="auto"/>
                <w:bottom w:val="none" w:sz="0" w:space="0" w:color="auto"/>
                <w:right w:val="none" w:sz="0" w:space="0" w:color="auto"/>
              </w:divBdr>
              <w:divsChild>
                <w:div w:id="141120879">
                  <w:marLeft w:val="0"/>
                  <w:marRight w:val="0"/>
                  <w:marTop w:val="0"/>
                  <w:marBottom w:val="0"/>
                  <w:divBdr>
                    <w:top w:val="none" w:sz="0" w:space="0" w:color="auto"/>
                    <w:left w:val="none" w:sz="0" w:space="0" w:color="auto"/>
                    <w:bottom w:val="none" w:sz="0" w:space="0" w:color="auto"/>
                    <w:right w:val="none" w:sz="0" w:space="0" w:color="auto"/>
                  </w:divBdr>
                  <w:divsChild>
                    <w:div w:id="1840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9191">
      <w:bodyDiv w:val="1"/>
      <w:marLeft w:val="0"/>
      <w:marRight w:val="0"/>
      <w:marTop w:val="0"/>
      <w:marBottom w:val="0"/>
      <w:divBdr>
        <w:top w:val="none" w:sz="0" w:space="0" w:color="auto"/>
        <w:left w:val="none" w:sz="0" w:space="0" w:color="auto"/>
        <w:bottom w:val="none" w:sz="0" w:space="0" w:color="auto"/>
        <w:right w:val="none" w:sz="0" w:space="0" w:color="auto"/>
      </w:divBdr>
      <w:divsChild>
        <w:div w:id="1526792634">
          <w:marLeft w:val="0"/>
          <w:marRight w:val="0"/>
          <w:marTop w:val="60"/>
          <w:marBottom w:val="60"/>
          <w:divBdr>
            <w:top w:val="none" w:sz="0" w:space="0" w:color="auto"/>
            <w:left w:val="none" w:sz="0" w:space="0" w:color="auto"/>
            <w:bottom w:val="none" w:sz="0" w:space="0" w:color="auto"/>
            <w:right w:val="none" w:sz="0" w:space="0" w:color="auto"/>
          </w:divBdr>
        </w:div>
      </w:divsChild>
    </w:div>
    <w:div w:id="852183013">
      <w:bodyDiv w:val="1"/>
      <w:marLeft w:val="0"/>
      <w:marRight w:val="0"/>
      <w:marTop w:val="0"/>
      <w:marBottom w:val="0"/>
      <w:divBdr>
        <w:top w:val="none" w:sz="0" w:space="0" w:color="auto"/>
        <w:left w:val="none" w:sz="0" w:space="0" w:color="auto"/>
        <w:bottom w:val="none" w:sz="0" w:space="0" w:color="auto"/>
        <w:right w:val="none" w:sz="0" w:space="0" w:color="auto"/>
      </w:divBdr>
    </w:div>
    <w:div w:id="857082778">
      <w:bodyDiv w:val="1"/>
      <w:marLeft w:val="0"/>
      <w:marRight w:val="0"/>
      <w:marTop w:val="0"/>
      <w:marBottom w:val="0"/>
      <w:divBdr>
        <w:top w:val="none" w:sz="0" w:space="0" w:color="auto"/>
        <w:left w:val="none" w:sz="0" w:space="0" w:color="auto"/>
        <w:bottom w:val="none" w:sz="0" w:space="0" w:color="auto"/>
        <w:right w:val="none" w:sz="0" w:space="0" w:color="auto"/>
      </w:divBdr>
    </w:div>
    <w:div w:id="869998333">
      <w:bodyDiv w:val="1"/>
      <w:marLeft w:val="0"/>
      <w:marRight w:val="0"/>
      <w:marTop w:val="0"/>
      <w:marBottom w:val="0"/>
      <w:divBdr>
        <w:top w:val="none" w:sz="0" w:space="0" w:color="auto"/>
        <w:left w:val="none" w:sz="0" w:space="0" w:color="auto"/>
        <w:bottom w:val="none" w:sz="0" w:space="0" w:color="auto"/>
        <w:right w:val="none" w:sz="0" w:space="0" w:color="auto"/>
      </w:divBdr>
      <w:divsChild>
        <w:div w:id="1715152777">
          <w:marLeft w:val="0"/>
          <w:marRight w:val="0"/>
          <w:marTop w:val="468"/>
          <w:marBottom w:val="0"/>
          <w:divBdr>
            <w:top w:val="none" w:sz="0" w:space="0" w:color="auto"/>
            <w:left w:val="none" w:sz="0" w:space="0" w:color="auto"/>
            <w:bottom w:val="none" w:sz="0" w:space="0" w:color="auto"/>
            <w:right w:val="none" w:sz="0" w:space="0" w:color="auto"/>
          </w:divBdr>
          <w:divsChild>
            <w:div w:id="2118787000">
              <w:marLeft w:val="0"/>
              <w:marRight w:val="0"/>
              <w:marTop w:val="0"/>
              <w:marBottom w:val="0"/>
              <w:divBdr>
                <w:top w:val="none" w:sz="0" w:space="0" w:color="auto"/>
                <w:left w:val="none" w:sz="0" w:space="0" w:color="auto"/>
                <w:bottom w:val="none" w:sz="0" w:space="0" w:color="auto"/>
                <w:right w:val="none" w:sz="0" w:space="0" w:color="auto"/>
              </w:divBdr>
              <w:divsChild>
                <w:div w:id="188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00">
          <w:marLeft w:val="0"/>
          <w:marRight w:val="150"/>
          <w:marTop w:val="0"/>
          <w:marBottom w:val="0"/>
          <w:divBdr>
            <w:top w:val="none" w:sz="0" w:space="0" w:color="auto"/>
            <w:left w:val="none" w:sz="0" w:space="0" w:color="auto"/>
            <w:bottom w:val="none" w:sz="0" w:space="0" w:color="auto"/>
            <w:right w:val="none" w:sz="0" w:space="0" w:color="auto"/>
          </w:divBdr>
          <w:divsChild>
            <w:div w:id="1650089770">
              <w:marLeft w:val="0"/>
              <w:marRight w:val="0"/>
              <w:marTop w:val="0"/>
              <w:marBottom w:val="0"/>
              <w:divBdr>
                <w:top w:val="none" w:sz="0" w:space="0" w:color="auto"/>
                <w:left w:val="none" w:sz="0" w:space="0" w:color="auto"/>
                <w:bottom w:val="none" w:sz="0" w:space="0" w:color="auto"/>
                <w:right w:val="none" w:sz="0" w:space="0" w:color="auto"/>
              </w:divBdr>
              <w:divsChild>
                <w:div w:id="56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5916">
          <w:marLeft w:val="0"/>
          <w:marRight w:val="150"/>
          <w:marTop w:val="0"/>
          <w:marBottom w:val="0"/>
          <w:divBdr>
            <w:top w:val="none" w:sz="0" w:space="0" w:color="auto"/>
            <w:left w:val="none" w:sz="0" w:space="0" w:color="auto"/>
            <w:bottom w:val="none" w:sz="0" w:space="0" w:color="auto"/>
            <w:right w:val="none" w:sz="0" w:space="0" w:color="auto"/>
          </w:divBdr>
          <w:divsChild>
            <w:div w:id="517931244">
              <w:marLeft w:val="0"/>
              <w:marRight w:val="0"/>
              <w:marTop w:val="0"/>
              <w:marBottom w:val="0"/>
              <w:divBdr>
                <w:top w:val="none" w:sz="0" w:space="0" w:color="auto"/>
                <w:left w:val="none" w:sz="0" w:space="0" w:color="auto"/>
                <w:bottom w:val="none" w:sz="0" w:space="0" w:color="auto"/>
                <w:right w:val="none" w:sz="0" w:space="0" w:color="auto"/>
              </w:divBdr>
              <w:divsChild>
                <w:div w:id="1225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678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930891066">
      <w:bodyDiv w:val="1"/>
      <w:marLeft w:val="0"/>
      <w:marRight w:val="0"/>
      <w:marTop w:val="0"/>
      <w:marBottom w:val="0"/>
      <w:divBdr>
        <w:top w:val="none" w:sz="0" w:space="0" w:color="auto"/>
        <w:left w:val="none" w:sz="0" w:space="0" w:color="auto"/>
        <w:bottom w:val="none" w:sz="0" w:space="0" w:color="auto"/>
        <w:right w:val="none" w:sz="0" w:space="0" w:color="auto"/>
      </w:divBdr>
    </w:div>
    <w:div w:id="936139443">
      <w:bodyDiv w:val="1"/>
      <w:marLeft w:val="0"/>
      <w:marRight w:val="0"/>
      <w:marTop w:val="0"/>
      <w:marBottom w:val="0"/>
      <w:divBdr>
        <w:top w:val="none" w:sz="0" w:space="0" w:color="auto"/>
        <w:left w:val="none" w:sz="0" w:space="0" w:color="auto"/>
        <w:bottom w:val="none" w:sz="0" w:space="0" w:color="auto"/>
        <w:right w:val="none" w:sz="0" w:space="0" w:color="auto"/>
      </w:divBdr>
    </w:div>
    <w:div w:id="943027727">
      <w:bodyDiv w:val="1"/>
      <w:marLeft w:val="0"/>
      <w:marRight w:val="0"/>
      <w:marTop w:val="0"/>
      <w:marBottom w:val="0"/>
      <w:divBdr>
        <w:top w:val="none" w:sz="0" w:space="0" w:color="auto"/>
        <w:left w:val="none" w:sz="0" w:space="0" w:color="auto"/>
        <w:bottom w:val="none" w:sz="0" w:space="0" w:color="auto"/>
        <w:right w:val="none" w:sz="0" w:space="0" w:color="auto"/>
      </w:divBdr>
      <w:divsChild>
        <w:div w:id="970135225">
          <w:marLeft w:val="0"/>
          <w:marRight w:val="0"/>
          <w:marTop w:val="0"/>
          <w:marBottom w:val="0"/>
          <w:divBdr>
            <w:top w:val="none" w:sz="0" w:space="0" w:color="auto"/>
            <w:left w:val="none" w:sz="0" w:space="0" w:color="auto"/>
            <w:bottom w:val="none" w:sz="0" w:space="0" w:color="auto"/>
            <w:right w:val="none" w:sz="0" w:space="0" w:color="auto"/>
          </w:divBdr>
          <w:divsChild>
            <w:div w:id="99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204">
      <w:bodyDiv w:val="1"/>
      <w:marLeft w:val="0"/>
      <w:marRight w:val="0"/>
      <w:marTop w:val="0"/>
      <w:marBottom w:val="0"/>
      <w:divBdr>
        <w:top w:val="none" w:sz="0" w:space="0" w:color="auto"/>
        <w:left w:val="none" w:sz="0" w:space="0" w:color="auto"/>
        <w:bottom w:val="none" w:sz="0" w:space="0" w:color="auto"/>
        <w:right w:val="none" w:sz="0" w:space="0" w:color="auto"/>
      </w:divBdr>
    </w:div>
    <w:div w:id="951280198">
      <w:bodyDiv w:val="1"/>
      <w:marLeft w:val="0"/>
      <w:marRight w:val="0"/>
      <w:marTop w:val="0"/>
      <w:marBottom w:val="0"/>
      <w:divBdr>
        <w:top w:val="none" w:sz="0" w:space="0" w:color="auto"/>
        <w:left w:val="none" w:sz="0" w:space="0" w:color="auto"/>
        <w:bottom w:val="none" w:sz="0" w:space="0" w:color="auto"/>
        <w:right w:val="none" w:sz="0" w:space="0" w:color="auto"/>
      </w:divBdr>
    </w:div>
    <w:div w:id="958680444">
      <w:bodyDiv w:val="1"/>
      <w:marLeft w:val="0"/>
      <w:marRight w:val="0"/>
      <w:marTop w:val="0"/>
      <w:marBottom w:val="0"/>
      <w:divBdr>
        <w:top w:val="none" w:sz="0" w:space="0" w:color="auto"/>
        <w:left w:val="none" w:sz="0" w:space="0" w:color="auto"/>
        <w:bottom w:val="none" w:sz="0" w:space="0" w:color="auto"/>
        <w:right w:val="none" w:sz="0" w:space="0" w:color="auto"/>
      </w:divBdr>
    </w:div>
    <w:div w:id="960648519">
      <w:bodyDiv w:val="1"/>
      <w:marLeft w:val="0"/>
      <w:marRight w:val="0"/>
      <w:marTop w:val="0"/>
      <w:marBottom w:val="0"/>
      <w:divBdr>
        <w:top w:val="none" w:sz="0" w:space="0" w:color="auto"/>
        <w:left w:val="none" w:sz="0" w:space="0" w:color="auto"/>
        <w:bottom w:val="none" w:sz="0" w:space="0" w:color="auto"/>
        <w:right w:val="none" w:sz="0" w:space="0" w:color="auto"/>
      </w:divBdr>
      <w:divsChild>
        <w:div w:id="110176173">
          <w:marLeft w:val="0"/>
          <w:marRight w:val="0"/>
          <w:marTop w:val="0"/>
          <w:marBottom w:val="0"/>
          <w:divBdr>
            <w:top w:val="none" w:sz="0" w:space="0" w:color="auto"/>
            <w:left w:val="none" w:sz="0" w:space="0" w:color="auto"/>
            <w:bottom w:val="none" w:sz="0" w:space="0" w:color="auto"/>
            <w:right w:val="none" w:sz="0" w:space="0" w:color="auto"/>
          </w:divBdr>
          <w:divsChild>
            <w:div w:id="14291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953">
      <w:bodyDiv w:val="1"/>
      <w:marLeft w:val="0"/>
      <w:marRight w:val="0"/>
      <w:marTop w:val="0"/>
      <w:marBottom w:val="0"/>
      <w:divBdr>
        <w:top w:val="none" w:sz="0" w:space="0" w:color="auto"/>
        <w:left w:val="none" w:sz="0" w:space="0" w:color="auto"/>
        <w:bottom w:val="none" w:sz="0" w:space="0" w:color="auto"/>
        <w:right w:val="none" w:sz="0" w:space="0" w:color="auto"/>
      </w:divBdr>
      <w:divsChild>
        <w:div w:id="577832835">
          <w:marLeft w:val="0"/>
          <w:marRight w:val="0"/>
          <w:marTop w:val="0"/>
          <w:marBottom w:val="720"/>
          <w:divBdr>
            <w:top w:val="none" w:sz="0" w:space="0" w:color="auto"/>
            <w:left w:val="none" w:sz="0" w:space="0" w:color="auto"/>
            <w:bottom w:val="none" w:sz="0" w:space="0" w:color="auto"/>
            <w:right w:val="none" w:sz="0" w:space="0" w:color="auto"/>
          </w:divBdr>
        </w:div>
        <w:div w:id="2027629123">
          <w:marLeft w:val="0"/>
          <w:marRight w:val="0"/>
          <w:marTop w:val="0"/>
          <w:marBottom w:val="0"/>
          <w:divBdr>
            <w:top w:val="none" w:sz="0" w:space="0" w:color="auto"/>
            <w:left w:val="none" w:sz="0" w:space="0" w:color="auto"/>
            <w:bottom w:val="none" w:sz="0" w:space="0" w:color="auto"/>
            <w:right w:val="none" w:sz="0" w:space="0" w:color="auto"/>
          </w:divBdr>
        </w:div>
      </w:divsChild>
    </w:div>
    <w:div w:id="963081737">
      <w:bodyDiv w:val="1"/>
      <w:marLeft w:val="0"/>
      <w:marRight w:val="0"/>
      <w:marTop w:val="0"/>
      <w:marBottom w:val="0"/>
      <w:divBdr>
        <w:top w:val="none" w:sz="0" w:space="0" w:color="auto"/>
        <w:left w:val="none" w:sz="0" w:space="0" w:color="auto"/>
        <w:bottom w:val="none" w:sz="0" w:space="0" w:color="auto"/>
        <w:right w:val="none" w:sz="0" w:space="0" w:color="auto"/>
      </w:divBdr>
    </w:div>
    <w:div w:id="972250021">
      <w:bodyDiv w:val="1"/>
      <w:marLeft w:val="0"/>
      <w:marRight w:val="0"/>
      <w:marTop w:val="0"/>
      <w:marBottom w:val="0"/>
      <w:divBdr>
        <w:top w:val="none" w:sz="0" w:space="0" w:color="auto"/>
        <w:left w:val="none" w:sz="0" w:space="0" w:color="auto"/>
        <w:bottom w:val="none" w:sz="0" w:space="0" w:color="auto"/>
        <w:right w:val="none" w:sz="0" w:space="0" w:color="auto"/>
      </w:divBdr>
    </w:div>
    <w:div w:id="1024213602">
      <w:bodyDiv w:val="1"/>
      <w:marLeft w:val="0"/>
      <w:marRight w:val="0"/>
      <w:marTop w:val="0"/>
      <w:marBottom w:val="0"/>
      <w:divBdr>
        <w:top w:val="none" w:sz="0" w:space="0" w:color="auto"/>
        <w:left w:val="none" w:sz="0" w:space="0" w:color="auto"/>
        <w:bottom w:val="none" w:sz="0" w:space="0" w:color="auto"/>
        <w:right w:val="none" w:sz="0" w:space="0" w:color="auto"/>
      </w:divBdr>
    </w:div>
    <w:div w:id="1034187269">
      <w:bodyDiv w:val="1"/>
      <w:marLeft w:val="0"/>
      <w:marRight w:val="0"/>
      <w:marTop w:val="0"/>
      <w:marBottom w:val="0"/>
      <w:divBdr>
        <w:top w:val="none" w:sz="0" w:space="0" w:color="auto"/>
        <w:left w:val="none" w:sz="0" w:space="0" w:color="auto"/>
        <w:bottom w:val="none" w:sz="0" w:space="0" w:color="auto"/>
        <w:right w:val="none" w:sz="0" w:space="0" w:color="auto"/>
      </w:divBdr>
    </w:div>
    <w:div w:id="1044528456">
      <w:bodyDiv w:val="1"/>
      <w:marLeft w:val="0"/>
      <w:marRight w:val="0"/>
      <w:marTop w:val="0"/>
      <w:marBottom w:val="0"/>
      <w:divBdr>
        <w:top w:val="none" w:sz="0" w:space="0" w:color="auto"/>
        <w:left w:val="none" w:sz="0" w:space="0" w:color="auto"/>
        <w:bottom w:val="none" w:sz="0" w:space="0" w:color="auto"/>
        <w:right w:val="none" w:sz="0" w:space="0" w:color="auto"/>
      </w:divBdr>
      <w:divsChild>
        <w:div w:id="321543434">
          <w:marLeft w:val="0"/>
          <w:marRight w:val="0"/>
          <w:marTop w:val="0"/>
          <w:marBottom w:val="0"/>
          <w:divBdr>
            <w:top w:val="none" w:sz="0" w:space="0" w:color="auto"/>
            <w:left w:val="none" w:sz="0" w:space="0" w:color="auto"/>
            <w:bottom w:val="none" w:sz="0" w:space="0" w:color="auto"/>
            <w:right w:val="none" w:sz="0" w:space="0" w:color="auto"/>
          </w:divBdr>
        </w:div>
        <w:div w:id="1981301926">
          <w:marLeft w:val="0"/>
          <w:marRight w:val="0"/>
          <w:marTop w:val="0"/>
          <w:marBottom w:val="0"/>
          <w:divBdr>
            <w:top w:val="none" w:sz="0" w:space="0" w:color="auto"/>
            <w:left w:val="none" w:sz="0" w:space="0" w:color="auto"/>
            <w:bottom w:val="none" w:sz="0" w:space="0" w:color="auto"/>
            <w:right w:val="none" w:sz="0" w:space="0" w:color="auto"/>
          </w:divBdr>
        </w:div>
        <w:div w:id="767383757">
          <w:marLeft w:val="0"/>
          <w:marRight w:val="0"/>
          <w:marTop w:val="0"/>
          <w:marBottom w:val="0"/>
          <w:divBdr>
            <w:top w:val="none" w:sz="0" w:space="0" w:color="auto"/>
            <w:left w:val="none" w:sz="0" w:space="0" w:color="auto"/>
            <w:bottom w:val="none" w:sz="0" w:space="0" w:color="auto"/>
            <w:right w:val="none" w:sz="0" w:space="0" w:color="auto"/>
          </w:divBdr>
        </w:div>
        <w:div w:id="1499349226">
          <w:marLeft w:val="0"/>
          <w:marRight w:val="0"/>
          <w:marTop w:val="0"/>
          <w:marBottom w:val="0"/>
          <w:divBdr>
            <w:top w:val="none" w:sz="0" w:space="0" w:color="auto"/>
            <w:left w:val="none" w:sz="0" w:space="0" w:color="auto"/>
            <w:bottom w:val="none" w:sz="0" w:space="0" w:color="auto"/>
            <w:right w:val="none" w:sz="0" w:space="0" w:color="auto"/>
          </w:divBdr>
        </w:div>
        <w:div w:id="1680229297">
          <w:marLeft w:val="0"/>
          <w:marRight w:val="0"/>
          <w:marTop w:val="0"/>
          <w:marBottom w:val="0"/>
          <w:divBdr>
            <w:top w:val="none" w:sz="0" w:space="0" w:color="auto"/>
            <w:left w:val="none" w:sz="0" w:space="0" w:color="auto"/>
            <w:bottom w:val="none" w:sz="0" w:space="0" w:color="auto"/>
            <w:right w:val="none" w:sz="0" w:space="0" w:color="auto"/>
          </w:divBdr>
        </w:div>
        <w:div w:id="1817136765">
          <w:marLeft w:val="0"/>
          <w:marRight w:val="0"/>
          <w:marTop w:val="0"/>
          <w:marBottom w:val="0"/>
          <w:divBdr>
            <w:top w:val="none" w:sz="0" w:space="0" w:color="auto"/>
            <w:left w:val="none" w:sz="0" w:space="0" w:color="auto"/>
            <w:bottom w:val="none" w:sz="0" w:space="0" w:color="auto"/>
            <w:right w:val="none" w:sz="0" w:space="0" w:color="auto"/>
          </w:divBdr>
        </w:div>
        <w:div w:id="510068149">
          <w:marLeft w:val="0"/>
          <w:marRight w:val="0"/>
          <w:marTop w:val="0"/>
          <w:marBottom w:val="0"/>
          <w:divBdr>
            <w:top w:val="none" w:sz="0" w:space="0" w:color="auto"/>
            <w:left w:val="none" w:sz="0" w:space="0" w:color="auto"/>
            <w:bottom w:val="none" w:sz="0" w:space="0" w:color="auto"/>
            <w:right w:val="none" w:sz="0" w:space="0" w:color="auto"/>
          </w:divBdr>
        </w:div>
        <w:div w:id="2032997621">
          <w:marLeft w:val="0"/>
          <w:marRight w:val="0"/>
          <w:marTop w:val="0"/>
          <w:marBottom w:val="0"/>
          <w:divBdr>
            <w:top w:val="none" w:sz="0" w:space="0" w:color="auto"/>
            <w:left w:val="none" w:sz="0" w:space="0" w:color="auto"/>
            <w:bottom w:val="none" w:sz="0" w:space="0" w:color="auto"/>
            <w:right w:val="none" w:sz="0" w:space="0" w:color="auto"/>
          </w:divBdr>
        </w:div>
        <w:div w:id="22557244">
          <w:marLeft w:val="0"/>
          <w:marRight w:val="0"/>
          <w:marTop w:val="0"/>
          <w:marBottom w:val="0"/>
          <w:divBdr>
            <w:top w:val="none" w:sz="0" w:space="0" w:color="auto"/>
            <w:left w:val="none" w:sz="0" w:space="0" w:color="auto"/>
            <w:bottom w:val="none" w:sz="0" w:space="0" w:color="auto"/>
            <w:right w:val="none" w:sz="0" w:space="0" w:color="auto"/>
          </w:divBdr>
        </w:div>
      </w:divsChild>
    </w:div>
    <w:div w:id="1069842170">
      <w:bodyDiv w:val="1"/>
      <w:marLeft w:val="0"/>
      <w:marRight w:val="0"/>
      <w:marTop w:val="0"/>
      <w:marBottom w:val="0"/>
      <w:divBdr>
        <w:top w:val="none" w:sz="0" w:space="0" w:color="auto"/>
        <w:left w:val="none" w:sz="0" w:space="0" w:color="auto"/>
        <w:bottom w:val="none" w:sz="0" w:space="0" w:color="auto"/>
        <w:right w:val="none" w:sz="0" w:space="0" w:color="auto"/>
      </w:divBdr>
    </w:div>
    <w:div w:id="1082262822">
      <w:bodyDiv w:val="1"/>
      <w:marLeft w:val="0"/>
      <w:marRight w:val="0"/>
      <w:marTop w:val="0"/>
      <w:marBottom w:val="0"/>
      <w:divBdr>
        <w:top w:val="none" w:sz="0" w:space="0" w:color="auto"/>
        <w:left w:val="none" w:sz="0" w:space="0" w:color="auto"/>
        <w:bottom w:val="none" w:sz="0" w:space="0" w:color="auto"/>
        <w:right w:val="none" w:sz="0" w:space="0" w:color="auto"/>
      </w:divBdr>
    </w:div>
    <w:div w:id="1098257277">
      <w:bodyDiv w:val="1"/>
      <w:marLeft w:val="0"/>
      <w:marRight w:val="0"/>
      <w:marTop w:val="0"/>
      <w:marBottom w:val="0"/>
      <w:divBdr>
        <w:top w:val="none" w:sz="0" w:space="0" w:color="auto"/>
        <w:left w:val="none" w:sz="0" w:space="0" w:color="auto"/>
        <w:bottom w:val="none" w:sz="0" w:space="0" w:color="auto"/>
        <w:right w:val="none" w:sz="0" w:space="0" w:color="auto"/>
      </w:divBdr>
    </w:div>
    <w:div w:id="1111437578">
      <w:bodyDiv w:val="1"/>
      <w:marLeft w:val="0"/>
      <w:marRight w:val="0"/>
      <w:marTop w:val="0"/>
      <w:marBottom w:val="0"/>
      <w:divBdr>
        <w:top w:val="none" w:sz="0" w:space="0" w:color="auto"/>
        <w:left w:val="none" w:sz="0" w:space="0" w:color="auto"/>
        <w:bottom w:val="none" w:sz="0" w:space="0" w:color="auto"/>
        <w:right w:val="none" w:sz="0" w:space="0" w:color="auto"/>
      </w:divBdr>
    </w:div>
    <w:div w:id="1116218604">
      <w:bodyDiv w:val="1"/>
      <w:marLeft w:val="0"/>
      <w:marRight w:val="0"/>
      <w:marTop w:val="0"/>
      <w:marBottom w:val="0"/>
      <w:divBdr>
        <w:top w:val="none" w:sz="0" w:space="0" w:color="auto"/>
        <w:left w:val="none" w:sz="0" w:space="0" w:color="auto"/>
        <w:bottom w:val="none" w:sz="0" w:space="0" w:color="auto"/>
        <w:right w:val="none" w:sz="0" w:space="0" w:color="auto"/>
      </w:divBdr>
    </w:div>
    <w:div w:id="1132361966">
      <w:bodyDiv w:val="1"/>
      <w:marLeft w:val="0"/>
      <w:marRight w:val="0"/>
      <w:marTop w:val="0"/>
      <w:marBottom w:val="0"/>
      <w:divBdr>
        <w:top w:val="none" w:sz="0" w:space="0" w:color="auto"/>
        <w:left w:val="none" w:sz="0" w:space="0" w:color="auto"/>
        <w:bottom w:val="none" w:sz="0" w:space="0" w:color="auto"/>
        <w:right w:val="none" w:sz="0" w:space="0" w:color="auto"/>
      </w:divBdr>
    </w:div>
    <w:div w:id="1139834326">
      <w:bodyDiv w:val="1"/>
      <w:marLeft w:val="0"/>
      <w:marRight w:val="0"/>
      <w:marTop w:val="0"/>
      <w:marBottom w:val="0"/>
      <w:divBdr>
        <w:top w:val="none" w:sz="0" w:space="0" w:color="auto"/>
        <w:left w:val="none" w:sz="0" w:space="0" w:color="auto"/>
        <w:bottom w:val="none" w:sz="0" w:space="0" w:color="auto"/>
        <w:right w:val="none" w:sz="0" w:space="0" w:color="auto"/>
      </w:divBdr>
    </w:div>
    <w:div w:id="1142847970">
      <w:bodyDiv w:val="1"/>
      <w:marLeft w:val="0"/>
      <w:marRight w:val="0"/>
      <w:marTop w:val="0"/>
      <w:marBottom w:val="0"/>
      <w:divBdr>
        <w:top w:val="none" w:sz="0" w:space="0" w:color="auto"/>
        <w:left w:val="none" w:sz="0" w:space="0" w:color="auto"/>
        <w:bottom w:val="none" w:sz="0" w:space="0" w:color="auto"/>
        <w:right w:val="none" w:sz="0" w:space="0" w:color="auto"/>
      </w:divBdr>
      <w:divsChild>
        <w:div w:id="277835111">
          <w:marLeft w:val="0"/>
          <w:marRight w:val="0"/>
          <w:marTop w:val="0"/>
          <w:marBottom w:val="0"/>
          <w:divBdr>
            <w:top w:val="none" w:sz="0" w:space="0" w:color="auto"/>
            <w:left w:val="none" w:sz="0" w:space="0" w:color="auto"/>
            <w:bottom w:val="none" w:sz="0" w:space="0" w:color="auto"/>
            <w:right w:val="none" w:sz="0" w:space="0" w:color="auto"/>
          </w:divBdr>
        </w:div>
      </w:divsChild>
    </w:div>
    <w:div w:id="1148135705">
      <w:bodyDiv w:val="1"/>
      <w:marLeft w:val="0"/>
      <w:marRight w:val="0"/>
      <w:marTop w:val="0"/>
      <w:marBottom w:val="0"/>
      <w:divBdr>
        <w:top w:val="none" w:sz="0" w:space="0" w:color="auto"/>
        <w:left w:val="none" w:sz="0" w:space="0" w:color="auto"/>
        <w:bottom w:val="none" w:sz="0" w:space="0" w:color="auto"/>
        <w:right w:val="none" w:sz="0" w:space="0" w:color="auto"/>
      </w:divBdr>
    </w:div>
    <w:div w:id="1149859743">
      <w:bodyDiv w:val="1"/>
      <w:marLeft w:val="0"/>
      <w:marRight w:val="0"/>
      <w:marTop w:val="0"/>
      <w:marBottom w:val="0"/>
      <w:divBdr>
        <w:top w:val="none" w:sz="0" w:space="0" w:color="auto"/>
        <w:left w:val="none" w:sz="0" w:space="0" w:color="auto"/>
        <w:bottom w:val="none" w:sz="0" w:space="0" w:color="auto"/>
        <w:right w:val="none" w:sz="0" w:space="0" w:color="auto"/>
      </w:divBdr>
    </w:div>
    <w:div w:id="1151679126">
      <w:bodyDiv w:val="1"/>
      <w:marLeft w:val="0"/>
      <w:marRight w:val="0"/>
      <w:marTop w:val="0"/>
      <w:marBottom w:val="0"/>
      <w:divBdr>
        <w:top w:val="none" w:sz="0" w:space="0" w:color="auto"/>
        <w:left w:val="none" w:sz="0" w:space="0" w:color="auto"/>
        <w:bottom w:val="none" w:sz="0" w:space="0" w:color="auto"/>
        <w:right w:val="none" w:sz="0" w:space="0" w:color="auto"/>
      </w:divBdr>
    </w:div>
    <w:div w:id="1176916247">
      <w:bodyDiv w:val="1"/>
      <w:marLeft w:val="0"/>
      <w:marRight w:val="0"/>
      <w:marTop w:val="0"/>
      <w:marBottom w:val="0"/>
      <w:divBdr>
        <w:top w:val="none" w:sz="0" w:space="0" w:color="auto"/>
        <w:left w:val="none" w:sz="0" w:space="0" w:color="auto"/>
        <w:bottom w:val="none" w:sz="0" w:space="0" w:color="auto"/>
        <w:right w:val="none" w:sz="0" w:space="0" w:color="auto"/>
      </w:divBdr>
    </w:div>
    <w:div w:id="1188105912">
      <w:bodyDiv w:val="1"/>
      <w:marLeft w:val="0"/>
      <w:marRight w:val="0"/>
      <w:marTop w:val="0"/>
      <w:marBottom w:val="0"/>
      <w:divBdr>
        <w:top w:val="none" w:sz="0" w:space="0" w:color="auto"/>
        <w:left w:val="none" w:sz="0" w:space="0" w:color="auto"/>
        <w:bottom w:val="none" w:sz="0" w:space="0" w:color="auto"/>
        <w:right w:val="none" w:sz="0" w:space="0" w:color="auto"/>
      </w:divBdr>
    </w:div>
    <w:div w:id="1190952409">
      <w:bodyDiv w:val="1"/>
      <w:marLeft w:val="0"/>
      <w:marRight w:val="0"/>
      <w:marTop w:val="0"/>
      <w:marBottom w:val="0"/>
      <w:divBdr>
        <w:top w:val="none" w:sz="0" w:space="0" w:color="auto"/>
        <w:left w:val="none" w:sz="0" w:space="0" w:color="auto"/>
        <w:bottom w:val="none" w:sz="0" w:space="0" w:color="auto"/>
        <w:right w:val="none" w:sz="0" w:space="0" w:color="auto"/>
      </w:divBdr>
    </w:div>
    <w:div w:id="1196846865">
      <w:bodyDiv w:val="1"/>
      <w:marLeft w:val="0"/>
      <w:marRight w:val="0"/>
      <w:marTop w:val="0"/>
      <w:marBottom w:val="0"/>
      <w:divBdr>
        <w:top w:val="none" w:sz="0" w:space="0" w:color="auto"/>
        <w:left w:val="none" w:sz="0" w:space="0" w:color="auto"/>
        <w:bottom w:val="none" w:sz="0" w:space="0" w:color="auto"/>
        <w:right w:val="none" w:sz="0" w:space="0" w:color="auto"/>
      </w:divBdr>
      <w:divsChild>
        <w:div w:id="886647786">
          <w:marLeft w:val="0"/>
          <w:marRight w:val="0"/>
          <w:marTop w:val="0"/>
          <w:marBottom w:val="0"/>
          <w:divBdr>
            <w:top w:val="none" w:sz="0" w:space="0" w:color="auto"/>
            <w:left w:val="none" w:sz="0" w:space="0" w:color="auto"/>
            <w:bottom w:val="none" w:sz="0" w:space="0" w:color="auto"/>
            <w:right w:val="none" w:sz="0" w:space="0" w:color="auto"/>
          </w:divBdr>
        </w:div>
        <w:div w:id="1283734107">
          <w:marLeft w:val="0"/>
          <w:marRight w:val="0"/>
          <w:marTop w:val="0"/>
          <w:marBottom w:val="0"/>
          <w:divBdr>
            <w:top w:val="none" w:sz="0" w:space="0" w:color="auto"/>
            <w:left w:val="none" w:sz="0" w:space="0" w:color="auto"/>
            <w:bottom w:val="none" w:sz="0" w:space="0" w:color="auto"/>
            <w:right w:val="none" w:sz="0" w:space="0" w:color="auto"/>
          </w:divBdr>
        </w:div>
      </w:divsChild>
    </w:div>
    <w:div w:id="1212227272">
      <w:bodyDiv w:val="1"/>
      <w:marLeft w:val="0"/>
      <w:marRight w:val="0"/>
      <w:marTop w:val="0"/>
      <w:marBottom w:val="0"/>
      <w:divBdr>
        <w:top w:val="none" w:sz="0" w:space="0" w:color="auto"/>
        <w:left w:val="none" w:sz="0" w:space="0" w:color="auto"/>
        <w:bottom w:val="none" w:sz="0" w:space="0" w:color="auto"/>
        <w:right w:val="none" w:sz="0" w:space="0" w:color="auto"/>
      </w:divBdr>
    </w:div>
    <w:div w:id="1228611028">
      <w:bodyDiv w:val="1"/>
      <w:marLeft w:val="0"/>
      <w:marRight w:val="0"/>
      <w:marTop w:val="0"/>
      <w:marBottom w:val="0"/>
      <w:divBdr>
        <w:top w:val="none" w:sz="0" w:space="0" w:color="auto"/>
        <w:left w:val="none" w:sz="0" w:space="0" w:color="auto"/>
        <w:bottom w:val="none" w:sz="0" w:space="0" w:color="auto"/>
        <w:right w:val="none" w:sz="0" w:space="0" w:color="auto"/>
      </w:divBdr>
    </w:div>
    <w:div w:id="1248154322">
      <w:bodyDiv w:val="1"/>
      <w:marLeft w:val="0"/>
      <w:marRight w:val="0"/>
      <w:marTop w:val="0"/>
      <w:marBottom w:val="0"/>
      <w:divBdr>
        <w:top w:val="none" w:sz="0" w:space="0" w:color="auto"/>
        <w:left w:val="none" w:sz="0" w:space="0" w:color="auto"/>
        <w:bottom w:val="none" w:sz="0" w:space="0" w:color="auto"/>
        <w:right w:val="none" w:sz="0" w:space="0" w:color="auto"/>
      </w:divBdr>
    </w:div>
    <w:div w:id="1250580693">
      <w:bodyDiv w:val="1"/>
      <w:marLeft w:val="0"/>
      <w:marRight w:val="0"/>
      <w:marTop w:val="0"/>
      <w:marBottom w:val="0"/>
      <w:divBdr>
        <w:top w:val="none" w:sz="0" w:space="0" w:color="auto"/>
        <w:left w:val="none" w:sz="0" w:space="0" w:color="auto"/>
        <w:bottom w:val="none" w:sz="0" w:space="0" w:color="auto"/>
        <w:right w:val="none" w:sz="0" w:space="0" w:color="auto"/>
      </w:divBdr>
    </w:div>
    <w:div w:id="1251088445">
      <w:bodyDiv w:val="1"/>
      <w:marLeft w:val="0"/>
      <w:marRight w:val="0"/>
      <w:marTop w:val="0"/>
      <w:marBottom w:val="0"/>
      <w:divBdr>
        <w:top w:val="none" w:sz="0" w:space="0" w:color="auto"/>
        <w:left w:val="none" w:sz="0" w:space="0" w:color="auto"/>
        <w:bottom w:val="none" w:sz="0" w:space="0" w:color="auto"/>
        <w:right w:val="none" w:sz="0" w:space="0" w:color="auto"/>
      </w:divBdr>
      <w:divsChild>
        <w:div w:id="302465257">
          <w:marLeft w:val="0"/>
          <w:marRight w:val="0"/>
          <w:marTop w:val="0"/>
          <w:marBottom w:val="0"/>
          <w:divBdr>
            <w:top w:val="none" w:sz="0" w:space="0" w:color="auto"/>
            <w:left w:val="none" w:sz="0" w:space="0" w:color="auto"/>
            <w:bottom w:val="none" w:sz="0" w:space="0" w:color="auto"/>
            <w:right w:val="none" w:sz="0" w:space="0" w:color="auto"/>
          </w:divBdr>
          <w:divsChild>
            <w:div w:id="558367931">
              <w:marLeft w:val="0"/>
              <w:marRight w:val="0"/>
              <w:marTop w:val="0"/>
              <w:marBottom w:val="0"/>
              <w:divBdr>
                <w:top w:val="none" w:sz="0" w:space="0" w:color="auto"/>
                <w:left w:val="none" w:sz="0" w:space="0" w:color="auto"/>
                <w:bottom w:val="none" w:sz="0" w:space="0" w:color="auto"/>
                <w:right w:val="none" w:sz="0" w:space="0" w:color="auto"/>
              </w:divBdr>
              <w:divsChild>
                <w:div w:id="1161197984">
                  <w:marLeft w:val="0"/>
                  <w:marRight w:val="0"/>
                  <w:marTop w:val="0"/>
                  <w:marBottom w:val="0"/>
                  <w:divBdr>
                    <w:top w:val="none" w:sz="0" w:space="0" w:color="auto"/>
                    <w:left w:val="none" w:sz="0" w:space="0" w:color="auto"/>
                    <w:bottom w:val="none" w:sz="0" w:space="0" w:color="auto"/>
                    <w:right w:val="none" w:sz="0" w:space="0" w:color="auto"/>
                  </w:divBdr>
                  <w:divsChild>
                    <w:div w:id="1006327819">
                      <w:marLeft w:val="0"/>
                      <w:marRight w:val="0"/>
                      <w:marTop w:val="0"/>
                      <w:marBottom w:val="0"/>
                      <w:divBdr>
                        <w:top w:val="none" w:sz="0" w:space="0" w:color="auto"/>
                        <w:left w:val="none" w:sz="0" w:space="0" w:color="auto"/>
                        <w:bottom w:val="none" w:sz="0" w:space="0" w:color="auto"/>
                        <w:right w:val="none" w:sz="0" w:space="0" w:color="auto"/>
                      </w:divBdr>
                    </w:div>
                    <w:div w:id="1187869079">
                      <w:marLeft w:val="0"/>
                      <w:marRight w:val="0"/>
                      <w:marTop w:val="0"/>
                      <w:marBottom w:val="0"/>
                      <w:divBdr>
                        <w:top w:val="none" w:sz="0" w:space="0" w:color="auto"/>
                        <w:left w:val="none" w:sz="0" w:space="0" w:color="auto"/>
                        <w:bottom w:val="none" w:sz="0" w:space="0" w:color="auto"/>
                        <w:right w:val="none" w:sz="0" w:space="0" w:color="auto"/>
                      </w:divBdr>
                      <w:divsChild>
                        <w:div w:id="335113594">
                          <w:marLeft w:val="0"/>
                          <w:marRight w:val="0"/>
                          <w:marTop w:val="0"/>
                          <w:marBottom w:val="0"/>
                          <w:divBdr>
                            <w:top w:val="none" w:sz="0" w:space="0" w:color="auto"/>
                            <w:left w:val="none" w:sz="0" w:space="0" w:color="auto"/>
                            <w:bottom w:val="none" w:sz="0" w:space="0" w:color="auto"/>
                            <w:right w:val="none" w:sz="0" w:space="0" w:color="auto"/>
                          </w:divBdr>
                          <w:divsChild>
                            <w:div w:id="1980962701">
                              <w:marLeft w:val="0"/>
                              <w:marRight w:val="0"/>
                              <w:marTop w:val="0"/>
                              <w:marBottom w:val="0"/>
                              <w:divBdr>
                                <w:top w:val="none" w:sz="0" w:space="0" w:color="auto"/>
                                <w:left w:val="none" w:sz="0" w:space="0" w:color="auto"/>
                                <w:bottom w:val="none" w:sz="0" w:space="0" w:color="auto"/>
                                <w:right w:val="none" w:sz="0" w:space="0" w:color="auto"/>
                              </w:divBdr>
                            </w:div>
                          </w:divsChild>
                        </w:div>
                        <w:div w:id="1055348228">
                          <w:marLeft w:val="0"/>
                          <w:marRight w:val="0"/>
                          <w:marTop w:val="0"/>
                          <w:marBottom w:val="0"/>
                          <w:divBdr>
                            <w:top w:val="none" w:sz="0" w:space="0" w:color="auto"/>
                            <w:left w:val="none" w:sz="0" w:space="0" w:color="auto"/>
                            <w:bottom w:val="none" w:sz="0" w:space="0" w:color="auto"/>
                            <w:right w:val="none" w:sz="0" w:space="0" w:color="auto"/>
                          </w:divBdr>
                          <w:divsChild>
                            <w:div w:id="174348653">
                              <w:marLeft w:val="0"/>
                              <w:marRight w:val="0"/>
                              <w:marTop w:val="0"/>
                              <w:marBottom w:val="0"/>
                              <w:divBdr>
                                <w:top w:val="none" w:sz="0" w:space="0" w:color="auto"/>
                                <w:left w:val="none" w:sz="0" w:space="0" w:color="auto"/>
                                <w:bottom w:val="none" w:sz="0" w:space="0" w:color="auto"/>
                                <w:right w:val="none" w:sz="0" w:space="0" w:color="auto"/>
                              </w:divBdr>
                            </w:div>
                          </w:divsChild>
                        </w:div>
                        <w:div w:id="1428117566">
                          <w:marLeft w:val="0"/>
                          <w:marRight w:val="0"/>
                          <w:marTop w:val="0"/>
                          <w:marBottom w:val="0"/>
                          <w:divBdr>
                            <w:top w:val="none" w:sz="0" w:space="0" w:color="auto"/>
                            <w:left w:val="none" w:sz="0" w:space="0" w:color="auto"/>
                            <w:bottom w:val="none" w:sz="0" w:space="0" w:color="auto"/>
                            <w:right w:val="none" w:sz="0" w:space="0" w:color="auto"/>
                          </w:divBdr>
                          <w:divsChild>
                            <w:div w:id="940530480">
                              <w:marLeft w:val="0"/>
                              <w:marRight w:val="0"/>
                              <w:marTop w:val="0"/>
                              <w:marBottom w:val="0"/>
                              <w:divBdr>
                                <w:top w:val="none" w:sz="0" w:space="0" w:color="auto"/>
                                <w:left w:val="none" w:sz="0" w:space="0" w:color="auto"/>
                                <w:bottom w:val="none" w:sz="0" w:space="0" w:color="auto"/>
                                <w:right w:val="none" w:sz="0" w:space="0" w:color="auto"/>
                              </w:divBdr>
                            </w:div>
                          </w:divsChild>
                        </w:div>
                        <w:div w:id="1841459827">
                          <w:marLeft w:val="0"/>
                          <w:marRight w:val="0"/>
                          <w:marTop w:val="0"/>
                          <w:marBottom w:val="0"/>
                          <w:divBdr>
                            <w:top w:val="none" w:sz="0" w:space="0" w:color="auto"/>
                            <w:left w:val="none" w:sz="0" w:space="0" w:color="auto"/>
                            <w:bottom w:val="none" w:sz="0" w:space="0" w:color="auto"/>
                            <w:right w:val="none" w:sz="0" w:space="0" w:color="auto"/>
                          </w:divBdr>
                          <w:divsChild>
                            <w:div w:id="1756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6134">
              <w:marLeft w:val="0"/>
              <w:marRight w:val="0"/>
              <w:marTop w:val="0"/>
              <w:marBottom w:val="0"/>
              <w:divBdr>
                <w:top w:val="none" w:sz="0" w:space="0" w:color="auto"/>
                <w:left w:val="none" w:sz="0" w:space="0" w:color="auto"/>
                <w:bottom w:val="none" w:sz="0" w:space="0" w:color="auto"/>
                <w:right w:val="none" w:sz="0" w:space="0" w:color="auto"/>
              </w:divBdr>
              <w:divsChild>
                <w:div w:id="8260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8378">
          <w:marLeft w:val="0"/>
          <w:marRight w:val="0"/>
          <w:marTop w:val="0"/>
          <w:marBottom w:val="0"/>
          <w:divBdr>
            <w:top w:val="none" w:sz="0" w:space="0" w:color="auto"/>
            <w:left w:val="none" w:sz="0" w:space="0" w:color="auto"/>
            <w:bottom w:val="none" w:sz="0" w:space="0" w:color="auto"/>
            <w:right w:val="none" w:sz="0" w:space="0" w:color="auto"/>
          </w:divBdr>
        </w:div>
        <w:div w:id="1583221465">
          <w:marLeft w:val="0"/>
          <w:marRight w:val="0"/>
          <w:marTop w:val="0"/>
          <w:marBottom w:val="0"/>
          <w:divBdr>
            <w:top w:val="none" w:sz="0" w:space="0" w:color="auto"/>
            <w:left w:val="none" w:sz="0" w:space="0" w:color="auto"/>
            <w:bottom w:val="none" w:sz="0" w:space="0" w:color="auto"/>
            <w:right w:val="none" w:sz="0" w:space="0" w:color="auto"/>
          </w:divBdr>
          <w:divsChild>
            <w:div w:id="697390499">
              <w:marLeft w:val="0"/>
              <w:marRight w:val="0"/>
              <w:marTop w:val="0"/>
              <w:marBottom w:val="0"/>
              <w:divBdr>
                <w:top w:val="none" w:sz="0" w:space="0" w:color="auto"/>
                <w:left w:val="none" w:sz="0" w:space="0" w:color="auto"/>
                <w:bottom w:val="none" w:sz="0" w:space="0" w:color="auto"/>
                <w:right w:val="none" w:sz="0" w:space="0" w:color="auto"/>
              </w:divBdr>
              <w:divsChild>
                <w:div w:id="362294840">
                  <w:marLeft w:val="0"/>
                  <w:marRight w:val="0"/>
                  <w:marTop w:val="0"/>
                  <w:marBottom w:val="0"/>
                  <w:divBdr>
                    <w:top w:val="none" w:sz="0" w:space="0" w:color="auto"/>
                    <w:left w:val="none" w:sz="0" w:space="0" w:color="auto"/>
                    <w:bottom w:val="none" w:sz="0" w:space="0" w:color="auto"/>
                    <w:right w:val="none" w:sz="0" w:space="0" w:color="auto"/>
                  </w:divBdr>
                  <w:divsChild>
                    <w:div w:id="1700620286">
                      <w:marLeft w:val="0"/>
                      <w:marRight w:val="0"/>
                      <w:marTop w:val="0"/>
                      <w:marBottom w:val="0"/>
                      <w:divBdr>
                        <w:top w:val="none" w:sz="0" w:space="0" w:color="auto"/>
                        <w:left w:val="none" w:sz="0" w:space="0" w:color="auto"/>
                        <w:bottom w:val="none" w:sz="0" w:space="0" w:color="auto"/>
                        <w:right w:val="none" w:sz="0" w:space="0" w:color="auto"/>
                      </w:divBdr>
                    </w:div>
                  </w:divsChild>
                </w:div>
                <w:div w:id="9916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0344">
      <w:bodyDiv w:val="1"/>
      <w:marLeft w:val="0"/>
      <w:marRight w:val="0"/>
      <w:marTop w:val="0"/>
      <w:marBottom w:val="0"/>
      <w:divBdr>
        <w:top w:val="none" w:sz="0" w:space="0" w:color="auto"/>
        <w:left w:val="none" w:sz="0" w:space="0" w:color="auto"/>
        <w:bottom w:val="none" w:sz="0" w:space="0" w:color="auto"/>
        <w:right w:val="none" w:sz="0" w:space="0" w:color="auto"/>
      </w:divBdr>
    </w:div>
    <w:div w:id="1276595946">
      <w:bodyDiv w:val="1"/>
      <w:marLeft w:val="0"/>
      <w:marRight w:val="0"/>
      <w:marTop w:val="0"/>
      <w:marBottom w:val="0"/>
      <w:divBdr>
        <w:top w:val="none" w:sz="0" w:space="0" w:color="auto"/>
        <w:left w:val="none" w:sz="0" w:space="0" w:color="auto"/>
        <w:bottom w:val="none" w:sz="0" w:space="0" w:color="auto"/>
        <w:right w:val="none" w:sz="0" w:space="0" w:color="auto"/>
      </w:divBdr>
    </w:div>
    <w:div w:id="1279601399">
      <w:bodyDiv w:val="1"/>
      <w:marLeft w:val="0"/>
      <w:marRight w:val="0"/>
      <w:marTop w:val="0"/>
      <w:marBottom w:val="0"/>
      <w:divBdr>
        <w:top w:val="none" w:sz="0" w:space="0" w:color="auto"/>
        <w:left w:val="none" w:sz="0" w:space="0" w:color="auto"/>
        <w:bottom w:val="none" w:sz="0" w:space="0" w:color="auto"/>
        <w:right w:val="none" w:sz="0" w:space="0" w:color="auto"/>
      </w:divBdr>
    </w:div>
    <w:div w:id="1316177477">
      <w:bodyDiv w:val="1"/>
      <w:marLeft w:val="0"/>
      <w:marRight w:val="0"/>
      <w:marTop w:val="0"/>
      <w:marBottom w:val="0"/>
      <w:divBdr>
        <w:top w:val="none" w:sz="0" w:space="0" w:color="auto"/>
        <w:left w:val="none" w:sz="0" w:space="0" w:color="auto"/>
        <w:bottom w:val="none" w:sz="0" w:space="0" w:color="auto"/>
        <w:right w:val="none" w:sz="0" w:space="0" w:color="auto"/>
      </w:divBdr>
    </w:div>
    <w:div w:id="1334071740">
      <w:bodyDiv w:val="1"/>
      <w:marLeft w:val="0"/>
      <w:marRight w:val="0"/>
      <w:marTop w:val="0"/>
      <w:marBottom w:val="0"/>
      <w:divBdr>
        <w:top w:val="none" w:sz="0" w:space="0" w:color="auto"/>
        <w:left w:val="none" w:sz="0" w:space="0" w:color="auto"/>
        <w:bottom w:val="none" w:sz="0" w:space="0" w:color="auto"/>
        <w:right w:val="none" w:sz="0" w:space="0" w:color="auto"/>
      </w:divBdr>
    </w:div>
    <w:div w:id="1343164681">
      <w:bodyDiv w:val="1"/>
      <w:marLeft w:val="0"/>
      <w:marRight w:val="0"/>
      <w:marTop w:val="0"/>
      <w:marBottom w:val="0"/>
      <w:divBdr>
        <w:top w:val="none" w:sz="0" w:space="0" w:color="auto"/>
        <w:left w:val="none" w:sz="0" w:space="0" w:color="auto"/>
        <w:bottom w:val="none" w:sz="0" w:space="0" w:color="auto"/>
        <w:right w:val="none" w:sz="0" w:space="0" w:color="auto"/>
      </w:divBdr>
    </w:div>
    <w:div w:id="1343555110">
      <w:bodyDiv w:val="1"/>
      <w:marLeft w:val="0"/>
      <w:marRight w:val="0"/>
      <w:marTop w:val="0"/>
      <w:marBottom w:val="0"/>
      <w:divBdr>
        <w:top w:val="none" w:sz="0" w:space="0" w:color="auto"/>
        <w:left w:val="none" w:sz="0" w:space="0" w:color="auto"/>
        <w:bottom w:val="none" w:sz="0" w:space="0" w:color="auto"/>
        <w:right w:val="none" w:sz="0" w:space="0" w:color="auto"/>
      </w:divBdr>
    </w:div>
    <w:div w:id="1360815758">
      <w:bodyDiv w:val="1"/>
      <w:marLeft w:val="0"/>
      <w:marRight w:val="0"/>
      <w:marTop w:val="0"/>
      <w:marBottom w:val="0"/>
      <w:divBdr>
        <w:top w:val="none" w:sz="0" w:space="0" w:color="auto"/>
        <w:left w:val="none" w:sz="0" w:space="0" w:color="auto"/>
        <w:bottom w:val="none" w:sz="0" w:space="0" w:color="auto"/>
        <w:right w:val="none" w:sz="0" w:space="0" w:color="auto"/>
      </w:divBdr>
      <w:divsChild>
        <w:div w:id="14233634">
          <w:marLeft w:val="-150"/>
          <w:marRight w:val="-150"/>
          <w:marTop w:val="0"/>
          <w:marBottom w:val="0"/>
          <w:divBdr>
            <w:top w:val="none" w:sz="0" w:space="0" w:color="auto"/>
            <w:left w:val="none" w:sz="0" w:space="0" w:color="auto"/>
            <w:bottom w:val="none" w:sz="0" w:space="0" w:color="auto"/>
            <w:right w:val="none" w:sz="0" w:space="0" w:color="auto"/>
          </w:divBdr>
          <w:divsChild>
            <w:div w:id="806314665">
              <w:marLeft w:val="0"/>
              <w:marRight w:val="0"/>
              <w:marTop w:val="0"/>
              <w:marBottom w:val="0"/>
              <w:divBdr>
                <w:top w:val="none" w:sz="0" w:space="0" w:color="auto"/>
                <w:left w:val="none" w:sz="0" w:space="0" w:color="auto"/>
                <w:bottom w:val="none" w:sz="0" w:space="0" w:color="auto"/>
                <w:right w:val="none" w:sz="0" w:space="0" w:color="auto"/>
              </w:divBdr>
            </w:div>
          </w:divsChild>
        </w:div>
        <w:div w:id="945623717">
          <w:marLeft w:val="-150"/>
          <w:marRight w:val="-150"/>
          <w:marTop w:val="0"/>
          <w:marBottom w:val="0"/>
          <w:divBdr>
            <w:top w:val="none" w:sz="0" w:space="0" w:color="auto"/>
            <w:left w:val="none" w:sz="0" w:space="0" w:color="auto"/>
            <w:bottom w:val="none" w:sz="0" w:space="0" w:color="auto"/>
            <w:right w:val="none" w:sz="0" w:space="0" w:color="auto"/>
          </w:divBdr>
          <w:divsChild>
            <w:div w:id="7983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219">
      <w:bodyDiv w:val="1"/>
      <w:marLeft w:val="0"/>
      <w:marRight w:val="0"/>
      <w:marTop w:val="0"/>
      <w:marBottom w:val="0"/>
      <w:divBdr>
        <w:top w:val="none" w:sz="0" w:space="0" w:color="auto"/>
        <w:left w:val="none" w:sz="0" w:space="0" w:color="auto"/>
        <w:bottom w:val="none" w:sz="0" w:space="0" w:color="auto"/>
        <w:right w:val="none" w:sz="0" w:space="0" w:color="auto"/>
      </w:divBdr>
    </w:div>
    <w:div w:id="1385832452">
      <w:bodyDiv w:val="1"/>
      <w:marLeft w:val="0"/>
      <w:marRight w:val="0"/>
      <w:marTop w:val="0"/>
      <w:marBottom w:val="0"/>
      <w:divBdr>
        <w:top w:val="none" w:sz="0" w:space="0" w:color="auto"/>
        <w:left w:val="none" w:sz="0" w:space="0" w:color="auto"/>
        <w:bottom w:val="none" w:sz="0" w:space="0" w:color="auto"/>
        <w:right w:val="none" w:sz="0" w:space="0" w:color="auto"/>
      </w:divBdr>
    </w:div>
    <w:div w:id="1390304775">
      <w:bodyDiv w:val="1"/>
      <w:marLeft w:val="0"/>
      <w:marRight w:val="0"/>
      <w:marTop w:val="0"/>
      <w:marBottom w:val="0"/>
      <w:divBdr>
        <w:top w:val="none" w:sz="0" w:space="0" w:color="auto"/>
        <w:left w:val="none" w:sz="0" w:space="0" w:color="auto"/>
        <w:bottom w:val="none" w:sz="0" w:space="0" w:color="auto"/>
        <w:right w:val="none" w:sz="0" w:space="0" w:color="auto"/>
      </w:divBdr>
    </w:div>
    <w:div w:id="1402409719">
      <w:bodyDiv w:val="1"/>
      <w:marLeft w:val="0"/>
      <w:marRight w:val="0"/>
      <w:marTop w:val="0"/>
      <w:marBottom w:val="0"/>
      <w:divBdr>
        <w:top w:val="none" w:sz="0" w:space="0" w:color="auto"/>
        <w:left w:val="none" w:sz="0" w:space="0" w:color="auto"/>
        <w:bottom w:val="none" w:sz="0" w:space="0" w:color="auto"/>
        <w:right w:val="none" w:sz="0" w:space="0" w:color="auto"/>
      </w:divBdr>
    </w:div>
    <w:div w:id="1405641802">
      <w:bodyDiv w:val="1"/>
      <w:marLeft w:val="0"/>
      <w:marRight w:val="0"/>
      <w:marTop w:val="0"/>
      <w:marBottom w:val="0"/>
      <w:divBdr>
        <w:top w:val="none" w:sz="0" w:space="0" w:color="auto"/>
        <w:left w:val="none" w:sz="0" w:space="0" w:color="auto"/>
        <w:bottom w:val="none" w:sz="0" w:space="0" w:color="auto"/>
        <w:right w:val="none" w:sz="0" w:space="0" w:color="auto"/>
      </w:divBdr>
    </w:div>
    <w:div w:id="1407454832">
      <w:bodyDiv w:val="1"/>
      <w:marLeft w:val="0"/>
      <w:marRight w:val="0"/>
      <w:marTop w:val="0"/>
      <w:marBottom w:val="0"/>
      <w:divBdr>
        <w:top w:val="none" w:sz="0" w:space="0" w:color="auto"/>
        <w:left w:val="none" w:sz="0" w:space="0" w:color="auto"/>
        <w:bottom w:val="none" w:sz="0" w:space="0" w:color="auto"/>
        <w:right w:val="none" w:sz="0" w:space="0" w:color="auto"/>
      </w:divBdr>
    </w:div>
    <w:div w:id="1410081049">
      <w:bodyDiv w:val="1"/>
      <w:marLeft w:val="0"/>
      <w:marRight w:val="0"/>
      <w:marTop w:val="0"/>
      <w:marBottom w:val="0"/>
      <w:divBdr>
        <w:top w:val="none" w:sz="0" w:space="0" w:color="auto"/>
        <w:left w:val="none" w:sz="0" w:space="0" w:color="auto"/>
        <w:bottom w:val="none" w:sz="0" w:space="0" w:color="auto"/>
        <w:right w:val="none" w:sz="0" w:space="0" w:color="auto"/>
      </w:divBdr>
    </w:div>
    <w:div w:id="1426609919">
      <w:bodyDiv w:val="1"/>
      <w:marLeft w:val="0"/>
      <w:marRight w:val="0"/>
      <w:marTop w:val="0"/>
      <w:marBottom w:val="0"/>
      <w:divBdr>
        <w:top w:val="none" w:sz="0" w:space="0" w:color="auto"/>
        <w:left w:val="none" w:sz="0" w:space="0" w:color="auto"/>
        <w:bottom w:val="none" w:sz="0" w:space="0" w:color="auto"/>
        <w:right w:val="none" w:sz="0" w:space="0" w:color="auto"/>
      </w:divBdr>
      <w:divsChild>
        <w:div w:id="1473524245">
          <w:marLeft w:val="0"/>
          <w:marRight w:val="0"/>
          <w:marTop w:val="0"/>
          <w:marBottom w:val="0"/>
          <w:divBdr>
            <w:top w:val="none" w:sz="0" w:space="0" w:color="auto"/>
            <w:left w:val="none" w:sz="0" w:space="0" w:color="auto"/>
            <w:bottom w:val="none" w:sz="0" w:space="0" w:color="auto"/>
            <w:right w:val="none" w:sz="0" w:space="0" w:color="auto"/>
          </w:divBdr>
        </w:div>
      </w:divsChild>
    </w:div>
    <w:div w:id="1435438675">
      <w:bodyDiv w:val="1"/>
      <w:marLeft w:val="0"/>
      <w:marRight w:val="0"/>
      <w:marTop w:val="0"/>
      <w:marBottom w:val="0"/>
      <w:divBdr>
        <w:top w:val="none" w:sz="0" w:space="0" w:color="auto"/>
        <w:left w:val="none" w:sz="0" w:space="0" w:color="auto"/>
        <w:bottom w:val="none" w:sz="0" w:space="0" w:color="auto"/>
        <w:right w:val="none" w:sz="0" w:space="0" w:color="auto"/>
      </w:divBdr>
    </w:div>
    <w:div w:id="1444106764">
      <w:bodyDiv w:val="1"/>
      <w:marLeft w:val="0"/>
      <w:marRight w:val="0"/>
      <w:marTop w:val="0"/>
      <w:marBottom w:val="0"/>
      <w:divBdr>
        <w:top w:val="none" w:sz="0" w:space="0" w:color="auto"/>
        <w:left w:val="none" w:sz="0" w:space="0" w:color="auto"/>
        <w:bottom w:val="none" w:sz="0" w:space="0" w:color="auto"/>
        <w:right w:val="none" w:sz="0" w:space="0" w:color="auto"/>
      </w:divBdr>
    </w:div>
    <w:div w:id="1453285782">
      <w:bodyDiv w:val="1"/>
      <w:marLeft w:val="0"/>
      <w:marRight w:val="0"/>
      <w:marTop w:val="0"/>
      <w:marBottom w:val="0"/>
      <w:divBdr>
        <w:top w:val="none" w:sz="0" w:space="0" w:color="auto"/>
        <w:left w:val="none" w:sz="0" w:space="0" w:color="auto"/>
        <w:bottom w:val="none" w:sz="0" w:space="0" w:color="auto"/>
        <w:right w:val="none" w:sz="0" w:space="0" w:color="auto"/>
      </w:divBdr>
      <w:divsChild>
        <w:div w:id="1560899644">
          <w:marLeft w:val="0"/>
          <w:marRight w:val="0"/>
          <w:marTop w:val="0"/>
          <w:marBottom w:val="0"/>
          <w:divBdr>
            <w:top w:val="none" w:sz="0" w:space="0" w:color="auto"/>
            <w:left w:val="none" w:sz="0" w:space="0" w:color="auto"/>
            <w:bottom w:val="none" w:sz="0" w:space="0" w:color="auto"/>
            <w:right w:val="none" w:sz="0" w:space="0" w:color="auto"/>
          </w:divBdr>
          <w:divsChild>
            <w:div w:id="1107196802">
              <w:marLeft w:val="0"/>
              <w:marRight w:val="0"/>
              <w:marTop w:val="0"/>
              <w:marBottom w:val="0"/>
              <w:divBdr>
                <w:top w:val="none" w:sz="0" w:space="0" w:color="auto"/>
                <w:left w:val="none" w:sz="0" w:space="0" w:color="auto"/>
                <w:bottom w:val="none" w:sz="0" w:space="0" w:color="auto"/>
                <w:right w:val="none" w:sz="0" w:space="0" w:color="auto"/>
              </w:divBdr>
              <w:divsChild>
                <w:div w:id="26375226">
                  <w:marLeft w:val="0"/>
                  <w:marRight w:val="0"/>
                  <w:marTop w:val="0"/>
                  <w:marBottom w:val="0"/>
                  <w:divBdr>
                    <w:top w:val="none" w:sz="0" w:space="0" w:color="auto"/>
                    <w:left w:val="none" w:sz="0" w:space="0" w:color="auto"/>
                    <w:bottom w:val="none" w:sz="0" w:space="0" w:color="auto"/>
                    <w:right w:val="none" w:sz="0" w:space="0" w:color="auto"/>
                  </w:divBdr>
                  <w:divsChild>
                    <w:div w:id="1342243970">
                      <w:marLeft w:val="0"/>
                      <w:marRight w:val="0"/>
                      <w:marTop w:val="0"/>
                      <w:marBottom w:val="0"/>
                      <w:divBdr>
                        <w:top w:val="none" w:sz="0" w:space="0" w:color="auto"/>
                        <w:left w:val="none" w:sz="0" w:space="0" w:color="auto"/>
                        <w:bottom w:val="none" w:sz="0" w:space="0" w:color="auto"/>
                        <w:right w:val="none" w:sz="0" w:space="0" w:color="auto"/>
                      </w:divBdr>
                    </w:div>
                    <w:div w:id="4211308">
                      <w:marLeft w:val="0"/>
                      <w:marRight w:val="0"/>
                      <w:marTop w:val="0"/>
                      <w:marBottom w:val="0"/>
                      <w:divBdr>
                        <w:top w:val="none" w:sz="0" w:space="0" w:color="auto"/>
                        <w:left w:val="none" w:sz="0" w:space="0" w:color="auto"/>
                        <w:bottom w:val="none" w:sz="0" w:space="0" w:color="auto"/>
                        <w:right w:val="none" w:sz="0" w:space="0" w:color="auto"/>
                      </w:divBdr>
                    </w:div>
                    <w:div w:id="1156848177">
                      <w:marLeft w:val="0"/>
                      <w:marRight w:val="0"/>
                      <w:marTop w:val="0"/>
                      <w:marBottom w:val="0"/>
                      <w:divBdr>
                        <w:top w:val="none" w:sz="0" w:space="0" w:color="auto"/>
                        <w:left w:val="none" w:sz="0" w:space="0" w:color="auto"/>
                        <w:bottom w:val="none" w:sz="0" w:space="0" w:color="auto"/>
                        <w:right w:val="none" w:sz="0" w:space="0" w:color="auto"/>
                      </w:divBdr>
                    </w:div>
                    <w:div w:id="1783264915">
                      <w:marLeft w:val="0"/>
                      <w:marRight w:val="0"/>
                      <w:marTop w:val="0"/>
                      <w:marBottom w:val="0"/>
                      <w:divBdr>
                        <w:top w:val="none" w:sz="0" w:space="0" w:color="auto"/>
                        <w:left w:val="none" w:sz="0" w:space="0" w:color="auto"/>
                        <w:bottom w:val="none" w:sz="0" w:space="0" w:color="auto"/>
                        <w:right w:val="none" w:sz="0" w:space="0" w:color="auto"/>
                      </w:divBdr>
                    </w:div>
                  </w:divsChild>
                </w:div>
                <w:div w:id="60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248">
          <w:marLeft w:val="0"/>
          <w:marRight w:val="0"/>
          <w:marTop w:val="0"/>
          <w:marBottom w:val="0"/>
          <w:divBdr>
            <w:top w:val="none" w:sz="0" w:space="0" w:color="auto"/>
            <w:left w:val="none" w:sz="0" w:space="0" w:color="auto"/>
            <w:bottom w:val="none" w:sz="0" w:space="0" w:color="auto"/>
            <w:right w:val="none" w:sz="0" w:space="0" w:color="auto"/>
          </w:divBdr>
        </w:div>
        <w:div w:id="1873808864">
          <w:marLeft w:val="0"/>
          <w:marRight w:val="0"/>
          <w:marTop w:val="0"/>
          <w:marBottom w:val="0"/>
          <w:divBdr>
            <w:top w:val="none" w:sz="0" w:space="0" w:color="auto"/>
            <w:left w:val="none" w:sz="0" w:space="0" w:color="auto"/>
            <w:bottom w:val="none" w:sz="0" w:space="0" w:color="auto"/>
            <w:right w:val="none" w:sz="0" w:space="0" w:color="auto"/>
          </w:divBdr>
          <w:divsChild>
            <w:div w:id="1759129449">
              <w:marLeft w:val="0"/>
              <w:marRight w:val="0"/>
              <w:marTop w:val="0"/>
              <w:marBottom w:val="0"/>
              <w:divBdr>
                <w:top w:val="none" w:sz="0" w:space="0" w:color="auto"/>
                <w:left w:val="none" w:sz="0" w:space="0" w:color="auto"/>
                <w:bottom w:val="none" w:sz="0" w:space="0" w:color="auto"/>
                <w:right w:val="none" w:sz="0" w:space="0" w:color="auto"/>
              </w:divBdr>
              <w:divsChild>
                <w:div w:id="1756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8089">
      <w:bodyDiv w:val="1"/>
      <w:marLeft w:val="0"/>
      <w:marRight w:val="0"/>
      <w:marTop w:val="0"/>
      <w:marBottom w:val="0"/>
      <w:divBdr>
        <w:top w:val="none" w:sz="0" w:space="0" w:color="auto"/>
        <w:left w:val="none" w:sz="0" w:space="0" w:color="auto"/>
        <w:bottom w:val="none" w:sz="0" w:space="0" w:color="auto"/>
        <w:right w:val="none" w:sz="0" w:space="0" w:color="auto"/>
      </w:divBdr>
      <w:divsChild>
        <w:div w:id="275792416">
          <w:marLeft w:val="0"/>
          <w:marRight w:val="0"/>
          <w:marTop w:val="0"/>
          <w:marBottom w:val="0"/>
          <w:divBdr>
            <w:top w:val="none" w:sz="0" w:space="0" w:color="auto"/>
            <w:left w:val="none" w:sz="0" w:space="0" w:color="auto"/>
            <w:bottom w:val="none" w:sz="0" w:space="0" w:color="auto"/>
            <w:right w:val="none" w:sz="0" w:space="0" w:color="auto"/>
          </w:divBdr>
          <w:divsChild>
            <w:div w:id="154297028">
              <w:marLeft w:val="0"/>
              <w:marRight w:val="0"/>
              <w:marTop w:val="0"/>
              <w:marBottom w:val="0"/>
              <w:divBdr>
                <w:top w:val="none" w:sz="0" w:space="0" w:color="auto"/>
                <w:left w:val="none" w:sz="0" w:space="0" w:color="auto"/>
                <w:bottom w:val="none" w:sz="0" w:space="0" w:color="auto"/>
                <w:right w:val="none" w:sz="0" w:space="0" w:color="auto"/>
              </w:divBdr>
              <w:divsChild>
                <w:div w:id="14574969">
                  <w:marLeft w:val="0"/>
                  <w:marRight w:val="0"/>
                  <w:marTop w:val="0"/>
                  <w:marBottom w:val="0"/>
                  <w:divBdr>
                    <w:top w:val="none" w:sz="0" w:space="0" w:color="auto"/>
                    <w:left w:val="none" w:sz="0" w:space="0" w:color="auto"/>
                    <w:bottom w:val="none" w:sz="0" w:space="0" w:color="auto"/>
                    <w:right w:val="none" w:sz="0" w:space="0" w:color="auto"/>
                  </w:divBdr>
                  <w:divsChild>
                    <w:div w:id="371853933">
                      <w:marLeft w:val="0"/>
                      <w:marRight w:val="0"/>
                      <w:marTop w:val="0"/>
                      <w:marBottom w:val="0"/>
                      <w:divBdr>
                        <w:top w:val="none" w:sz="0" w:space="0" w:color="auto"/>
                        <w:left w:val="none" w:sz="0" w:space="0" w:color="auto"/>
                        <w:bottom w:val="none" w:sz="0" w:space="0" w:color="auto"/>
                        <w:right w:val="none" w:sz="0" w:space="0" w:color="auto"/>
                      </w:divBdr>
                      <w:divsChild>
                        <w:div w:id="1452554348">
                          <w:marLeft w:val="0"/>
                          <w:marRight w:val="0"/>
                          <w:marTop w:val="0"/>
                          <w:marBottom w:val="0"/>
                          <w:divBdr>
                            <w:top w:val="none" w:sz="0" w:space="0" w:color="auto"/>
                            <w:left w:val="none" w:sz="0" w:space="0" w:color="auto"/>
                            <w:bottom w:val="none" w:sz="0" w:space="0" w:color="auto"/>
                            <w:right w:val="none" w:sz="0" w:space="0" w:color="auto"/>
                          </w:divBdr>
                          <w:divsChild>
                            <w:div w:id="435947216">
                              <w:marLeft w:val="0"/>
                              <w:marRight w:val="0"/>
                              <w:marTop w:val="0"/>
                              <w:marBottom w:val="0"/>
                              <w:divBdr>
                                <w:top w:val="none" w:sz="0" w:space="0" w:color="auto"/>
                                <w:left w:val="none" w:sz="0" w:space="0" w:color="auto"/>
                                <w:bottom w:val="none" w:sz="0" w:space="0" w:color="auto"/>
                                <w:right w:val="none" w:sz="0" w:space="0" w:color="auto"/>
                              </w:divBdr>
                              <w:divsChild>
                                <w:div w:id="1409307354">
                                  <w:marLeft w:val="0"/>
                                  <w:marRight w:val="0"/>
                                  <w:marTop w:val="0"/>
                                  <w:marBottom w:val="0"/>
                                  <w:divBdr>
                                    <w:top w:val="none" w:sz="0" w:space="0" w:color="auto"/>
                                    <w:left w:val="none" w:sz="0" w:space="0" w:color="auto"/>
                                    <w:bottom w:val="none" w:sz="0" w:space="0" w:color="auto"/>
                                    <w:right w:val="none" w:sz="0" w:space="0" w:color="auto"/>
                                  </w:divBdr>
                                </w:div>
                              </w:divsChild>
                            </w:div>
                            <w:div w:id="1078362109">
                              <w:marLeft w:val="0"/>
                              <w:marRight w:val="0"/>
                              <w:marTop w:val="0"/>
                              <w:marBottom w:val="0"/>
                              <w:divBdr>
                                <w:top w:val="none" w:sz="0" w:space="0" w:color="auto"/>
                                <w:left w:val="none" w:sz="0" w:space="0" w:color="auto"/>
                                <w:bottom w:val="none" w:sz="0" w:space="0" w:color="auto"/>
                                <w:right w:val="none" w:sz="0" w:space="0" w:color="auto"/>
                              </w:divBdr>
                              <w:divsChild>
                                <w:div w:id="906695680">
                                  <w:marLeft w:val="0"/>
                                  <w:marRight w:val="0"/>
                                  <w:marTop w:val="0"/>
                                  <w:marBottom w:val="0"/>
                                  <w:divBdr>
                                    <w:top w:val="none" w:sz="0" w:space="0" w:color="auto"/>
                                    <w:left w:val="none" w:sz="0" w:space="0" w:color="auto"/>
                                    <w:bottom w:val="none" w:sz="0" w:space="0" w:color="auto"/>
                                    <w:right w:val="none" w:sz="0" w:space="0" w:color="auto"/>
                                  </w:divBdr>
                                </w:div>
                              </w:divsChild>
                            </w:div>
                            <w:div w:id="1235890658">
                              <w:marLeft w:val="0"/>
                              <w:marRight w:val="0"/>
                              <w:marTop w:val="0"/>
                              <w:marBottom w:val="0"/>
                              <w:divBdr>
                                <w:top w:val="none" w:sz="0" w:space="0" w:color="auto"/>
                                <w:left w:val="none" w:sz="0" w:space="0" w:color="auto"/>
                                <w:bottom w:val="none" w:sz="0" w:space="0" w:color="auto"/>
                                <w:right w:val="none" w:sz="0" w:space="0" w:color="auto"/>
                              </w:divBdr>
                              <w:divsChild>
                                <w:div w:id="1997341011">
                                  <w:marLeft w:val="0"/>
                                  <w:marRight w:val="0"/>
                                  <w:marTop w:val="0"/>
                                  <w:marBottom w:val="0"/>
                                  <w:divBdr>
                                    <w:top w:val="none" w:sz="0" w:space="0" w:color="auto"/>
                                    <w:left w:val="none" w:sz="0" w:space="0" w:color="auto"/>
                                    <w:bottom w:val="none" w:sz="0" w:space="0" w:color="auto"/>
                                    <w:right w:val="none" w:sz="0" w:space="0" w:color="auto"/>
                                  </w:divBdr>
                                </w:div>
                              </w:divsChild>
                            </w:div>
                            <w:div w:id="1861504714">
                              <w:marLeft w:val="0"/>
                              <w:marRight w:val="0"/>
                              <w:marTop w:val="0"/>
                              <w:marBottom w:val="0"/>
                              <w:divBdr>
                                <w:top w:val="none" w:sz="0" w:space="0" w:color="auto"/>
                                <w:left w:val="none" w:sz="0" w:space="0" w:color="auto"/>
                                <w:bottom w:val="none" w:sz="0" w:space="0" w:color="auto"/>
                                <w:right w:val="none" w:sz="0" w:space="0" w:color="auto"/>
                              </w:divBdr>
                              <w:divsChild>
                                <w:div w:id="1706515685">
                                  <w:marLeft w:val="0"/>
                                  <w:marRight w:val="0"/>
                                  <w:marTop w:val="0"/>
                                  <w:marBottom w:val="0"/>
                                  <w:divBdr>
                                    <w:top w:val="none" w:sz="0" w:space="0" w:color="auto"/>
                                    <w:left w:val="none" w:sz="0" w:space="0" w:color="auto"/>
                                    <w:bottom w:val="none" w:sz="0" w:space="0" w:color="auto"/>
                                    <w:right w:val="none" w:sz="0" w:space="0" w:color="auto"/>
                                  </w:divBdr>
                                </w:div>
                              </w:divsChild>
                            </w:div>
                            <w:div w:id="1914462129">
                              <w:marLeft w:val="0"/>
                              <w:marRight w:val="0"/>
                              <w:marTop w:val="0"/>
                              <w:marBottom w:val="0"/>
                              <w:divBdr>
                                <w:top w:val="none" w:sz="0" w:space="0" w:color="auto"/>
                                <w:left w:val="none" w:sz="0" w:space="0" w:color="auto"/>
                                <w:bottom w:val="none" w:sz="0" w:space="0" w:color="auto"/>
                                <w:right w:val="none" w:sz="0" w:space="0" w:color="auto"/>
                              </w:divBdr>
                              <w:divsChild>
                                <w:div w:id="686105469">
                                  <w:marLeft w:val="0"/>
                                  <w:marRight w:val="0"/>
                                  <w:marTop w:val="0"/>
                                  <w:marBottom w:val="0"/>
                                  <w:divBdr>
                                    <w:top w:val="none" w:sz="0" w:space="0" w:color="auto"/>
                                    <w:left w:val="none" w:sz="0" w:space="0" w:color="auto"/>
                                    <w:bottom w:val="none" w:sz="0" w:space="0" w:color="auto"/>
                                    <w:right w:val="none" w:sz="0" w:space="0" w:color="auto"/>
                                  </w:divBdr>
                                </w:div>
                              </w:divsChild>
                            </w:div>
                            <w:div w:id="1961910348">
                              <w:marLeft w:val="0"/>
                              <w:marRight w:val="0"/>
                              <w:marTop w:val="0"/>
                              <w:marBottom w:val="0"/>
                              <w:divBdr>
                                <w:top w:val="none" w:sz="0" w:space="0" w:color="auto"/>
                                <w:left w:val="none" w:sz="0" w:space="0" w:color="auto"/>
                                <w:bottom w:val="none" w:sz="0" w:space="0" w:color="auto"/>
                                <w:right w:val="none" w:sz="0" w:space="0" w:color="auto"/>
                              </w:divBdr>
                              <w:divsChild>
                                <w:div w:id="11224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20744">
      <w:bodyDiv w:val="1"/>
      <w:marLeft w:val="0"/>
      <w:marRight w:val="0"/>
      <w:marTop w:val="0"/>
      <w:marBottom w:val="0"/>
      <w:divBdr>
        <w:top w:val="none" w:sz="0" w:space="0" w:color="auto"/>
        <w:left w:val="none" w:sz="0" w:space="0" w:color="auto"/>
        <w:bottom w:val="none" w:sz="0" w:space="0" w:color="auto"/>
        <w:right w:val="none" w:sz="0" w:space="0" w:color="auto"/>
      </w:divBdr>
    </w:div>
    <w:div w:id="1519465044">
      <w:bodyDiv w:val="1"/>
      <w:marLeft w:val="0"/>
      <w:marRight w:val="0"/>
      <w:marTop w:val="0"/>
      <w:marBottom w:val="0"/>
      <w:divBdr>
        <w:top w:val="none" w:sz="0" w:space="0" w:color="auto"/>
        <w:left w:val="none" w:sz="0" w:space="0" w:color="auto"/>
        <w:bottom w:val="none" w:sz="0" w:space="0" w:color="auto"/>
        <w:right w:val="none" w:sz="0" w:space="0" w:color="auto"/>
      </w:divBdr>
    </w:div>
    <w:div w:id="1534229332">
      <w:bodyDiv w:val="1"/>
      <w:marLeft w:val="0"/>
      <w:marRight w:val="0"/>
      <w:marTop w:val="0"/>
      <w:marBottom w:val="0"/>
      <w:divBdr>
        <w:top w:val="none" w:sz="0" w:space="0" w:color="auto"/>
        <w:left w:val="none" w:sz="0" w:space="0" w:color="auto"/>
        <w:bottom w:val="none" w:sz="0" w:space="0" w:color="auto"/>
        <w:right w:val="none" w:sz="0" w:space="0" w:color="auto"/>
      </w:divBdr>
    </w:div>
    <w:div w:id="1565530591">
      <w:bodyDiv w:val="1"/>
      <w:marLeft w:val="0"/>
      <w:marRight w:val="0"/>
      <w:marTop w:val="0"/>
      <w:marBottom w:val="0"/>
      <w:divBdr>
        <w:top w:val="none" w:sz="0" w:space="0" w:color="auto"/>
        <w:left w:val="none" w:sz="0" w:space="0" w:color="auto"/>
        <w:bottom w:val="none" w:sz="0" w:space="0" w:color="auto"/>
        <w:right w:val="none" w:sz="0" w:space="0" w:color="auto"/>
      </w:divBdr>
    </w:div>
    <w:div w:id="1576235791">
      <w:bodyDiv w:val="1"/>
      <w:marLeft w:val="0"/>
      <w:marRight w:val="0"/>
      <w:marTop w:val="0"/>
      <w:marBottom w:val="0"/>
      <w:divBdr>
        <w:top w:val="none" w:sz="0" w:space="0" w:color="auto"/>
        <w:left w:val="none" w:sz="0" w:space="0" w:color="auto"/>
        <w:bottom w:val="none" w:sz="0" w:space="0" w:color="auto"/>
        <w:right w:val="none" w:sz="0" w:space="0" w:color="auto"/>
      </w:divBdr>
    </w:div>
    <w:div w:id="1577591886">
      <w:bodyDiv w:val="1"/>
      <w:marLeft w:val="0"/>
      <w:marRight w:val="0"/>
      <w:marTop w:val="0"/>
      <w:marBottom w:val="0"/>
      <w:divBdr>
        <w:top w:val="none" w:sz="0" w:space="0" w:color="auto"/>
        <w:left w:val="none" w:sz="0" w:space="0" w:color="auto"/>
        <w:bottom w:val="none" w:sz="0" w:space="0" w:color="auto"/>
        <w:right w:val="none" w:sz="0" w:space="0" w:color="auto"/>
      </w:divBdr>
    </w:div>
    <w:div w:id="1600331159">
      <w:bodyDiv w:val="1"/>
      <w:marLeft w:val="0"/>
      <w:marRight w:val="0"/>
      <w:marTop w:val="0"/>
      <w:marBottom w:val="0"/>
      <w:divBdr>
        <w:top w:val="none" w:sz="0" w:space="0" w:color="auto"/>
        <w:left w:val="none" w:sz="0" w:space="0" w:color="auto"/>
        <w:bottom w:val="none" w:sz="0" w:space="0" w:color="auto"/>
        <w:right w:val="none" w:sz="0" w:space="0" w:color="auto"/>
      </w:divBdr>
    </w:div>
    <w:div w:id="1607692138">
      <w:bodyDiv w:val="1"/>
      <w:marLeft w:val="0"/>
      <w:marRight w:val="0"/>
      <w:marTop w:val="0"/>
      <w:marBottom w:val="0"/>
      <w:divBdr>
        <w:top w:val="none" w:sz="0" w:space="0" w:color="auto"/>
        <w:left w:val="none" w:sz="0" w:space="0" w:color="auto"/>
        <w:bottom w:val="none" w:sz="0" w:space="0" w:color="auto"/>
        <w:right w:val="none" w:sz="0" w:space="0" w:color="auto"/>
      </w:divBdr>
    </w:div>
    <w:div w:id="1607931036">
      <w:bodyDiv w:val="1"/>
      <w:marLeft w:val="0"/>
      <w:marRight w:val="0"/>
      <w:marTop w:val="0"/>
      <w:marBottom w:val="0"/>
      <w:divBdr>
        <w:top w:val="none" w:sz="0" w:space="0" w:color="auto"/>
        <w:left w:val="none" w:sz="0" w:space="0" w:color="auto"/>
        <w:bottom w:val="none" w:sz="0" w:space="0" w:color="auto"/>
        <w:right w:val="none" w:sz="0" w:space="0" w:color="auto"/>
      </w:divBdr>
      <w:divsChild>
        <w:div w:id="395082887">
          <w:marLeft w:val="0"/>
          <w:marRight w:val="0"/>
          <w:marTop w:val="0"/>
          <w:marBottom w:val="0"/>
          <w:divBdr>
            <w:top w:val="none" w:sz="0" w:space="0" w:color="auto"/>
            <w:left w:val="none" w:sz="0" w:space="0" w:color="auto"/>
            <w:bottom w:val="none" w:sz="0" w:space="0" w:color="auto"/>
            <w:right w:val="none" w:sz="0" w:space="0" w:color="auto"/>
          </w:divBdr>
        </w:div>
        <w:div w:id="1739933537">
          <w:marLeft w:val="0"/>
          <w:marRight w:val="0"/>
          <w:marTop w:val="0"/>
          <w:marBottom w:val="0"/>
          <w:divBdr>
            <w:top w:val="none" w:sz="0" w:space="0" w:color="auto"/>
            <w:left w:val="none" w:sz="0" w:space="0" w:color="auto"/>
            <w:bottom w:val="none" w:sz="0" w:space="0" w:color="auto"/>
            <w:right w:val="none" w:sz="0" w:space="0" w:color="auto"/>
          </w:divBdr>
        </w:div>
      </w:divsChild>
    </w:div>
    <w:div w:id="1640768981">
      <w:bodyDiv w:val="1"/>
      <w:marLeft w:val="0"/>
      <w:marRight w:val="0"/>
      <w:marTop w:val="0"/>
      <w:marBottom w:val="0"/>
      <w:divBdr>
        <w:top w:val="none" w:sz="0" w:space="0" w:color="auto"/>
        <w:left w:val="none" w:sz="0" w:space="0" w:color="auto"/>
        <w:bottom w:val="none" w:sz="0" w:space="0" w:color="auto"/>
        <w:right w:val="none" w:sz="0" w:space="0" w:color="auto"/>
      </w:divBdr>
    </w:div>
    <w:div w:id="1675912877">
      <w:bodyDiv w:val="1"/>
      <w:marLeft w:val="0"/>
      <w:marRight w:val="0"/>
      <w:marTop w:val="0"/>
      <w:marBottom w:val="0"/>
      <w:divBdr>
        <w:top w:val="none" w:sz="0" w:space="0" w:color="auto"/>
        <w:left w:val="none" w:sz="0" w:space="0" w:color="auto"/>
        <w:bottom w:val="none" w:sz="0" w:space="0" w:color="auto"/>
        <w:right w:val="none" w:sz="0" w:space="0" w:color="auto"/>
      </w:divBdr>
    </w:div>
    <w:div w:id="1675915206">
      <w:bodyDiv w:val="1"/>
      <w:marLeft w:val="0"/>
      <w:marRight w:val="0"/>
      <w:marTop w:val="0"/>
      <w:marBottom w:val="0"/>
      <w:divBdr>
        <w:top w:val="none" w:sz="0" w:space="0" w:color="auto"/>
        <w:left w:val="none" w:sz="0" w:space="0" w:color="auto"/>
        <w:bottom w:val="none" w:sz="0" w:space="0" w:color="auto"/>
        <w:right w:val="none" w:sz="0" w:space="0" w:color="auto"/>
      </w:divBdr>
    </w:div>
    <w:div w:id="1676031158">
      <w:bodyDiv w:val="1"/>
      <w:marLeft w:val="0"/>
      <w:marRight w:val="0"/>
      <w:marTop w:val="0"/>
      <w:marBottom w:val="0"/>
      <w:divBdr>
        <w:top w:val="none" w:sz="0" w:space="0" w:color="auto"/>
        <w:left w:val="none" w:sz="0" w:space="0" w:color="auto"/>
        <w:bottom w:val="none" w:sz="0" w:space="0" w:color="auto"/>
        <w:right w:val="none" w:sz="0" w:space="0" w:color="auto"/>
      </w:divBdr>
      <w:divsChild>
        <w:div w:id="115099959">
          <w:marLeft w:val="0"/>
          <w:marRight w:val="0"/>
          <w:marTop w:val="0"/>
          <w:marBottom w:val="0"/>
          <w:divBdr>
            <w:top w:val="none" w:sz="0" w:space="0" w:color="auto"/>
            <w:left w:val="none" w:sz="0" w:space="0" w:color="auto"/>
            <w:bottom w:val="none" w:sz="0" w:space="0" w:color="auto"/>
            <w:right w:val="none" w:sz="0" w:space="0" w:color="auto"/>
          </w:divBdr>
          <w:divsChild>
            <w:div w:id="1549486802">
              <w:marLeft w:val="0"/>
              <w:marRight w:val="0"/>
              <w:marTop w:val="0"/>
              <w:marBottom w:val="0"/>
              <w:divBdr>
                <w:top w:val="none" w:sz="0" w:space="0" w:color="auto"/>
                <w:left w:val="none" w:sz="0" w:space="0" w:color="auto"/>
                <w:bottom w:val="none" w:sz="0" w:space="0" w:color="auto"/>
                <w:right w:val="none" w:sz="0" w:space="0" w:color="auto"/>
              </w:divBdr>
              <w:divsChild>
                <w:div w:id="152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3567">
          <w:marLeft w:val="0"/>
          <w:marRight w:val="0"/>
          <w:marTop w:val="0"/>
          <w:marBottom w:val="0"/>
          <w:divBdr>
            <w:top w:val="none" w:sz="0" w:space="0" w:color="auto"/>
            <w:left w:val="none" w:sz="0" w:space="0" w:color="auto"/>
            <w:bottom w:val="none" w:sz="0" w:space="0" w:color="auto"/>
            <w:right w:val="none" w:sz="0" w:space="0" w:color="auto"/>
          </w:divBdr>
        </w:div>
      </w:divsChild>
    </w:div>
    <w:div w:id="1680236008">
      <w:bodyDiv w:val="1"/>
      <w:marLeft w:val="0"/>
      <w:marRight w:val="0"/>
      <w:marTop w:val="0"/>
      <w:marBottom w:val="0"/>
      <w:divBdr>
        <w:top w:val="none" w:sz="0" w:space="0" w:color="auto"/>
        <w:left w:val="none" w:sz="0" w:space="0" w:color="auto"/>
        <w:bottom w:val="none" w:sz="0" w:space="0" w:color="auto"/>
        <w:right w:val="none" w:sz="0" w:space="0" w:color="auto"/>
      </w:divBdr>
      <w:divsChild>
        <w:div w:id="152262417">
          <w:marLeft w:val="0"/>
          <w:marRight w:val="0"/>
          <w:marTop w:val="0"/>
          <w:marBottom w:val="0"/>
          <w:divBdr>
            <w:top w:val="none" w:sz="0" w:space="0" w:color="auto"/>
            <w:left w:val="none" w:sz="0" w:space="0" w:color="auto"/>
            <w:bottom w:val="none" w:sz="0" w:space="0" w:color="auto"/>
            <w:right w:val="none" w:sz="0" w:space="0" w:color="auto"/>
          </w:divBdr>
        </w:div>
        <w:div w:id="1081950554">
          <w:marLeft w:val="0"/>
          <w:marRight w:val="0"/>
          <w:marTop w:val="281"/>
          <w:marBottom w:val="0"/>
          <w:divBdr>
            <w:top w:val="none" w:sz="0" w:space="0" w:color="auto"/>
            <w:left w:val="none" w:sz="0" w:space="0" w:color="auto"/>
            <w:bottom w:val="none" w:sz="0" w:space="0" w:color="auto"/>
            <w:right w:val="none" w:sz="0" w:space="0" w:color="auto"/>
          </w:divBdr>
        </w:div>
        <w:div w:id="885606050">
          <w:marLeft w:val="0"/>
          <w:marRight w:val="0"/>
          <w:marTop w:val="187"/>
          <w:marBottom w:val="0"/>
          <w:divBdr>
            <w:top w:val="none" w:sz="0" w:space="0" w:color="auto"/>
            <w:left w:val="none" w:sz="0" w:space="0" w:color="auto"/>
            <w:bottom w:val="none" w:sz="0" w:space="0" w:color="auto"/>
            <w:right w:val="none" w:sz="0" w:space="0" w:color="auto"/>
          </w:divBdr>
        </w:div>
      </w:divsChild>
    </w:div>
    <w:div w:id="1686978483">
      <w:bodyDiv w:val="1"/>
      <w:marLeft w:val="0"/>
      <w:marRight w:val="0"/>
      <w:marTop w:val="0"/>
      <w:marBottom w:val="0"/>
      <w:divBdr>
        <w:top w:val="none" w:sz="0" w:space="0" w:color="auto"/>
        <w:left w:val="none" w:sz="0" w:space="0" w:color="auto"/>
        <w:bottom w:val="none" w:sz="0" w:space="0" w:color="auto"/>
        <w:right w:val="none" w:sz="0" w:space="0" w:color="auto"/>
      </w:divBdr>
    </w:div>
    <w:div w:id="1692291917">
      <w:bodyDiv w:val="1"/>
      <w:marLeft w:val="0"/>
      <w:marRight w:val="0"/>
      <w:marTop w:val="0"/>
      <w:marBottom w:val="0"/>
      <w:divBdr>
        <w:top w:val="none" w:sz="0" w:space="0" w:color="auto"/>
        <w:left w:val="none" w:sz="0" w:space="0" w:color="auto"/>
        <w:bottom w:val="none" w:sz="0" w:space="0" w:color="auto"/>
        <w:right w:val="none" w:sz="0" w:space="0" w:color="auto"/>
      </w:divBdr>
      <w:divsChild>
        <w:div w:id="1664117917">
          <w:marLeft w:val="0"/>
          <w:marRight w:val="0"/>
          <w:marTop w:val="0"/>
          <w:marBottom w:val="0"/>
          <w:divBdr>
            <w:top w:val="none" w:sz="0" w:space="0" w:color="auto"/>
            <w:left w:val="none" w:sz="0" w:space="0" w:color="auto"/>
            <w:bottom w:val="none" w:sz="0" w:space="0" w:color="auto"/>
            <w:right w:val="none" w:sz="0" w:space="0" w:color="auto"/>
          </w:divBdr>
        </w:div>
      </w:divsChild>
    </w:div>
    <w:div w:id="1695840663">
      <w:bodyDiv w:val="1"/>
      <w:marLeft w:val="0"/>
      <w:marRight w:val="0"/>
      <w:marTop w:val="0"/>
      <w:marBottom w:val="0"/>
      <w:divBdr>
        <w:top w:val="none" w:sz="0" w:space="0" w:color="auto"/>
        <w:left w:val="none" w:sz="0" w:space="0" w:color="auto"/>
        <w:bottom w:val="none" w:sz="0" w:space="0" w:color="auto"/>
        <w:right w:val="none" w:sz="0" w:space="0" w:color="auto"/>
      </w:divBdr>
    </w:div>
    <w:div w:id="1701931103">
      <w:bodyDiv w:val="1"/>
      <w:marLeft w:val="0"/>
      <w:marRight w:val="0"/>
      <w:marTop w:val="0"/>
      <w:marBottom w:val="0"/>
      <w:divBdr>
        <w:top w:val="none" w:sz="0" w:space="0" w:color="auto"/>
        <w:left w:val="none" w:sz="0" w:space="0" w:color="auto"/>
        <w:bottom w:val="none" w:sz="0" w:space="0" w:color="auto"/>
        <w:right w:val="none" w:sz="0" w:space="0" w:color="auto"/>
      </w:divBdr>
    </w:div>
    <w:div w:id="1706130214">
      <w:bodyDiv w:val="1"/>
      <w:marLeft w:val="0"/>
      <w:marRight w:val="0"/>
      <w:marTop w:val="0"/>
      <w:marBottom w:val="0"/>
      <w:divBdr>
        <w:top w:val="none" w:sz="0" w:space="0" w:color="auto"/>
        <w:left w:val="none" w:sz="0" w:space="0" w:color="auto"/>
        <w:bottom w:val="none" w:sz="0" w:space="0" w:color="auto"/>
        <w:right w:val="none" w:sz="0" w:space="0" w:color="auto"/>
      </w:divBdr>
    </w:div>
    <w:div w:id="1726222700">
      <w:bodyDiv w:val="1"/>
      <w:marLeft w:val="0"/>
      <w:marRight w:val="0"/>
      <w:marTop w:val="0"/>
      <w:marBottom w:val="0"/>
      <w:divBdr>
        <w:top w:val="none" w:sz="0" w:space="0" w:color="auto"/>
        <w:left w:val="none" w:sz="0" w:space="0" w:color="auto"/>
        <w:bottom w:val="none" w:sz="0" w:space="0" w:color="auto"/>
        <w:right w:val="none" w:sz="0" w:space="0" w:color="auto"/>
      </w:divBdr>
      <w:divsChild>
        <w:div w:id="779103381">
          <w:marLeft w:val="0"/>
          <w:marRight w:val="0"/>
          <w:marTop w:val="0"/>
          <w:marBottom w:val="0"/>
          <w:divBdr>
            <w:top w:val="none" w:sz="0" w:space="0" w:color="auto"/>
            <w:left w:val="none" w:sz="0" w:space="0" w:color="auto"/>
            <w:bottom w:val="none" w:sz="0" w:space="0" w:color="auto"/>
            <w:right w:val="none" w:sz="0" w:space="0" w:color="auto"/>
          </w:divBdr>
        </w:div>
        <w:div w:id="1038550334">
          <w:marLeft w:val="0"/>
          <w:marRight w:val="0"/>
          <w:marTop w:val="0"/>
          <w:marBottom w:val="0"/>
          <w:divBdr>
            <w:top w:val="none" w:sz="0" w:space="0" w:color="auto"/>
            <w:left w:val="none" w:sz="0" w:space="0" w:color="auto"/>
            <w:bottom w:val="none" w:sz="0" w:space="0" w:color="auto"/>
            <w:right w:val="none" w:sz="0" w:space="0" w:color="auto"/>
          </w:divBdr>
          <w:divsChild>
            <w:div w:id="1340963453">
              <w:marLeft w:val="0"/>
              <w:marRight w:val="0"/>
              <w:marTop w:val="0"/>
              <w:marBottom w:val="0"/>
              <w:divBdr>
                <w:top w:val="none" w:sz="0" w:space="0" w:color="auto"/>
                <w:left w:val="none" w:sz="0" w:space="0" w:color="auto"/>
                <w:bottom w:val="none" w:sz="0" w:space="0" w:color="auto"/>
                <w:right w:val="none" w:sz="0" w:space="0" w:color="auto"/>
              </w:divBdr>
              <w:divsChild>
                <w:div w:id="325984061">
                  <w:marLeft w:val="0"/>
                  <w:marRight w:val="0"/>
                  <w:marTop w:val="0"/>
                  <w:marBottom w:val="0"/>
                  <w:divBdr>
                    <w:top w:val="none" w:sz="0" w:space="0" w:color="auto"/>
                    <w:left w:val="none" w:sz="0" w:space="0" w:color="auto"/>
                    <w:bottom w:val="none" w:sz="0" w:space="0" w:color="auto"/>
                    <w:right w:val="none" w:sz="0" w:space="0" w:color="auto"/>
                  </w:divBdr>
                  <w:divsChild>
                    <w:div w:id="1274363555">
                      <w:marLeft w:val="0"/>
                      <w:marRight w:val="0"/>
                      <w:marTop w:val="0"/>
                      <w:marBottom w:val="0"/>
                      <w:divBdr>
                        <w:top w:val="none" w:sz="0" w:space="0" w:color="auto"/>
                        <w:left w:val="none" w:sz="0" w:space="0" w:color="auto"/>
                        <w:bottom w:val="none" w:sz="0" w:space="0" w:color="auto"/>
                        <w:right w:val="none" w:sz="0" w:space="0" w:color="auto"/>
                      </w:divBdr>
                    </w:div>
                  </w:divsChild>
                </w:div>
                <w:div w:id="1984188013">
                  <w:marLeft w:val="0"/>
                  <w:marRight w:val="0"/>
                  <w:marTop w:val="0"/>
                  <w:marBottom w:val="0"/>
                  <w:divBdr>
                    <w:top w:val="none" w:sz="0" w:space="0" w:color="auto"/>
                    <w:left w:val="none" w:sz="0" w:space="0" w:color="auto"/>
                    <w:bottom w:val="none" w:sz="0" w:space="0" w:color="auto"/>
                    <w:right w:val="none" w:sz="0" w:space="0" w:color="auto"/>
                  </w:divBdr>
                  <w:divsChild>
                    <w:div w:id="1541437475">
                      <w:marLeft w:val="0"/>
                      <w:marRight w:val="0"/>
                      <w:marTop w:val="0"/>
                      <w:marBottom w:val="0"/>
                      <w:divBdr>
                        <w:top w:val="none" w:sz="0" w:space="0" w:color="auto"/>
                        <w:left w:val="none" w:sz="0" w:space="0" w:color="auto"/>
                        <w:bottom w:val="none" w:sz="0" w:space="0" w:color="auto"/>
                        <w:right w:val="none" w:sz="0" w:space="0" w:color="auto"/>
                      </w:divBdr>
                      <w:divsChild>
                        <w:div w:id="421724880">
                          <w:marLeft w:val="0"/>
                          <w:marRight w:val="0"/>
                          <w:marTop w:val="0"/>
                          <w:marBottom w:val="0"/>
                          <w:divBdr>
                            <w:top w:val="none" w:sz="0" w:space="0" w:color="auto"/>
                            <w:left w:val="none" w:sz="0" w:space="0" w:color="auto"/>
                            <w:bottom w:val="none" w:sz="0" w:space="0" w:color="auto"/>
                            <w:right w:val="none" w:sz="0" w:space="0" w:color="auto"/>
                          </w:divBdr>
                        </w:div>
                        <w:div w:id="1928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6189">
      <w:bodyDiv w:val="1"/>
      <w:marLeft w:val="0"/>
      <w:marRight w:val="0"/>
      <w:marTop w:val="0"/>
      <w:marBottom w:val="0"/>
      <w:divBdr>
        <w:top w:val="none" w:sz="0" w:space="0" w:color="auto"/>
        <w:left w:val="none" w:sz="0" w:space="0" w:color="auto"/>
        <w:bottom w:val="none" w:sz="0" w:space="0" w:color="auto"/>
        <w:right w:val="none" w:sz="0" w:space="0" w:color="auto"/>
      </w:divBdr>
    </w:div>
    <w:div w:id="1728138552">
      <w:bodyDiv w:val="1"/>
      <w:marLeft w:val="0"/>
      <w:marRight w:val="0"/>
      <w:marTop w:val="0"/>
      <w:marBottom w:val="0"/>
      <w:divBdr>
        <w:top w:val="none" w:sz="0" w:space="0" w:color="auto"/>
        <w:left w:val="none" w:sz="0" w:space="0" w:color="auto"/>
        <w:bottom w:val="none" w:sz="0" w:space="0" w:color="auto"/>
        <w:right w:val="none" w:sz="0" w:space="0" w:color="auto"/>
      </w:divBdr>
    </w:div>
    <w:div w:id="1738430082">
      <w:bodyDiv w:val="1"/>
      <w:marLeft w:val="0"/>
      <w:marRight w:val="0"/>
      <w:marTop w:val="0"/>
      <w:marBottom w:val="0"/>
      <w:divBdr>
        <w:top w:val="none" w:sz="0" w:space="0" w:color="auto"/>
        <w:left w:val="none" w:sz="0" w:space="0" w:color="auto"/>
        <w:bottom w:val="none" w:sz="0" w:space="0" w:color="auto"/>
        <w:right w:val="none" w:sz="0" w:space="0" w:color="auto"/>
      </w:divBdr>
    </w:div>
    <w:div w:id="1752199285">
      <w:bodyDiv w:val="1"/>
      <w:marLeft w:val="0"/>
      <w:marRight w:val="0"/>
      <w:marTop w:val="0"/>
      <w:marBottom w:val="0"/>
      <w:divBdr>
        <w:top w:val="none" w:sz="0" w:space="0" w:color="auto"/>
        <w:left w:val="none" w:sz="0" w:space="0" w:color="auto"/>
        <w:bottom w:val="none" w:sz="0" w:space="0" w:color="auto"/>
        <w:right w:val="none" w:sz="0" w:space="0" w:color="auto"/>
      </w:divBdr>
    </w:div>
    <w:div w:id="1753509285">
      <w:bodyDiv w:val="1"/>
      <w:marLeft w:val="0"/>
      <w:marRight w:val="0"/>
      <w:marTop w:val="0"/>
      <w:marBottom w:val="0"/>
      <w:divBdr>
        <w:top w:val="none" w:sz="0" w:space="0" w:color="auto"/>
        <w:left w:val="none" w:sz="0" w:space="0" w:color="auto"/>
        <w:bottom w:val="none" w:sz="0" w:space="0" w:color="auto"/>
        <w:right w:val="none" w:sz="0" w:space="0" w:color="auto"/>
      </w:divBdr>
      <w:divsChild>
        <w:div w:id="4792720">
          <w:marLeft w:val="19"/>
          <w:marRight w:val="187"/>
          <w:marTop w:val="75"/>
          <w:marBottom w:val="75"/>
          <w:divBdr>
            <w:top w:val="none" w:sz="0" w:space="0" w:color="auto"/>
            <w:left w:val="none" w:sz="0" w:space="0" w:color="auto"/>
            <w:bottom w:val="none" w:sz="0" w:space="0" w:color="auto"/>
            <w:right w:val="none" w:sz="0" w:space="0" w:color="auto"/>
          </w:divBdr>
          <w:divsChild>
            <w:div w:id="1170367315">
              <w:marLeft w:val="0"/>
              <w:marRight w:val="0"/>
              <w:marTop w:val="0"/>
              <w:marBottom w:val="0"/>
              <w:divBdr>
                <w:top w:val="none" w:sz="0" w:space="0" w:color="auto"/>
                <w:left w:val="none" w:sz="0" w:space="0" w:color="auto"/>
                <w:bottom w:val="none" w:sz="0" w:space="0" w:color="auto"/>
                <w:right w:val="none" w:sz="0" w:space="0" w:color="auto"/>
              </w:divBdr>
              <w:divsChild>
                <w:div w:id="1394816689">
                  <w:marLeft w:val="0"/>
                  <w:marRight w:val="0"/>
                  <w:marTop w:val="0"/>
                  <w:marBottom w:val="0"/>
                  <w:divBdr>
                    <w:top w:val="none" w:sz="0" w:space="0" w:color="auto"/>
                    <w:left w:val="none" w:sz="0" w:space="0" w:color="auto"/>
                    <w:bottom w:val="none" w:sz="0" w:space="0" w:color="auto"/>
                    <w:right w:val="none" w:sz="0" w:space="0" w:color="auto"/>
                  </w:divBdr>
                  <w:divsChild>
                    <w:div w:id="1630041876">
                      <w:marLeft w:val="0"/>
                      <w:marRight w:val="0"/>
                      <w:marTop w:val="0"/>
                      <w:marBottom w:val="0"/>
                      <w:divBdr>
                        <w:top w:val="none" w:sz="0" w:space="0" w:color="auto"/>
                        <w:left w:val="none" w:sz="0" w:space="0" w:color="auto"/>
                        <w:bottom w:val="none" w:sz="0" w:space="0" w:color="auto"/>
                        <w:right w:val="none" w:sz="0" w:space="0" w:color="auto"/>
                      </w:divBdr>
                      <w:divsChild>
                        <w:div w:id="917057588">
                          <w:marLeft w:val="0"/>
                          <w:marRight w:val="0"/>
                          <w:marTop w:val="0"/>
                          <w:marBottom w:val="0"/>
                          <w:divBdr>
                            <w:top w:val="none" w:sz="0" w:space="0" w:color="auto"/>
                            <w:left w:val="none" w:sz="0" w:space="0" w:color="auto"/>
                            <w:bottom w:val="none" w:sz="0" w:space="0" w:color="auto"/>
                            <w:right w:val="none" w:sz="0" w:space="0" w:color="auto"/>
                          </w:divBdr>
                          <w:divsChild>
                            <w:div w:id="2030334872">
                              <w:marLeft w:val="0"/>
                              <w:marRight w:val="0"/>
                              <w:marTop w:val="0"/>
                              <w:marBottom w:val="0"/>
                              <w:divBdr>
                                <w:top w:val="none" w:sz="0" w:space="0" w:color="auto"/>
                                <w:left w:val="none" w:sz="0" w:space="0" w:color="auto"/>
                                <w:bottom w:val="none" w:sz="0" w:space="0" w:color="auto"/>
                                <w:right w:val="none" w:sz="0" w:space="0" w:color="auto"/>
                              </w:divBdr>
                              <w:divsChild>
                                <w:div w:id="1025981838">
                                  <w:marLeft w:val="0"/>
                                  <w:marRight w:val="0"/>
                                  <w:marTop w:val="0"/>
                                  <w:marBottom w:val="0"/>
                                  <w:divBdr>
                                    <w:top w:val="none" w:sz="0" w:space="0" w:color="auto"/>
                                    <w:left w:val="none" w:sz="0" w:space="0" w:color="auto"/>
                                    <w:bottom w:val="none" w:sz="0" w:space="0" w:color="auto"/>
                                    <w:right w:val="none" w:sz="0" w:space="0" w:color="auto"/>
                                  </w:divBdr>
                                  <w:divsChild>
                                    <w:div w:id="2115124160">
                                      <w:marLeft w:val="0"/>
                                      <w:marRight w:val="0"/>
                                      <w:marTop w:val="0"/>
                                      <w:marBottom w:val="0"/>
                                      <w:divBdr>
                                        <w:top w:val="none" w:sz="0" w:space="0" w:color="auto"/>
                                        <w:left w:val="none" w:sz="0" w:space="0" w:color="auto"/>
                                        <w:bottom w:val="none" w:sz="0" w:space="0" w:color="auto"/>
                                        <w:right w:val="none" w:sz="0" w:space="0" w:color="auto"/>
                                      </w:divBdr>
                                      <w:divsChild>
                                        <w:div w:id="18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99062">
          <w:marLeft w:val="0"/>
          <w:marRight w:val="0"/>
          <w:marTop w:val="0"/>
          <w:marBottom w:val="0"/>
          <w:divBdr>
            <w:top w:val="none" w:sz="0" w:space="0" w:color="auto"/>
            <w:left w:val="none" w:sz="0" w:space="0" w:color="auto"/>
            <w:bottom w:val="none" w:sz="0" w:space="0" w:color="auto"/>
            <w:right w:val="none" w:sz="0" w:space="0" w:color="auto"/>
          </w:divBdr>
          <w:divsChild>
            <w:div w:id="597252347">
              <w:marLeft w:val="0"/>
              <w:marRight w:val="0"/>
              <w:marTop w:val="0"/>
              <w:marBottom w:val="0"/>
              <w:divBdr>
                <w:top w:val="none" w:sz="0" w:space="0" w:color="auto"/>
                <w:left w:val="none" w:sz="0" w:space="0" w:color="auto"/>
                <w:bottom w:val="none" w:sz="0" w:space="0" w:color="auto"/>
                <w:right w:val="none" w:sz="0" w:space="0" w:color="auto"/>
              </w:divBdr>
              <w:divsChild>
                <w:div w:id="504439681">
                  <w:marLeft w:val="0"/>
                  <w:marRight w:val="0"/>
                  <w:marTop w:val="0"/>
                  <w:marBottom w:val="0"/>
                  <w:divBdr>
                    <w:top w:val="none" w:sz="0" w:space="0" w:color="auto"/>
                    <w:left w:val="none" w:sz="0" w:space="0" w:color="auto"/>
                    <w:bottom w:val="none" w:sz="0" w:space="0" w:color="auto"/>
                    <w:right w:val="none" w:sz="0" w:space="0" w:color="auto"/>
                  </w:divBdr>
                  <w:divsChild>
                    <w:div w:id="1603879981">
                      <w:marLeft w:val="0"/>
                      <w:marRight w:val="0"/>
                      <w:marTop w:val="0"/>
                      <w:marBottom w:val="0"/>
                      <w:divBdr>
                        <w:top w:val="none" w:sz="0" w:space="0" w:color="auto"/>
                        <w:left w:val="none" w:sz="0" w:space="0" w:color="auto"/>
                        <w:bottom w:val="none" w:sz="0" w:space="0" w:color="auto"/>
                        <w:right w:val="none" w:sz="0" w:space="0" w:color="auto"/>
                      </w:divBdr>
                      <w:divsChild>
                        <w:div w:id="468397202">
                          <w:marLeft w:val="19"/>
                          <w:marRight w:val="19"/>
                          <w:marTop w:val="19"/>
                          <w:marBottom w:val="75"/>
                          <w:divBdr>
                            <w:top w:val="none" w:sz="0" w:space="0" w:color="auto"/>
                            <w:left w:val="none" w:sz="0" w:space="0" w:color="auto"/>
                            <w:bottom w:val="none" w:sz="0" w:space="0" w:color="auto"/>
                            <w:right w:val="none" w:sz="0" w:space="0" w:color="auto"/>
                          </w:divBdr>
                          <w:divsChild>
                            <w:div w:id="1145859412">
                              <w:marLeft w:val="0"/>
                              <w:marRight w:val="0"/>
                              <w:marTop w:val="0"/>
                              <w:marBottom w:val="0"/>
                              <w:divBdr>
                                <w:top w:val="none" w:sz="0" w:space="0" w:color="auto"/>
                                <w:left w:val="none" w:sz="0" w:space="0" w:color="auto"/>
                                <w:bottom w:val="none" w:sz="0" w:space="0" w:color="auto"/>
                                <w:right w:val="none" w:sz="0" w:space="0" w:color="auto"/>
                              </w:divBdr>
                              <w:divsChild>
                                <w:div w:id="1503625189">
                                  <w:marLeft w:val="0"/>
                                  <w:marRight w:val="0"/>
                                  <w:marTop w:val="0"/>
                                  <w:marBottom w:val="0"/>
                                  <w:divBdr>
                                    <w:top w:val="none" w:sz="0" w:space="0" w:color="auto"/>
                                    <w:left w:val="none" w:sz="0" w:space="0" w:color="auto"/>
                                    <w:bottom w:val="none" w:sz="0" w:space="0" w:color="auto"/>
                                    <w:right w:val="none" w:sz="0" w:space="0" w:color="auto"/>
                                  </w:divBdr>
                                  <w:divsChild>
                                    <w:div w:id="2059745006">
                                      <w:marLeft w:val="0"/>
                                      <w:marRight w:val="0"/>
                                      <w:marTop w:val="0"/>
                                      <w:marBottom w:val="0"/>
                                      <w:divBdr>
                                        <w:top w:val="none" w:sz="0" w:space="0" w:color="auto"/>
                                        <w:left w:val="none" w:sz="0" w:space="0" w:color="auto"/>
                                        <w:bottom w:val="none" w:sz="0" w:space="0" w:color="auto"/>
                                        <w:right w:val="none" w:sz="0" w:space="0" w:color="auto"/>
                                      </w:divBdr>
                                      <w:divsChild>
                                        <w:div w:id="398136924">
                                          <w:marLeft w:val="0"/>
                                          <w:marRight w:val="75"/>
                                          <w:marTop w:val="0"/>
                                          <w:marBottom w:val="0"/>
                                          <w:divBdr>
                                            <w:top w:val="none" w:sz="0" w:space="0" w:color="auto"/>
                                            <w:left w:val="none" w:sz="0" w:space="0" w:color="auto"/>
                                            <w:bottom w:val="none" w:sz="0" w:space="0" w:color="auto"/>
                                            <w:right w:val="none" w:sz="0" w:space="0" w:color="auto"/>
                                          </w:divBdr>
                                        </w:div>
                                        <w:div w:id="694424290">
                                          <w:marLeft w:val="37"/>
                                          <w:marRight w:val="0"/>
                                          <w:marTop w:val="0"/>
                                          <w:marBottom w:val="37"/>
                                          <w:divBdr>
                                            <w:top w:val="none" w:sz="0" w:space="0" w:color="auto"/>
                                            <w:left w:val="none" w:sz="0" w:space="0" w:color="auto"/>
                                            <w:bottom w:val="none" w:sz="0" w:space="0" w:color="auto"/>
                                            <w:right w:val="none" w:sz="0" w:space="0" w:color="auto"/>
                                          </w:divBdr>
                                          <w:divsChild>
                                            <w:div w:id="327825736">
                                              <w:marLeft w:val="0"/>
                                              <w:marRight w:val="0"/>
                                              <w:marTop w:val="0"/>
                                              <w:marBottom w:val="0"/>
                                              <w:divBdr>
                                                <w:top w:val="none" w:sz="0" w:space="0" w:color="auto"/>
                                                <w:left w:val="none" w:sz="0" w:space="0" w:color="auto"/>
                                                <w:bottom w:val="none" w:sz="0" w:space="0" w:color="auto"/>
                                                <w:right w:val="none" w:sz="0" w:space="0" w:color="auto"/>
                                              </w:divBdr>
                                              <w:divsChild>
                                                <w:div w:id="1211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081">
                                      <w:marLeft w:val="0"/>
                                      <w:marRight w:val="0"/>
                                      <w:marTop w:val="0"/>
                                      <w:marBottom w:val="0"/>
                                      <w:divBdr>
                                        <w:top w:val="none" w:sz="0" w:space="0" w:color="auto"/>
                                        <w:left w:val="none" w:sz="0" w:space="0" w:color="auto"/>
                                        <w:bottom w:val="none" w:sz="0" w:space="0" w:color="auto"/>
                                        <w:right w:val="none" w:sz="0" w:space="0" w:color="auto"/>
                                      </w:divBdr>
                                      <w:divsChild>
                                        <w:div w:id="182718275">
                                          <w:marLeft w:val="0"/>
                                          <w:marRight w:val="0"/>
                                          <w:marTop w:val="0"/>
                                          <w:marBottom w:val="0"/>
                                          <w:divBdr>
                                            <w:top w:val="none" w:sz="0" w:space="0" w:color="auto"/>
                                            <w:left w:val="none" w:sz="0" w:space="0" w:color="auto"/>
                                            <w:bottom w:val="none" w:sz="0" w:space="0" w:color="auto"/>
                                            <w:right w:val="none" w:sz="0" w:space="0" w:color="auto"/>
                                          </w:divBdr>
                                          <w:divsChild>
                                            <w:div w:id="1353923715">
                                              <w:marLeft w:val="0"/>
                                              <w:marRight w:val="0"/>
                                              <w:marTop w:val="0"/>
                                              <w:marBottom w:val="0"/>
                                              <w:divBdr>
                                                <w:top w:val="none" w:sz="0" w:space="0" w:color="auto"/>
                                                <w:left w:val="none" w:sz="0" w:space="0" w:color="auto"/>
                                                <w:bottom w:val="none" w:sz="0" w:space="0" w:color="auto"/>
                                                <w:right w:val="none" w:sz="0" w:space="0" w:color="auto"/>
                                              </w:divBdr>
                                              <w:divsChild>
                                                <w:div w:id="1671366075">
                                                  <w:marLeft w:val="0"/>
                                                  <w:marRight w:val="0"/>
                                                  <w:marTop w:val="0"/>
                                                  <w:marBottom w:val="0"/>
                                                  <w:divBdr>
                                                    <w:top w:val="none" w:sz="0" w:space="0" w:color="auto"/>
                                                    <w:left w:val="none" w:sz="0" w:space="0" w:color="auto"/>
                                                    <w:bottom w:val="none" w:sz="0" w:space="0" w:color="auto"/>
                                                    <w:right w:val="none" w:sz="0" w:space="0" w:color="auto"/>
                                                  </w:divBdr>
                                                  <w:divsChild>
                                                    <w:div w:id="1927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312">
                                              <w:marLeft w:val="0"/>
                                              <w:marRight w:val="0"/>
                                              <w:marTop w:val="0"/>
                                              <w:marBottom w:val="0"/>
                                              <w:divBdr>
                                                <w:top w:val="none" w:sz="0" w:space="0" w:color="auto"/>
                                                <w:left w:val="none" w:sz="0" w:space="0" w:color="auto"/>
                                                <w:bottom w:val="none" w:sz="0" w:space="0" w:color="auto"/>
                                                <w:right w:val="none" w:sz="0" w:space="0" w:color="auto"/>
                                              </w:divBdr>
                                              <w:divsChild>
                                                <w:div w:id="2121681345">
                                                  <w:marLeft w:val="0"/>
                                                  <w:marRight w:val="0"/>
                                                  <w:marTop w:val="0"/>
                                                  <w:marBottom w:val="0"/>
                                                  <w:divBdr>
                                                    <w:top w:val="none" w:sz="0" w:space="0" w:color="auto"/>
                                                    <w:left w:val="none" w:sz="0" w:space="0" w:color="auto"/>
                                                    <w:bottom w:val="none" w:sz="0" w:space="0" w:color="auto"/>
                                                    <w:right w:val="none" w:sz="0" w:space="0" w:color="auto"/>
                                                  </w:divBdr>
                                                  <w:divsChild>
                                                    <w:div w:id="2137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810">
                                              <w:marLeft w:val="0"/>
                                              <w:marRight w:val="0"/>
                                              <w:marTop w:val="0"/>
                                              <w:marBottom w:val="0"/>
                                              <w:divBdr>
                                                <w:top w:val="none" w:sz="0" w:space="0" w:color="auto"/>
                                                <w:left w:val="none" w:sz="0" w:space="0" w:color="auto"/>
                                                <w:bottom w:val="none" w:sz="0" w:space="0" w:color="auto"/>
                                                <w:right w:val="none" w:sz="0" w:space="0" w:color="auto"/>
                                              </w:divBdr>
                                              <w:divsChild>
                                                <w:div w:id="1697077249">
                                                  <w:marLeft w:val="0"/>
                                                  <w:marRight w:val="0"/>
                                                  <w:marTop w:val="0"/>
                                                  <w:marBottom w:val="0"/>
                                                  <w:divBdr>
                                                    <w:top w:val="none" w:sz="0" w:space="0" w:color="auto"/>
                                                    <w:left w:val="none" w:sz="0" w:space="0" w:color="auto"/>
                                                    <w:bottom w:val="none" w:sz="0" w:space="0" w:color="auto"/>
                                                    <w:right w:val="none" w:sz="0" w:space="0" w:color="auto"/>
                                                  </w:divBdr>
                                                  <w:divsChild>
                                                    <w:div w:id="166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043">
                                              <w:marLeft w:val="0"/>
                                              <w:marRight w:val="0"/>
                                              <w:marTop w:val="0"/>
                                              <w:marBottom w:val="0"/>
                                              <w:divBdr>
                                                <w:top w:val="none" w:sz="0" w:space="0" w:color="auto"/>
                                                <w:left w:val="none" w:sz="0" w:space="0" w:color="auto"/>
                                                <w:bottom w:val="none" w:sz="0" w:space="0" w:color="auto"/>
                                                <w:right w:val="none" w:sz="0" w:space="0" w:color="auto"/>
                                              </w:divBdr>
                                              <w:divsChild>
                                                <w:div w:id="8489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8873">
                                  <w:marLeft w:val="449"/>
                                  <w:marRight w:val="0"/>
                                  <w:marTop w:val="0"/>
                                  <w:marBottom w:val="0"/>
                                  <w:divBdr>
                                    <w:top w:val="none" w:sz="0" w:space="0" w:color="auto"/>
                                    <w:left w:val="none" w:sz="0" w:space="0" w:color="auto"/>
                                    <w:bottom w:val="none" w:sz="0" w:space="0" w:color="auto"/>
                                    <w:right w:val="none" w:sz="0" w:space="0" w:color="auto"/>
                                  </w:divBdr>
                                  <w:divsChild>
                                    <w:div w:id="280040643">
                                      <w:marLeft w:val="0"/>
                                      <w:marRight w:val="0"/>
                                      <w:marTop w:val="0"/>
                                      <w:marBottom w:val="0"/>
                                      <w:divBdr>
                                        <w:top w:val="none" w:sz="0" w:space="0" w:color="auto"/>
                                        <w:left w:val="none" w:sz="0" w:space="0" w:color="auto"/>
                                        <w:bottom w:val="none" w:sz="0" w:space="0" w:color="auto"/>
                                        <w:right w:val="none" w:sz="0" w:space="0" w:color="auto"/>
                                      </w:divBdr>
                                      <w:divsChild>
                                        <w:div w:id="1624799247">
                                          <w:marLeft w:val="0"/>
                                          <w:marRight w:val="0"/>
                                          <w:marTop w:val="0"/>
                                          <w:marBottom w:val="0"/>
                                          <w:divBdr>
                                            <w:top w:val="none" w:sz="0" w:space="0" w:color="auto"/>
                                            <w:left w:val="none" w:sz="0" w:space="0" w:color="auto"/>
                                            <w:bottom w:val="none" w:sz="0" w:space="0" w:color="auto"/>
                                            <w:right w:val="none" w:sz="0" w:space="0" w:color="auto"/>
                                          </w:divBdr>
                                          <w:divsChild>
                                            <w:div w:id="1377702635">
                                              <w:marLeft w:val="0"/>
                                              <w:marRight w:val="0"/>
                                              <w:marTop w:val="0"/>
                                              <w:marBottom w:val="0"/>
                                              <w:divBdr>
                                                <w:top w:val="none" w:sz="0" w:space="0" w:color="auto"/>
                                                <w:left w:val="none" w:sz="0" w:space="0" w:color="auto"/>
                                                <w:bottom w:val="none" w:sz="0" w:space="0" w:color="auto"/>
                                                <w:right w:val="none" w:sz="0" w:space="0" w:color="auto"/>
                                              </w:divBdr>
                                              <w:divsChild>
                                                <w:div w:id="340351395">
                                                  <w:marLeft w:val="0"/>
                                                  <w:marRight w:val="0"/>
                                                  <w:marTop w:val="0"/>
                                                  <w:marBottom w:val="0"/>
                                                  <w:divBdr>
                                                    <w:top w:val="none" w:sz="0" w:space="0" w:color="auto"/>
                                                    <w:left w:val="none" w:sz="0" w:space="0" w:color="auto"/>
                                                    <w:bottom w:val="none" w:sz="0" w:space="0" w:color="auto"/>
                                                    <w:right w:val="none" w:sz="0" w:space="0" w:color="auto"/>
                                                  </w:divBdr>
                                                  <w:divsChild>
                                                    <w:div w:id="363405151">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54157792">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864713334">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150"/>
                                  <w:marBottom w:val="94"/>
                                  <w:divBdr>
                                    <w:top w:val="none" w:sz="0" w:space="0" w:color="auto"/>
                                    <w:left w:val="none" w:sz="0" w:space="0" w:color="auto"/>
                                    <w:bottom w:val="none" w:sz="0" w:space="0" w:color="auto"/>
                                    <w:right w:val="none" w:sz="0" w:space="0" w:color="auto"/>
                                  </w:divBdr>
                                  <w:divsChild>
                                    <w:div w:id="351417574">
                                      <w:marLeft w:val="0"/>
                                      <w:marRight w:val="0"/>
                                      <w:marTop w:val="0"/>
                                      <w:marBottom w:val="0"/>
                                      <w:divBdr>
                                        <w:top w:val="none" w:sz="0" w:space="0" w:color="auto"/>
                                        <w:left w:val="none" w:sz="0" w:space="0" w:color="auto"/>
                                        <w:bottom w:val="none" w:sz="0" w:space="0" w:color="auto"/>
                                        <w:right w:val="none" w:sz="0" w:space="0" w:color="auto"/>
                                      </w:divBdr>
                                      <w:divsChild>
                                        <w:div w:id="1409574733">
                                          <w:marLeft w:val="0"/>
                                          <w:marRight w:val="0"/>
                                          <w:marTop w:val="0"/>
                                          <w:marBottom w:val="0"/>
                                          <w:divBdr>
                                            <w:top w:val="none" w:sz="0" w:space="0" w:color="auto"/>
                                            <w:left w:val="none" w:sz="0" w:space="0" w:color="auto"/>
                                            <w:bottom w:val="none" w:sz="0" w:space="0" w:color="auto"/>
                                            <w:right w:val="none" w:sz="0" w:space="0" w:color="auto"/>
                                          </w:divBdr>
                                          <w:divsChild>
                                            <w:div w:id="1321958871">
                                              <w:marLeft w:val="0"/>
                                              <w:marRight w:val="0"/>
                                              <w:marTop w:val="0"/>
                                              <w:marBottom w:val="0"/>
                                              <w:divBdr>
                                                <w:top w:val="none" w:sz="0" w:space="0" w:color="auto"/>
                                                <w:left w:val="none" w:sz="0" w:space="0" w:color="auto"/>
                                                <w:bottom w:val="none" w:sz="0" w:space="0" w:color="auto"/>
                                                <w:right w:val="none" w:sz="0" w:space="0" w:color="auto"/>
                                              </w:divBdr>
                                              <w:divsChild>
                                                <w:div w:id="2132432434">
                                                  <w:marLeft w:val="0"/>
                                                  <w:marRight w:val="0"/>
                                                  <w:marTop w:val="0"/>
                                                  <w:marBottom w:val="0"/>
                                                  <w:divBdr>
                                                    <w:top w:val="none" w:sz="0" w:space="0" w:color="auto"/>
                                                    <w:left w:val="none" w:sz="0" w:space="0" w:color="auto"/>
                                                    <w:bottom w:val="none" w:sz="0" w:space="0" w:color="auto"/>
                                                    <w:right w:val="none" w:sz="0" w:space="0" w:color="auto"/>
                                                  </w:divBdr>
                                                  <w:divsChild>
                                                    <w:div w:id="1642229338">
                                                      <w:marLeft w:val="0"/>
                                                      <w:marRight w:val="0"/>
                                                      <w:marTop w:val="0"/>
                                                      <w:marBottom w:val="0"/>
                                                      <w:divBdr>
                                                        <w:top w:val="none" w:sz="0" w:space="0" w:color="auto"/>
                                                        <w:left w:val="none" w:sz="0" w:space="0" w:color="auto"/>
                                                        <w:bottom w:val="none" w:sz="0" w:space="0" w:color="auto"/>
                                                        <w:right w:val="none" w:sz="0" w:space="0" w:color="auto"/>
                                                      </w:divBdr>
                                                    </w:div>
                                                    <w:div w:id="467893056">
                                                      <w:marLeft w:val="0"/>
                                                      <w:marRight w:val="0"/>
                                                      <w:marTop w:val="0"/>
                                                      <w:marBottom w:val="0"/>
                                                      <w:divBdr>
                                                        <w:top w:val="none" w:sz="0" w:space="0" w:color="auto"/>
                                                        <w:left w:val="none" w:sz="0" w:space="0" w:color="auto"/>
                                                        <w:bottom w:val="none" w:sz="0" w:space="0" w:color="auto"/>
                                                        <w:right w:val="none" w:sz="0" w:space="0" w:color="auto"/>
                                                      </w:divBdr>
                                                    </w:div>
                                                    <w:div w:id="7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231384">
      <w:bodyDiv w:val="1"/>
      <w:marLeft w:val="0"/>
      <w:marRight w:val="0"/>
      <w:marTop w:val="0"/>
      <w:marBottom w:val="0"/>
      <w:divBdr>
        <w:top w:val="none" w:sz="0" w:space="0" w:color="auto"/>
        <w:left w:val="none" w:sz="0" w:space="0" w:color="auto"/>
        <w:bottom w:val="none" w:sz="0" w:space="0" w:color="auto"/>
        <w:right w:val="none" w:sz="0" w:space="0" w:color="auto"/>
      </w:divBdr>
    </w:div>
    <w:div w:id="1757046390">
      <w:bodyDiv w:val="1"/>
      <w:marLeft w:val="0"/>
      <w:marRight w:val="0"/>
      <w:marTop w:val="0"/>
      <w:marBottom w:val="0"/>
      <w:divBdr>
        <w:top w:val="none" w:sz="0" w:space="0" w:color="auto"/>
        <w:left w:val="none" w:sz="0" w:space="0" w:color="auto"/>
        <w:bottom w:val="none" w:sz="0" w:space="0" w:color="auto"/>
        <w:right w:val="none" w:sz="0" w:space="0" w:color="auto"/>
      </w:divBdr>
    </w:div>
    <w:div w:id="1775323760">
      <w:bodyDiv w:val="1"/>
      <w:marLeft w:val="0"/>
      <w:marRight w:val="0"/>
      <w:marTop w:val="0"/>
      <w:marBottom w:val="0"/>
      <w:divBdr>
        <w:top w:val="none" w:sz="0" w:space="0" w:color="auto"/>
        <w:left w:val="none" w:sz="0" w:space="0" w:color="auto"/>
        <w:bottom w:val="none" w:sz="0" w:space="0" w:color="auto"/>
        <w:right w:val="none" w:sz="0" w:space="0" w:color="auto"/>
      </w:divBdr>
    </w:div>
    <w:div w:id="1799836689">
      <w:bodyDiv w:val="1"/>
      <w:marLeft w:val="0"/>
      <w:marRight w:val="0"/>
      <w:marTop w:val="0"/>
      <w:marBottom w:val="0"/>
      <w:divBdr>
        <w:top w:val="none" w:sz="0" w:space="0" w:color="auto"/>
        <w:left w:val="none" w:sz="0" w:space="0" w:color="auto"/>
        <w:bottom w:val="none" w:sz="0" w:space="0" w:color="auto"/>
        <w:right w:val="none" w:sz="0" w:space="0" w:color="auto"/>
      </w:divBdr>
    </w:div>
    <w:div w:id="1802723841">
      <w:bodyDiv w:val="1"/>
      <w:marLeft w:val="0"/>
      <w:marRight w:val="0"/>
      <w:marTop w:val="0"/>
      <w:marBottom w:val="0"/>
      <w:divBdr>
        <w:top w:val="none" w:sz="0" w:space="0" w:color="auto"/>
        <w:left w:val="none" w:sz="0" w:space="0" w:color="auto"/>
        <w:bottom w:val="none" w:sz="0" w:space="0" w:color="auto"/>
        <w:right w:val="none" w:sz="0" w:space="0" w:color="auto"/>
      </w:divBdr>
    </w:div>
    <w:div w:id="1824421556">
      <w:bodyDiv w:val="1"/>
      <w:marLeft w:val="0"/>
      <w:marRight w:val="0"/>
      <w:marTop w:val="0"/>
      <w:marBottom w:val="0"/>
      <w:divBdr>
        <w:top w:val="none" w:sz="0" w:space="0" w:color="auto"/>
        <w:left w:val="none" w:sz="0" w:space="0" w:color="auto"/>
        <w:bottom w:val="none" w:sz="0" w:space="0" w:color="auto"/>
        <w:right w:val="none" w:sz="0" w:space="0" w:color="auto"/>
      </w:divBdr>
      <w:divsChild>
        <w:div w:id="20784004">
          <w:marLeft w:val="0"/>
          <w:marRight w:val="0"/>
          <w:marTop w:val="0"/>
          <w:marBottom w:val="0"/>
          <w:divBdr>
            <w:top w:val="none" w:sz="0" w:space="0" w:color="auto"/>
            <w:left w:val="none" w:sz="0" w:space="0" w:color="auto"/>
            <w:bottom w:val="none" w:sz="0" w:space="0" w:color="auto"/>
            <w:right w:val="none" w:sz="0" w:space="0" w:color="auto"/>
          </w:divBdr>
        </w:div>
        <w:div w:id="840240442">
          <w:marLeft w:val="0"/>
          <w:marRight w:val="0"/>
          <w:marTop w:val="120"/>
          <w:marBottom w:val="0"/>
          <w:divBdr>
            <w:top w:val="none" w:sz="0" w:space="0" w:color="auto"/>
            <w:left w:val="none" w:sz="0" w:space="0" w:color="auto"/>
            <w:bottom w:val="none" w:sz="0" w:space="0" w:color="auto"/>
            <w:right w:val="none" w:sz="0" w:space="0" w:color="auto"/>
          </w:divBdr>
          <w:divsChild>
            <w:div w:id="551818016">
              <w:marLeft w:val="0"/>
              <w:marRight w:val="0"/>
              <w:marTop w:val="0"/>
              <w:marBottom w:val="0"/>
              <w:divBdr>
                <w:top w:val="none" w:sz="0" w:space="0" w:color="auto"/>
                <w:left w:val="none" w:sz="0" w:space="0" w:color="auto"/>
                <w:bottom w:val="none" w:sz="0" w:space="0" w:color="auto"/>
                <w:right w:val="none" w:sz="0" w:space="0" w:color="auto"/>
              </w:divBdr>
            </w:div>
          </w:divsChild>
        </w:div>
        <w:div w:id="1208371716">
          <w:marLeft w:val="0"/>
          <w:marRight w:val="0"/>
          <w:marTop w:val="120"/>
          <w:marBottom w:val="0"/>
          <w:divBdr>
            <w:top w:val="none" w:sz="0" w:space="0" w:color="auto"/>
            <w:left w:val="none" w:sz="0" w:space="0" w:color="auto"/>
            <w:bottom w:val="none" w:sz="0" w:space="0" w:color="auto"/>
            <w:right w:val="none" w:sz="0" w:space="0" w:color="auto"/>
          </w:divBdr>
          <w:divsChild>
            <w:div w:id="3356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9084">
      <w:bodyDiv w:val="1"/>
      <w:marLeft w:val="0"/>
      <w:marRight w:val="0"/>
      <w:marTop w:val="0"/>
      <w:marBottom w:val="0"/>
      <w:divBdr>
        <w:top w:val="none" w:sz="0" w:space="0" w:color="auto"/>
        <w:left w:val="none" w:sz="0" w:space="0" w:color="auto"/>
        <w:bottom w:val="none" w:sz="0" w:space="0" w:color="auto"/>
        <w:right w:val="none" w:sz="0" w:space="0" w:color="auto"/>
      </w:divBdr>
    </w:div>
    <w:div w:id="1901479414">
      <w:bodyDiv w:val="1"/>
      <w:marLeft w:val="0"/>
      <w:marRight w:val="0"/>
      <w:marTop w:val="0"/>
      <w:marBottom w:val="0"/>
      <w:divBdr>
        <w:top w:val="none" w:sz="0" w:space="0" w:color="auto"/>
        <w:left w:val="none" w:sz="0" w:space="0" w:color="auto"/>
        <w:bottom w:val="none" w:sz="0" w:space="0" w:color="auto"/>
        <w:right w:val="none" w:sz="0" w:space="0" w:color="auto"/>
      </w:divBdr>
    </w:div>
    <w:div w:id="1923683493">
      <w:bodyDiv w:val="1"/>
      <w:marLeft w:val="0"/>
      <w:marRight w:val="0"/>
      <w:marTop w:val="0"/>
      <w:marBottom w:val="0"/>
      <w:divBdr>
        <w:top w:val="none" w:sz="0" w:space="0" w:color="auto"/>
        <w:left w:val="none" w:sz="0" w:space="0" w:color="auto"/>
        <w:bottom w:val="none" w:sz="0" w:space="0" w:color="auto"/>
        <w:right w:val="none" w:sz="0" w:space="0" w:color="auto"/>
      </w:divBdr>
    </w:div>
    <w:div w:id="1925336078">
      <w:bodyDiv w:val="1"/>
      <w:marLeft w:val="0"/>
      <w:marRight w:val="0"/>
      <w:marTop w:val="0"/>
      <w:marBottom w:val="0"/>
      <w:divBdr>
        <w:top w:val="none" w:sz="0" w:space="0" w:color="auto"/>
        <w:left w:val="none" w:sz="0" w:space="0" w:color="auto"/>
        <w:bottom w:val="none" w:sz="0" w:space="0" w:color="auto"/>
        <w:right w:val="none" w:sz="0" w:space="0" w:color="auto"/>
      </w:divBdr>
    </w:div>
    <w:div w:id="1943414180">
      <w:bodyDiv w:val="1"/>
      <w:marLeft w:val="0"/>
      <w:marRight w:val="0"/>
      <w:marTop w:val="0"/>
      <w:marBottom w:val="0"/>
      <w:divBdr>
        <w:top w:val="none" w:sz="0" w:space="0" w:color="auto"/>
        <w:left w:val="none" w:sz="0" w:space="0" w:color="auto"/>
        <w:bottom w:val="none" w:sz="0" w:space="0" w:color="auto"/>
        <w:right w:val="none" w:sz="0" w:space="0" w:color="auto"/>
      </w:divBdr>
      <w:divsChild>
        <w:div w:id="5208358">
          <w:marLeft w:val="0"/>
          <w:marRight w:val="0"/>
          <w:marTop w:val="0"/>
          <w:marBottom w:val="0"/>
          <w:divBdr>
            <w:top w:val="none" w:sz="0" w:space="0" w:color="auto"/>
            <w:left w:val="none" w:sz="0" w:space="0" w:color="auto"/>
            <w:bottom w:val="none" w:sz="0" w:space="0" w:color="auto"/>
            <w:right w:val="none" w:sz="0" w:space="0" w:color="auto"/>
          </w:divBdr>
        </w:div>
        <w:div w:id="2118671556">
          <w:marLeft w:val="0"/>
          <w:marRight w:val="0"/>
          <w:marTop w:val="0"/>
          <w:marBottom w:val="0"/>
          <w:divBdr>
            <w:top w:val="none" w:sz="0" w:space="0" w:color="auto"/>
            <w:left w:val="none" w:sz="0" w:space="0" w:color="auto"/>
            <w:bottom w:val="none" w:sz="0" w:space="0" w:color="auto"/>
            <w:right w:val="none" w:sz="0" w:space="0" w:color="auto"/>
          </w:divBdr>
          <w:divsChild>
            <w:div w:id="1071152073">
              <w:marLeft w:val="0"/>
              <w:marRight w:val="0"/>
              <w:marTop w:val="0"/>
              <w:marBottom w:val="0"/>
              <w:divBdr>
                <w:top w:val="none" w:sz="0" w:space="0" w:color="auto"/>
                <w:left w:val="none" w:sz="0" w:space="0" w:color="auto"/>
                <w:bottom w:val="none" w:sz="0" w:space="0" w:color="auto"/>
                <w:right w:val="none" w:sz="0" w:space="0" w:color="auto"/>
              </w:divBdr>
              <w:divsChild>
                <w:div w:id="1490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388">
      <w:bodyDiv w:val="1"/>
      <w:marLeft w:val="0"/>
      <w:marRight w:val="0"/>
      <w:marTop w:val="0"/>
      <w:marBottom w:val="0"/>
      <w:divBdr>
        <w:top w:val="none" w:sz="0" w:space="0" w:color="auto"/>
        <w:left w:val="none" w:sz="0" w:space="0" w:color="auto"/>
        <w:bottom w:val="none" w:sz="0" w:space="0" w:color="auto"/>
        <w:right w:val="none" w:sz="0" w:space="0" w:color="auto"/>
      </w:divBdr>
    </w:div>
    <w:div w:id="1956133419">
      <w:bodyDiv w:val="1"/>
      <w:marLeft w:val="0"/>
      <w:marRight w:val="0"/>
      <w:marTop w:val="0"/>
      <w:marBottom w:val="0"/>
      <w:divBdr>
        <w:top w:val="none" w:sz="0" w:space="0" w:color="auto"/>
        <w:left w:val="none" w:sz="0" w:space="0" w:color="auto"/>
        <w:bottom w:val="none" w:sz="0" w:space="0" w:color="auto"/>
        <w:right w:val="none" w:sz="0" w:space="0" w:color="auto"/>
      </w:divBdr>
      <w:divsChild>
        <w:div w:id="857430192">
          <w:marLeft w:val="0"/>
          <w:marRight w:val="0"/>
          <w:marTop w:val="0"/>
          <w:marBottom w:val="0"/>
          <w:divBdr>
            <w:top w:val="none" w:sz="0" w:space="0" w:color="auto"/>
            <w:left w:val="none" w:sz="0" w:space="0" w:color="auto"/>
            <w:bottom w:val="none" w:sz="0" w:space="0" w:color="auto"/>
            <w:right w:val="none" w:sz="0" w:space="0" w:color="auto"/>
          </w:divBdr>
          <w:divsChild>
            <w:div w:id="1937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975">
      <w:bodyDiv w:val="1"/>
      <w:marLeft w:val="0"/>
      <w:marRight w:val="0"/>
      <w:marTop w:val="0"/>
      <w:marBottom w:val="0"/>
      <w:divBdr>
        <w:top w:val="none" w:sz="0" w:space="0" w:color="auto"/>
        <w:left w:val="none" w:sz="0" w:space="0" w:color="auto"/>
        <w:bottom w:val="none" w:sz="0" w:space="0" w:color="auto"/>
        <w:right w:val="none" w:sz="0" w:space="0" w:color="auto"/>
      </w:divBdr>
    </w:div>
    <w:div w:id="1967421668">
      <w:bodyDiv w:val="1"/>
      <w:marLeft w:val="0"/>
      <w:marRight w:val="0"/>
      <w:marTop w:val="0"/>
      <w:marBottom w:val="0"/>
      <w:divBdr>
        <w:top w:val="none" w:sz="0" w:space="0" w:color="auto"/>
        <w:left w:val="none" w:sz="0" w:space="0" w:color="auto"/>
        <w:bottom w:val="none" w:sz="0" w:space="0" w:color="auto"/>
        <w:right w:val="none" w:sz="0" w:space="0" w:color="auto"/>
      </w:divBdr>
    </w:div>
    <w:div w:id="1979989718">
      <w:bodyDiv w:val="1"/>
      <w:marLeft w:val="0"/>
      <w:marRight w:val="0"/>
      <w:marTop w:val="0"/>
      <w:marBottom w:val="0"/>
      <w:divBdr>
        <w:top w:val="none" w:sz="0" w:space="0" w:color="auto"/>
        <w:left w:val="none" w:sz="0" w:space="0" w:color="auto"/>
        <w:bottom w:val="none" w:sz="0" w:space="0" w:color="auto"/>
        <w:right w:val="none" w:sz="0" w:space="0" w:color="auto"/>
      </w:divBdr>
    </w:div>
    <w:div w:id="1986544324">
      <w:bodyDiv w:val="1"/>
      <w:marLeft w:val="0"/>
      <w:marRight w:val="0"/>
      <w:marTop w:val="0"/>
      <w:marBottom w:val="0"/>
      <w:divBdr>
        <w:top w:val="none" w:sz="0" w:space="0" w:color="auto"/>
        <w:left w:val="none" w:sz="0" w:space="0" w:color="auto"/>
        <w:bottom w:val="none" w:sz="0" w:space="0" w:color="auto"/>
        <w:right w:val="none" w:sz="0" w:space="0" w:color="auto"/>
      </w:divBdr>
    </w:div>
    <w:div w:id="1992979098">
      <w:bodyDiv w:val="1"/>
      <w:marLeft w:val="0"/>
      <w:marRight w:val="0"/>
      <w:marTop w:val="0"/>
      <w:marBottom w:val="0"/>
      <w:divBdr>
        <w:top w:val="none" w:sz="0" w:space="0" w:color="auto"/>
        <w:left w:val="none" w:sz="0" w:space="0" w:color="auto"/>
        <w:bottom w:val="none" w:sz="0" w:space="0" w:color="auto"/>
        <w:right w:val="none" w:sz="0" w:space="0" w:color="auto"/>
      </w:divBdr>
      <w:divsChild>
        <w:div w:id="854225067">
          <w:marLeft w:val="0"/>
          <w:marRight w:val="0"/>
          <w:marTop w:val="0"/>
          <w:marBottom w:val="0"/>
          <w:divBdr>
            <w:top w:val="none" w:sz="0" w:space="0" w:color="auto"/>
            <w:left w:val="none" w:sz="0" w:space="0" w:color="auto"/>
            <w:bottom w:val="none" w:sz="0" w:space="0" w:color="auto"/>
            <w:right w:val="none" w:sz="0" w:space="0" w:color="auto"/>
          </w:divBdr>
          <w:divsChild>
            <w:div w:id="1598901792">
              <w:marLeft w:val="0"/>
              <w:marRight w:val="0"/>
              <w:marTop w:val="0"/>
              <w:marBottom w:val="0"/>
              <w:divBdr>
                <w:top w:val="none" w:sz="0" w:space="0" w:color="auto"/>
                <w:left w:val="none" w:sz="0" w:space="0" w:color="auto"/>
                <w:bottom w:val="none" w:sz="0" w:space="0" w:color="auto"/>
                <w:right w:val="none" w:sz="0" w:space="0" w:color="auto"/>
              </w:divBdr>
            </w:div>
          </w:divsChild>
        </w:div>
        <w:div w:id="1063410677">
          <w:marLeft w:val="0"/>
          <w:marRight w:val="0"/>
          <w:marTop w:val="0"/>
          <w:marBottom w:val="0"/>
          <w:divBdr>
            <w:top w:val="none" w:sz="0" w:space="0" w:color="auto"/>
            <w:left w:val="none" w:sz="0" w:space="0" w:color="auto"/>
            <w:bottom w:val="none" w:sz="0" w:space="0" w:color="auto"/>
            <w:right w:val="none" w:sz="0" w:space="0" w:color="auto"/>
          </w:divBdr>
          <w:divsChild>
            <w:div w:id="65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319">
      <w:bodyDiv w:val="1"/>
      <w:marLeft w:val="0"/>
      <w:marRight w:val="0"/>
      <w:marTop w:val="0"/>
      <w:marBottom w:val="0"/>
      <w:divBdr>
        <w:top w:val="none" w:sz="0" w:space="0" w:color="auto"/>
        <w:left w:val="none" w:sz="0" w:space="0" w:color="auto"/>
        <w:bottom w:val="none" w:sz="0" w:space="0" w:color="auto"/>
        <w:right w:val="none" w:sz="0" w:space="0" w:color="auto"/>
      </w:divBdr>
    </w:div>
    <w:div w:id="2000303425">
      <w:bodyDiv w:val="1"/>
      <w:marLeft w:val="0"/>
      <w:marRight w:val="0"/>
      <w:marTop w:val="0"/>
      <w:marBottom w:val="0"/>
      <w:divBdr>
        <w:top w:val="none" w:sz="0" w:space="0" w:color="auto"/>
        <w:left w:val="none" w:sz="0" w:space="0" w:color="auto"/>
        <w:bottom w:val="none" w:sz="0" w:space="0" w:color="auto"/>
        <w:right w:val="none" w:sz="0" w:space="0" w:color="auto"/>
      </w:divBdr>
    </w:div>
    <w:div w:id="2023388881">
      <w:bodyDiv w:val="1"/>
      <w:marLeft w:val="0"/>
      <w:marRight w:val="0"/>
      <w:marTop w:val="0"/>
      <w:marBottom w:val="0"/>
      <w:divBdr>
        <w:top w:val="none" w:sz="0" w:space="0" w:color="auto"/>
        <w:left w:val="none" w:sz="0" w:space="0" w:color="auto"/>
        <w:bottom w:val="none" w:sz="0" w:space="0" w:color="auto"/>
        <w:right w:val="none" w:sz="0" w:space="0" w:color="auto"/>
      </w:divBdr>
    </w:div>
    <w:div w:id="2027978248">
      <w:bodyDiv w:val="1"/>
      <w:marLeft w:val="0"/>
      <w:marRight w:val="0"/>
      <w:marTop w:val="0"/>
      <w:marBottom w:val="0"/>
      <w:divBdr>
        <w:top w:val="none" w:sz="0" w:space="0" w:color="auto"/>
        <w:left w:val="none" w:sz="0" w:space="0" w:color="auto"/>
        <w:bottom w:val="none" w:sz="0" w:space="0" w:color="auto"/>
        <w:right w:val="none" w:sz="0" w:space="0" w:color="auto"/>
      </w:divBdr>
    </w:div>
    <w:div w:id="2028091438">
      <w:bodyDiv w:val="1"/>
      <w:marLeft w:val="0"/>
      <w:marRight w:val="0"/>
      <w:marTop w:val="0"/>
      <w:marBottom w:val="0"/>
      <w:divBdr>
        <w:top w:val="none" w:sz="0" w:space="0" w:color="auto"/>
        <w:left w:val="none" w:sz="0" w:space="0" w:color="auto"/>
        <w:bottom w:val="none" w:sz="0" w:space="0" w:color="auto"/>
        <w:right w:val="none" w:sz="0" w:space="0" w:color="auto"/>
      </w:divBdr>
    </w:div>
    <w:div w:id="2028218414">
      <w:bodyDiv w:val="1"/>
      <w:marLeft w:val="0"/>
      <w:marRight w:val="0"/>
      <w:marTop w:val="0"/>
      <w:marBottom w:val="0"/>
      <w:divBdr>
        <w:top w:val="none" w:sz="0" w:space="0" w:color="auto"/>
        <w:left w:val="none" w:sz="0" w:space="0" w:color="auto"/>
        <w:bottom w:val="none" w:sz="0" w:space="0" w:color="auto"/>
        <w:right w:val="none" w:sz="0" w:space="0" w:color="auto"/>
      </w:divBdr>
    </w:div>
    <w:div w:id="2030177285">
      <w:bodyDiv w:val="1"/>
      <w:marLeft w:val="0"/>
      <w:marRight w:val="0"/>
      <w:marTop w:val="0"/>
      <w:marBottom w:val="0"/>
      <w:divBdr>
        <w:top w:val="none" w:sz="0" w:space="0" w:color="auto"/>
        <w:left w:val="none" w:sz="0" w:space="0" w:color="auto"/>
        <w:bottom w:val="none" w:sz="0" w:space="0" w:color="auto"/>
        <w:right w:val="none" w:sz="0" w:space="0" w:color="auto"/>
      </w:divBdr>
      <w:divsChild>
        <w:div w:id="230427271">
          <w:marLeft w:val="0"/>
          <w:marRight w:val="0"/>
          <w:marTop w:val="0"/>
          <w:marBottom w:val="0"/>
          <w:divBdr>
            <w:top w:val="none" w:sz="0" w:space="0" w:color="auto"/>
            <w:left w:val="none" w:sz="0" w:space="0" w:color="auto"/>
            <w:bottom w:val="none" w:sz="0" w:space="0" w:color="auto"/>
            <w:right w:val="none" w:sz="0" w:space="0" w:color="auto"/>
          </w:divBdr>
        </w:div>
        <w:div w:id="1713574409">
          <w:marLeft w:val="0"/>
          <w:marRight w:val="0"/>
          <w:marTop w:val="0"/>
          <w:marBottom w:val="0"/>
          <w:divBdr>
            <w:top w:val="none" w:sz="0" w:space="0" w:color="auto"/>
            <w:left w:val="none" w:sz="0" w:space="0" w:color="auto"/>
            <w:bottom w:val="none" w:sz="0" w:space="0" w:color="auto"/>
            <w:right w:val="none" w:sz="0" w:space="0" w:color="auto"/>
          </w:divBdr>
        </w:div>
      </w:divsChild>
    </w:div>
    <w:div w:id="2035960013">
      <w:bodyDiv w:val="1"/>
      <w:marLeft w:val="0"/>
      <w:marRight w:val="0"/>
      <w:marTop w:val="0"/>
      <w:marBottom w:val="0"/>
      <w:divBdr>
        <w:top w:val="none" w:sz="0" w:space="0" w:color="auto"/>
        <w:left w:val="none" w:sz="0" w:space="0" w:color="auto"/>
        <w:bottom w:val="none" w:sz="0" w:space="0" w:color="auto"/>
        <w:right w:val="none" w:sz="0" w:space="0" w:color="auto"/>
      </w:divBdr>
    </w:div>
    <w:div w:id="2039425253">
      <w:bodyDiv w:val="1"/>
      <w:marLeft w:val="0"/>
      <w:marRight w:val="0"/>
      <w:marTop w:val="0"/>
      <w:marBottom w:val="0"/>
      <w:divBdr>
        <w:top w:val="none" w:sz="0" w:space="0" w:color="auto"/>
        <w:left w:val="none" w:sz="0" w:space="0" w:color="auto"/>
        <w:bottom w:val="none" w:sz="0" w:space="0" w:color="auto"/>
        <w:right w:val="none" w:sz="0" w:space="0" w:color="auto"/>
      </w:divBdr>
    </w:div>
    <w:div w:id="2051607358">
      <w:bodyDiv w:val="1"/>
      <w:marLeft w:val="0"/>
      <w:marRight w:val="0"/>
      <w:marTop w:val="0"/>
      <w:marBottom w:val="0"/>
      <w:divBdr>
        <w:top w:val="none" w:sz="0" w:space="0" w:color="auto"/>
        <w:left w:val="none" w:sz="0" w:space="0" w:color="auto"/>
        <w:bottom w:val="none" w:sz="0" w:space="0" w:color="auto"/>
        <w:right w:val="none" w:sz="0" w:space="0" w:color="auto"/>
      </w:divBdr>
    </w:div>
    <w:div w:id="2070571491">
      <w:bodyDiv w:val="1"/>
      <w:marLeft w:val="0"/>
      <w:marRight w:val="0"/>
      <w:marTop w:val="0"/>
      <w:marBottom w:val="0"/>
      <w:divBdr>
        <w:top w:val="none" w:sz="0" w:space="0" w:color="auto"/>
        <w:left w:val="none" w:sz="0" w:space="0" w:color="auto"/>
        <w:bottom w:val="none" w:sz="0" w:space="0" w:color="auto"/>
        <w:right w:val="none" w:sz="0" w:space="0" w:color="auto"/>
      </w:divBdr>
    </w:div>
    <w:div w:id="2074961406">
      <w:bodyDiv w:val="1"/>
      <w:marLeft w:val="0"/>
      <w:marRight w:val="0"/>
      <w:marTop w:val="0"/>
      <w:marBottom w:val="0"/>
      <w:divBdr>
        <w:top w:val="none" w:sz="0" w:space="0" w:color="auto"/>
        <w:left w:val="none" w:sz="0" w:space="0" w:color="auto"/>
        <w:bottom w:val="none" w:sz="0" w:space="0" w:color="auto"/>
        <w:right w:val="none" w:sz="0" w:space="0" w:color="auto"/>
      </w:divBdr>
    </w:div>
    <w:div w:id="2077239015">
      <w:bodyDiv w:val="1"/>
      <w:marLeft w:val="0"/>
      <w:marRight w:val="0"/>
      <w:marTop w:val="0"/>
      <w:marBottom w:val="0"/>
      <w:divBdr>
        <w:top w:val="none" w:sz="0" w:space="0" w:color="auto"/>
        <w:left w:val="none" w:sz="0" w:space="0" w:color="auto"/>
        <w:bottom w:val="none" w:sz="0" w:space="0" w:color="auto"/>
        <w:right w:val="none" w:sz="0" w:space="0" w:color="auto"/>
      </w:divBdr>
    </w:div>
    <w:div w:id="2094163187">
      <w:bodyDiv w:val="1"/>
      <w:marLeft w:val="0"/>
      <w:marRight w:val="0"/>
      <w:marTop w:val="0"/>
      <w:marBottom w:val="0"/>
      <w:divBdr>
        <w:top w:val="none" w:sz="0" w:space="0" w:color="auto"/>
        <w:left w:val="none" w:sz="0" w:space="0" w:color="auto"/>
        <w:bottom w:val="none" w:sz="0" w:space="0" w:color="auto"/>
        <w:right w:val="none" w:sz="0" w:space="0" w:color="auto"/>
      </w:divBdr>
      <w:divsChild>
        <w:div w:id="295718088">
          <w:marLeft w:val="-281"/>
          <w:marRight w:val="0"/>
          <w:marTop w:val="187"/>
          <w:marBottom w:val="187"/>
          <w:divBdr>
            <w:top w:val="none" w:sz="0" w:space="0" w:color="auto"/>
            <w:left w:val="none" w:sz="0" w:space="0" w:color="auto"/>
            <w:bottom w:val="none" w:sz="0" w:space="0" w:color="auto"/>
            <w:right w:val="none" w:sz="0" w:space="0" w:color="auto"/>
          </w:divBdr>
          <w:divsChild>
            <w:div w:id="1885798417">
              <w:marLeft w:val="0"/>
              <w:marRight w:val="0"/>
              <w:marTop w:val="0"/>
              <w:marBottom w:val="0"/>
              <w:divBdr>
                <w:top w:val="none" w:sz="0" w:space="0" w:color="auto"/>
                <w:left w:val="none" w:sz="0" w:space="0" w:color="auto"/>
                <w:bottom w:val="none" w:sz="0" w:space="0" w:color="auto"/>
                <w:right w:val="none" w:sz="0" w:space="0" w:color="auto"/>
              </w:divBdr>
              <w:divsChild>
                <w:div w:id="975139880">
                  <w:marLeft w:val="0"/>
                  <w:marRight w:val="0"/>
                  <w:marTop w:val="0"/>
                  <w:marBottom w:val="0"/>
                  <w:divBdr>
                    <w:top w:val="none" w:sz="0" w:space="0" w:color="auto"/>
                    <w:left w:val="none" w:sz="0" w:space="0" w:color="auto"/>
                    <w:bottom w:val="none" w:sz="0" w:space="0" w:color="auto"/>
                    <w:right w:val="none" w:sz="0" w:space="0" w:color="auto"/>
                  </w:divBdr>
                  <w:divsChild>
                    <w:div w:id="1768110979">
                      <w:marLeft w:val="0"/>
                      <w:marRight w:val="0"/>
                      <w:marTop w:val="0"/>
                      <w:marBottom w:val="0"/>
                      <w:divBdr>
                        <w:top w:val="none" w:sz="0" w:space="0" w:color="auto"/>
                        <w:left w:val="none" w:sz="0" w:space="0" w:color="auto"/>
                        <w:bottom w:val="none" w:sz="0" w:space="0" w:color="auto"/>
                        <w:right w:val="none" w:sz="0" w:space="0" w:color="auto"/>
                      </w:divBdr>
                      <w:divsChild>
                        <w:div w:id="2761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93">
                  <w:marLeft w:val="0"/>
                  <w:marRight w:val="0"/>
                  <w:marTop w:val="0"/>
                  <w:marBottom w:val="0"/>
                  <w:divBdr>
                    <w:top w:val="none" w:sz="0" w:space="0" w:color="auto"/>
                    <w:left w:val="none" w:sz="0" w:space="0" w:color="auto"/>
                    <w:bottom w:val="none" w:sz="0" w:space="0" w:color="auto"/>
                    <w:right w:val="none" w:sz="0" w:space="0" w:color="auto"/>
                  </w:divBdr>
                  <w:divsChild>
                    <w:div w:id="1162233343">
                      <w:marLeft w:val="0"/>
                      <w:marRight w:val="0"/>
                      <w:marTop w:val="0"/>
                      <w:marBottom w:val="0"/>
                      <w:divBdr>
                        <w:top w:val="none" w:sz="0" w:space="0" w:color="auto"/>
                        <w:left w:val="none" w:sz="0" w:space="0" w:color="auto"/>
                        <w:bottom w:val="none" w:sz="0" w:space="0" w:color="auto"/>
                        <w:right w:val="none" w:sz="0" w:space="0" w:color="auto"/>
                      </w:divBdr>
                    </w:div>
                    <w:div w:id="1636830924">
                      <w:marLeft w:val="0"/>
                      <w:marRight w:val="0"/>
                      <w:marTop w:val="0"/>
                      <w:marBottom w:val="0"/>
                      <w:divBdr>
                        <w:top w:val="none" w:sz="0" w:space="0" w:color="auto"/>
                        <w:left w:val="none" w:sz="0" w:space="0" w:color="auto"/>
                        <w:bottom w:val="none" w:sz="0" w:space="0" w:color="auto"/>
                        <w:right w:val="none" w:sz="0" w:space="0" w:color="auto"/>
                      </w:divBdr>
                    </w:div>
                  </w:divsChild>
                </w:div>
                <w:div w:id="1291127191">
                  <w:marLeft w:val="0"/>
                  <w:marRight w:val="0"/>
                  <w:marTop w:val="0"/>
                  <w:marBottom w:val="0"/>
                  <w:divBdr>
                    <w:top w:val="single" w:sz="4" w:space="0" w:color="FFFFFF"/>
                    <w:left w:val="single" w:sz="4" w:space="0" w:color="FFFFFF"/>
                    <w:bottom w:val="single" w:sz="4" w:space="0" w:color="FFFFFF"/>
                    <w:right w:val="single" w:sz="4" w:space="0" w:color="FFFFFF"/>
                  </w:divBdr>
                  <w:divsChild>
                    <w:div w:id="1542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2482">
          <w:marLeft w:val="0"/>
          <w:marRight w:val="0"/>
          <w:marTop w:val="0"/>
          <w:marBottom w:val="0"/>
          <w:divBdr>
            <w:top w:val="none" w:sz="0" w:space="0" w:color="auto"/>
            <w:left w:val="none" w:sz="0" w:space="0" w:color="auto"/>
            <w:bottom w:val="none" w:sz="0" w:space="0" w:color="auto"/>
            <w:right w:val="none" w:sz="0" w:space="0" w:color="auto"/>
          </w:divBdr>
        </w:div>
        <w:div w:id="496925407">
          <w:marLeft w:val="0"/>
          <w:marRight w:val="140"/>
          <w:marTop w:val="0"/>
          <w:marBottom w:val="140"/>
          <w:divBdr>
            <w:top w:val="none" w:sz="0" w:space="0" w:color="auto"/>
            <w:left w:val="none" w:sz="0" w:space="0" w:color="auto"/>
            <w:bottom w:val="none" w:sz="0" w:space="0" w:color="auto"/>
            <w:right w:val="none" w:sz="0" w:space="0" w:color="auto"/>
          </w:divBdr>
          <w:divsChild>
            <w:div w:id="2006518789">
              <w:marLeft w:val="0"/>
              <w:marRight w:val="0"/>
              <w:marTop w:val="0"/>
              <w:marBottom w:val="0"/>
              <w:divBdr>
                <w:top w:val="none" w:sz="0" w:space="0" w:color="auto"/>
                <w:left w:val="none" w:sz="0" w:space="0" w:color="auto"/>
                <w:bottom w:val="none" w:sz="0" w:space="0" w:color="auto"/>
                <w:right w:val="none" w:sz="0" w:space="0" w:color="auto"/>
              </w:divBdr>
            </w:div>
          </w:divsChild>
        </w:div>
        <w:div w:id="2013412610">
          <w:marLeft w:val="0"/>
          <w:marRight w:val="0"/>
          <w:marTop w:val="0"/>
          <w:marBottom w:val="0"/>
          <w:divBdr>
            <w:top w:val="none" w:sz="0" w:space="0" w:color="auto"/>
            <w:left w:val="none" w:sz="0" w:space="0" w:color="auto"/>
            <w:bottom w:val="single" w:sz="4" w:space="0" w:color="EDEDED"/>
            <w:right w:val="none" w:sz="0" w:space="0" w:color="auto"/>
          </w:divBdr>
        </w:div>
        <w:div w:id="68236903">
          <w:marLeft w:val="0"/>
          <w:marRight w:val="0"/>
          <w:marTop w:val="0"/>
          <w:marBottom w:val="0"/>
          <w:divBdr>
            <w:top w:val="none" w:sz="0" w:space="0" w:color="auto"/>
            <w:left w:val="none" w:sz="0" w:space="0" w:color="auto"/>
            <w:bottom w:val="single" w:sz="4" w:space="0" w:color="EDEDED"/>
            <w:right w:val="none" w:sz="0" w:space="0" w:color="auto"/>
          </w:divBdr>
        </w:div>
        <w:div w:id="536701269">
          <w:marLeft w:val="0"/>
          <w:marRight w:val="0"/>
          <w:marTop w:val="0"/>
          <w:marBottom w:val="234"/>
          <w:divBdr>
            <w:top w:val="none" w:sz="0" w:space="0" w:color="auto"/>
            <w:left w:val="none" w:sz="0" w:space="0" w:color="auto"/>
            <w:bottom w:val="none" w:sz="0" w:space="0" w:color="auto"/>
            <w:right w:val="none" w:sz="0" w:space="0" w:color="auto"/>
          </w:divBdr>
        </w:div>
      </w:divsChild>
    </w:div>
    <w:div w:id="2097897638">
      <w:bodyDiv w:val="1"/>
      <w:marLeft w:val="0"/>
      <w:marRight w:val="0"/>
      <w:marTop w:val="0"/>
      <w:marBottom w:val="0"/>
      <w:divBdr>
        <w:top w:val="none" w:sz="0" w:space="0" w:color="auto"/>
        <w:left w:val="none" w:sz="0" w:space="0" w:color="auto"/>
        <w:bottom w:val="none" w:sz="0" w:space="0" w:color="auto"/>
        <w:right w:val="none" w:sz="0" w:space="0" w:color="auto"/>
      </w:divBdr>
    </w:div>
    <w:div w:id="2100177034">
      <w:bodyDiv w:val="1"/>
      <w:marLeft w:val="0"/>
      <w:marRight w:val="0"/>
      <w:marTop w:val="0"/>
      <w:marBottom w:val="0"/>
      <w:divBdr>
        <w:top w:val="none" w:sz="0" w:space="0" w:color="auto"/>
        <w:left w:val="none" w:sz="0" w:space="0" w:color="auto"/>
        <w:bottom w:val="none" w:sz="0" w:space="0" w:color="auto"/>
        <w:right w:val="none" w:sz="0" w:space="0" w:color="auto"/>
      </w:divBdr>
    </w:div>
    <w:div w:id="2101094335">
      <w:bodyDiv w:val="1"/>
      <w:marLeft w:val="0"/>
      <w:marRight w:val="0"/>
      <w:marTop w:val="0"/>
      <w:marBottom w:val="0"/>
      <w:divBdr>
        <w:top w:val="none" w:sz="0" w:space="0" w:color="auto"/>
        <w:left w:val="none" w:sz="0" w:space="0" w:color="auto"/>
        <w:bottom w:val="none" w:sz="0" w:space="0" w:color="auto"/>
        <w:right w:val="none" w:sz="0" w:space="0" w:color="auto"/>
      </w:divBdr>
      <w:divsChild>
        <w:div w:id="248193576">
          <w:marLeft w:val="0"/>
          <w:marRight w:val="0"/>
          <w:marTop w:val="0"/>
          <w:marBottom w:val="0"/>
          <w:divBdr>
            <w:top w:val="none" w:sz="0" w:space="0" w:color="auto"/>
            <w:left w:val="none" w:sz="0" w:space="0" w:color="auto"/>
            <w:bottom w:val="none" w:sz="0" w:space="0" w:color="auto"/>
            <w:right w:val="none" w:sz="0" w:space="0" w:color="auto"/>
          </w:divBdr>
          <w:divsChild>
            <w:div w:id="12126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5368">
      <w:bodyDiv w:val="1"/>
      <w:marLeft w:val="0"/>
      <w:marRight w:val="0"/>
      <w:marTop w:val="0"/>
      <w:marBottom w:val="0"/>
      <w:divBdr>
        <w:top w:val="none" w:sz="0" w:space="0" w:color="auto"/>
        <w:left w:val="none" w:sz="0" w:space="0" w:color="auto"/>
        <w:bottom w:val="none" w:sz="0" w:space="0" w:color="auto"/>
        <w:right w:val="none" w:sz="0" w:space="0" w:color="auto"/>
      </w:divBdr>
      <w:divsChild>
        <w:div w:id="596058924">
          <w:marLeft w:val="0"/>
          <w:marRight w:val="0"/>
          <w:marTop w:val="0"/>
          <w:marBottom w:val="0"/>
          <w:divBdr>
            <w:top w:val="none" w:sz="0" w:space="0" w:color="auto"/>
            <w:left w:val="none" w:sz="0" w:space="0" w:color="auto"/>
            <w:bottom w:val="none" w:sz="0" w:space="0" w:color="auto"/>
            <w:right w:val="none" w:sz="0" w:space="0" w:color="auto"/>
          </w:divBdr>
        </w:div>
        <w:div w:id="1453094054">
          <w:marLeft w:val="0"/>
          <w:marRight w:val="0"/>
          <w:marTop w:val="0"/>
          <w:marBottom w:val="0"/>
          <w:divBdr>
            <w:top w:val="none" w:sz="0" w:space="0" w:color="auto"/>
            <w:left w:val="none" w:sz="0" w:space="0" w:color="auto"/>
            <w:bottom w:val="none" w:sz="0" w:space="0" w:color="auto"/>
            <w:right w:val="none" w:sz="0" w:space="0" w:color="auto"/>
          </w:divBdr>
        </w:div>
        <w:div w:id="1064329182">
          <w:marLeft w:val="0"/>
          <w:marRight w:val="0"/>
          <w:marTop w:val="0"/>
          <w:marBottom w:val="0"/>
          <w:divBdr>
            <w:top w:val="none" w:sz="0" w:space="0" w:color="auto"/>
            <w:left w:val="none" w:sz="0" w:space="0" w:color="auto"/>
            <w:bottom w:val="none" w:sz="0" w:space="0" w:color="auto"/>
            <w:right w:val="none" w:sz="0" w:space="0" w:color="auto"/>
          </w:divBdr>
        </w:div>
        <w:div w:id="1741446507">
          <w:marLeft w:val="0"/>
          <w:marRight w:val="0"/>
          <w:marTop w:val="0"/>
          <w:marBottom w:val="0"/>
          <w:divBdr>
            <w:top w:val="none" w:sz="0" w:space="0" w:color="auto"/>
            <w:left w:val="none" w:sz="0" w:space="0" w:color="auto"/>
            <w:bottom w:val="none" w:sz="0" w:space="0" w:color="auto"/>
            <w:right w:val="none" w:sz="0" w:space="0" w:color="auto"/>
          </w:divBdr>
        </w:div>
      </w:divsChild>
    </w:div>
    <w:div w:id="2121365457">
      <w:bodyDiv w:val="1"/>
      <w:marLeft w:val="0"/>
      <w:marRight w:val="0"/>
      <w:marTop w:val="0"/>
      <w:marBottom w:val="0"/>
      <w:divBdr>
        <w:top w:val="none" w:sz="0" w:space="0" w:color="auto"/>
        <w:left w:val="none" w:sz="0" w:space="0" w:color="auto"/>
        <w:bottom w:val="none" w:sz="0" w:space="0" w:color="auto"/>
        <w:right w:val="none" w:sz="0" w:space="0" w:color="auto"/>
      </w:divBdr>
    </w:div>
    <w:div w:id="2121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fb.com/newrydominic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ydominica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fb.com/newrydominic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rydominican.com/" TargetMode="External"/><Relationship Id="rId14" Type="http://schemas.openxmlformats.org/officeDocument/2006/relationships/image" Target="media/image5.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esktop\Newsletter%202025\2025%20Newsletters\4.%20%20April%202025\27th%20%20April%20%20%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1BE4-8F5B-4CA8-9EF8-12C1E792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27th  April   2025</Template>
  <TotalTime>1</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 Daly</cp:lastModifiedBy>
  <cp:revision>2</cp:revision>
  <cp:lastPrinted>2024-06-01T15:04:00Z</cp:lastPrinted>
  <dcterms:created xsi:type="dcterms:W3CDTF">2025-05-05T19:40:00Z</dcterms:created>
  <dcterms:modified xsi:type="dcterms:W3CDTF">2025-05-05T19:40:00Z</dcterms:modified>
</cp:coreProperties>
</file>