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4CDDD" w14:textId="721411E4" w:rsidR="009413F0" w:rsidRDefault="004B6FA1" w:rsidP="00DE5D00">
      <w:pPr>
        <w:pStyle w:val="NoSpacing"/>
        <w:jc w:val="center"/>
        <w:rPr>
          <w:b/>
          <w:sz w:val="40"/>
          <w:szCs w:val="40"/>
          <w:lang w:val="en-GB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857E6F" wp14:editId="04DECABB">
                <wp:simplePos x="0" y="0"/>
                <wp:positionH relativeFrom="column">
                  <wp:posOffset>-50165</wp:posOffset>
                </wp:positionH>
                <wp:positionV relativeFrom="paragraph">
                  <wp:posOffset>-95250</wp:posOffset>
                </wp:positionV>
                <wp:extent cx="4509135" cy="1490345"/>
                <wp:effectExtent l="16510" t="9525" r="17780" b="14605"/>
                <wp:wrapNone/>
                <wp:docPr id="113779314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135" cy="1490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FE43D" w14:textId="77777777" w:rsidR="00401C59" w:rsidRDefault="00401C59" w:rsidP="00292504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GB"/>
                              </w:rPr>
                              <w:t xml:space="preserve">      </w:t>
                            </w:r>
                            <w:r w:rsidRPr="00C647DE">
                              <w:rPr>
                                <w:b/>
                                <w:sz w:val="36"/>
                                <w:szCs w:val="36"/>
                                <w:lang w:val="en-GB"/>
                              </w:rPr>
                              <w:t>Dominican  Newsletter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   </w:t>
                            </w:r>
                          </w:p>
                          <w:p w14:paraId="3153FE0F" w14:textId="77777777" w:rsidR="00401C59" w:rsidRDefault="004D6151" w:rsidP="00843E5A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 xml:space="preserve">  </w:t>
                            </w:r>
                            <w:r w:rsidR="00401C59" w:rsidRPr="002F072F">
                              <w:rPr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  <w:t>St. Catherine’s  Church,  Dominic Street, Newry.</w:t>
                            </w:r>
                          </w:p>
                          <w:p w14:paraId="7E464FB3" w14:textId="77777777" w:rsidR="00284A7B" w:rsidRPr="00F739B4" w:rsidRDefault="006B4432" w:rsidP="00FD159F">
                            <w:pPr>
                              <w:pStyle w:val="NoSpacing"/>
                              <w:rPr>
                                <w:b/>
                                <w:color w:val="FF000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 xml:space="preserve">                    </w:t>
                            </w:r>
                            <w:r w:rsidR="008D6375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13</w:t>
                            </w:r>
                            <w:r w:rsidR="008D6375" w:rsidRPr="008D6375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8D6375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April </w:t>
                            </w:r>
                            <w:r w:rsidR="006A05F7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2025  </w:t>
                            </w:r>
                            <w:r w:rsidR="00401C59" w:rsidRPr="00290EA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Tel: </w:t>
                            </w:r>
                            <w:r w:rsidR="00401C59" w:rsidRPr="00290EAB">
                              <w:rPr>
                                <w:rStyle w:val="lrzxr"/>
                                <w:sz w:val="20"/>
                                <w:szCs w:val="20"/>
                              </w:rPr>
                              <w:t>028 3026 2178</w:t>
                            </w:r>
                            <w:r w:rsidR="00401C59" w:rsidRPr="00290EA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284A7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FE66C8" w:rsidRPr="00290EA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284A7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  </w:t>
                            </w:r>
                            <w:r w:rsidR="008D6375">
                              <w:rPr>
                                <w:b/>
                                <w:color w:val="7030A0"/>
                                <w:lang w:val="en-GB"/>
                              </w:rPr>
                              <w:t>PALM SUNDAY</w:t>
                            </w:r>
                          </w:p>
                          <w:p w14:paraId="6A6C8674" w14:textId="77777777" w:rsidR="00401C59" w:rsidRPr="002C1724" w:rsidRDefault="00401C59" w:rsidP="00FD159F">
                            <w:pPr>
                              <w:pStyle w:val="NoSpacing"/>
                              <w:rPr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2C1724">
                              <w:rPr>
                                <w:b/>
                              </w:rPr>
                              <w:t>Masses:</w:t>
                            </w:r>
                            <w:r w:rsidRPr="002C172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23F6F" w:rsidRPr="002C172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C1724">
                              <w:rPr>
                                <w:b/>
                              </w:rPr>
                              <w:t>Vigil:</w:t>
                            </w:r>
                            <w:r w:rsidRPr="002C1724">
                              <w:rPr>
                                <w:sz w:val="20"/>
                                <w:szCs w:val="20"/>
                              </w:rPr>
                              <w:t xml:space="preserve">  Sat 7.30pm,   </w:t>
                            </w:r>
                            <w:r w:rsidRPr="002C1724">
                              <w:rPr>
                                <w:b/>
                              </w:rPr>
                              <w:t>Sunday</w:t>
                            </w:r>
                            <w:r w:rsidRPr="002C1724">
                              <w:t>:</w:t>
                            </w:r>
                            <w:r w:rsidRPr="002C1724">
                              <w:rPr>
                                <w:sz w:val="20"/>
                                <w:szCs w:val="20"/>
                              </w:rPr>
                              <w:t xml:space="preserve">   8.00am,   9.30am,    11.00am, 12.30pm.</w:t>
                            </w:r>
                          </w:p>
                          <w:p w14:paraId="606EF6DE" w14:textId="77777777" w:rsidR="00401C59" w:rsidRPr="002C1724" w:rsidRDefault="00401C59" w:rsidP="00DE7B63">
                            <w:pPr>
                              <w:rPr>
                                <w:u w:val="none"/>
                              </w:rPr>
                            </w:pPr>
                            <w:r w:rsidRPr="002C1724">
                              <w:rPr>
                                <w:u w:val="none"/>
                              </w:rPr>
                              <w:t xml:space="preserve">Weekdays:    Monday  to   Saturday:  </w:t>
                            </w:r>
                            <w:r w:rsidR="002A48C2" w:rsidRPr="002C1724">
                              <w:rPr>
                                <w:u w:val="none"/>
                              </w:rPr>
                              <w:t xml:space="preserve"> </w:t>
                            </w:r>
                            <w:r w:rsidRPr="002C1724">
                              <w:rPr>
                                <w:u w:val="none"/>
                              </w:rPr>
                              <w:t xml:space="preserve"> 7.30 am,    11.00 am,   7.30 pm</w:t>
                            </w:r>
                            <w:r w:rsidR="009F3030" w:rsidRPr="002C1724">
                              <w:rPr>
                                <w:u w:val="none"/>
                              </w:rPr>
                              <w:t xml:space="preserve">  </w:t>
                            </w:r>
                            <w:r w:rsidRPr="002C1724">
                              <w:rPr>
                                <w:u w:val="none"/>
                              </w:rPr>
                              <w:t xml:space="preserve"> </w:t>
                            </w:r>
                            <w:r w:rsidRPr="002C1724">
                              <w:rPr>
                                <w:i/>
                                <w:sz w:val="18"/>
                                <w:szCs w:val="18"/>
                                <w:u w:val="none"/>
                              </w:rPr>
                              <w:t>(Vigil Sat.)</w:t>
                            </w:r>
                          </w:p>
                          <w:p w14:paraId="1C017D9D" w14:textId="77777777" w:rsidR="00401C59" w:rsidRPr="002C1724" w:rsidRDefault="00401C59" w:rsidP="00DE7B63">
                            <w:pPr>
                              <w:rPr>
                                <w:u w:val="none"/>
                              </w:rPr>
                            </w:pPr>
                            <w:r w:rsidRPr="002C1724">
                              <w:rPr>
                                <w:u w:val="none"/>
                              </w:rPr>
                              <w:t>Confession:</w:t>
                            </w:r>
                            <w:r w:rsidR="00A9135A" w:rsidRPr="002C1724">
                              <w:rPr>
                                <w:u w:val="none"/>
                              </w:rPr>
                              <w:t xml:space="preserve">    Saturday:  11.30am  - 12.30pm    and      4.00pm –</w:t>
                            </w:r>
                            <w:r w:rsidRPr="002C1724">
                              <w:rPr>
                                <w:u w:val="none"/>
                              </w:rPr>
                              <w:t xml:space="preserve"> 5.00pm</w:t>
                            </w:r>
                          </w:p>
                          <w:p w14:paraId="003CB725" w14:textId="77777777" w:rsidR="00401C59" w:rsidRPr="00C4186C" w:rsidRDefault="00401C59" w:rsidP="00FD249D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06059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Website:       </w:t>
                            </w:r>
                            <w:hyperlink r:id="rId8" w:history="1">
                              <w:r w:rsidRPr="00A06059"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https://newrydominican.com/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   </w:t>
                            </w:r>
                            <w:r w:rsidRPr="00A06059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  Facebook</w:t>
                            </w:r>
                            <w:r w:rsidRPr="00A06059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:    </w:t>
                            </w:r>
                            <w:hyperlink r:id="rId9" w:history="1">
                              <w:r w:rsidRPr="00A06059"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  <w:u w:val="none"/>
                                  <w:lang w:val="en-GB"/>
                                </w:rPr>
                                <w:t>www.fb.com/newrydominican</w:t>
                              </w:r>
                            </w:hyperlink>
                          </w:p>
                          <w:p w14:paraId="344AC861" w14:textId="77777777" w:rsidR="00401C59" w:rsidRPr="00A06059" w:rsidRDefault="00401C59" w:rsidP="008333B9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A06059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>Watch live</w:t>
                            </w:r>
                            <w:r w:rsidRPr="00A06059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:  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newrydominican.com/live                </w:t>
                            </w:r>
                            <w:r w:rsidRPr="00A06059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>Lectio Centre</w:t>
                            </w:r>
                            <w:r w:rsidRPr="00A06059">
                              <w:rPr>
                                <w:sz w:val="18"/>
                                <w:szCs w:val="18"/>
                                <w:lang w:val="en-GB"/>
                              </w:rPr>
                              <w:t>:  lectio.newrydominican.com</w:t>
                            </w:r>
                          </w:p>
                          <w:p w14:paraId="33F60516" w14:textId="77777777" w:rsidR="00401C59" w:rsidRDefault="00401C59" w:rsidP="00DE7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57E6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3.95pt;margin-top:-7.5pt;width:355.05pt;height:117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" fillcolor="white [3212]" strokeweight="1.5pt">
                <v:textbox>
                  <w:txbxContent>
                    <w:p w14:paraId="7D2FE43D" w14:textId="77777777" w:rsidR="00401C59" w:rsidRDefault="00401C59" w:rsidP="00292504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GB"/>
                        </w:rPr>
                        <w:t xml:space="preserve">      </w:t>
                      </w:r>
                      <w:r w:rsidRPr="00C647DE">
                        <w:rPr>
                          <w:b/>
                          <w:sz w:val="36"/>
                          <w:szCs w:val="36"/>
                          <w:lang w:val="en-GB"/>
                        </w:rPr>
                        <w:t>Dominican  Newsletter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   </w:t>
                      </w:r>
                    </w:p>
                    <w:p w14:paraId="3153FE0F" w14:textId="77777777" w:rsidR="00401C59" w:rsidRDefault="004D6151" w:rsidP="00843E5A">
                      <w:pPr>
                        <w:pStyle w:val="NoSpacing"/>
                        <w:jc w:val="center"/>
                        <w:rPr>
                          <w:b/>
                          <w:i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  <w:lang w:val="en-GB"/>
                        </w:rPr>
                        <w:t xml:space="preserve">  </w:t>
                      </w:r>
                      <w:r w:rsidR="00401C59" w:rsidRPr="002F072F">
                        <w:rPr>
                          <w:b/>
                          <w:i/>
                          <w:sz w:val="24"/>
                          <w:szCs w:val="24"/>
                          <w:lang w:val="en-GB"/>
                        </w:rPr>
                        <w:t>St. Catherine’s  Church,  Dominic Street, Newry.</w:t>
                      </w:r>
                    </w:p>
                    <w:p w14:paraId="7E464FB3" w14:textId="77777777" w:rsidR="00284A7B" w:rsidRPr="00F739B4" w:rsidRDefault="006B4432" w:rsidP="00FD159F">
                      <w:pPr>
                        <w:pStyle w:val="NoSpacing"/>
                        <w:rPr>
                          <w:b/>
                          <w:color w:val="FF0000"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 xml:space="preserve">                    </w:t>
                      </w:r>
                      <w:r w:rsidR="008D6375">
                        <w:rPr>
                          <w:b/>
                          <w:sz w:val="20"/>
                          <w:szCs w:val="20"/>
                          <w:lang w:val="en-GB"/>
                        </w:rPr>
                        <w:t>13</w:t>
                      </w:r>
                      <w:r w:rsidR="008D6375" w:rsidRPr="008D6375">
                        <w:rPr>
                          <w:b/>
                          <w:sz w:val="20"/>
                          <w:szCs w:val="20"/>
                          <w:vertAlign w:val="superscript"/>
                          <w:lang w:val="en-GB"/>
                        </w:rPr>
                        <w:t>th</w:t>
                      </w:r>
                      <w:r w:rsidR="008D6375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April </w:t>
                      </w:r>
                      <w:r w:rsidR="006A05F7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2025  </w:t>
                      </w:r>
                      <w:r w:rsidR="00401C59" w:rsidRPr="00290EAB">
                        <w:rPr>
                          <w:sz w:val="20"/>
                          <w:szCs w:val="20"/>
                          <w:lang w:val="en-GB"/>
                        </w:rPr>
                        <w:t xml:space="preserve">Tel: </w:t>
                      </w:r>
                      <w:r w:rsidR="00401C59" w:rsidRPr="00290EAB">
                        <w:rPr>
                          <w:rStyle w:val="lrzxr"/>
                          <w:sz w:val="20"/>
                          <w:szCs w:val="20"/>
                        </w:rPr>
                        <w:t>028 3026 2178</w:t>
                      </w:r>
                      <w:r w:rsidR="00401C59" w:rsidRPr="00290EAB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284A7B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FE66C8" w:rsidRPr="00290EAB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284A7B">
                        <w:rPr>
                          <w:sz w:val="20"/>
                          <w:szCs w:val="20"/>
                          <w:lang w:val="en-GB"/>
                        </w:rPr>
                        <w:t xml:space="preserve">   </w:t>
                      </w:r>
                      <w:r w:rsidR="008D6375">
                        <w:rPr>
                          <w:b/>
                          <w:color w:val="7030A0"/>
                          <w:lang w:val="en-GB"/>
                        </w:rPr>
                        <w:t>PALM SUNDAY</w:t>
                      </w:r>
                    </w:p>
                    <w:p w14:paraId="6A6C8674" w14:textId="77777777" w:rsidR="00401C59" w:rsidRPr="002C1724" w:rsidRDefault="00401C59" w:rsidP="00FD159F">
                      <w:pPr>
                        <w:pStyle w:val="NoSpacing"/>
                        <w:rPr>
                          <w:b/>
                          <w:i/>
                          <w:sz w:val="24"/>
                          <w:szCs w:val="24"/>
                          <w:lang w:val="en-GB"/>
                        </w:rPr>
                      </w:pPr>
                      <w:r w:rsidRPr="002C1724">
                        <w:rPr>
                          <w:b/>
                        </w:rPr>
                        <w:t>Masses:</w:t>
                      </w:r>
                      <w:r w:rsidRPr="002C1724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B23F6F" w:rsidRPr="002C172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C1724">
                        <w:rPr>
                          <w:b/>
                        </w:rPr>
                        <w:t>Vigil:</w:t>
                      </w:r>
                      <w:r w:rsidRPr="002C1724">
                        <w:rPr>
                          <w:sz w:val="20"/>
                          <w:szCs w:val="20"/>
                        </w:rPr>
                        <w:t xml:space="preserve">  Sat 7.30pm,   </w:t>
                      </w:r>
                      <w:r w:rsidRPr="002C1724">
                        <w:rPr>
                          <w:b/>
                        </w:rPr>
                        <w:t>Sunday</w:t>
                      </w:r>
                      <w:r w:rsidRPr="002C1724">
                        <w:t>:</w:t>
                      </w:r>
                      <w:r w:rsidRPr="002C1724">
                        <w:rPr>
                          <w:sz w:val="20"/>
                          <w:szCs w:val="20"/>
                        </w:rPr>
                        <w:t xml:space="preserve">   8.00am,   9.30am,    11.00am, 12.30pm.</w:t>
                      </w:r>
                    </w:p>
                    <w:p w14:paraId="606EF6DE" w14:textId="77777777" w:rsidR="00401C59" w:rsidRPr="002C1724" w:rsidRDefault="00401C59" w:rsidP="00DE7B63">
                      <w:pPr>
                        <w:rPr>
                          <w:u w:val="none"/>
                        </w:rPr>
                      </w:pPr>
                      <w:r w:rsidRPr="002C1724">
                        <w:rPr>
                          <w:u w:val="none"/>
                        </w:rPr>
                        <w:t xml:space="preserve">Weekdays:    Monday  to   Saturday:  </w:t>
                      </w:r>
                      <w:r w:rsidR="002A48C2" w:rsidRPr="002C1724">
                        <w:rPr>
                          <w:u w:val="none"/>
                        </w:rPr>
                        <w:t xml:space="preserve"> </w:t>
                      </w:r>
                      <w:r w:rsidRPr="002C1724">
                        <w:rPr>
                          <w:u w:val="none"/>
                        </w:rPr>
                        <w:t xml:space="preserve"> 7.30 am,    11.00 am,   7.30 pm</w:t>
                      </w:r>
                      <w:r w:rsidR="009F3030" w:rsidRPr="002C1724">
                        <w:rPr>
                          <w:u w:val="none"/>
                        </w:rPr>
                        <w:t xml:space="preserve">  </w:t>
                      </w:r>
                      <w:r w:rsidRPr="002C1724">
                        <w:rPr>
                          <w:u w:val="none"/>
                        </w:rPr>
                        <w:t xml:space="preserve"> </w:t>
                      </w:r>
                      <w:r w:rsidRPr="002C1724">
                        <w:rPr>
                          <w:i/>
                          <w:sz w:val="18"/>
                          <w:szCs w:val="18"/>
                          <w:u w:val="none"/>
                        </w:rPr>
                        <w:t>(Vigil Sat.)</w:t>
                      </w:r>
                    </w:p>
                    <w:p w14:paraId="1C017D9D" w14:textId="77777777" w:rsidR="00401C59" w:rsidRPr="002C1724" w:rsidRDefault="00401C59" w:rsidP="00DE7B63">
                      <w:pPr>
                        <w:rPr>
                          <w:u w:val="none"/>
                        </w:rPr>
                      </w:pPr>
                      <w:r w:rsidRPr="002C1724">
                        <w:rPr>
                          <w:u w:val="none"/>
                        </w:rPr>
                        <w:t>Confession:</w:t>
                      </w:r>
                      <w:r w:rsidR="00A9135A" w:rsidRPr="002C1724">
                        <w:rPr>
                          <w:u w:val="none"/>
                        </w:rPr>
                        <w:t xml:space="preserve">    Saturday:  11.30am  - 12.30pm    and      4.00pm –</w:t>
                      </w:r>
                      <w:r w:rsidRPr="002C1724">
                        <w:rPr>
                          <w:u w:val="none"/>
                        </w:rPr>
                        <w:t xml:space="preserve"> 5.00pm</w:t>
                      </w:r>
                    </w:p>
                    <w:p w14:paraId="003CB725" w14:textId="77777777" w:rsidR="00401C59" w:rsidRPr="00C4186C" w:rsidRDefault="00401C59" w:rsidP="00FD249D">
                      <w:pPr>
                        <w:pStyle w:val="NoSpacing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A06059"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Website:       </w:t>
                      </w:r>
                      <w:hyperlink r:id="rId10" w:history="1">
                        <w:r w:rsidRPr="00A06059">
                          <w:rPr>
                            <w:rStyle w:val="Hyperlink"/>
                            <w:color w:val="auto"/>
                            <w:sz w:val="18"/>
                            <w:szCs w:val="18"/>
                            <w:u w:val="none"/>
                          </w:rPr>
                          <w:t>https://newrydominican.com/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   </w:t>
                      </w:r>
                      <w:r w:rsidRPr="00A06059"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  Facebook</w:t>
                      </w:r>
                      <w:r w:rsidRPr="00A06059">
                        <w:rPr>
                          <w:sz w:val="18"/>
                          <w:szCs w:val="18"/>
                          <w:lang w:val="en-GB"/>
                        </w:rPr>
                        <w:t xml:space="preserve">:    </w:t>
                      </w:r>
                      <w:hyperlink r:id="rId11" w:history="1">
                        <w:r w:rsidRPr="00A06059">
                          <w:rPr>
                            <w:rStyle w:val="Hyperlink"/>
                            <w:color w:val="auto"/>
                            <w:sz w:val="18"/>
                            <w:szCs w:val="18"/>
                            <w:u w:val="none"/>
                            <w:lang w:val="en-GB"/>
                          </w:rPr>
                          <w:t>www.fb.com/newrydominican</w:t>
                        </w:r>
                      </w:hyperlink>
                    </w:p>
                    <w:p w14:paraId="344AC861" w14:textId="77777777" w:rsidR="00401C59" w:rsidRPr="00A06059" w:rsidRDefault="00401C59" w:rsidP="008333B9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A06059">
                        <w:rPr>
                          <w:b/>
                          <w:sz w:val="18"/>
                          <w:szCs w:val="18"/>
                          <w:lang w:val="en-GB"/>
                        </w:rPr>
                        <w:t>Watch live</w:t>
                      </w:r>
                      <w:r w:rsidRPr="00A06059">
                        <w:rPr>
                          <w:sz w:val="18"/>
                          <w:szCs w:val="18"/>
                          <w:lang w:val="en-GB"/>
                        </w:rPr>
                        <w:t xml:space="preserve">:  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newrydominican.com/live                </w:t>
                      </w:r>
                      <w:r w:rsidRPr="00A06059">
                        <w:rPr>
                          <w:b/>
                          <w:sz w:val="18"/>
                          <w:szCs w:val="18"/>
                          <w:lang w:val="en-GB"/>
                        </w:rPr>
                        <w:t>Lectio Centre</w:t>
                      </w:r>
                      <w:r w:rsidRPr="00A06059">
                        <w:rPr>
                          <w:sz w:val="18"/>
                          <w:szCs w:val="18"/>
                          <w:lang w:val="en-GB"/>
                        </w:rPr>
                        <w:t>:  lectio.newrydominican.com</w:t>
                      </w:r>
                    </w:p>
                    <w:p w14:paraId="33F60516" w14:textId="77777777" w:rsidR="00401C59" w:rsidRDefault="00401C59" w:rsidP="00DE7B63"/>
                  </w:txbxContent>
                </v:textbox>
              </v:shape>
            </w:pict>
          </mc:Fallback>
        </mc:AlternateContent>
      </w:r>
      <w:r w:rsidR="006D534A">
        <w:rPr>
          <w:b/>
          <w:noProof/>
          <w:sz w:val="40"/>
          <w:szCs w:val="40"/>
        </w:rPr>
        <w:drawing>
          <wp:anchor distT="0" distB="0" distL="114300" distR="114300" simplePos="0" relativeHeight="251684864" behindDoc="0" locked="0" layoutInCell="1" allowOverlap="1" wp14:anchorId="035029BE" wp14:editId="355E0117">
            <wp:simplePos x="0" y="0"/>
            <wp:positionH relativeFrom="column">
              <wp:posOffset>6985</wp:posOffset>
            </wp:positionH>
            <wp:positionV relativeFrom="paragraph">
              <wp:posOffset>-65405</wp:posOffset>
            </wp:positionV>
            <wp:extent cx="615950" cy="569595"/>
            <wp:effectExtent l="19050" t="0" r="0" b="0"/>
            <wp:wrapNone/>
            <wp:docPr id="4" name="Picture 2" descr="Dominican Crest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ican Crest 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534A">
        <w:rPr>
          <w:b/>
          <w:noProof/>
          <w:sz w:val="40"/>
          <w:szCs w:val="40"/>
        </w:rPr>
        <w:drawing>
          <wp:anchor distT="0" distB="0" distL="114300" distR="114300" simplePos="0" relativeHeight="252018688" behindDoc="0" locked="0" layoutInCell="1" allowOverlap="1" wp14:anchorId="725CA97E" wp14:editId="67DF4B52">
            <wp:simplePos x="0" y="0"/>
            <wp:positionH relativeFrom="column">
              <wp:posOffset>3813216</wp:posOffset>
            </wp:positionH>
            <wp:positionV relativeFrom="paragraph">
              <wp:posOffset>-65314</wp:posOffset>
            </wp:positionV>
            <wp:extent cx="511530" cy="492826"/>
            <wp:effectExtent l="19050" t="0" r="2820" b="0"/>
            <wp:wrapNone/>
            <wp:docPr id="8" name="Picture 2" descr="Large St. Brigid's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rge St. Brigid's Cros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30" cy="492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6A6F1B" w14:textId="77777777" w:rsidR="009413F0" w:rsidRDefault="009413F0" w:rsidP="00DE5D00">
      <w:pPr>
        <w:pStyle w:val="NoSpacing"/>
        <w:jc w:val="center"/>
        <w:rPr>
          <w:b/>
          <w:sz w:val="40"/>
          <w:szCs w:val="40"/>
          <w:lang w:val="en-GB"/>
        </w:rPr>
      </w:pPr>
    </w:p>
    <w:p w14:paraId="47350DCA" w14:textId="77777777" w:rsidR="00184AC9" w:rsidRPr="0070536C" w:rsidRDefault="00184AC9" w:rsidP="00DE7B63">
      <w:pPr>
        <w:rPr>
          <w:rStyle w:val="Emphasis"/>
          <w:rFonts w:ascii="Chiller" w:hAnsi="Chiller"/>
          <w:b w:val="0"/>
          <w:i w:val="0"/>
          <w:sz w:val="44"/>
          <w:szCs w:val="44"/>
        </w:rPr>
      </w:pPr>
    </w:p>
    <w:p w14:paraId="595ED3F3" w14:textId="77777777" w:rsidR="00C76F8C" w:rsidRPr="00C76F8C" w:rsidRDefault="00C76F8C" w:rsidP="003E7F60">
      <w:pPr>
        <w:pStyle w:val="NoSpacing"/>
        <w:tabs>
          <w:tab w:val="center" w:pos="3476"/>
        </w:tabs>
        <w:jc w:val="both"/>
        <w:rPr>
          <w:rStyle w:val="text"/>
          <w:rFonts w:cstheme="minorHAnsi"/>
          <w:color w:val="000000"/>
          <w:sz w:val="10"/>
          <w:szCs w:val="10"/>
        </w:rPr>
      </w:pPr>
    </w:p>
    <w:p w14:paraId="25F5FBC1" w14:textId="77777777" w:rsidR="002D7CE7" w:rsidRPr="004731AA" w:rsidRDefault="002B0A24" w:rsidP="002D7CE7">
      <w:pPr>
        <w:pStyle w:val="NoSpacing"/>
        <w:tabs>
          <w:tab w:val="center" w:pos="3476"/>
        </w:tabs>
        <w:jc w:val="both"/>
        <w:rPr>
          <w:rStyle w:val="text"/>
          <w:rFonts w:cstheme="minorHAnsi"/>
          <w:color w:val="000000"/>
          <w:sz w:val="20"/>
          <w:szCs w:val="20"/>
        </w:rPr>
      </w:pPr>
      <w:r>
        <w:rPr>
          <w:rStyle w:val="woj"/>
          <w:rFonts w:cstheme="minorHAnsi"/>
          <w:color w:val="000000"/>
          <w:sz w:val="20"/>
          <w:szCs w:val="20"/>
        </w:rPr>
        <w:t xml:space="preserve">                                                                                 </w:t>
      </w:r>
    </w:p>
    <w:p w14:paraId="68C7D2DC" w14:textId="77777777" w:rsidR="002D7CE7" w:rsidRPr="002D7CE7" w:rsidRDefault="002D7CE7" w:rsidP="002D7CE7">
      <w:pPr>
        <w:pStyle w:val="NoSpacing"/>
        <w:tabs>
          <w:tab w:val="center" w:pos="3476"/>
        </w:tabs>
        <w:jc w:val="both"/>
      </w:pPr>
    </w:p>
    <w:p w14:paraId="54F12128" w14:textId="77777777" w:rsidR="00B832CE" w:rsidRPr="00A91BEF" w:rsidRDefault="00B832CE" w:rsidP="003E7F60">
      <w:pPr>
        <w:pStyle w:val="NoSpacing"/>
        <w:tabs>
          <w:tab w:val="center" w:pos="3476"/>
        </w:tabs>
        <w:jc w:val="both"/>
        <w:rPr>
          <w:i/>
          <w:sz w:val="12"/>
          <w:szCs w:val="12"/>
        </w:rPr>
      </w:pPr>
    </w:p>
    <w:p w14:paraId="4191D033" w14:textId="1FF2548A" w:rsidR="00B832CE" w:rsidRDefault="004B6FA1" w:rsidP="00A91BEF">
      <w:pPr>
        <w:pStyle w:val="NoSpacing"/>
        <w:tabs>
          <w:tab w:val="center" w:pos="3476"/>
        </w:tabs>
        <w:jc w:val="center"/>
        <w:rPr>
          <w:b/>
          <w:sz w:val="40"/>
          <w:szCs w:val="40"/>
        </w:rPr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7C596F10" wp14:editId="132F7D9B">
                <wp:simplePos x="0" y="0"/>
                <wp:positionH relativeFrom="column">
                  <wp:posOffset>-50165</wp:posOffset>
                </wp:positionH>
                <wp:positionV relativeFrom="paragraph">
                  <wp:posOffset>4445</wp:posOffset>
                </wp:positionV>
                <wp:extent cx="2104390" cy="320675"/>
                <wp:effectExtent l="16510" t="13970" r="12700" b="17780"/>
                <wp:wrapNone/>
                <wp:docPr id="1424531178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206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3D37D" w14:textId="77777777" w:rsidR="00447AF2" w:rsidRPr="00E61C3C" w:rsidRDefault="00447AF2" w:rsidP="00447AF2">
                            <w:pPr>
                              <w:rPr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E61C3C">
                              <w:rPr>
                                <w:sz w:val="32"/>
                                <w:szCs w:val="32"/>
                                <w:u w:val="none"/>
                              </w:rPr>
                              <w:t>HOLY WEEK 2025</w:t>
                            </w:r>
                          </w:p>
                          <w:p w14:paraId="51156DC7" w14:textId="77777777" w:rsidR="00447AF2" w:rsidRDefault="00447A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96F10" id="Text Box 411" o:spid="_x0000_s1027" type="#_x0000_t202" style="position:absolute;left:0;text-align:left;margin-left:-3.95pt;margin-top:.35pt;width:165.7pt;height:25.2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" fillcolor="#ededed [662]" strokeweight="1.5pt">
                <v:textbox>
                  <w:txbxContent>
                    <w:p w14:paraId="7C43D37D" w14:textId="77777777" w:rsidR="00447AF2" w:rsidRPr="00E61C3C" w:rsidRDefault="00447AF2" w:rsidP="00447AF2">
                      <w:pPr>
                        <w:rPr>
                          <w:sz w:val="32"/>
                          <w:szCs w:val="32"/>
                          <w:u w:val="none"/>
                        </w:rPr>
                      </w:pPr>
                      <w:r w:rsidRPr="00E61C3C">
                        <w:rPr>
                          <w:sz w:val="32"/>
                          <w:szCs w:val="32"/>
                          <w:u w:val="none"/>
                        </w:rPr>
                        <w:t>HOLY WEEK 2025</w:t>
                      </w:r>
                    </w:p>
                    <w:p w14:paraId="51156DC7" w14:textId="77777777" w:rsidR="00447AF2" w:rsidRDefault="00447AF2"/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0E06B6B2" wp14:editId="142B79C4">
                <wp:simplePos x="0" y="0"/>
                <wp:positionH relativeFrom="column">
                  <wp:posOffset>2107565</wp:posOffset>
                </wp:positionH>
                <wp:positionV relativeFrom="paragraph">
                  <wp:posOffset>4445</wp:posOffset>
                </wp:positionV>
                <wp:extent cx="2351405" cy="5313680"/>
                <wp:effectExtent l="12065" t="13970" r="17780" b="15875"/>
                <wp:wrapNone/>
                <wp:docPr id="211344144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53136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36C06" w14:textId="77777777" w:rsidR="00364F11" w:rsidRDefault="002F4FBF">
                            <w:pPr>
                              <w:rPr>
                                <w:sz w:val="36"/>
                                <w:szCs w:val="36"/>
                                <w:u w:val="none"/>
                              </w:rPr>
                            </w:pPr>
                            <w:r w:rsidRPr="00D30817">
                              <w:rPr>
                                <w:sz w:val="36"/>
                                <w:szCs w:val="36"/>
                                <w:u w:val="none"/>
                              </w:rPr>
                              <w:t>PALM SUMDAY</w:t>
                            </w:r>
                          </w:p>
                          <w:p w14:paraId="6443E9E2" w14:textId="77777777" w:rsidR="00280632" w:rsidRDefault="00764450" w:rsidP="00D30817">
                            <w:pPr>
                              <w:jc w:val="both"/>
                              <w:rPr>
                                <w:b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u w:val="none"/>
                              </w:rPr>
                              <w:t>Today we enter into Holy Week /</w:t>
                            </w:r>
                            <w:r w:rsidR="00D30817" w:rsidRPr="00D30817">
                              <w:rPr>
                                <w:b w:val="0"/>
                                <w:u w:val="none"/>
                              </w:rPr>
                              <w:t xml:space="preserve"> Passion Week</w:t>
                            </w:r>
                            <w:r>
                              <w:rPr>
                                <w:b w:val="0"/>
                                <w:u w:val="none"/>
                              </w:rPr>
                              <w:t>,</w:t>
                            </w:r>
                            <w:r w:rsidR="00D30817">
                              <w:rPr>
                                <w:b w:val="0"/>
                                <w:u w:val="none"/>
                              </w:rPr>
                              <w:t xml:space="preserve"> the days leading up to Easter</w:t>
                            </w:r>
                            <w:r>
                              <w:rPr>
                                <w:b w:val="0"/>
                                <w:u w:val="none"/>
                              </w:rPr>
                              <w:t>.</w:t>
                            </w:r>
                            <w:r w:rsidR="00D30817">
                              <w:rPr>
                                <w:b w:val="0"/>
                                <w:u w:val="none"/>
                              </w:rPr>
                              <w:t xml:space="preserve">  </w:t>
                            </w:r>
                            <w:r>
                              <w:rPr>
                                <w:b w:val="0"/>
                                <w:u w:val="none"/>
                              </w:rPr>
                              <w:t>We begin with P</w:t>
                            </w:r>
                            <w:r w:rsidR="00D30817">
                              <w:rPr>
                                <w:b w:val="0"/>
                                <w:u w:val="none"/>
                              </w:rPr>
                              <w:t xml:space="preserve">alm Sunday, the triumphal entry of Jesus into Jerusalem with the </w:t>
                            </w:r>
                            <w:r w:rsidR="00B8521E">
                              <w:rPr>
                                <w:b w:val="0"/>
                                <w:u w:val="none"/>
                              </w:rPr>
                              <w:t>people waving</w:t>
                            </w:r>
                            <w:r w:rsidR="00D30817">
                              <w:rPr>
                                <w:b w:val="0"/>
                                <w:u w:val="none"/>
                              </w:rPr>
                              <w:t xml:space="preserve"> palms.</w:t>
                            </w:r>
                            <w:r w:rsidR="00280632">
                              <w:rPr>
                                <w:b w:val="0"/>
                                <w:u w:val="none"/>
                              </w:rPr>
                              <w:t xml:space="preserve"> </w:t>
                            </w:r>
                            <w:r w:rsidR="00D30817">
                              <w:rPr>
                                <w:b w:val="0"/>
                                <w:u w:val="none"/>
                              </w:rPr>
                              <w:t xml:space="preserve"> The scene</w:t>
                            </w:r>
                            <w:r>
                              <w:rPr>
                                <w:b w:val="0"/>
                                <w:u w:val="none"/>
                              </w:rPr>
                              <w:t xml:space="preserve"> </w:t>
                            </w:r>
                            <w:r w:rsidR="00D30817">
                              <w:rPr>
                                <w:b w:val="0"/>
                                <w:u w:val="none"/>
                              </w:rPr>
                              <w:t xml:space="preserve"> changes </w:t>
                            </w:r>
                            <w:r>
                              <w:rPr>
                                <w:b w:val="0"/>
                                <w:u w:val="none"/>
                              </w:rPr>
                              <w:t xml:space="preserve">later </w:t>
                            </w:r>
                            <w:r w:rsidR="00D30817">
                              <w:rPr>
                                <w:b w:val="0"/>
                                <w:u w:val="none"/>
                              </w:rPr>
                              <w:t>in the week with the condemnation of Je</w:t>
                            </w:r>
                            <w:r>
                              <w:rPr>
                                <w:b w:val="0"/>
                                <w:u w:val="none"/>
                              </w:rPr>
                              <w:t>sus,</w:t>
                            </w:r>
                            <w:r w:rsidR="00D30817">
                              <w:rPr>
                                <w:b w:val="0"/>
                                <w:u w:val="none"/>
                              </w:rPr>
                              <w:t xml:space="preserve"> his crucifixion and death.</w:t>
                            </w:r>
                          </w:p>
                          <w:p w14:paraId="1C707CCA" w14:textId="77777777" w:rsidR="00D30817" w:rsidRDefault="00280632" w:rsidP="00D30817">
                            <w:pPr>
                              <w:jc w:val="both"/>
                              <w:rPr>
                                <w:b w:val="0"/>
                                <w:u w:val="none"/>
                              </w:rPr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11EBB950" wp14:editId="1B30EDC8">
                                  <wp:extent cx="2080306" cy="1793174"/>
                                  <wp:effectExtent l="19050" t="0" r="0" b="0"/>
                                  <wp:docPr id="3" name="Picture 4" descr="https://blogger.googleusercontent.com/img/b/R29vZ2xl/AVvXsEhp2ewFfLngPiVDgNXlgDnPom79T-EwqoWEihYEeJqe3slY6C2B75cw5H2gdipM74aCj83u1lpOwj41ORJdgCKec4GsfHoPyItUB1dudRaC8-jZYFjuubkZj5SbQYI2odo9leHs-O8jMf4/s1600/triumphal-entry-medium2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blogger.googleusercontent.com/img/b/R29vZ2xl/AVvXsEhp2ewFfLngPiVDgNXlgDnPom79T-EwqoWEihYEeJqe3slY6C2B75cw5H2gdipM74aCj83u1lpOwj41ORJdgCKec4GsfHoPyItUB1dudRaC8-jZYFjuubkZj5SbQYI2odo9leHs-O8jMf4/s1600/triumphal-entry-medium2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lum bright="2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8794" cy="17918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700443" w14:textId="77777777" w:rsidR="0085122F" w:rsidRDefault="00280632" w:rsidP="00764450">
                            <w:pPr>
                              <w:jc w:val="both"/>
                              <w:rPr>
                                <w:b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u w:val="none"/>
                              </w:rPr>
                              <w:t xml:space="preserve">It is a time for us to be with Jesus </w:t>
                            </w:r>
                            <w:r w:rsidR="00764450">
                              <w:rPr>
                                <w:b w:val="0"/>
                                <w:u w:val="none"/>
                              </w:rPr>
                              <w:t>o</w:t>
                            </w:r>
                            <w:r>
                              <w:rPr>
                                <w:b w:val="0"/>
                                <w:u w:val="none"/>
                              </w:rPr>
                              <w:t>n his journey through Holy Week and to witness his suffering and death out of his love for us.</w:t>
                            </w:r>
                          </w:p>
                          <w:p w14:paraId="3E603EA1" w14:textId="77777777" w:rsidR="00DB6B6E" w:rsidRDefault="00DB6B6E" w:rsidP="00764450">
                            <w:pPr>
                              <w:jc w:val="both"/>
                              <w:rPr>
                                <w:b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u w:val="none"/>
                              </w:rPr>
                              <w:t xml:space="preserve">We are the ones waving the palms for Jesus but when temptation comes we drop the palms and become like the people who turned away from God. </w:t>
                            </w:r>
                            <w:r w:rsidR="00A1365E">
                              <w:rPr>
                                <w:b w:val="0"/>
                                <w:u w:val="none"/>
                              </w:rPr>
                              <w:t xml:space="preserve">We get caught up with sin which tears us away from Jesus. </w:t>
                            </w:r>
                          </w:p>
                          <w:p w14:paraId="0D4F7A7C" w14:textId="77777777" w:rsidR="00A1365E" w:rsidRDefault="00A1365E" w:rsidP="00764450">
                            <w:pPr>
                              <w:jc w:val="both"/>
                              <w:rPr>
                                <w:b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u w:val="none"/>
                              </w:rPr>
                              <w:t>But today Palm Sunda</w:t>
                            </w:r>
                            <w:r w:rsidR="00B8521E">
                              <w:rPr>
                                <w:b w:val="0"/>
                                <w:u w:val="none"/>
                              </w:rPr>
                              <w:t>y we  celebrate the arrival of Jesus  and sing Hosanna!</w:t>
                            </w:r>
                          </w:p>
                          <w:p w14:paraId="3D1AB246" w14:textId="77777777" w:rsidR="00764450" w:rsidRDefault="00764450" w:rsidP="00764450">
                            <w:pPr>
                              <w:jc w:val="both"/>
                              <w:rPr>
                                <w:b w:val="0"/>
                                <w:u w:val="none"/>
                              </w:rPr>
                            </w:pPr>
                          </w:p>
                          <w:p w14:paraId="44360F5B" w14:textId="77777777" w:rsidR="00764450" w:rsidRDefault="00764450" w:rsidP="0085122F">
                            <w:pPr>
                              <w:rPr>
                                <w:b w:val="0"/>
                                <w:u w:val="none"/>
                              </w:rPr>
                            </w:pPr>
                          </w:p>
                          <w:p w14:paraId="68F7ED6C" w14:textId="77777777" w:rsidR="00764450" w:rsidRDefault="00764450" w:rsidP="0085122F">
                            <w:pPr>
                              <w:rPr>
                                <w:b w:val="0"/>
                                <w:u w:val="none"/>
                              </w:rPr>
                            </w:pPr>
                          </w:p>
                          <w:p w14:paraId="0A5C407F" w14:textId="77777777" w:rsidR="00764450" w:rsidRDefault="00764450" w:rsidP="0085122F">
                            <w:pPr>
                              <w:rPr>
                                <w:b w:val="0"/>
                                <w:u w:val="none"/>
                              </w:rPr>
                            </w:pPr>
                          </w:p>
                          <w:p w14:paraId="10231012" w14:textId="77777777" w:rsidR="00764450" w:rsidRDefault="00764450" w:rsidP="0085122F">
                            <w:pPr>
                              <w:rPr>
                                <w:b w:val="0"/>
                                <w:u w:val="none"/>
                              </w:rPr>
                            </w:pPr>
                          </w:p>
                          <w:p w14:paraId="2C2C4467" w14:textId="77777777" w:rsidR="00764450" w:rsidRDefault="00764450" w:rsidP="0085122F">
                            <w:pPr>
                              <w:rPr>
                                <w:b w:val="0"/>
                                <w:u w:val="none"/>
                              </w:rPr>
                            </w:pPr>
                          </w:p>
                          <w:p w14:paraId="3948F04C" w14:textId="77777777" w:rsidR="00764450" w:rsidRPr="00764450" w:rsidRDefault="00764450" w:rsidP="0085122F">
                            <w:pPr>
                              <w:rPr>
                                <w:b w:val="0"/>
                                <w:sz w:val="6"/>
                                <w:szCs w:val="6"/>
                                <w:u w:val="none"/>
                              </w:rPr>
                            </w:pPr>
                          </w:p>
                          <w:p w14:paraId="3E375506" w14:textId="77777777" w:rsidR="0085122F" w:rsidRPr="00764450" w:rsidRDefault="0085122F" w:rsidP="0085122F">
                            <w:pPr>
                              <w:rPr>
                                <w:b w:val="0"/>
                                <w:i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764450">
                              <w:rPr>
                                <w:b w:val="0"/>
                                <w:i/>
                                <w:sz w:val="24"/>
                                <w:szCs w:val="24"/>
                                <w:u w:val="none"/>
                              </w:rPr>
                              <w:t xml:space="preserve"> Palms will be blessed </w:t>
                            </w:r>
                          </w:p>
                          <w:p w14:paraId="6BC5909B" w14:textId="77777777" w:rsidR="0085122F" w:rsidRPr="00764450" w:rsidRDefault="0085122F" w:rsidP="0085122F">
                            <w:pPr>
                              <w:rPr>
                                <w:b w:val="0"/>
                                <w:i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764450">
                              <w:rPr>
                                <w:b w:val="0"/>
                                <w:i/>
                                <w:sz w:val="24"/>
                                <w:szCs w:val="24"/>
                                <w:u w:val="none"/>
                              </w:rPr>
                              <w:t>and distributed at all Masses</w:t>
                            </w:r>
                          </w:p>
                          <w:p w14:paraId="15498AD0" w14:textId="77777777" w:rsidR="00280632" w:rsidRPr="00D30817" w:rsidRDefault="00280632" w:rsidP="00D30817">
                            <w:pPr>
                              <w:jc w:val="both"/>
                              <w:rPr>
                                <w:b w:val="0"/>
                                <w:u w:val="none"/>
                              </w:rPr>
                            </w:pPr>
                          </w:p>
                          <w:p w14:paraId="415F14D2" w14:textId="77777777" w:rsidR="00D30817" w:rsidRPr="00D30817" w:rsidRDefault="00D30817">
                            <w:pPr>
                              <w:rPr>
                                <w:b w:val="0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  <w:p w14:paraId="77AE8C29" w14:textId="77777777" w:rsidR="00D30817" w:rsidRDefault="00D30817">
                            <w:pPr>
                              <w:rPr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  <w:p w14:paraId="7E43F2DB" w14:textId="77777777" w:rsidR="00D30817" w:rsidRDefault="00D30817">
                            <w:pPr>
                              <w:rPr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  <w:p w14:paraId="0FC8C667" w14:textId="77777777" w:rsidR="00D30817" w:rsidRDefault="00D30817">
                            <w:pPr>
                              <w:rPr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  <w:p w14:paraId="24702739" w14:textId="77777777" w:rsidR="00D30817" w:rsidRDefault="00D30817">
                            <w:pPr>
                              <w:rPr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  <w:p w14:paraId="7D9D8C52" w14:textId="77777777" w:rsidR="00D30817" w:rsidRPr="00D30817" w:rsidRDefault="00D30817">
                            <w:pPr>
                              <w:rPr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  <w:p w14:paraId="201D2518" w14:textId="77777777" w:rsidR="00D30817" w:rsidRDefault="00D308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6B6B2" id="Text Box 388" o:spid="_x0000_s1028" type="#_x0000_t202" style="position:absolute;left:0;text-align:left;margin-left:165.95pt;margin-top:.35pt;width:185.15pt;height:418.4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" fillcolor="#e2efd9 [665]" strokeweight="1.5pt">
                <v:textbox>
                  <w:txbxContent>
                    <w:p w14:paraId="1EB36C06" w14:textId="77777777" w:rsidR="00364F11" w:rsidRDefault="002F4FBF">
                      <w:pPr>
                        <w:rPr>
                          <w:sz w:val="36"/>
                          <w:szCs w:val="36"/>
                          <w:u w:val="none"/>
                        </w:rPr>
                      </w:pPr>
                      <w:r w:rsidRPr="00D30817">
                        <w:rPr>
                          <w:sz w:val="36"/>
                          <w:szCs w:val="36"/>
                          <w:u w:val="none"/>
                        </w:rPr>
                        <w:t>PALM SUMDAY</w:t>
                      </w:r>
                    </w:p>
                    <w:p w14:paraId="6443E9E2" w14:textId="77777777" w:rsidR="00280632" w:rsidRDefault="00764450" w:rsidP="00D30817">
                      <w:pPr>
                        <w:jc w:val="both"/>
                        <w:rPr>
                          <w:b w:val="0"/>
                          <w:u w:val="none"/>
                        </w:rPr>
                      </w:pPr>
                      <w:r>
                        <w:rPr>
                          <w:b w:val="0"/>
                          <w:u w:val="none"/>
                        </w:rPr>
                        <w:t>Today we enter into Holy Week /</w:t>
                      </w:r>
                      <w:r w:rsidR="00D30817" w:rsidRPr="00D30817">
                        <w:rPr>
                          <w:b w:val="0"/>
                          <w:u w:val="none"/>
                        </w:rPr>
                        <w:t xml:space="preserve"> Passion Week</w:t>
                      </w:r>
                      <w:r>
                        <w:rPr>
                          <w:b w:val="0"/>
                          <w:u w:val="none"/>
                        </w:rPr>
                        <w:t>,</w:t>
                      </w:r>
                      <w:r w:rsidR="00D30817">
                        <w:rPr>
                          <w:b w:val="0"/>
                          <w:u w:val="none"/>
                        </w:rPr>
                        <w:t xml:space="preserve"> the days leading up to Easter</w:t>
                      </w:r>
                      <w:r>
                        <w:rPr>
                          <w:b w:val="0"/>
                          <w:u w:val="none"/>
                        </w:rPr>
                        <w:t>.</w:t>
                      </w:r>
                      <w:r w:rsidR="00D30817">
                        <w:rPr>
                          <w:b w:val="0"/>
                          <w:u w:val="none"/>
                        </w:rPr>
                        <w:t xml:space="preserve">  </w:t>
                      </w:r>
                      <w:r>
                        <w:rPr>
                          <w:b w:val="0"/>
                          <w:u w:val="none"/>
                        </w:rPr>
                        <w:t>We begin with P</w:t>
                      </w:r>
                      <w:r w:rsidR="00D30817">
                        <w:rPr>
                          <w:b w:val="0"/>
                          <w:u w:val="none"/>
                        </w:rPr>
                        <w:t xml:space="preserve">alm Sunday, the triumphal entry of Jesus into Jerusalem with the </w:t>
                      </w:r>
                      <w:r w:rsidR="00B8521E">
                        <w:rPr>
                          <w:b w:val="0"/>
                          <w:u w:val="none"/>
                        </w:rPr>
                        <w:t>people waving</w:t>
                      </w:r>
                      <w:r w:rsidR="00D30817">
                        <w:rPr>
                          <w:b w:val="0"/>
                          <w:u w:val="none"/>
                        </w:rPr>
                        <w:t xml:space="preserve"> palms.</w:t>
                      </w:r>
                      <w:r w:rsidR="00280632">
                        <w:rPr>
                          <w:b w:val="0"/>
                          <w:u w:val="none"/>
                        </w:rPr>
                        <w:t xml:space="preserve"> </w:t>
                      </w:r>
                      <w:r w:rsidR="00D30817">
                        <w:rPr>
                          <w:b w:val="0"/>
                          <w:u w:val="none"/>
                        </w:rPr>
                        <w:t xml:space="preserve"> The scene</w:t>
                      </w:r>
                      <w:r>
                        <w:rPr>
                          <w:b w:val="0"/>
                          <w:u w:val="none"/>
                        </w:rPr>
                        <w:t xml:space="preserve"> </w:t>
                      </w:r>
                      <w:r w:rsidR="00D30817">
                        <w:rPr>
                          <w:b w:val="0"/>
                          <w:u w:val="none"/>
                        </w:rPr>
                        <w:t xml:space="preserve"> changes </w:t>
                      </w:r>
                      <w:r>
                        <w:rPr>
                          <w:b w:val="0"/>
                          <w:u w:val="none"/>
                        </w:rPr>
                        <w:t xml:space="preserve">later </w:t>
                      </w:r>
                      <w:r w:rsidR="00D30817">
                        <w:rPr>
                          <w:b w:val="0"/>
                          <w:u w:val="none"/>
                        </w:rPr>
                        <w:t>in the week with the condemnation of Je</w:t>
                      </w:r>
                      <w:r>
                        <w:rPr>
                          <w:b w:val="0"/>
                          <w:u w:val="none"/>
                        </w:rPr>
                        <w:t>sus,</w:t>
                      </w:r>
                      <w:r w:rsidR="00D30817">
                        <w:rPr>
                          <w:b w:val="0"/>
                          <w:u w:val="none"/>
                        </w:rPr>
                        <w:t xml:space="preserve"> his crucifixion and death.</w:t>
                      </w:r>
                    </w:p>
                    <w:p w14:paraId="1C707CCA" w14:textId="77777777" w:rsidR="00D30817" w:rsidRDefault="00280632" w:rsidP="00D30817">
                      <w:pPr>
                        <w:jc w:val="both"/>
                        <w:rPr>
                          <w:b w:val="0"/>
                          <w:u w:val="none"/>
                        </w:rPr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11EBB950" wp14:editId="1B30EDC8">
                            <wp:extent cx="2080306" cy="1793174"/>
                            <wp:effectExtent l="19050" t="0" r="0" b="0"/>
                            <wp:docPr id="3" name="Picture 4" descr="https://blogger.googleusercontent.com/img/b/R29vZ2xl/AVvXsEhp2ewFfLngPiVDgNXlgDnPom79T-EwqoWEihYEeJqe3slY6C2B75cw5H2gdipM74aCj83u1lpOwj41ORJdgCKec4GsfHoPyItUB1dudRaC8-jZYFjuubkZj5SbQYI2odo9leHs-O8jMf4/s1600/triumphal-entry-medium2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blogger.googleusercontent.com/img/b/R29vZ2xl/AVvXsEhp2ewFfLngPiVDgNXlgDnPom79T-EwqoWEihYEeJqe3slY6C2B75cw5H2gdipM74aCj83u1lpOwj41ORJdgCKec4GsfHoPyItUB1dudRaC8-jZYFjuubkZj5SbQYI2odo9leHs-O8jMf4/s1600/triumphal-entry-medium2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lum bright="2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8794" cy="17918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700443" w14:textId="77777777" w:rsidR="0085122F" w:rsidRDefault="00280632" w:rsidP="00764450">
                      <w:pPr>
                        <w:jc w:val="both"/>
                        <w:rPr>
                          <w:b w:val="0"/>
                          <w:u w:val="none"/>
                        </w:rPr>
                      </w:pPr>
                      <w:r>
                        <w:rPr>
                          <w:b w:val="0"/>
                          <w:u w:val="none"/>
                        </w:rPr>
                        <w:t xml:space="preserve">It is a time for us to be with Jesus </w:t>
                      </w:r>
                      <w:r w:rsidR="00764450">
                        <w:rPr>
                          <w:b w:val="0"/>
                          <w:u w:val="none"/>
                        </w:rPr>
                        <w:t>o</w:t>
                      </w:r>
                      <w:r>
                        <w:rPr>
                          <w:b w:val="0"/>
                          <w:u w:val="none"/>
                        </w:rPr>
                        <w:t>n his journey through Holy Week and to witness his suffering and death out of his love for us.</w:t>
                      </w:r>
                    </w:p>
                    <w:p w14:paraId="3E603EA1" w14:textId="77777777" w:rsidR="00DB6B6E" w:rsidRDefault="00DB6B6E" w:rsidP="00764450">
                      <w:pPr>
                        <w:jc w:val="both"/>
                        <w:rPr>
                          <w:b w:val="0"/>
                          <w:u w:val="none"/>
                        </w:rPr>
                      </w:pPr>
                      <w:r>
                        <w:rPr>
                          <w:b w:val="0"/>
                          <w:u w:val="none"/>
                        </w:rPr>
                        <w:t xml:space="preserve">We are the ones waving the palms for Jesus but when temptation comes we drop the palms and become like the people who turned away from God. </w:t>
                      </w:r>
                      <w:r w:rsidR="00A1365E">
                        <w:rPr>
                          <w:b w:val="0"/>
                          <w:u w:val="none"/>
                        </w:rPr>
                        <w:t xml:space="preserve">We get caught up with sin which tears us away from Jesus. </w:t>
                      </w:r>
                    </w:p>
                    <w:p w14:paraId="0D4F7A7C" w14:textId="77777777" w:rsidR="00A1365E" w:rsidRDefault="00A1365E" w:rsidP="00764450">
                      <w:pPr>
                        <w:jc w:val="both"/>
                        <w:rPr>
                          <w:b w:val="0"/>
                          <w:u w:val="none"/>
                        </w:rPr>
                      </w:pPr>
                      <w:r>
                        <w:rPr>
                          <w:b w:val="0"/>
                          <w:u w:val="none"/>
                        </w:rPr>
                        <w:t>But today Palm Sunda</w:t>
                      </w:r>
                      <w:r w:rsidR="00B8521E">
                        <w:rPr>
                          <w:b w:val="0"/>
                          <w:u w:val="none"/>
                        </w:rPr>
                        <w:t>y we  celebrate the arrival of Jesus  and sing Hosanna!</w:t>
                      </w:r>
                    </w:p>
                    <w:p w14:paraId="3D1AB246" w14:textId="77777777" w:rsidR="00764450" w:rsidRDefault="00764450" w:rsidP="00764450">
                      <w:pPr>
                        <w:jc w:val="both"/>
                        <w:rPr>
                          <w:b w:val="0"/>
                          <w:u w:val="none"/>
                        </w:rPr>
                      </w:pPr>
                    </w:p>
                    <w:p w14:paraId="44360F5B" w14:textId="77777777" w:rsidR="00764450" w:rsidRDefault="00764450" w:rsidP="0085122F">
                      <w:pPr>
                        <w:rPr>
                          <w:b w:val="0"/>
                          <w:u w:val="none"/>
                        </w:rPr>
                      </w:pPr>
                    </w:p>
                    <w:p w14:paraId="68F7ED6C" w14:textId="77777777" w:rsidR="00764450" w:rsidRDefault="00764450" w:rsidP="0085122F">
                      <w:pPr>
                        <w:rPr>
                          <w:b w:val="0"/>
                          <w:u w:val="none"/>
                        </w:rPr>
                      </w:pPr>
                    </w:p>
                    <w:p w14:paraId="0A5C407F" w14:textId="77777777" w:rsidR="00764450" w:rsidRDefault="00764450" w:rsidP="0085122F">
                      <w:pPr>
                        <w:rPr>
                          <w:b w:val="0"/>
                          <w:u w:val="none"/>
                        </w:rPr>
                      </w:pPr>
                    </w:p>
                    <w:p w14:paraId="10231012" w14:textId="77777777" w:rsidR="00764450" w:rsidRDefault="00764450" w:rsidP="0085122F">
                      <w:pPr>
                        <w:rPr>
                          <w:b w:val="0"/>
                          <w:u w:val="none"/>
                        </w:rPr>
                      </w:pPr>
                    </w:p>
                    <w:p w14:paraId="2C2C4467" w14:textId="77777777" w:rsidR="00764450" w:rsidRDefault="00764450" w:rsidP="0085122F">
                      <w:pPr>
                        <w:rPr>
                          <w:b w:val="0"/>
                          <w:u w:val="none"/>
                        </w:rPr>
                      </w:pPr>
                    </w:p>
                    <w:p w14:paraId="3948F04C" w14:textId="77777777" w:rsidR="00764450" w:rsidRPr="00764450" w:rsidRDefault="00764450" w:rsidP="0085122F">
                      <w:pPr>
                        <w:rPr>
                          <w:b w:val="0"/>
                          <w:sz w:val="6"/>
                          <w:szCs w:val="6"/>
                          <w:u w:val="none"/>
                        </w:rPr>
                      </w:pPr>
                    </w:p>
                    <w:p w14:paraId="3E375506" w14:textId="77777777" w:rsidR="0085122F" w:rsidRPr="00764450" w:rsidRDefault="0085122F" w:rsidP="0085122F">
                      <w:pPr>
                        <w:rPr>
                          <w:b w:val="0"/>
                          <w:i/>
                          <w:sz w:val="24"/>
                          <w:szCs w:val="24"/>
                          <w:u w:val="none"/>
                        </w:rPr>
                      </w:pPr>
                      <w:r w:rsidRPr="00764450">
                        <w:rPr>
                          <w:b w:val="0"/>
                          <w:i/>
                          <w:sz w:val="24"/>
                          <w:szCs w:val="24"/>
                          <w:u w:val="none"/>
                        </w:rPr>
                        <w:t xml:space="preserve"> Palms will be blessed </w:t>
                      </w:r>
                    </w:p>
                    <w:p w14:paraId="6BC5909B" w14:textId="77777777" w:rsidR="0085122F" w:rsidRPr="00764450" w:rsidRDefault="0085122F" w:rsidP="0085122F">
                      <w:pPr>
                        <w:rPr>
                          <w:b w:val="0"/>
                          <w:i/>
                          <w:sz w:val="24"/>
                          <w:szCs w:val="24"/>
                          <w:u w:val="none"/>
                        </w:rPr>
                      </w:pPr>
                      <w:r w:rsidRPr="00764450">
                        <w:rPr>
                          <w:b w:val="0"/>
                          <w:i/>
                          <w:sz w:val="24"/>
                          <w:szCs w:val="24"/>
                          <w:u w:val="none"/>
                        </w:rPr>
                        <w:t>and distributed at all Masses</w:t>
                      </w:r>
                    </w:p>
                    <w:p w14:paraId="15498AD0" w14:textId="77777777" w:rsidR="00280632" w:rsidRPr="00D30817" w:rsidRDefault="00280632" w:rsidP="00D30817">
                      <w:pPr>
                        <w:jc w:val="both"/>
                        <w:rPr>
                          <w:b w:val="0"/>
                          <w:u w:val="none"/>
                        </w:rPr>
                      </w:pPr>
                    </w:p>
                    <w:p w14:paraId="415F14D2" w14:textId="77777777" w:rsidR="00D30817" w:rsidRPr="00D30817" w:rsidRDefault="00D30817">
                      <w:pPr>
                        <w:rPr>
                          <w:b w:val="0"/>
                          <w:sz w:val="36"/>
                          <w:szCs w:val="36"/>
                          <w:u w:val="none"/>
                        </w:rPr>
                      </w:pPr>
                    </w:p>
                    <w:p w14:paraId="77AE8C29" w14:textId="77777777" w:rsidR="00D30817" w:rsidRDefault="00D30817">
                      <w:pPr>
                        <w:rPr>
                          <w:sz w:val="36"/>
                          <w:szCs w:val="36"/>
                          <w:u w:val="none"/>
                        </w:rPr>
                      </w:pPr>
                    </w:p>
                    <w:p w14:paraId="7E43F2DB" w14:textId="77777777" w:rsidR="00D30817" w:rsidRDefault="00D30817">
                      <w:pPr>
                        <w:rPr>
                          <w:sz w:val="36"/>
                          <w:szCs w:val="36"/>
                          <w:u w:val="none"/>
                        </w:rPr>
                      </w:pPr>
                    </w:p>
                    <w:p w14:paraId="0FC8C667" w14:textId="77777777" w:rsidR="00D30817" w:rsidRDefault="00D30817">
                      <w:pPr>
                        <w:rPr>
                          <w:sz w:val="36"/>
                          <w:szCs w:val="36"/>
                          <w:u w:val="none"/>
                        </w:rPr>
                      </w:pPr>
                    </w:p>
                    <w:p w14:paraId="24702739" w14:textId="77777777" w:rsidR="00D30817" w:rsidRDefault="00D30817">
                      <w:pPr>
                        <w:rPr>
                          <w:sz w:val="36"/>
                          <w:szCs w:val="36"/>
                          <w:u w:val="none"/>
                        </w:rPr>
                      </w:pPr>
                    </w:p>
                    <w:p w14:paraId="7D9D8C52" w14:textId="77777777" w:rsidR="00D30817" w:rsidRPr="00D30817" w:rsidRDefault="00D30817">
                      <w:pPr>
                        <w:rPr>
                          <w:sz w:val="36"/>
                          <w:szCs w:val="36"/>
                          <w:u w:val="none"/>
                        </w:rPr>
                      </w:pPr>
                    </w:p>
                    <w:p w14:paraId="201D2518" w14:textId="77777777" w:rsidR="00D30817" w:rsidRDefault="00D30817"/>
                  </w:txbxContent>
                </v:textbox>
              </v:shape>
            </w:pict>
          </mc:Fallback>
        </mc:AlternateContent>
      </w:r>
      <w:r w:rsidR="00A91BEF" w:rsidRPr="00A91BEF">
        <w:rPr>
          <w:b/>
          <w:sz w:val="40"/>
          <w:szCs w:val="40"/>
        </w:rPr>
        <w:t xml:space="preserve">                       </w:t>
      </w:r>
      <w:r w:rsidR="00A91BEF">
        <w:rPr>
          <w:b/>
          <w:sz w:val="40"/>
          <w:szCs w:val="40"/>
        </w:rPr>
        <w:t xml:space="preserve">                         </w:t>
      </w:r>
    </w:p>
    <w:p w14:paraId="11ED181C" w14:textId="0766346A" w:rsidR="003743C1" w:rsidRPr="00A91BEF" w:rsidRDefault="004B6FA1" w:rsidP="00A91BEF">
      <w:pPr>
        <w:pStyle w:val="NoSpacing"/>
        <w:tabs>
          <w:tab w:val="center" w:pos="3476"/>
        </w:tabs>
        <w:jc w:val="center"/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329B8423" wp14:editId="1EDFB66D">
                <wp:simplePos x="0" y="0"/>
                <wp:positionH relativeFrom="column">
                  <wp:posOffset>-50165</wp:posOffset>
                </wp:positionH>
                <wp:positionV relativeFrom="paragraph">
                  <wp:posOffset>50165</wp:posOffset>
                </wp:positionV>
                <wp:extent cx="2104390" cy="415925"/>
                <wp:effectExtent l="16510" t="17780" r="12700" b="13970"/>
                <wp:wrapNone/>
                <wp:docPr id="1125997237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415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BD07D" w14:textId="77777777" w:rsidR="004979EC" w:rsidRPr="00B90374" w:rsidRDefault="00B90374" w:rsidP="00B90374">
                            <w:pPr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none"/>
                              </w:rPr>
                              <w:t xml:space="preserve">Mon. Tues.Wed. </w:t>
                            </w:r>
                            <w:r w:rsidR="004979EC" w:rsidRPr="00764450">
                              <w:rPr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Masses as usual</w:t>
                            </w:r>
                          </w:p>
                          <w:p w14:paraId="3B7A1105" w14:textId="77777777" w:rsidR="00175D64" w:rsidRPr="00447AF2" w:rsidRDefault="00175D64" w:rsidP="00175D64">
                            <w:pPr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447AF2">
                              <w:rPr>
                                <w:sz w:val="22"/>
                                <w:szCs w:val="22"/>
                                <w:u w:val="none"/>
                              </w:rPr>
                              <w:t>Confessions:  11.30 – 12 noon</w:t>
                            </w:r>
                          </w:p>
                          <w:p w14:paraId="54EBBCD7" w14:textId="77777777" w:rsidR="00175D64" w:rsidRPr="00D41C70" w:rsidRDefault="00175D64" w:rsidP="00175D64">
                            <w:pPr>
                              <w:rPr>
                                <w:b w:val="0"/>
                                <w:sz w:val="4"/>
                                <w:szCs w:val="4"/>
                                <w:u w:val="none"/>
                              </w:rPr>
                            </w:pPr>
                          </w:p>
                          <w:p w14:paraId="72B85DA4" w14:textId="77777777" w:rsidR="00AD72B4" w:rsidRPr="00F36CBD" w:rsidRDefault="00AD72B4" w:rsidP="00F36CBD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25ED5F1B" w14:textId="77777777" w:rsidR="002C6C8F" w:rsidRDefault="002C6C8F" w:rsidP="00836717">
                            <w:pPr>
                              <w:pStyle w:val="NoSpacing"/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1E665279" w14:textId="77777777" w:rsidR="00CD0E27" w:rsidRDefault="00CD0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B8423" id="Text Box 393" o:spid="_x0000_s1029" type="#_x0000_t202" style="position:absolute;left:0;text-align:left;margin-left:-3.95pt;margin-top:3.95pt;width:165.7pt;height:32.7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" fillcolor="white [3212]" strokeweight="1.5pt">
                <v:textbox>
                  <w:txbxContent>
                    <w:p w14:paraId="34FBD07D" w14:textId="77777777" w:rsidR="004979EC" w:rsidRPr="00B90374" w:rsidRDefault="00B90374" w:rsidP="00B90374">
                      <w:pPr>
                        <w:rPr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sz w:val="22"/>
                          <w:szCs w:val="22"/>
                          <w:u w:val="none"/>
                        </w:rPr>
                        <w:t xml:space="preserve">Mon. Tues.Wed. </w:t>
                      </w:r>
                      <w:r w:rsidR="004979EC" w:rsidRPr="00764450">
                        <w:rPr>
                          <w:b w:val="0"/>
                          <w:sz w:val="22"/>
                          <w:szCs w:val="22"/>
                          <w:u w:val="none"/>
                        </w:rPr>
                        <w:t>Masses as usual</w:t>
                      </w:r>
                    </w:p>
                    <w:p w14:paraId="3B7A1105" w14:textId="77777777" w:rsidR="00175D64" w:rsidRPr="00447AF2" w:rsidRDefault="00175D64" w:rsidP="00175D64">
                      <w:pPr>
                        <w:rPr>
                          <w:sz w:val="22"/>
                          <w:szCs w:val="22"/>
                          <w:u w:val="none"/>
                        </w:rPr>
                      </w:pPr>
                      <w:r w:rsidRPr="00447AF2">
                        <w:rPr>
                          <w:sz w:val="22"/>
                          <w:szCs w:val="22"/>
                          <w:u w:val="none"/>
                        </w:rPr>
                        <w:t>Confessions:  11.30 – 12 noon</w:t>
                      </w:r>
                    </w:p>
                    <w:p w14:paraId="54EBBCD7" w14:textId="77777777" w:rsidR="00175D64" w:rsidRPr="00D41C70" w:rsidRDefault="00175D64" w:rsidP="00175D64">
                      <w:pPr>
                        <w:rPr>
                          <w:b w:val="0"/>
                          <w:sz w:val="4"/>
                          <w:szCs w:val="4"/>
                          <w:u w:val="none"/>
                        </w:rPr>
                      </w:pPr>
                    </w:p>
                    <w:p w14:paraId="72B85DA4" w14:textId="77777777" w:rsidR="00AD72B4" w:rsidRPr="00F36CBD" w:rsidRDefault="00AD72B4" w:rsidP="00F36CBD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</w:p>
                    <w:p w14:paraId="25ED5F1B" w14:textId="77777777" w:rsidR="002C6C8F" w:rsidRDefault="002C6C8F" w:rsidP="00836717">
                      <w:pPr>
                        <w:pStyle w:val="NoSpacing"/>
                        <w:jc w:val="center"/>
                        <w:rPr>
                          <w:i/>
                        </w:rPr>
                      </w:pPr>
                    </w:p>
                    <w:p w14:paraId="1E665279" w14:textId="77777777" w:rsidR="00CD0E27" w:rsidRDefault="00CD0E27"/>
                  </w:txbxContent>
                </v:textbox>
              </v:shape>
            </w:pict>
          </mc:Fallback>
        </mc:AlternateContent>
      </w:r>
      <w:r w:rsidR="003743C1">
        <w:rPr>
          <w:b/>
          <w:sz w:val="40"/>
          <w:szCs w:val="40"/>
        </w:rPr>
        <w:t xml:space="preserve">                                               </w:t>
      </w:r>
    </w:p>
    <w:p w14:paraId="4FC2AD02" w14:textId="77777777"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14:paraId="7A740076" w14:textId="1EE33D7A" w:rsidR="00B832CE" w:rsidRPr="000E099E" w:rsidRDefault="004B6FA1" w:rsidP="003E7F60">
      <w:pPr>
        <w:pStyle w:val="NoSpacing"/>
        <w:tabs>
          <w:tab w:val="center" w:pos="3476"/>
        </w:tabs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1328F268" wp14:editId="3CB8F6DC">
                <wp:simplePos x="0" y="0"/>
                <wp:positionH relativeFrom="column">
                  <wp:posOffset>-50165</wp:posOffset>
                </wp:positionH>
                <wp:positionV relativeFrom="paragraph">
                  <wp:posOffset>60325</wp:posOffset>
                </wp:positionV>
                <wp:extent cx="2104390" cy="813435"/>
                <wp:effectExtent l="16510" t="16510" r="12700" b="17780"/>
                <wp:wrapNone/>
                <wp:docPr id="1121258698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8134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EED593" w14:textId="77777777" w:rsidR="0085122F" w:rsidRPr="00830FBB" w:rsidRDefault="0085122F" w:rsidP="0085122F">
                            <w:pPr>
                              <w:rPr>
                                <w:color w:val="C00000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830FBB">
                              <w:rPr>
                                <w:color w:val="C00000"/>
                                <w:sz w:val="28"/>
                                <w:szCs w:val="28"/>
                                <w:u w:val="none"/>
                              </w:rPr>
                              <w:t>HOLY THURSDAY</w:t>
                            </w:r>
                          </w:p>
                          <w:p w14:paraId="28843AD3" w14:textId="77777777" w:rsidR="004979EC" w:rsidRPr="004979EC" w:rsidRDefault="004979EC" w:rsidP="004979EC">
                            <w:pPr>
                              <w:rPr>
                                <w:b w:val="0"/>
                                <w:i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4979EC">
                              <w:rPr>
                                <w:b w:val="0"/>
                                <w:i/>
                                <w:sz w:val="18"/>
                                <w:szCs w:val="18"/>
                                <w:u w:val="none"/>
                              </w:rPr>
                              <w:t>No Morning Masses</w:t>
                            </w:r>
                          </w:p>
                          <w:p w14:paraId="73D182FF" w14:textId="77777777" w:rsidR="0085122F" w:rsidRDefault="00764450" w:rsidP="00764450">
                            <w:pPr>
                              <w:rPr>
                                <w:sz w:val="21"/>
                                <w:szCs w:val="21"/>
                                <w:u w:val="none"/>
                              </w:rPr>
                            </w:pPr>
                            <w:r w:rsidRPr="00764450">
                              <w:rPr>
                                <w:sz w:val="21"/>
                                <w:szCs w:val="21"/>
                                <w:u w:val="none"/>
                              </w:rPr>
                              <w:t xml:space="preserve">5.30pm  </w:t>
                            </w:r>
                            <w:r w:rsidR="0085122F" w:rsidRPr="00764450">
                              <w:rPr>
                                <w:sz w:val="21"/>
                                <w:szCs w:val="21"/>
                                <w:u w:val="none"/>
                              </w:rPr>
                              <w:t>Childrens’   Mass</w:t>
                            </w:r>
                          </w:p>
                          <w:p w14:paraId="479B6261" w14:textId="77777777" w:rsidR="00764450" w:rsidRPr="00447AF2" w:rsidRDefault="00764450" w:rsidP="00764450">
                            <w:pPr>
                              <w:rPr>
                                <w:sz w:val="4"/>
                                <w:szCs w:val="4"/>
                                <w:u w:val="none"/>
                              </w:rPr>
                            </w:pPr>
                          </w:p>
                          <w:p w14:paraId="2F19F2E3" w14:textId="77777777" w:rsidR="0085122F" w:rsidRPr="00764450" w:rsidRDefault="004979EC" w:rsidP="004979EC">
                            <w:pPr>
                              <w:rPr>
                                <w:sz w:val="21"/>
                                <w:szCs w:val="21"/>
                                <w:u w:val="none"/>
                              </w:rPr>
                            </w:pPr>
                            <w:r w:rsidRPr="00764450">
                              <w:rPr>
                                <w:sz w:val="21"/>
                                <w:szCs w:val="21"/>
                                <w:u w:val="none"/>
                              </w:rPr>
                              <w:t>7.30</w:t>
                            </w:r>
                            <w:r w:rsidRPr="00764450">
                              <w:rPr>
                                <w:sz w:val="16"/>
                                <w:szCs w:val="16"/>
                                <w:u w:val="none"/>
                              </w:rPr>
                              <w:t>pm</w:t>
                            </w:r>
                            <w:r w:rsidRPr="00764450">
                              <w:rPr>
                                <w:sz w:val="21"/>
                                <w:szCs w:val="21"/>
                                <w:u w:val="none"/>
                              </w:rPr>
                              <w:t xml:space="preserve"> </w:t>
                            </w:r>
                            <w:r w:rsidR="0085122F" w:rsidRPr="00764450">
                              <w:rPr>
                                <w:sz w:val="21"/>
                                <w:szCs w:val="21"/>
                                <w:u w:val="none"/>
                              </w:rPr>
                              <w:t>Mass of the  Lord’s Supper</w:t>
                            </w:r>
                          </w:p>
                          <w:p w14:paraId="1187CB87" w14:textId="77777777" w:rsidR="0085122F" w:rsidRDefault="00851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8F268" id="Text Box 404" o:spid="_x0000_s1030" type="#_x0000_t202" style="position:absolute;left:0;text-align:left;margin-left:-3.95pt;margin-top:4.75pt;width:165.7pt;height:64.0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" filled="f" fillcolor="#ededed [662]" strokeweight="1.5pt">
                <v:textbox>
                  <w:txbxContent>
                    <w:p w14:paraId="1FEED593" w14:textId="77777777" w:rsidR="0085122F" w:rsidRPr="00830FBB" w:rsidRDefault="0085122F" w:rsidP="0085122F">
                      <w:pPr>
                        <w:rPr>
                          <w:color w:val="C00000"/>
                          <w:sz w:val="28"/>
                          <w:szCs w:val="28"/>
                          <w:u w:val="none"/>
                        </w:rPr>
                      </w:pPr>
                      <w:r w:rsidRPr="00830FBB">
                        <w:rPr>
                          <w:color w:val="C00000"/>
                          <w:sz w:val="28"/>
                          <w:szCs w:val="28"/>
                          <w:u w:val="none"/>
                        </w:rPr>
                        <w:t>HOLY THURSDAY</w:t>
                      </w:r>
                    </w:p>
                    <w:p w14:paraId="28843AD3" w14:textId="77777777" w:rsidR="004979EC" w:rsidRPr="004979EC" w:rsidRDefault="004979EC" w:rsidP="004979EC">
                      <w:pPr>
                        <w:rPr>
                          <w:b w:val="0"/>
                          <w:i/>
                          <w:sz w:val="18"/>
                          <w:szCs w:val="18"/>
                          <w:u w:val="none"/>
                        </w:rPr>
                      </w:pPr>
                      <w:r w:rsidRPr="004979EC">
                        <w:rPr>
                          <w:b w:val="0"/>
                          <w:i/>
                          <w:sz w:val="18"/>
                          <w:szCs w:val="18"/>
                          <w:u w:val="none"/>
                        </w:rPr>
                        <w:t>No Morning Masses</w:t>
                      </w:r>
                    </w:p>
                    <w:p w14:paraId="73D182FF" w14:textId="77777777" w:rsidR="0085122F" w:rsidRDefault="00764450" w:rsidP="00764450">
                      <w:pPr>
                        <w:rPr>
                          <w:sz w:val="21"/>
                          <w:szCs w:val="21"/>
                          <w:u w:val="none"/>
                        </w:rPr>
                      </w:pPr>
                      <w:r w:rsidRPr="00764450">
                        <w:rPr>
                          <w:sz w:val="21"/>
                          <w:szCs w:val="21"/>
                          <w:u w:val="none"/>
                        </w:rPr>
                        <w:t xml:space="preserve">5.30pm  </w:t>
                      </w:r>
                      <w:r w:rsidR="0085122F" w:rsidRPr="00764450">
                        <w:rPr>
                          <w:sz w:val="21"/>
                          <w:szCs w:val="21"/>
                          <w:u w:val="none"/>
                        </w:rPr>
                        <w:t>Childrens’   Mass</w:t>
                      </w:r>
                    </w:p>
                    <w:p w14:paraId="479B6261" w14:textId="77777777" w:rsidR="00764450" w:rsidRPr="00447AF2" w:rsidRDefault="00764450" w:rsidP="00764450">
                      <w:pPr>
                        <w:rPr>
                          <w:sz w:val="4"/>
                          <w:szCs w:val="4"/>
                          <w:u w:val="none"/>
                        </w:rPr>
                      </w:pPr>
                    </w:p>
                    <w:p w14:paraId="2F19F2E3" w14:textId="77777777" w:rsidR="0085122F" w:rsidRPr="00764450" w:rsidRDefault="004979EC" w:rsidP="004979EC">
                      <w:pPr>
                        <w:rPr>
                          <w:sz w:val="21"/>
                          <w:szCs w:val="21"/>
                          <w:u w:val="none"/>
                        </w:rPr>
                      </w:pPr>
                      <w:r w:rsidRPr="00764450">
                        <w:rPr>
                          <w:sz w:val="21"/>
                          <w:szCs w:val="21"/>
                          <w:u w:val="none"/>
                        </w:rPr>
                        <w:t>7.30</w:t>
                      </w:r>
                      <w:r w:rsidRPr="00764450">
                        <w:rPr>
                          <w:sz w:val="16"/>
                          <w:szCs w:val="16"/>
                          <w:u w:val="none"/>
                        </w:rPr>
                        <w:t>pm</w:t>
                      </w:r>
                      <w:r w:rsidRPr="00764450">
                        <w:rPr>
                          <w:sz w:val="21"/>
                          <w:szCs w:val="21"/>
                          <w:u w:val="none"/>
                        </w:rPr>
                        <w:t xml:space="preserve"> </w:t>
                      </w:r>
                      <w:r w:rsidR="0085122F" w:rsidRPr="00764450">
                        <w:rPr>
                          <w:sz w:val="21"/>
                          <w:szCs w:val="21"/>
                          <w:u w:val="none"/>
                        </w:rPr>
                        <w:t>Mass of the  Lord’s Supper</w:t>
                      </w:r>
                    </w:p>
                    <w:p w14:paraId="1187CB87" w14:textId="77777777" w:rsidR="0085122F" w:rsidRDefault="0085122F"/>
                  </w:txbxContent>
                </v:textbox>
              </v:shape>
            </w:pict>
          </mc:Fallback>
        </mc:AlternateContent>
      </w:r>
    </w:p>
    <w:p w14:paraId="4F42ADCC" w14:textId="77777777" w:rsidR="00B832CE" w:rsidRPr="000E099E" w:rsidRDefault="00B832CE" w:rsidP="003E7F60">
      <w:pPr>
        <w:pStyle w:val="NoSpacing"/>
        <w:tabs>
          <w:tab w:val="center" w:pos="3476"/>
        </w:tabs>
        <w:jc w:val="both"/>
        <w:rPr>
          <w:i/>
        </w:rPr>
      </w:pPr>
    </w:p>
    <w:p w14:paraId="4C12398F" w14:textId="77777777" w:rsidR="00B832CE" w:rsidRPr="000E099E" w:rsidRDefault="00B832CE" w:rsidP="003E7F60">
      <w:pPr>
        <w:pStyle w:val="NoSpacing"/>
        <w:tabs>
          <w:tab w:val="center" w:pos="3476"/>
        </w:tabs>
        <w:jc w:val="both"/>
        <w:rPr>
          <w:i/>
        </w:rPr>
      </w:pPr>
    </w:p>
    <w:p w14:paraId="7237039B" w14:textId="77777777" w:rsidR="00B832CE" w:rsidRPr="000E099E" w:rsidRDefault="00B832CE" w:rsidP="003E7F60">
      <w:pPr>
        <w:pStyle w:val="NoSpacing"/>
        <w:tabs>
          <w:tab w:val="center" w:pos="3476"/>
        </w:tabs>
        <w:jc w:val="both"/>
        <w:rPr>
          <w:i/>
        </w:rPr>
      </w:pPr>
    </w:p>
    <w:p w14:paraId="43923749" w14:textId="77777777" w:rsidR="00B832CE" w:rsidRPr="000E099E" w:rsidRDefault="00B832CE" w:rsidP="003E7F60">
      <w:pPr>
        <w:pStyle w:val="NoSpacing"/>
        <w:tabs>
          <w:tab w:val="center" w:pos="3476"/>
        </w:tabs>
        <w:jc w:val="both"/>
        <w:rPr>
          <w:i/>
        </w:rPr>
      </w:pPr>
    </w:p>
    <w:p w14:paraId="5B5FCD99" w14:textId="62AE8B34" w:rsidR="00213EEA" w:rsidRPr="000E099E" w:rsidRDefault="004B6FA1" w:rsidP="003E7F60">
      <w:pPr>
        <w:pStyle w:val="NoSpacing"/>
        <w:tabs>
          <w:tab w:val="center" w:pos="3476"/>
        </w:tabs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24E84265" wp14:editId="0FF26F8F">
                <wp:simplePos x="0" y="0"/>
                <wp:positionH relativeFrom="column">
                  <wp:posOffset>-50165</wp:posOffset>
                </wp:positionH>
                <wp:positionV relativeFrom="paragraph">
                  <wp:posOffset>80645</wp:posOffset>
                </wp:positionV>
                <wp:extent cx="2104390" cy="1965325"/>
                <wp:effectExtent l="16510" t="13335" r="12700" b="12065"/>
                <wp:wrapNone/>
                <wp:docPr id="901654483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96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58316A" w14:textId="77777777" w:rsidR="0085122F" w:rsidRPr="00830FBB" w:rsidRDefault="0085122F" w:rsidP="0085122F">
                            <w:pPr>
                              <w:rPr>
                                <w:color w:val="C00000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830FBB">
                              <w:rPr>
                                <w:color w:val="C00000"/>
                                <w:sz w:val="28"/>
                                <w:szCs w:val="28"/>
                                <w:u w:val="none"/>
                              </w:rPr>
                              <w:t>GOOD FRIDAY</w:t>
                            </w:r>
                          </w:p>
                          <w:p w14:paraId="106C8DD9" w14:textId="77777777" w:rsidR="0085122F" w:rsidRPr="00F93009" w:rsidRDefault="0085122F" w:rsidP="0085122F">
                            <w:pPr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F93009">
                              <w:rPr>
                                <w:sz w:val="22"/>
                                <w:szCs w:val="22"/>
                                <w:u w:val="none"/>
                              </w:rPr>
                              <w:t>11.00am</w:t>
                            </w:r>
                          </w:p>
                          <w:p w14:paraId="2F8A653F" w14:textId="77777777" w:rsidR="0085122F" w:rsidRDefault="0085122F" w:rsidP="0085122F">
                            <w:pPr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F93009">
                              <w:rPr>
                                <w:sz w:val="22"/>
                                <w:szCs w:val="22"/>
                                <w:u w:val="none"/>
                              </w:rPr>
                              <w:t>Childrens’  Stations of the Cross</w:t>
                            </w:r>
                          </w:p>
                          <w:p w14:paraId="6B5AEA31" w14:textId="77777777" w:rsidR="0085122F" w:rsidRPr="001F6612" w:rsidRDefault="0085122F" w:rsidP="0085122F">
                            <w:pPr>
                              <w:rPr>
                                <w:sz w:val="4"/>
                                <w:szCs w:val="4"/>
                                <w:u w:val="none"/>
                              </w:rPr>
                            </w:pPr>
                          </w:p>
                          <w:p w14:paraId="19D73E82" w14:textId="77777777" w:rsidR="0085122F" w:rsidRPr="00F93009" w:rsidRDefault="0085122F" w:rsidP="0085122F">
                            <w:pPr>
                              <w:rPr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F93009">
                              <w:rPr>
                                <w:sz w:val="24"/>
                                <w:szCs w:val="24"/>
                                <w:u w:val="none"/>
                              </w:rPr>
                              <w:t>3.00pm</w:t>
                            </w:r>
                          </w:p>
                          <w:p w14:paraId="7185B97F" w14:textId="77777777" w:rsidR="0085122F" w:rsidRPr="00F93009" w:rsidRDefault="0085122F" w:rsidP="0085122F">
                            <w:pPr>
                              <w:rPr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F93009">
                              <w:rPr>
                                <w:sz w:val="24"/>
                                <w:szCs w:val="24"/>
                                <w:u w:val="none"/>
                              </w:rPr>
                              <w:t xml:space="preserve">Celebration  of the  </w:t>
                            </w:r>
                          </w:p>
                          <w:p w14:paraId="322A26C9" w14:textId="77777777" w:rsidR="0085122F" w:rsidRPr="00F93009" w:rsidRDefault="0085122F" w:rsidP="0085122F">
                            <w:pPr>
                              <w:rPr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F93009">
                              <w:rPr>
                                <w:sz w:val="24"/>
                                <w:szCs w:val="24"/>
                                <w:u w:val="none"/>
                              </w:rPr>
                              <w:t>Lord’s Passion</w:t>
                            </w:r>
                          </w:p>
                          <w:p w14:paraId="161ECB5B" w14:textId="77777777" w:rsidR="0085122F" w:rsidRDefault="0085122F" w:rsidP="0085122F">
                            <w:pPr>
                              <w:rPr>
                                <w:b w:val="0"/>
                                <w:i/>
                                <w:u w:val="none"/>
                              </w:rPr>
                            </w:pPr>
                            <w:r w:rsidRPr="00176F4C">
                              <w:rPr>
                                <w:b w:val="0"/>
                                <w:i/>
                                <w:u w:val="none"/>
                              </w:rPr>
                              <w:t>(followed by Confessions)</w:t>
                            </w:r>
                          </w:p>
                          <w:p w14:paraId="366C2FD6" w14:textId="77777777" w:rsidR="0085122F" w:rsidRPr="001F6612" w:rsidRDefault="0085122F" w:rsidP="0085122F">
                            <w:pPr>
                              <w:rPr>
                                <w:b w:val="0"/>
                                <w:i/>
                                <w:sz w:val="4"/>
                                <w:szCs w:val="4"/>
                                <w:u w:val="none"/>
                              </w:rPr>
                            </w:pPr>
                          </w:p>
                          <w:p w14:paraId="6F73ED0C" w14:textId="77777777" w:rsidR="0085122F" w:rsidRDefault="0085122F" w:rsidP="0085122F">
                            <w:pPr>
                              <w:rPr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F93009">
                              <w:rPr>
                                <w:sz w:val="24"/>
                                <w:szCs w:val="24"/>
                                <w:u w:val="none"/>
                              </w:rPr>
                              <w:t>7.30pm</w:t>
                            </w:r>
                            <w:r w:rsidRPr="00F93009">
                              <w:rPr>
                                <w:b w:val="0"/>
                                <w:sz w:val="24"/>
                                <w:szCs w:val="24"/>
                                <w:u w:val="none"/>
                              </w:rPr>
                              <w:t xml:space="preserve">  </w:t>
                            </w:r>
                            <w:r w:rsidRPr="00F93009">
                              <w:rPr>
                                <w:sz w:val="24"/>
                                <w:szCs w:val="24"/>
                                <w:u w:val="none"/>
                              </w:rPr>
                              <w:t>Stations of The  Cross</w:t>
                            </w:r>
                          </w:p>
                          <w:p w14:paraId="4D59CA10" w14:textId="77777777" w:rsidR="00B90374" w:rsidRDefault="00B90374" w:rsidP="00B90374">
                            <w:pPr>
                              <w:jc w:val="left"/>
                              <w:rPr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none"/>
                              </w:rPr>
                              <w:t xml:space="preserve">8.00pm           </w:t>
                            </w:r>
                            <w:r w:rsidRPr="00B90374">
                              <w:rPr>
                                <w:u w:val="none"/>
                              </w:rPr>
                              <w:t xml:space="preserve">TAIZE </w:t>
                            </w:r>
                          </w:p>
                          <w:p w14:paraId="08A9A673" w14:textId="77777777" w:rsidR="00B90374" w:rsidRPr="00A746D6" w:rsidRDefault="00A746D6" w:rsidP="00B90374">
                            <w:pPr>
                              <w:jc w:val="left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none"/>
                              </w:rPr>
                              <w:t xml:space="preserve">           </w:t>
                            </w:r>
                            <w:r w:rsidR="00B90374" w:rsidRPr="00A746D6">
                              <w:rPr>
                                <w:sz w:val="22"/>
                                <w:szCs w:val="22"/>
                                <w:u w:val="none"/>
                              </w:rPr>
                              <w:t>Prayer around the Cross</w:t>
                            </w:r>
                          </w:p>
                          <w:p w14:paraId="6F634D0F" w14:textId="77777777" w:rsidR="0085122F" w:rsidRDefault="00851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84265" id="Text Box 405" o:spid="_x0000_s1031" type="#_x0000_t202" style="position:absolute;left:0;text-align:left;margin-left:-3.95pt;margin-top:6.35pt;width:165.7pt;height:154.7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" filled="f" fillcolor="#ededed [662]" strokeweight="1.5pt">
                <v:textbox>
                  <w:txbxContent>
                    <w:p w14:paraId="5658316A" w14:textId="77777777" w:rsidR="0085122F" w:rsidRPr="00830FBB" w:rsidRDefault="0085122F" w:rsidP="0085122F">
                      <w:pPr>
                        <w:rPr>
                          <w:color w:val="C00000"/>
                          <w:sz w:val="28"/>
                          <w:szCs w:val="28"/>
                          <w:u w:val="none"/>
                        </w:rPr>
                      </w:pPr>
                      <w:r w:rsidRPr="00830FBB">
                        <w:rPr>
                          <w:color w:val="C00000"/>
                          <w:sz w:val="28"/>
                          <w:szCs w:val="28"/>
                          <w:u w:val="none"/>
                        </w:rPr>
                        <w:t>GOOD FRIDAY</w:t>
                      </w:r>
                    </w:p>
                    <w:p w14:paraId="106C8DD9" w14:textId="77777777" w:rsidR="0085122F" w:rsidRPr="00F93009" w:rsidRDefault="0085122F" w:rsidP="0085122F">
                      <w:pPr>
                        <w:rPr>
                          <w:sz w:val="22"/>
                          <w:szCs w:val="22"/>
                          <w:u w:val="none"/>
                        </w:rPr>
                      </w:pPr>
                      <w:r w:rsidRPr="00F93009">
                        <w:rPr>
                          <w:sz w:val="22"/>
                          <w:szCs w:val="22"/>
                          <w:u w:val="none"/>
                        </w:rPr>
                        <w:t>11.00am</w:t>
                      </w:r>
                    </w:p>
                    <w:p w14:paraId="2F8A653F" w14:textId="77777777" w:rsidR="0085122F" w:rsidRDefault="0085122F" w:rsidP="0085122F">
                      <w:pPr>
                        <w:rPr>
                          <w:sz w:val="22"/>
                          <w:szCs w:val="22"/>
                          <w:u w:val="none"/>
                        </w:rPr>
                      </w:pPr>
                      <w:r w:rsidRPr="00F93009">
                        <w:rPr>
                          <w:sz w:val="22"/>
                          <w:szCs w:val="22"/>
                          <w:u w:val="none"/>
                        </w:rPr>
                        <w:t>Childrens’  Stations of the Cross</w:t>
                      </w:r>
                    </w:p>
                    <w:p w14:paraId="6B5AEA31" w14:textId="77777777" w:rsidR="0085122F" w:rsidRPr="001F6612" w:rsidRDefault="0085122F" w:rsidP="0085122F">
                      <w:pPr>
                        <w:rPr>
                          <w:sz w:val="4"/>
                          <w:szCs w:val="4"/>
                          <w:u w:val="none"/>
                        </w:rPr>
                      </w:pPr>
                    </w:p>
                    <w:p w14:paraId="19D73E82" w14:textId="77777777" w:rsidR="0085122F" w:rsidRPr="00F93009" w:rsidRDefault="0085122F" w:rsidP="0085122F">
                      <w:pPr>
                        <w:rPr>
                          <w:sz w:val="24"/>
                          <w:szCs w:val="24"/>
                          <w:u w:val="none"/>
                        </w:rPr>
                      </w:pPr>
                      <w:r w:rsidRPr="00F93009">
                        <w:rPr>
                          <w:sz w:val="24"/>
                          <w:szCs w:val="24"/>
                          <w:u w:val="none"/>
                        </w:rPr>
                        <w:t>3.00pm</w:t>
                      </w:r>
                    </w:p>
                    <w:p w14:paraId="7185B97F" w14:textId="77777777" w:rsidR="0085122F" w:rsidRPr="00F93009" w:rsidRDefault="0085122F" w:rsidP="0085122F">
                      <w:pPr>
                        <w:rPr>
                          <w:sz w:val="24"/>
                          <w:szCs w:val="24"/>
                          <w:u w:val="none"/>
                        </w:rPr>
                      </w:pPr>
                      <w:r w:rsidRPr="00F93009">
                        <w:rPr>
                          <w:sz w:val="24"/>
                          <w:szCs w:val="24"/>
                          <w:u w:val="none"/>
                        </w:rPr>
                        <w:t xml:space="preserve">Celebration  of the  </w:t>
                      </w:r>
                    </w:p>
                    <w:p w14:paraId="322A26C9" w14:textId="77777777" w:rsidR="0085122F" w:rsidRPr="00F93009" w:rsidRDefault="0085122F" w:rsidP="0085122F">
                      <w:pPr>
                        <w:rPr>
                          <w:sz w:val="24"/>
                          <w:szCs w:val="24"/>
                          <w:u w:val="none"/>
                        </w:rPr>
                      </w:pPr>
                      <w:r w:rsidRPr="00F93009">
                        <w:rPr>
                          <w:sz w:val="24"/>
                          <w:szCs w:val="24"/>
                          <w:u w:val="none"/>
                        </w:rPr>
                        <w:t>Lord’s Passion</w:t>
                      </w:r>
                    </w:p>
                    <w:p w14:paraId="161ECB5B" w14:textId="77777777" w:rsidR="0085122F" w:rsidRDefault="0085122F" w:rsidP="0085122F">
                      <w:pPr>
                        <w:rPr>
                          <w:b w:val="0"/>
                          <w:i/>
                          <w:u w:val="none"/>
                        </w:rPr>
                      </w:pPr>
                      <w:r w:rsidRPr="00176F4C">
                        <w:rPr>
                          <w:b w:val="0"/>
                          <w:i/>
                          <w:u w:val="none"/>
                        </w:rPr>
                        <w:t>(followed by Confessions)</w:t>
                      </w:r>
                    </w:p>
                    <w:p w14:paraId="366C2FD6" w14:textId="77777777" w:rsidR="0085122F" w:rsidRPr="001F6612" w:rsidRDefault="0085122F" w:rsidP="0085122F">
                      <w:pPr>
                        <w:rPr>
                          <w:b w:val="0"/>
                          <w:i/>
                          <w:sz w:val="4"/>
                          <w:szCs w:val="4"/>
                          <w:u w:val="none"/>
                        </w:rPr>
                      </w:pPr>
                    </w:p>
                    <w:p w14:paraId="6F73ED0C" w14:textId="77777777" w:rsidR="0085122F" w:rsidRDefault="0085122F" w:rsidP="0085122F">
                      <w:pPr>
                        <w:rPr>
                          <w:sz w:val="24"/>
                          <w:szCs w:val="24"/>
                          <w:u w:val="none"/>
                        </w:rPr>
                      </w:pPr>
                      <w:r w:rsidRPr="00F93009">
                        <w:rPr>
                          <w:sz w:val="24"/>
                          <w:szCs w:val="24"/>
                          <w:u w:val="none"/>
                        </w:rPr>
                        <w:t>7.30pm</w:t>
                      </w:r>
                      <w:r w:rsidRPr="00F93009">
                        <w:rPr>
                          <w:b w:val="0"/>
                          <w:sz w:val="24"/>
                          <w:szCs w:val="24"/>
                          <w:u w:val="none"/>
                        </w:rPr>
                        <w:t xml:space="preserve">  </w:t>
                      </w:r>
                      <w:r w:rsidRPr="00F93009">
                        <w:rPr>
                          <w:sz w:val="24"/>
                          <w:szCs w:val="24"/>
                          <w:u w:val="none"/>
                        </w:rPr>
                        <w:t>Stations of The  Cross</w:t>
                      </w:r>
                    </w:p>
                    <w:p w14:paraId="4D59CA10" w14:textId="77777777" w:rsidR="00B90374" w:rsidRDefault="00B90374" w:rsidP="00B90374">
                      <w:pPr>
                        <w:jc w:val="left"/>
                        <w:rPr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sz w:val="24"/>
                          <w:szCs w:val="24"/>
                          <w:u w:val="none"/>
                        </w:rPr>
                        <w:t xml:space="preserve">8.00pm           </w:t>
                      </w:r>
                      <w:r w:rsidRPr="00B90374">
                        <w:rPr>
                          <w:u w:val="none"/>
                        </w:rPr>
                        <w:t xml:space="preserve">TAIZE </w:t>
                      </w:r>
                    </w:p>
                    <w:p w14:paraId="08A9A673" w14:textId="77777777" w:rsidR="00B90374" w:rsidRPr="00A746D6" w:rsidRDefault="00A746D6" w:rsidP="00B90374">
                      <w:pPr>
                        <w:jc w:val="left"/>
                        <w:rPr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sz w:val="24"/>
                          <w:szCs w:val="24"/>
                          <w:u w:val="none"/>
                        </w:rPr>
                        <w:t xml:space="preserve">           </w:t>
                      </w:r>
                      <w:r w:rsidR="00B90374" w:rsidRPr="00A746D6">
                        <w:rPr>
                          <w:sz w:val="22"/>
                          <w:szCs w:val="22"/>
                          <w:u w:val="none"/>
                        </w:rPr>
                        <w:t>Prayer around the Cross</w:t>
                      </w:r>
                    </w:p>
                    <w:p w14:paraId="6F634D0F" w14:textId="77777777" w:rsidR="0085122F" w:rsidRDefault="0085122F"/>
                  </w:txbxContent>
                </v:textbox>
              </v:shape>
            </w:pict>
          </mc:Fallback>
        </mc:AlternateContent>
      </w:r>
    </w:p>
    <w:p w14:paraId="055F5DDF" w14:textId="77777777" w:rsidR="00213EEA" w:rsidRPr="00077260" w:rsidRDefault="00213EEA" w:rsidP="003E7F60">
      <w:pPr>
        <w:pStyle w:val="NoSpacing"/>
        <w:tabs>
          <w:tab w:val="center" w:pos="3476"/>
        </w:tabs>
        <w:jc w:val="both"/>
        <w:rPr>
          <w:b/>
          <w:i/>
        </w:rPr>
      </w:pPr>
    </w:p>
    <w:p w14:paraId="36A0EE15" w14:textId="77777777" w:rsidR="00D553D8" w:rsidRDefault="00D553D8" w:rsidP="003E7F60">
      <w:pPr>
        <w:pStyle w:val="NoSpacing"/>
        <w:tabs>
          <w:tab w:val="center" w:pos="3476"/>
        </w:tabs>
        <w:jc w:val="both"/>
        <w:rPr>
          <w:i/>
        </w:rPr>
      </w:pPr>
    </w:p>
    <w:p w14:paraId="56DA6CB3" w14:textId="77777777" w:rsidR="00D553D8" w:rsidRDefault="00D553D8" w:rsidP="003E7F60">
      <w:pPr>
        <w:pStyle w:val="NoSpacing"/>
        <w:tabs>
          <w:tab w:val="center" w:pos="3476"/>
        </w:tabs>
        <w:jc w:val="both"/>
        <w:rPr>
          <w:i/>
        </w:rPr>
      </w:pPr>
    </w:p>
    <w:p w14:paraId="1488FD66" w14:textId="77777777" w:rsidR="00D553D8" w:rsidRDefault="00D553D8" w:rsidP="003E7F60">
      <w:pPr>
        <w:pStyle w:val="NoSpacing"/>
        <w:tabs>
          <w:tab w:val="center" w:pos="3476"/>
        </w:tabs>
        <w:jc w:val="both"/>
        <w:rPr>
          <w:i/>
        </w:rPr>
      </w:pPr>
    </w:p>
    <w:p w14:paraId="666DFAE2" w14:textId="77777777" w:rsidR="00D553D8" w:rsidRDefault="00D553D8" w:rsidP="003E7F60">
      <w:pPr>
        <w:pStyle w:val="NoSpacing"/>
        <w:tabs>
          <w:tab w:val="center" w:pos="3476"/>
        </w:tabs>
        <w:jc w:val="both"/>
        <w:rPr>
          <w:i/>
        </w:rPr>
      </w:pPr>
    </w:p>
    <w:p w14:paraId="243E9F39" w14:textId="77777777" w:rsidR="00D553D8" w:rsidRDefault="00D553D8" w:rsidP="003E7F60">
      <w:pPr>
        <w:pStyle w:val="NoSpacing"/>
        <w:tabs>
          <w:tab w:val="center" w:pos="3476"/>
        </w:tabs>
        <w:jc w:val="both"/>
        <w:rPr>
          <w:i/>
        </w:rPr>
      </w:pPr>
    </w:p>
    <w:p w14:paraId="116F0F7F" w14:textId="77777777" w:rsidR="00D553D8" w:rsidRDefault="00D553D8" w:rsidP="003E7F60">
      <w:pPr>
        <w:pStyle w:val="NoSpacing"/>
        <w:tabs>
          <w:tab w:val="center" w:pos="3476"/>
        </w:tabs>
        <w:jc w:val="both"/>
        <w:rPr>
          <w:i/>
        </w:rPr>
      </w:pPr>
    </w:p>
    <w:p w14:paraId="6CB2410B" w14:textId="77777777" w:rsidR="00D553D8" w:rsidRDefault="00D553D8" w:rsidP="003E7F60">
      <w:pPr>
        <w:pStyle w:val="NoSpacing"/>
        <w:tabs>
          <w:tab w:val="center" w:pos="3476"/>
        </w:tabs>
        <w:jc w:val="both"/>
        <w:rPr>
          <w:i/>
        </w:rPr>
      </w:pPr>
    </w:p>
    <w:p w14:paraId="0D762EE5" w14:textId="77777777" w:rsidR="00D553D8" w:rsidRPr="000E099E" w:rsidRDefault="00D553D8" w:rsidP="003E7F60">
      <w:pPr>
        <w:pStyle w:val="NoSpacing"/>
        <w:tabs>
          <w:tab w:val="center" w:pos="3476"/>
        </w:tabs>
        <w:jc w:val="both"/>
        <w:rPr>
          <w:i/>
        </w:rPr>
      </w:pPr>
    </w:p>
    <w:p w14:paraId="09F1D040" w14:textId="77777777" w:rsidR="00213EEA" w:rsidRPr="000E099E" w:rsidRDefault="00213EEA" w:rsidP="003E7F60">
      <w:pPr>
        <w:pStyle w:val="NoSpacing"/>
        <w:tabs>
          <w:tab w:val="center" w:pos="3476"/>
        </w:tabs>
        <w:jc w:val="both"/>
        <w:rPr>
          <w:i/>
        </w:rPr>
      </w:pPr>
    </w:p>
    <w:p w14:paraId="1CCEDE8D" w14:textId="77777777" w:rsidR="00213EEA" w:rsidRPr="000E099E" w:rsidRDefault="00213EEA" w:rsidP="003E7F60">
      <w:pPr>
        <w:pStyle w:val="NoSpacing"/>
        <w:tabs>
          <w:tab w:val="center" w:pos="3476"/>
        </w:tabs>
        <w:jc w:val="both"/>
        <w:rPr>
          <w:noProof/>
        </w:rPr>
      </w:pPr>
    </w:p>
    <w:p w14:paraId="473C7CA5" w14:textId="0BB13CA6" w:rsidR="00D42CFD" w:rsidRPr="000E099E" w:rsidRDefault="004B6FA1" w:rsidP="003E7F60">
      <w:pPr>
        <w:pStyle w:val="NoSpacing"/>
        <w:tabs>
          <w:tab w:val="center" w:pos="3476"/>
        </w:tabs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7D47E285" wp14:editId="65AF287D">
                <wp:simplePos x="0" y="0"/>
                <wp:positionH relativeFrom="column">
                  <wp:posOffset>-50165</wp:posOffset>
                </wp:positionH>
                <wp:positionV relativeFrom="paragraph">
                  <wp:posOffset>46990</wp:posOffset>
                </wp:positionV>
                <wp:extent cx="2104390" cy="890270"/>
                <wp:effectExtent l="16510" t="16510" r="12700" b="17145"/>
                <wp:wrapNone/>
                <wp:docPr id="1101370092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8902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80E8E9" w14:textId="77777777" w:rsidR="0085122F" w:rsidRPr="00830FBB" w:rsidRDefault="0085122F" w:rsidP="0085122F">
                            <w:pPr>
                              <w:rPr>
                                <w:color w:val="C00000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830FBB">
                              <w:rPr>
                                <w:color w:val="C00000"/>
                                <w:sz w:val="28"/>
                                <w:szCs w:val="28"/>
                                <w:u w:val="none"/>
                              </w:rPr>
                              <w:t>HOLY SATRUDAY</w:t>
                            </w:r>
                          </w:p>
                          <w:p w14:paraId="4B743086" w14:textId="77777777" w:rsidR="0085122F" w:rsidRPr="0007063A" w:rsidRDefault="0085122F" w:rsidP="0085122F">
                            <w:pPr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07063A">
                              <w:rPr>
                                <w:sz w:val="22"/>
                                <w:szCs w:val="22"/>
                                <w:u w:val="none"/>
                              </w:rPr>
                              <w:t>Confessions</w:t>
                            </w:r>
                          </w:p>
                          <w:p w14:paraId="43766483" w14:textId="77777777" w:rsidR="0085122F" w:rsidRDefault="0085122F" w:rsidP="0085122F">
                            <w:pPr>
                              <w:rPr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07063A">
                              <w:rPr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11 – 1.00  &amp; 4.00 – 5.00pm</w:t>
                            </w:r>
                          </w:p>
                          <w:p w14:paraId="2FFADBA5" w14:textId="77777777" w:rsidR="0085122F" w:rsidRPr="0085122F" w:rsidRDefault="0085122F" w:rsidP="0085122F">
                            <w:pPr>
                              <w:rPr>
                                <w:b w:val="0"/>
                                <w:sz w:val="4"/>
                                <w:szCs w:val="4"/>
                                <w:u w:val="none"/>
                              </w:rPr>
                            </w:pPr>
                          </w:p>
                          <w:p w14:paraId="45C90B8D" w14:textId="77777777" w:rsidR="0085122F" w:rsidRPr="0007063A" w:rsidRDefault="00764450" w:rsidP="0085122F">
                            <w:pPr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07063A">
                              <w:rPr>
                                <w:sz w:val="28"/>
                                <w:szCs w:val="28"/>
                                <w:u w:val="none"/>
                              </w:rPr>
                              <w:t>9.00pm</w:t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  <w:t xml:space="preserve">  </w:t>
                            </w:r>
                            <w:r w:rsidRPr="0007063A">
                              <w:rPr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  <w:r w:rsidR="0085122F" w:rsidRPr="0007063A">
                              <w:rPr>
                                <w:sz w:val="28"/>
                                <w:szCs w:val="28"/>
                                <w:u w:val="none"/>
                              </w:rPr>
                              <w:t xml:space="preserve">Easter Vigil  </w:t>
                            </w:r>
                          </w:p>
                          <w:p w14:paraId="4CCD0C6B" w14:textId="77777777" w:rsidR="0085122F" w:rsidRDefault="00851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7E285" id="Text Box 406" o:spid="_x0000_s1032" type="#_x0000_t202" style="position:absolute;left:0;text-align:left;margin-left:-3.95pt;margin-top:3.7pt;width:165.7pt;height:70.1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" filled="f" fillcolor="#ededed [662]" strokeweight="1.5pt">
                <v:textbox>
                  <w:txbxContent>
                    <w:p w14:paraId="6B80E8E9" w14:textId="77777777" w:rsidR="0085122F" w:rsidRPr="00830FBB" w:rsidRDefault="0085122F" w:rsidP="0085122F">
                      <w:pPr>
                        <w:rPr>
                          <w:color w:val="C00000"/>
                          <w:sz w:val="28"/>
                          <w:szCs w:val="28"/>
                          <w:u w:val="none"/>
                        </w:rPr>
                      </w:pPr>
                      <w:r w:rsidRPr="00830FBB">
                        <w:rPr>
                          <w:color w:val="C00000"/>
                          <w:sz w:val="28"/>
                          <w:szCs w:val="28"/>
                          <w:u w:val="none"/>
                        </w:rPr>
                        <w:t>HOLY SATRUDAY</w:t>
                      </w:r>
                    </w:p>
                    <w:p w14:paraId="4B743086" w14:textId="77777777" w:rsidR="0085122F" w:rsidRPr="0007063A" w:rsidRDefault="0085122F" w:rsidP="0085122F">
                      <w:pPr>
                        <w:rPr>
                          <w:sz w:val="22"/>
                          <w:szCs w:val="22"/>
                          <w:u w:val="none"/>
                        </w:rPr>
                      </w:pPr>
                      <w:r w:rsidRPr="0007063A">
                        <w:rPr>
                          <w:sz w:val="22"/>
                          <w:szCs w:val="22"/>
                          <w:u w:val="none"/>
                        </w:rPr>
                        <w:t>Confessions</w:t>
                      </w:r>
                    </w:p>
                    <w:p w14:paraId="43766483" w14:textId="77777777" w:rsidR="0085122F" w:rsidRDefault="0085122F" w:rsidP="0085122F">
                      <w:pPr>
                        <w:rPr>
                          <w:b w:val="0"/>
                          <w:sz w:val="22"/>
                          <w:szCs w:val="22"/>
                          <w:u w:val="none"/>
                        </w:rPr>
                      </w:pPr>
                      <w:r w:rsidRPr="0007063A">
                        <w:rPr>
                          <w:b w:val="0"/>
                          <w:sz w:val="22"/>
                          <w:szCs w:val="22"/>
                          <w:u w:val="none"/>
                        </w:rPr>
                        <w:t>11 – 1.00  &amp; 4.00 – 5.00pm</w:t>
                      </w:r>
                    </w:p>
                    <w:p w14:paraId="2FFADBA5" w14:textId="77777777" w:rsidR="0085122F" w:rsidRPr="0085122F" w:rsidRDefault="0085122F" w:rsidP="0085122F">
                      <w:pPr>
                        <w:rPr>
                          <w:b w:val="0"/>
                          <w:sz w:val="4"/>
                          <w:szCs w:val="4"/>
                          <w:u w:val="none"/>
                        </w:rPr>
                      </w:pPr>
                    </w:p>
                    <w:p w14:paraId="45C90B8D" w14:textId="77777777" w:rsidR="0085122F" w:rsidRPr="0007063A" w:rsidRDefault="00764450" w:rsidP="0085122F">
                      <w:pPr>
                        <w:rPr>
                          <w:sz w:val="28"/>
                          <w:szCs w:val="28"/>
                          <w:u w:val="none"/>
                        </w:rPr>
                      </w:pPr>
                      <w:r w:rsidRPr="0007063A">
                        <w:rPr>
                          <w:sz w:val="28"/>
                          <w:szCs w:val="28"/>
                          <w:u w:val="none"/>
                        </w:rPr>
                        <w:t>9.00pm</w:t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  <w:t xml:space="preserve">  </w:t>
                      </w:r>
                      <w:r w:rsidRPr="0007063A">
                        <w:rPr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  <w:r w:rsidR="0085122F" w:rsidRPr="0007063A">
                        <w:rPr>
                          <w:sz w:val="28"/>
                          <w:szCs w:val="28"/>
                          <w:u w:val="none"/>
                        </w:rPr>
                        <w:t xml:space="preserve">Easter Vigil  </w:t>
                      </w:r>
                    </w:p>
                    <w:p w14:paraId="4CCD0C6B" w14:textId="77777777" w:rsidR="0085122F" w:rsidRDefault="0085122F"/>
                  </w:txbxContent>
                </v:textbox>
              </v:shape>
            </w:pict>
          </mc:Fallback>
        </mc:AlternateContent>
      </w:r>
    </w:p>
    <w:p w14:paraId="7686B355" w14:textId="77777777" w:rsidR="00D42CFD" w:rsidRPr="000E099E" w:rsidRDefault="00D42CFD" w:rsidP="003E7F60">
      <w:pPr>
        <w:pStyle w:val="NoSpacing"/>
        <w:tabs>
          <w:tab w:val="center" w:pos="3476"/>
        </w:tabs>
        <w:jc w:val="both"/>
        <w:rPr>
          <w:noProof/>
        </w:rPr>
      </w:pPr>
    </w:p>
    <w:p w14:paraId="289ACB93" w14:textId="77777777" w:rsidR="00D42CFD" w:rsidRPr="000E099E" w:rsidRDefault="00D42CFD" w:rsidP="0053066E">
      <w:pPr>
        <w:pStyle w:val="NoSpacing"/>
        <w:tabs>
          <w:tab w:val="center" w:pos="3476"/>
        </w:tabs>
        <w:jc w:val="right"/>
        <w:rPr>
          <w:noProof/>
        </w:rPr>
      </w:pPr>
    </w:p>
    <w:p w14:paraId="55809E71" w14:textId="77777777" w:rsidR="00D42CFD" w:rsidRDefault="00D42CFD" w:rsidP="00055A36">
      <w:pPr>
        <w:pStyle w:val="NoSpacing"/>
        <w:tabs>
          <w:tab w:val="center" w:pos="3476"/>
        </w:tabs>
        <w:rPr>
          <w:noProof/>
        </w:rPr>
      </w:pPr>
    </w:p>
    <w:p w14:paraId="424B3F4D" w14:textId="77777777" w:rsidR="00BC6BEB" w:rsidRDefault="00BC6BEB" w:rsidP="00055A36">
      <w:pPr>
        <w:pStyle w:val="NoSpacing"/>
        <w:tabs>
          <w:tab w:val="center" w:pos="3476"/>
        </w:tabs>
        <w:rPr>
          <w:noProof/>
        </w:rPr>
      </w:pPr>
    </w:p>
    <w:p w14:paraId="5BC8362D" w14:textId="7F36F33A" w:rsidR="00BC6BEB" w:rsidRDefault="004B6FA1" w:rsidP="00055A36">
      <w:pPr>
        <w:pStyle w:val="NoSpacing"/>
        <w:tabs>
          <w:tab w:val="center" w:pos="3476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49CA139C" wp14:editId="42BA46B2">
                <wp:simplePos x="0" y="0"/>
                <wp:positionH relativeFrom="column">
                  <wp:posOffset>-50165</wp:posOffset>
                </wp:positionH>
                <wp:positionV relativeFrom="paragraph">
                  <wp:posOffset>114935</wp:posOffset>
                </wp:positionV>
                <wp:extent cx="2104390" cy="676275"/>
                <wp:effectExtent l="16510" t="12700" r="12700" b="15875"/>
                <wp:wrapNone/>
                <wp:docPr id="317793580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676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60AA6" w14:textId="77777777" w:rsidR="0085122F" w:rsidRPr="00830FBB" w:rsidRDefault="0085122F" w:rsidP="0085122F">
                            <w:pPr>
                              <w:rPr>
                                <w:color w:val="C00000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830FBB">
                              <w:rPr>
                                <w:color w:val="C00000"/>
                                <w:sz w:val="28"/>
                                <w:szCs w:val="28"/>
                                <w:u w:val="none"/>
                              </w:rPr>
                              <w:t>EASTER SUNDAY</w:t>
                            </w:r>
                          </w:p>
                          <w:p w14:paraId="7CC35FBD" w14:textId="77777777" w:rsidR="0085122F" w:rsidRPr="004979EC" w:rsidRDefault="0085122F" w:rsidP="0085122F">
                            <w:pPr>
                              <w:rPr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4979EC">
                              <w:rPr>
                                <w:sz w:val="24"/>
                                <w:szCs w:val="24"/>
                                <w:u w:val="none"/>
                              </w:rPr>
                              <w:t>Masses:  8.00a.m., 9.30am,  11.00am,&amp; 12.30pm</w:t>
                            </w:r>
                          </w:p>
                          <w:p w14:paraId="6E3CC2E7" w14:textId="77777777" w:rsidR="0085122F" w:rsidRDefault="00851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A139C" id="Text Box 407" o:spid="_x0000_s1033" type="#_x0000_t202" style="position:absolute;margin-left:-3.95pt;margin-top:9.05pt;width:165.7pt;height:53.2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" fillcolor="#fff2cc [663]" strokeweight="1.5pt">
                <v:textbox>
                  <w:txbxContent>
                    <w:p w14:paraId="62B60AA6" w14:textId="77777777" w:rsidR="0085122F" w:rsidRPr="00830FBB" w:rsidRDefault="0085122F" w:rsidP="0085122F">
                      <w:pPr>
                        <w:rPr>
                          <w:color w:val="C00000"/>
                          <w:sz w:val="28"/>
                          <w:szCs w:val="28"/>
                          <w:u w:val="none"/>
                        </w:rPr>
                      </w:pPr>
                      <w:r w:rsidRPr="00830FBB">
                        <w:rPr>
                          <w:color w:val="C00000"/>
                          <w:sz w:val="28"/>
                          <w:szCs w:val="28"/>
                          <w:u w:val="none"/>
                        </w:rPr>
                        <w:t>EASTER SUNDAY</w:t>
                      </w:r>
                    </w:p>
                    <w:p w14:paraId="7CC35FBD" w14:textId="77777777" w:rsidR="0085122F" w:rsidRPr="004979EC" w:rsidRDefault="0085122F" w:rsidP="0085122F">
                      <w:pPr>
                        <w:rPr>
                          <w:sz w:val="24"/>
                          <w:szCs w:val="24"/>
                          <w:u w:val="none"/>
                        </w:rPr>
                      </w:pPr>
                      <w:r w:rsidRPr="004979EC">
                        <w:rPr>
                          <w:sz w:val="24"/>
                          <w:szCs w:val="24"/>
                          <w:u w:val="none"/>
                        </w:rPr>
                        <w:t>Masses:  8.00a.m., 9.30am,  11.00am,&amp; 12.30pm</w:t>
                      </w:r>
                    </w:p>
                    <w:p w14:paraId="6E3CC2E7" w14:textId="77777777" w:rsidR="0085122F" w:rsidRDefault="0085122F"/>
                  </w:txbxContent>
                </v:textbox>
              </v:shape>
            </w:pict>
          </mc:Fallback>
        </mc:AlternateContent>
      </w:r>
    </w:p>
    <w:p w14:paraId="2AD347F2" w14:textId="77777777" w:rsidR="00055A36" w:rsidRDefault="00055A36" w:rsidP="00055A36">
      <w:pPr>
        <w:jc w:val="left"/>
      </w:pPr>
    </w:p>
    <w:p w14:paraId="067BE277" w14:textId="77777777" w:rsidR="00055A36" w:rsidRDefault="00055A36" w:rsidP="00055A36">
      <w:pPr>
        <w:jc w:val="left"/>
        <w:rPr>
          <w:b w:val="0"/>
          <w:u w:val="none"/>
        </w:rPr>
      </w:pPr>
    </w:p>
    <w:p w14:paraId="59AB90A6" w14:textId="77777777" w:rsidR="00055A36" w:rsidRDefault="00055A36" w:rsidP="00055A36">
      <w:pPr>
        <w:jc w:val="left"/>
        <w:rPr>
          <w:b w:val="0"/>
          <w:u w:val="none"/>
        </w:rPr>
      </w:pPr>
    </w:p>
    <w:p w14:paraId="25D90A98" w14:textId="10F1EEE5" w:rsidR="00055A36" w:rsidRDefault="004B6FA1" w:rsidP="00055A36">
      <w:pPr>
        <w:jc w:val="left"/>
        <w:rPr>
          <w:b w:val="0"/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685F14EC" wp14:editId="0D0842A8">
                <wp:simplePos x="0" y="0"/>
                <wp:positionH relativeFrom="column">
                  <wp:posOffset>12065</wp:posOffset>
                </wp:positionH>
                <wp:positionV relativeFrom="paragraph">
                  <wp:posOffset>-71120</wp:posOffset>
                </wp:positionV>
                <wp:extent cx="2386965" cy="896620"/>
                <wp:effectExtent l="12065" t="14605" r="10795" b="12700"/>
                <wp:wrapNone/>
                <wp:docPr id="421026567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EB9DF" w14:textId="77777777" w:rsidR="00600F91" w:rsidRPr="00600F91" w:rsidRDefault="00600F91" w:rsidP="00600F91">
                            <w:pPr>
                              <w:rPr>
                                <w:b w:val="0"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600F91">
                              <w:rPr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  <w:t>Easter Flowers</w:t>
                            </w:r>
                          </w:p>
                          <w:p w14:paraId="3FBD8145" w14:textId="77777777" w:rsidR="00600F91" w:rsidRPr="00304A70" w:rsidRDefault="00600F91" w:rsidP="00600F91">
                            <w:pPr>
                              <w:jc w:val="both"/>
                              <w:rPr>
                                <w:b w:val="0"/>
                                <w:i/>
                                <w:u w:val="none"/>
                              </w:rPr>
                            </w:pPr>
                            <w:r w:rsidRPr="00304A70">
                              <w:rPr>
                                <w:b w:val="0"/>
                                <w:i/>
                                <w:u w:val="none"/>
                              </w:rPr>
                              <w:t xml:space="preserve">Donations of flowers for the </w:t>
                            </w:r>
                            <w:r w:rsidRPr="00304A70">
                              <w:rPr>
                                <w:i/>
                                <w:u w:val="none"/>
                              </w:rPr>
                              <w:t>Church for Easter</w:t>
                            </w:r>
                            <w:r w:rsidRPr="00304A70">
                              <w:rPr>
                                <w:b w:val="0"/>
                                <w:i/>
                                <w:u w:val="none"/>
                              </w:rPr>
                              <w:t xml:space="preserve"> and for the </w:t>
                            </w:r>
                            <w:r w:rsidRPr="00304A70">
                              <w:rPr>
                                <w:i/>
                                <w:u w:val="none"/>
                              </w:rPr>
                              <w:t>Easter Garden</w:t>
                            </w:r>
                            <w:r w:rsidRPr="00304A70">
                              <w:rPr>
                                <w:b w:val="0"/>
                                <w:i/>
                                <w:u w:val="none"/>
                              </w:rPr>
                              <w:t xml:space="preserve"> will be very welcome. Flowers can be left in </w:t>
                            </w:r>
                            <w:r w:rsidR="00E523B1" w:rsidRPr="00304A70">
                              <w:rPr>
                                <w:b w:val="0"/>
                                <w:i/>
                                <w:u w:val="none"/>
                              </w:rPr>
                              <w:t xml:space="preserve">later in </w:t>
                            </w:r>
                            <w:r w:rsidRPr="00304A70">
                              <w:rPr>
                                <w:b w:val="0"/>
                                <w:i/>
                                <w:u w:val="none"/>
                              </w:rPr>
                              <w:t>the week.</w:t>
                            </w:r>
                            <w:r w:rsidRPr="00304A70">
                              <w:rPr>
                                <w:b w:val="0"/>
                                <w:u w:val="none"/>
                              </w:rPr>
                              <w:t xml:space="preserve">         </w:t>
                            </w:r>
                            <w:r w:rsidR="00D869E7" w:rsidRPr="00304A70">
                              <w:rPr>
                                <w:b w:val="0"/>
                                <w:u w:val="none"/>
                              </w:rPr>
                              <w:t xml:space="preserve">   </w:t>
                            </w:r>
                            <w:r w:rsidRPr="00304A70">
                              <w:rPr>
                                <w:b w:val="0"/>
                                <w:u w:val="none"/>
                              </w:rPr>
                              <w:t xml:space="preserve">  </w:t>
                            </w:r>
                            <w:r w:rsidR="00D869E7" w:rsidRPr="00304A70">
                              <w:rPr>
                                <w:i/>
                                <w:u w:val="none"/>
                              </w:rPr>
                              <w:t>Thank you!</w:t>
                            </w:r>
                          </w:p>
                          <w:p w14:paraId="64150510" w14:textId="77777777" w:rsidR="00600F91" w:rsidRPr="005D4DD7" w:rsidRDefault="00600F91" w:rsidP="00600F91">
                            <w:pPr>
                              <w:jc w:val="both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1"/>
                                <w:szCs w:val="21"/>
                                <w:u w:val="none"/>
                              </w:rPr>
                              <w:t xml:space="preserve">                                               </w:t>
                            </w:r>
                          </w:p>
                          <w:p w14:paraId="15701E37" w14:textId="77777777" w:rsidR="00951A72" w:rsidRPr="008E5350" w:rsidRDefault="00951A72" w:rsidP="008E5350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F14EC" id="Text Box 400" o:spid="_x0000_s1034" type="#_x0000_t202" style="position:absolute;margin-left:.95pt;margin-top:-5.6pt;width:187.95pt;height:70.6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" strokeweight="1.5pt">
                <v:textbox>
                  <w:txbxContent>
                    <w:p w14:paraId="32CEB9DF" w14:textId="77777777" w:rsidR="00600F91" w:rsidRPr="00600F91" w:rsidRDefault="00600F91" w:rsidP="00600F91">
                      <w:pPr>
                        <w:rPr>
                          <w:b w:val="0"/>
                          <w:color w:val="FF0000"/>
                          <w:sz w:val="24"/>
                          <w:szCs w:val="24"/>
                          <w:u w:val="none"/>
                        </w:rPr>
                      </w:pPr>
                      <w:r w:rsidRPr="00600F91">
                        <w:rPr>
                          <w:color w:val="FF0000"/>
                          <w:sz w:val="24"/>
                          <w:szCs w:val="24"/>
                          <w:u w:val="none"/>
                        </w:rPr>
                        <w:t>Easter Flowers</w:t>
                      </w:r>
                    </w:p>
                    <w:p w14:paraId="3FBD8145" w14:textId="77777777" w:rsidR="00600F91" w:rsidRPr="00304A70" w:rsidRDefault="00600F91" w:rsidP="00600F91">
                      <w:pPr>
                        <w:jc w:val="both"/>
                        <w:rPr>
                          <w:b w:val="0"/>
                          <w:i/>
                          <w:u w:val="none"/>
                        </w:rPr>
                      </w:pPr>
                      <w:r w:rsidRPr="00304A70">
                        <w:rPr>
                          <w:b w:val="0"/>
                          <w:i/>
                          <w:u w:val="none"/>
                        </w:rPr>
                        <w:t xml:space="preserve">Donations of flowers for the </w:t>
                      </w:r>
                      <w:r w:rsidRPr="00304A70">
                        <w:rPr>
                          <w:i/>
                          <w:u w:val="none"/>
                        </w:rPr>
                        <w:t>Church for Easter</w:t>
                      </w:r>
                      <w:r w:rsidRPr="00304A70">
                        <w:rPr>
                          <w:b w:val="0"/>
                          <w:i/>
                          <w:u w:val="none"/>
                        </w:rPr>
                        <w:t xml:space="preserve"> and for the </w:t>
                      </w:r>
                      <w:r w:rsidRPr="00304A70">
                        <w:rPr>
                          <w:i/>
                          <w:u w:val="none"/>
                        </w:rPr>
                        <w:t>Easter Garden</w:t>
                      </w:r>
                      <w:r w:rsidRPr="00304A70">
                        <w:rPr>
                          <w:b w:val="0"/>
                          <w:i/>
                          <w:u w:val="none"/>
                        </w:rPr>
                        <w:t xml:space="preserve"> will be very welcome. Flowers can be left in </w:t>
                      </w:r>
                      <w:r w:rsidR="00E523B1" w:rsidRPr="00304A70">
                        <w:rPr>
                          <w:b w:val="0"/>
                          <w:i/>
                          <w:u w:val="none"/>
                        </w:rPr>
                        <w:t xml:space="preserve">later in </w:t>
                      </w:r>
                      <w:r w:rsidRPr="00304A70">
                        <w:rPr>
                          <w:b w:val="0"/>
                          <w:i/>
                          <w:u w:val="none"/>
                        </w:rPr>
                        <w:t>the week.</w:t>
                      </w:r>
                      <w:r w:rsidRPr="00304A70">
                        <w:rPr>
                          <w:b w:val="0"/>
                          <w:u w:val="none"/>
                        </w:rPr>
                        <w:t xml:space="preserve">         </w:t>
                      </w:r>
                      <w:r w:rsidR="00D869E7" w:rsidRPr="00304A70">
                        <w:rPr>
                          <w:b w:val="0"/>
                          <w:u w:val="none"/>
                        </w:rPr>
                        <w:t xml:space="preserve">   </w:t>
                      </w:r>
                      <w:r w:rsidRPr="00304A70">
                        <w:rPr>
                          <w:b w:val="0"/>
                          <w:u w:val="none"/>
                        </w:rPr>
                        <w:t xml:space="preserve">  </w:t>
                      </w:r>
                      <w:r w:rsidR="00D869E7" w:rsidRPr="00304A70">
                        <w:rPr>
                          <w:i/>
                          <w:u w:val="none"/>
                        </w:rPr>
                        <w:t>Thank you!</w:t>
                      </w:r>
                    </w:p>
                    <w:p w14:paraId="64150510" w14:textId="77777777" w:rsidR="00600F91" w:rsidRPr="005D4DD7" w:rsidRDefault="00600F91" w:rsidP="00600F91">
                      <w:pPr>
                        <w:jc w:val="both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1"/>
                          <w:szCs w:val="21"/>
                          <w:u w:val="none"/>
                        </w:rPr>
                        <w:t xml:space="preserve">                                               </w:t>
                      </w:r>
                    </w:p>
                    <w:p w14:paraId="15701E37" w14:textId="77777777" w:rsidR="00951A72" w:rsidRPr="008E5350" w:rsidRDefault="00951A72" w:rsidP="008E5350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22B285FE" wp14:editId="755102CD">
                <wp:simplePos x="0" y="0"/>
                <wp:positionH relativeFrom="column">
                  <wp:posOffset>2452370</wp:posOffset>
                </wp:positionH>
                <wp:positionV relativeFrom="paragraph">
                  <wp:posOffset>-71120</wp:posOffset>
                </wp:positionV>
                <wp:extent cx="1959610" cy="2968625"/>
                <wp:effectExtent l="13970" t="14605" r="17145" b="17145"/>
                <wp:wrapNone/>
                <wp:docPr id="187127393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2968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EC935" w14:textId="77777777" w:rsidR="00C6019E" w:rsidRPr="00357C07" w:rsidRDefault="00C6019E" w:rsidP="00C6019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357C0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none"/>
                              </w:rPr>
                              <w:t>Holy Thursday</w:t>
                            </w:r>
                          </w:p>
                          <w:p w14:paraId="30F9BB90" w14:textId="77777777" w:rsidR="00C6019E" w:rsidRPr="00357C07" w:rsidRDefault="00C6019E" w:rsidP="00C6019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357C0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none"/>
                              </w:rPr>
                              <w:t>10.30am</w:t>
                            </w:r>
                          </w:p>
                          <w:p w14:paraId="779D5DD3" w14:textId="77777777" w:rsidR="00C6019E" w:rsidRPr="00FA1966" w:rsidRDefault="00C6019E" w:rsidP="00C6019E">
                            <w:pPr>
                              <w:rPr>
                                <w:rFonts w:asciiTheme="minorHAnsi" w:hAnsiTheme="minorHAnsi" w:cstheme="minorHAnsi"/>
                                <w:sz w:val="4"/>
                                <w:szCs w:val="4"/>
                                <w:u w:val="none"/>
                              </w:rPr>
                            </w:pPr>
                          </w:p>
                          <w:p w14:paraId="6B2551AC" w14:textId="77777777" w:rsidR="00C6019E" w:rsidRPr="00357C07" w:rsidRDefault="00C6019E" w:rsidP="00C6019E">
                            <w:pPr>
                              <w:rPr>
                                <w:rFonts w:asciiTheme="minorHAnsi" w:hAnsiTheme="minorHAnsi" w:cstheme="minorHAnsi"/>
                                <w:color w:val="242424"/>
                                <w:sz w:val="24"/>
                                <w:szCs w:val="24"/>
                                <w:u w:val="none"/>
                                <w:shd w:val="clear" w:color="auto" w:fill="FFFFFF"/>
                              </w:rPr>
                            </w:pPr>
                            <w:r w:rsidRPr="00357C07">
                              <w:rPr>
                                <w:rFonts w:asciiTheme="minorHAnsi" w:hAnsiTheme="minorHAnsi" w:cstheme="minorHAnsi"/>
                                <w:color w:val="242424"/>
                                <w:sz w:val="24"/>
                                <w:szCs w:val="24"/>
                                <w:u w:val="none"/>
                                <w:shd w:val="clear" w:color="auto" w:fill="FFFFFF"/>
                              </w:rPr>
                              <w:t xml:space="preserve">CHRISM MASS  </w:t>
                            </w:r>
                          </w:p>
                          <w:p w14:paraId="11BB3497" w14:textId="77777777" w:rsidR="00C6019E" w:rsidRPr="00357C07" w:rsidRDefault="00C6019E" w:rsidP="00C6019E">
                            <w:pPr>
                              <w:rPr>
                                <w:rFonts w:asciiTheme="minorHAnsi" w:hAnsiTheme="minorHAnsi" w:cstheme="minorHAnsi"/>
                                <w:color w:val="242424"/>
                                <w:sz w:val="24"/>
                                <w:szCs w:val="24"/>
                                <w:u w:val="none"/>
                                <w:shd w:val="clear" w:color="auto" w:fill="FFFFFF"/>
                              </w:rPr>
                            </w:pPr>
                            <w:r w:rsidRPr="00357C07">
                              <w:rPr>
                                <w:rFonts w:asciiTheme="minorHAnsi" w:hAnsiTheme="minorHAnsi" w:cstheme="minorHAnsi"/>
                                <w:color w:val="242424"/>
                                <w:sz w:val="24"/>
                                <w:szCs w:val="24"/>
                                <w:u w:val="none"/>
                                <w:shd w:val="clear" w:color="auto" w:fill="FFFFFF"/>
                              </w:rPr>
                              <w:t>NEWRY CATHEDRAL</w:t>
                            </w:r>
                          </w:p>
                          <w:p w14:paraId="55DD3722" w14:textId="77777777" w:rsidR="00C6019E" w:rsidRPr="00A04545" w:rsidRDefault="00C6019E" w:rsidP="00C6019E">
                            <w:pPr>
                              <w:rPr>
                                <w:rFonts w:ascii="Segoe UI" w:hAnsi="Segoe UI" w:cs="Segoe UI"/>
                                <w:color w:val="242424"/>
                                <w:sz w:val="6"/>
                                <w:szCs w:val="6"/>
                                <w:u w:val="none"/>
                                <w:shd w:val="clear" w:color="auto" w:fill="FFFFFF"/>
                              </w:rPr>
                            </w:pPr>
                          </w:p>
                          <w:p w14:paraId="2298E89F" w14:textId="77777777" w:rsidR="00C6019E" w:rsidRDefault="00C6019E" w:rsidP="00C6019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u w:val="none"/>
                                <w:shd w:val="clear" w:color="auto" w:fill="FFFFFF"/>
                              </w:rPr>
                            </w:pPr>
                            <w:r w:rsidRPr="00A04545">
                              <w:rPr>
                                <w:rFonts w:asciiTheme="minorHAnsi" w:hAnsiTheme="minorHAnsi" w:cstheme="minorHAnsi"/>
                                <w:b w:val="0"/>
                                <w:color w:val="242424"/>
                                <w:sz w:val="19"/>
                                <w:szCs w:val="19"/>
                                <w:u w:val="none"/>
                                <w:shd w:val="clear" w:color="auto" w:fill="FFFFFF"/>
                              </w:rPr>
                              <w:t>A</w:t>
                            </w:r>
                            <w:r w:rsidRPr="00A04545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color w:val="242424"/>
                                <w:sz w:val="19"/>
                                <w:szCs w:val="19"/>
                                <w:u w:val="none"/>
                                <w:shd w:val="clear" w:color="auto" w:fill="FFFFFF"/>
                              </w:rPr>
                              <w:t>rchbishop Eamon Martin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color w:val="242424"/>
                                <w:sz w:val="19"/>
                                <w:szCs w:val="19"/>
                                <w:u w:val="none"/>
                                <w:shd w:val="clear" w:color="auto" w:fill="FFFFFF"/>
                              </w:rPr>
                              <w:t>, along with the clergy of the D</w:t>
                            </w:r>
                            <w:r w:rsidRPr="00A04545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color w:val="242424"/>
                                <w:sz w:val="19"/>
                                <w:szCs w:val="19"/>
                                <w:u w:val="none"/>
                                <w:shd w:val="clear" w:color="auto" w:fill="FFFFFF"/>
                              </w:rPr>
                              <w:t xml:space="preserve">iocese, will celebrate the </w:t>
                            </w:r>
                            <w:r w:rsidRPr="00A04545">
                              <w:rPr>
                                <w:rFonts w:asciiTheme="minorHAnsi" w:hAnsiTheme="minorHAnsi" w:cstheme="minorHAnsi"/>
                                <w:i/>
                                <w:color w:val="242424"/>
                                <w:sz w:val="19"/>
                                <w:szCs w:val="19"/>
                                <w:u w:val="none"/>
                                <w:shd w:val="clear" w:color="auto" w:fill="FFFFFF"/>
                              </w:rPr>
                              <w:t xml:space="preserve">Chrism </w:t>
                            </w:r>
                            <w:r w:rsidRPr="00A04545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u w:val="none"/>
                                <w:shd w:val="clear" w:color="auto" w:fill="FFFFFF"/>
                              </w:rPr>
                              <w:t>Mass on Thursday 17</w:t>
                            </w:r>
                            <w:r w:rsidRPr="00A04545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u w:val="none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Pr="00A04545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u w:val="none"/>
                                <w:shd w:val="clear" w:color="auto" w:fill="FFFFFF"/>
                              </w:rPr>
                              <w:t> April</w:t>
                            </w:r>
                          </w:p>
                          <w:p w14:paraId="5F20EA5C" w14:textId="77777777" w:rsidR="00C6019E" w:rsidRPr="00A04545" w:rsidRDefault="00C6019E" w:rsidP="00C6019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19"/>
                                <w:szCs w:val="19"/>
                                <w:u w:val="none"/>
                                <w:shd w:val="clear" w:color="auto" w:fill="FFFFFF"/>
                              </w:rPr>
                            </w:pPr>
                            <w:r w:rsidRPr="00A04545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u w:val="none"/>
                                <w:shd w:val="clear" w:color="auto" w:fill="FFFFFF"/>
                              </w:rPr>
                              <w:t>at 10.30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u w:val="none"/>
                                <w:shd w:val="clear" w:color="auto" w:fill="FFFFFF"/>
                              </w:rPr>
                              <w:t xml:space="preserve">am </w:t>
                            </w:r>
                            <w:r w:rsidRPr="00A04545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u w:val="none"/>
                                <w:shd w:val="clear" w:color="auto" w:fill="FFFFFF"/>
                              </w:rPr>
                              <w:t xml:space="preserve"> in Newry  Cathedral.</w:t>
                            </w:r>
                          </w:p>
                          <w:p w14:paraId="0CCBBA05" w14:textId="77777777" w:rsidR="00357C07" w:rsidRDefault="00C6019E" w:rsidP="00C6019E">
                            <w:pPr>
                              <w:autoSpaceDE/>
                              <w:autoSpaceDN/>
                              <w:adjustRightInd/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19"/>
                                <w:szCs w:val="19"/>
                                <w:u w:val="none"/>
                                <w:shd w:val="clear" w:color="auto" w:fill="FFFFFF"/>
                              </w:rPr>
                            </w:pPr>
                            <w:r w:rsidRPr="00A04545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19"/>
                                <w:szCs w:val="19"/>
                                <w:u w:val="none"/>
                                <w:shd w:val="clear" w:color="auto" w:fill="FFFFFF"/>
                              </w:rPr>
                              <w:t>All are welcome.  In particular, an invitation to attend is extended to families and schools in the diocese with children who will make their Confirmation</w:t>
                            </w:r>
                            <w:r w:rsidRPr="00A04545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u w:val="none"/>
                                <w:shd w:val="clear" w:color="auto" w:fill="FFFFFF"/>
                              </w:rPr>
                              <w:t xml:space="preserve"> </w:t>
                            </w:r>
                            <w:r w:rsidRPr="00A04545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19"/>
                                <w:szCs w:val="19"/>
                                <w:u w:val="none"/>
                                <w:shd w:val="clear" w:color="auto" w:fill="FFFFFF"/>
                              </w:rPr>
                              <w:t>this year.  The Mass is also available 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19"/>
                                <w:szCs w:val="19"/>
                                <w:u w:val="none"/>
                                <w:shd w:val="clear" w:color="auto" w:fill="FFFFFF"/>
                              </w:rPr>
                              <w:t xml:space="preserve"> </w:t>
                            </w:r>
                            <w:r w:rsidRPr="00A04545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19"/>
                                <w:szCs w:val="19"/>
                                <w:u w:val="none"/>
                                <w:bdr w:val="none" w:sz="0" w:space="0" w:color="auto" w:frame="1"/>
                                <w:shd w:val="clear" w:color="auto" w:fill="FFFFFF"/>
                                <w:lang w:val="en-IE"/>
                              </w:rPr>
                              <w:t>via Newry Cathedral Parish webcam</w:t>
                            </w:r>
                            <w:r w:rsidRPr="00A04545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19"/>
                                <w:szCs w:val="19"/>
                                <w:u w:val="none"/>
                                <w:shd w:val="clear" w:color="auto" w:fill="FFFFFF"/>
                              </w:rPr>
                              <w:t> at </w:t>
                            </w:r>
                          </w:p>
                          <w:p w14:paraId="7EAC092F" w14:textId="77777777" w:rsidR="00C6019E" w:rsidRPr="00A04545" w:rsidRDefault="00C6019E" w:rsidP="00357C07">
                            <w:pPr>
                              <w:autoSpaceDE/>
                              <w:autoSpaceDN/>
                              <w:adjustRightInd/>
                              <w:rPr>
                                <w:rFonts w:asciiTheme="minorHAnsi" w:eastAsia="Times New Roman" w:hAnsiTheme="minorHAnsi" w:cstheme="minorHAnsi"/>
                                <w:b w:val="0"/>
                                <w:i/>
                                <w:sz w:val="19"/>
                                <w:szCs w:val="19"/>
                                <w:u w:val="none"/>
                                <w:lang w:val="en-US" w:eastAsia="en-US"/>
                              </w:rPr>
                            </w:pPr>
                            <w:hyperlink r:id="rId15" w:tooltip="http://www.newrycathedralparish.org/" w:history="1">
                              <w:r w:rsidRPr="00A04545">
                                <w:rPr>
                                  <w:rStyle w:val="Hyperlink"/>
                                  <w:rFonts w:asciiTheme="minorHAnsi" w:hAnsiTheme="minorHAnsi" w:cstheme="minorHAnsi"/>
                                  <w:b w:val="0"/>
                                  <w:i/>
                                  <w:color w:val="auto"/>
                                  <w:sz w:val="19"/>
                                  <w:szCs w:val="19"/>
                                  <w:u w:val="none"/>
                                  <w:bdr w:val="none" w:sz="0" w:space="0" w:color="auto" w:frame="1"/>
                                  <w:shd w:val="clear" w:color="auto" w:fill="FFFFFF"/>
                                </w:rPr>
                                <w:t>www.newrycathedralparish.org</w:t>
                              </w:r>
                            </w:hyperlink>
                          </w:p>
                          <w:p w14:paraId="28E95932" w14:textId="77777777" w:rsidR="00EB4FF6" w:rsidRPr="00575065" w:rsidRDefault="00EB4FF6" w:rsidP="005750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285FE" id="Text Box 389" o:spid="_x0000_s1035" type="#_x0000_t202" style="position:absolute;margin-left:193.1pt;margin-top:-5.6pt;width:154.3pt;height:233.7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" fillcolor="white [3212]" strokeweight="1.5pt">
                <v:textbox>
                  <w:txbxContent>
                    <w:p w14:paraId="0E7EC935" w14:textId="77777777" w:rsidR="00C6019E" w:rsidRPr="00357C07" w:rsidRDefault="00C6019E" w:rsidP="00C6019E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  <w:u w:val="none"/>
                        </w:rPr>
                      </w:pPr>
                      <w:r w:rsidRPr="00357C07">
                        <w:rPr>
                          <w:rFonts w:asciiTheme="minorHAnsi" w:hAnsiTheme="minorHAnsi" w:cstheme="minorHAnsi"/>
                          <w:sz w:val="24"/>
                          <w:szCs w:val="24"/>
                          <w:u w:val="none"/>
                        </w:rPr>
                        <w:t>Holy Thursday</w:t>
                      </w:r>
                    </w:p>
                    <w:p w14:paraId="30F9BB90" w14:textId="77777777" w:rsidR="00C6019E" w:rsidRPr="00357C07" w:rsidRDefault="00C6019E" w:rsidP="00C6019E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  <w:u w:val="none"/>
                        </w:rPr>
                      </w:pPr>
                      <w:r w:rsidRPr="00357C07">
                        <w:rPr>
                          <w:rFonts w:asciiTheme="minorHAnsi" w:hAnsiTheme="minorHAnsi" w:cstheme="minorHAnsi"/>
                          <w:sz w:val="24"/>
                          <w:szCs w:val="24"/>
                          <w:u w:val="none"/>
                        </w:rPr>
                        <w:t>10.30am</w:t>
                      </w:r>
                    </w:p>
                    <w:p w14:paraId="779D5DD3" w14:textId="77777777" w:rsidR="00C6019E" w:rsidRPr="00FA1966" w:rsidRDefault="00C6019E" w:rsidP="00C6019E">
                      <w:pPr>
                        <w:rPr>
                          <w:rFonts w:asciiTheme="minorHAnsi" w:hAnsiTheme="minorHAnsi" w:cstheme="minorHAnsi"/>
                          <w:sz w:val="4"/>
                          <w:szCs w:val="4"/>
                          <w:u w:val="none"/>
                        </w:rPr>
                      </w:pPr>
                    </w:p>
                    <w:p w14:paraId="6B2551AC" w14:textId="77777777" w:rsidR="00C6019E" w:rsidRPr="00357C07" w:rsidRDefault="00C6019E" w:rsidP="00C6019E">
                      <w:pPr>
                        <w:rPr>
                          <w:rFonts w:asciiTheme="minorHAnsi" w:hAnsiTheme="minorHAnsi" w:cstheme="minorHAnsi"/>
                          <w:color w:val="242424"/>
                          <w:sz w:val="24"/>
                          <w:szCs w:val="24"/>
                          <w:u w:val="none"/>
                          <w:shd w:val="clear" w:color="auto" w:fill="FFFFFF"/>
                        </w:rPr>
                      </w:pPr>
                      <w:r w:rsidRPr="00357C07">
                        <w:rPr>
                          <w:rFonts w:asciiTheme="minorHAnsi" w:hAnsiTheme="minorHAnsi" w:cstheme="minorHAnsi"/>
                          <w:color w:val="242424"/>
                          <w:sz w:val="24"/>
                          <w:szCs w:val="24"/>
                          <w:u w:val="none"/>
                          <w:shd w:val="clear" w:color="auto" w:fill="FFFFFF"/>
                        </w:rPr>
                        <w:t xml:space="preserve">CHRISM MASS  </w:t>
                      </w:r>
                    </w:p>
                    <w:p w14:paraId="11BB3497" w14:textId="77777777" w:rsidR="00C6019E" w:rsidRPr="00357C07" w:rsidRDefault="00C6019E" w:rsidP="00C6019E">
                      <w:pPr>
                        <w:rPr>
                          <w:rFonts w:asciiTheme="minorHAnsi" w:hAnsiTheme="minorHAnsi" w:cstheme="minorHAnsi"/>
                          <w:color w:val="242424"/>
                          <w:sz w:val="24"/>
                          <w:szCs w:val="24"/>
                          <w:u w:val="none"/>
                          <w:shd w:val="clear" w:color="auto" w:fill="FFFFFF"/>
                        </w:rPr>
                      </w:pPr>
                      <w:r w:rsidRPr="00357C07">
                        <w:rPr>
                          <w:rFonts w:asciiTheme="minorHAnsi" w:hAnsiTheme="minorHAnsi" w:cstheme="minorHAnsi"/>
                          <w:color w:val="242424"/>
                          <w:sz w:val="24"/>
                          <w:szCs w:val="24"/>
                          <w:u w:val="none"/>
                          <w:shd w:val="clear" w:color="auto" w:fill="FFFFFF"/>
                        </w:rPr>
                        <w:t>NEWRY CATHEDRAL</w:t>
                      </w:r>
                    </w:p>
                    <w:p w14:paraId="55DD3722" w14:textId="77777777" w:rsidR="00C6019E" w:rsidRPr="00A04545" w:rsidRDefault="00C6019E" w:rsidP="00C6019E">
                      <w:pPr>
                        <w:rPr>
                          <w:rFonts w:ascii="Segoe UI" w:hAnsi="Segoe UI" w:cs="Segoe UI"/>
                          <w:color w:val="242424"/>
                          <w:sz w:val="6"/>
                          <w:szCs w:val="6"/>
                          <w:u w:val="none"/>
                          <w:shd w:val="clear" w:color="auto" w:fill="FFFFFF"/>
                        </w:rPr>
                      </w:pPr>
                    </w:p>
                    <w:p w14:paraId="2298E89F" w14:textId="77777777" w:rsidR="00C6019E" w:rsidRDefault="00C6019E" w:rsidP="00C6019E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u w:val="none"/>
                          <w:shd w:val="clear" w:color="auto" w:fill="FFFFFF"/>
                        </w:rPr>
                      </w:pPr>
                      <w:r w:rsidRPr="00A04545">
                        <w:rPr>
                          <w:rFonts w:asciiTheme="minorHAnsi" w:hAnsiTheme="minorHAnsi" w:cstheme="minorHAnsi"/>
                          <w:b w:val="0"/>
                          <w:color w:val="242424"/>
                          <w:sz w:val="19"/>
                          <w:szCs w:val="19"/>
                          <w:u w:val="none"/>
                          <w:shd w:val="clear" w:color="auto" w:fill="FFFFFF"/>
                        </w:rPr>
                        <w:t>A</w:t>
                      </w:r>
                      <w:r w:rsidRPr="00A04545">
                        <w:rPr>
                          <w:rFonts w:asciiTheme="minorHAnsi" w:hAnsiTheme="minorHAnsi" w:cstheme="minorHAnsi"/>
                          <w:b w:val="0"/>
                          <w:i/>
                          <w:color w:val="242424"/>
                          <w:sz w:val="19"/>
                          <w:szCs w:val="19"/>
                          <w:u w:val="none"/>
                          <w:shd w:val="clear" w:color="auto" w:fill="FFFFFF"/>
                        </w:rPr>
                        <w:t>rchbishop Eamon Martin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i/>
                          <w:color w:val="242424"/>
                          <w:sz w:val="19"/>
                          <w:szCs w:val="19"/>
                          <w:u w:val="none"/>
                          <w:shd w:val="clear" w:color="auto" w:fill="FFFFFF"/>
                        </w:rPr>
                        <w:t>, along with the clergy of the D</w:t>
                      </w:r>
                      <w:r w:rsidRPr="00A04545">
                        <w:rPr>
                          <w:rFonts w:asciiTheme="minorHAnsi" w:hAnsiTheme="minorHAnsi" w:cstheme="minorHAnsi"/>
                          <w:b w:val="0"/>
                          <w:i/>
                          <w:color w:val="242424"/>
                          <w:sz w:val="19"/>
                          <w:szCs w:val="19"/>
                          <w:u w:val="none"/>
                          <w:shd w:val="clear" w:color="auto" w:fill="FFFFFF"/>
                        </w:rPr>
                        <w:t xml:space="preserve">iocese, will celebrate the </w:t>
                      </w:r>
                      <w:r w:rsidRPr="00A04545">
                        <w:rPr>
                          <w:rFonts w:asciiTheme="minorHAnsi" w:hAnsiTheme="minorHAnsi" w:cstheme="minorHAnsi"/>
                          <w:i/>
                          <w:color w:val="242424"/>
                          <w:sz w:val="19"/>
                          <w:szCs w:val="19"/>
                          <w:u w:val="none"/>
                          <w:shd w:val="clear" w:color="auto" w:fill="FFFFFF"/>
                        </w:rPr>
                        <w:t xml:space="preserve">Chrism </w:t>
                      </w:r>
                      <w:r w:rsidRPr="00A04545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u w:val="none"/>
                          <w:shd w:val="clear" w:color="auto" w:fill="FFFFFF"/>
                        </w:rPr>
                        <w:t>Mass on Thursday 17</w:t>
                      </w:r>
                      <w:r w:rsidRPr="00A04545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u w:val="none"/>
                          <w:shd w:val="clear" w:color="auto" w:fill="FFFFFF"/>
                          <w:vertAlign w:val="superscript"/>
                        </w:rPr>
                        <w:t>th</w:t>
                      </w:r>
                      <w:r w:rsidRPr="00A04545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u w:val="none"/>
                          <w:shd w:val="clear" w:color="auto" w:fill="FFFFFF"/>
                        </w:rPr>
                        <w:t> April</w:t>
                      </w:r>
                    </w:p>
                    <w:p w14:paraId="5F20EA5C" w14:textId="77777777" w:rsidR="00C6019E" w:rsidRPr="00A04545" w:rsidRDefault="00C6019E" w:rsidP="00C6019E">
                      <w:pPr>
                        <w:jc w:val="both"/>
                        <w:rPr>
                          <w:rFonts w:asciiTheme="minorHAnsi" w:hAnsiTheme="minorHAnsi" w:cstheme="minorHAnsi"/>
                          <w:b w:val="0"/>
                          <w:i/>
                          <w:sz w:val="19"/>
                          <w:szCs w:val="19"/>
                          <w:u w:val="none"/>
                          <w:shd w:val="clear" w:color="auto" w:fill="FFFFFF"/>
                        </w:rPr>
                      </w:pPr>
                      <w:r w:rsidRPr="00A04545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u w:val="none"/>
                          <w:shd w:val="clear" w:color="auto" w:fill="FFFFFF"/>
                        </w:rPr>
                        <w:t>at 10.30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u w:val="none"/>
                          <w:shd w:val="clear" w:color="auto" w:fill="FFFFFF"/>
                        </w:rPr>
                        <w:t xml:space="preserve">am </w:t>
                      </w:r>
                      <w:r w:rsidRPr="00A04545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u w:val="none"/>
                          <w:shd w:val="clear" w:color="auto" w:fill="FFFFFF"/>
                        </w:rPr>
                        <w:t xml:space="preserve"> in Newry  Cathedral.</w:t>
                      </w:r>
                    </w:p>
                    <w:p w14:paraId="0CCBBA05" w14:textId="77777777" w:rsidR="00357C07" w:rsidRDefault="00C6019E" w:rsidP="00C6019E">
                      <w:pPr>
                        <w:autoSpaceDE/>
                        <w:autoSpaceDN/>
                        <w:adjustRightInd/>
                        <w:jc w:val="both"/>
                        <w:rPr>
                          <w:rFonts w:asciiTheme="minorHAnsi" w:hAnsiTheme="minorHAnsi" w:cstheme="minorHAnsi"/>
                          <w:b w:val="0"/>
                          <w:i/>
                          <w:sz w:val="19"/>
                          <w:szCs w:val="19"/>
                          <w:u w:val="none"/>
                          <w:shd w:val="clear" w:color="auto" w:fill="FFFFFF"/>
                        </w:rPr>
                      </w:pPr>
                      <w:r w:rsidRPr="00A04545">
                        <w:rPr>
                          <w:rFonts w:asciiTheme="minorHAnsi" w:hAnsiTheme="minorHAnsi" w:cstheme="minorHAnsi"/>
                          <w:b w:val="0"/>
                          <w:i/>
                          <w:sz w:val="19"/>
                          <w:szCs w:val="19"/>
                          <w:u w:val="none"/>
                          <w:shd w:val="clear" w:color="auto" w:fill="FFFFFF"/>
                        </w:rPr>
                        <w:t>All are welcome.  In particular, an invitation to attend is extended to families and schools in the diocese with children who will make their Confirmation</w:t>
                      </w:r>
                      <w:r w:rsidRPr="00A04545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u w:val="none"/>
                          <w:shd w:val="clear" w:color="auto" w:fill="FFFFFF"/>
                        </w:rPr>
                        <w:t xml:space="preserve"> </w:t>
                      </w:r>
                      <w:r w:rsidRPr="00A04545">
                        <w:rPr>
                          <w:rFonts w:asciiTheme="minorHAnsi" w:hAnsiTheme="minorHAnsi" w:cstheme="minorHAnsi"/>
                          <w:b w:val="0"/>
                          <w:i/>
                          <w:sz w:val="19"/>
                          <w:szCs w:val="19"/>
                          <w:u w:val="none"/>
                          <w:shd w:val="clear" w:color="auto" w:fill="FFFFFF"/>
                        </w:rPr>
                        <w:t>this year.  The Mass is also available 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i/>
                          <w:sz w:val="19"/>
                          <w:szCs w:val="19"/>
                          <w:u w:val="none"/>
                          <w:shd w:val="clear" w:color="auto" w:fill="FFFFFF"/>
                        </w:rPr>
                        <w:t xml:space="preserve"> </w:t>
                      </w:r>
                      <w:r w:rsidRPr="00A04545">
                        <w:rPr>
                          <w:rFonts w:asciiTheme="minorHAnsi" w:hAnsiTheme="minorHAnsi" w:cstheme="minorHAnsi"/>
                          <w:b w:val="0"/>
                          <w:i/>
                          <w:sz w:val="19"/>
                          <w:szCs w:val="19"/>
                          <w:u w:val="none"/>
                          <w:bdr w:val="none" w:sz="0" w:space="0" w:color="auto" w:frame="1"/>
                          <w:shd w:val="clear" w:color="auto" w:fill="FFFFFF"/>
                          <w:lang w:val="en-IE"/>
                        </w:rPr>
                        <w:t>via Newry Cathedral Parish webcam</w:t>
                      </w:r>
                      <w:r w:rsidRPr="00A04545">
                        <w:rPr>
                          <w:rFonts w:asciiTheme="minorHAnsi" w:hAnsiTheme="minorHAnsi" w:cstheme="minorHAnsi"/>
                          <w:b w:val="0"/>
                          <w:i/>
                          <w:sz w:val="19"/>
                          <w:szCs w:val="19"/>
                          <w:u w:val="none"/>
                          <w:shd w:val="clear" w:color="auto" w:fill="FFFFFF"/>
                        </w:rPr>
                        <w:t> at </w:t>
                      </w:r>
                    </w:p>
                    <w:p w14:paraId="7EAC092F" w14:textId="77777777" w:rsidR="00C6019E" w:rsidRPr="00A04545" w:rsidRDefault="00C6019E" w:rsidP="00357C07">
                      <w:pPr>
                        <w:autoSpaceDE/>
                        <w:autoSpaceDN/>
                        <w:adjustRightInd/>
                        <w:rPr>
                          <w:rFonts w:asciiTheme="minorHAnsi" w:eastAsia="Times New Roman" w:hAnsiTheme="minorHAnsi" w:cstheme="minorHAnsi"/>
                          <w:b w:val="0"/>
                          <w:i/>
                          <w:sz w:val="19"/>
                          <w:szCs w:val="19"/>
                          <w:u w:val="none"/>
                          <w:lang w:val="en-US" w:eastAsia="en-US"/>
                        </w:rPr>
                      </w:pPr>
                      <w:hyperlink r:id="rId16" w:tooltip="http://www.newrycathedralparish.org/" w:history="1">
                        <w:r w:rsidRPr="00A04545">
                          <w:rPr>
                            <w:rStyle w:val="Hyperlink"/>
                            <w:rFonts w:asciiTheme="minorHAnsi" w:hAnsiTheme="minorHAnsi" w:cstheme="minorHAnsi"/>
                            <w:b w:val="0"/>
                            <w:i/>
                            <w:color w:val="auto"/>
                            <w:sz w:val="19"/>
                            <w:szCs w:val="19"/>
                            <w:u w:val="none"/>
                            <w:bdr w:val="none" w:sz="0" w:space="0" w:color="auto" w:frame="1"/>
                            <w:shd w:val="clear" w:color="auto" w:fill="FFFFFF"/>
                          </w:rPr>
                          <w:t>www.newrycathedralparish.org</w:t>
                        </w:r>
                      </w:hyperlink>
                    </w:p>
                    <w:p w14:paraId="28E95932" w14:textId="77777777" w:rsidR="00EB4FF6" w:rsidRPr="00575065" w:rsidRDefault="00EB4FF6" w:rsidP="00575065"/>
                  </w:txbxContent>
                </v:textbox>
              </v:shape>
            </w:pict>
          </mc:Fallback>
        </mc:AlternateContent>
      </w:r>
    </w:p>
    <w:p w14:paraId="12783E57" w14:textId="77777777" w:rsidR="00055A36" w:rsidRDefault="00055A36" w:rsidP="00055A36">
      <w:pPr>
        <w:jc w:val="left"/>
      </w:pPr>
    </w:p>
    <w:p w14:paraId="29FC5045" w14:textId="77777777" w:rsidR="00055A36" w:rsidRDefault="00055A36" w:rsidP="00055A36">
      <w:pPr>
        <w:jc w:val="left"/>
      </w:pPr>
    </w:p>
    <w:p w14:paraId="4FA0378A" w14:textId="77777777" w:rsidR="00D42CFD" w:rsidRDefault="00D42CFD" w:rsidP="00055A36">
      <w:pPr>
        <w:pStyle w:val="NoSpacing"/>
        <w:tabs>
          <w:tab w:val="center" w:pos="3476"/>
        </w:tabs>
        <w:rPr>
          <w:noProof/>
        </w:rPr>
      </w:pPr>
    </w:p>
    <w:p w14:paraId="507F861E" w14:textId="77777777" w:rsidR="00D42CFD" w:rsidRDefault="00D42CFD" w:rsidP="003E7F60">
      <w:pPr>
        <w:pStyle w:val="NoSpacing"/>
        <w:tabs>
          <w:tab w:val="center" w:pos="3476"/>
        </w:tabs>
        <w:jc w:val="both"/>
        <w:rPr>
          <w:noProof/>
        </w:rPr>
      </w:pPr>
    </w:p>
    <w:p w14:paraId="474916B2" w14:textId="3B6E39D2" w:rsidR="00D42CFD" w:rsidRDefault="004B6FA1" w:rsidP="003E7F60">
      <w:pPr>
        <w:pStyle w:val="NoSpacing"/>
        <w:tabs>
          <w:tab w:val="center" w:pos="3476"/>
        </w:tabs>
        <w:jc w:val="both"/>
        <w:rPr>
          <w:noProof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35CB1619" wp14:editId="16D9C52E">
                <wp:simplePos x="0" y="0"/>
                <wp:positionH relativeFrom="column">
                  <wp:posOffset>12065</wp:posOffset>
                </wp:positionH>
                <wp:positionV relativeFrom="paragraph">
                  <wp:posOffset>78105</wp:posOffset>
                </wp:positionV>
                <wp:extent cx="2386965" cy="902970"/>
                <wp:effectExtent l="12065" t="17780" r="10795" b="12700"/>
                <wp:wrapNone/>
                <wp:docPr id="1433771812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2F85A" w14:textId="77777777" w:rsidR="00304A70" w:rsidRPr="00304A70" w:rsidRDefault="00304A70" w:rsidP="00304A70">
                            <w:pPr>
                              <w:shd w:val="clear" w:color="auto" w:fill="FFFFFF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olor w:val="242424"/>
                                <w:sz w:val="24"/>
                                <w:szCs w:val="24"/>
                                <w:u w:val="none"/>
                                <w:lang w:val="en-US" w:eastAsia="en-US"/>
                              </w:rPr>
                            </w:pPr>
                            <w:r w:rsidRPr="00304A70">
                              <w:rPr>
                                <w:rFonts w:asciiTheme="minorHAnsi" w:eastAsia="Times New Roman" w:hAnsiTheme="minorHAnsi" w:cstheme="minorHAnsi"/>
                                <w:color w:val="242424"/>
                                <w:sz w:val="24"/>
                                <w:szCs w:val="24"/>
                                <w:u w:val="none"/>
                                <w:lang w:val="en-US" w:eastAsia="en-US"/>
                              </w:rPr>
                              <w:t>Pre-Baptism Meeting</w:t>
                            </w:r>
                          </w:p>
                          <w:p w14:paraId="4CFE60E6" w14:textId="77777777" w:rsidR="00304A70" w:rsidRPr="00304A70" w:rsidRDefault="00304A70" w:rsidP="00304A70">
                            <w:pPr>
                              <w:shd w:val="clear" w:color="auto" w:fill="FFFFFF"/>
                              <w:autoSpaceDE/>
                              <w:autoSpaceDN/>
                              <w:adjustRightInd/>
                              <w:jc w:val="both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b w:val="0"/>
                                <w:color w:val="242424"/>
                                <w:u w:val="none"/>
                                <w:lang w:val="en-US" w:eastAsia="en-US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 w:val="0"/>
                                <w:color w:val="242424"/>
                                <w:u w:val="none"/>
                                <w:lang w:val="en-US" w:eastAsia="en-US"/>
                              </w:rPr>
                              <w:t xml:space="preserve">Pre-Baptism Meeting </w:t>
                            </w:r>
                            <w:r w:rsidRPr="00304A70">
                              <w:rPr>
                                <w:rFonts w:asciiTheme="minorHAnsi" w:eastAsia="Times New Roman" w:hAnsiTheme="minorHAnsi" w:cstheme="minorHAnsi"/>
                                <w:b w:val="0"/>
                                <w:color w:val="242424"/>
                                <w:u w:val="none"/>
                                <w:lang w:val="en-US" w:eastAsia="en-US"/>
                              </w:rPr>
                              <w:t xml:space="preserve">for parents and godparents, takes place in Newry Parish Centre on Wednesday </w:t>
                            </w:r>
                            <w:r w:rsidR="00BC7F9D">
                              <w:rPr>
                                <w:rFonts w:asciiTheme="minorHAnsi" w:eastAsia="Times New Roman" w:hAnsiTheme="minorHAnsi" w:cstheme="minorHAnsi"/>
                                <w:b w:val="0"/>
                                <w:color w:val="242424"/>
                                <w:u w:val="none"/>
                                <w:lang w:val="en-US" w:eastAsia="en-US"/>
                              </w:rPr>
                              <w:t>17</w:t>
                            </w:r>
                            <w:r w:rsidR="00BC7F9D" w:rsidRPr="00BC7F9D">
                              <w:rPr>
                                <w:rFonts w:asciiTheme="minorHAnsi" w:eastAsia="Times New Roman" w:hAnsiTheme="minorHAnsi" w:cstheme="minorHAnsi"/>
                                <w:b w:val="0"/>
                                <w:color w:val="242424"/>
                                <w:u w:val="none"/>
                                <w:vertAlign w:val="superscript"/>
                                <w:lang w:val="en-US" w:eastAsia="en-US"/>
                              </w:rPr>
                              <w:t>th</w:t>
                            </w:r>
                            <w:r w:rsidR="00BC7F9D">
                              <w:rPr>
                                <w:rFonts w:asciiTheme="minorHAnsi" w:eastAsia="Times New Roman" w:hAnsiTheme="minorHAnsi" w:cstheme="minorHAnsi"/>
                                <w:b w:val="0"/>
                                <w:color w:val="242424"/>
                                <w:u w:val="none"/>
                                <w:lang w:val="en-US" w:eastAsia="en-US"/>
                              </w:rPr>
                              <w:t xml:space="preserve"> April </w:t>
                            </w:r>
                            <w:r w:rsidRPr="00304A70">
                              <w:rPr>
                                <w:rFonts w:asciiTheme="minorHAnsi" w:eastAsia="Times New Roman" w:hAnsiTheme="minorHAnsi" w:cstheme="minorHAnsi"/>
                                <w:b w:val="0"/>
                                <w:color w:val="242424"/>
                                <w:u w:val="none"/>
                                <w:lang w:val="en-US" w:eastAsia="en-US"/>
                              </w:rPr>
                              <w:t>at 7.30p.m</w:t>
                            </w:r>
                          </w:p>
                          <w:p w14:paraId="55D826FA" w14:textId="77777777" w:rsidR="00EC7581" w:rsidRPr="00304A70" w:rsidRDefault="00EC7581" w:rsidP="00304A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B1619" id="Text Box 413" o:spid="_x0000_s1036" type="#_x0000_t202" style="position:absolute;left:0;text-align:left;margin-left:.95pt;margin-top:6.15pt;width:187.95pt;height:71.1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" strokeweight="1.5pt">
                <v:textbox>
                  <w:txbxContent>
                    <w:p w14:paraId="4002F85A" w14:textId="77777777" w:rsidR="00304A70" w:rsidRPr="00304A70" w:rsidRDefault="00304A70" w:rsidP="00304A70">
                      <w:pPr>
                        <w:shd w:val="clear" w:color="auto" w:fill="FFFFFF"/>
                        <w:autoSpaceDE/>
                        <w:autoSpaceDN/>
                        <w:adjustRightInd/>
                        <w:textAlignment w:val="baseline"/>
                        <w:rPr>
                          <w:rFonts w:asciiTheme="minorHAnsi" w:eastAsia="Times New Roman" w:hAnsiTheme="minorHAnsi" w:cstheme="minorHAnsi"/>
                          <w:color w:val="242424"/>
                          <w:sz w:val="24"/>
                          <w:szCs w:val="24"/>
                          <w:u w:val="none"/>
                          <w:lang w:val="en-US" w:eastAsia="en-US"/>
                        </w:rPr>
                      </w:pPr>
                      <w:r w:rsidRPr="00304A70">
                        <w:rPr>
                          <w:rFonts w:asciiTheme="minorHAnsi" w:eastAsia="Times New Roman" w:hAnsiTheme="minorHAnsi" w:cstheme="minorHAnsi"/>
                          <w:color w:val="242424"/>
                          <w:sz w:val="24"/>
                          <w:szCs w:val="24"/>
                          <w:u w:val="none"/>
                          <w:lang w:val="en-US" w:eastAsia="en-US"/>
                        </w:rPr>
                        <w:t>Pre-Baptism Meeting</w:t>
                      </w:r>
                    </w:p>
                    <w:p w14:paraId="4CFE60E6" w14:textId="77777777" w:rsidR="00304A70" w:rsidRPr="00304A70" w:rsidRDefault="00304A70" w:rsidP="00304A70">
                      <w:pPr>
                        <w:shd w:val="clear" w:color="auto" w:fill="FFFFFF"/>
                        <w:autoSpaceDE/>
                        <w:autoSpaceDN/>
                        <w:adjustRightInd/>
                        <w:jc w:val="both"/>
                        <w:textAlignment w:val="baseline"/>
                        <w:rPr>
                          <w:rFonts w:asciiTheme="minorHAnsi" w:eastAsia="Times New Roman" w:hAnsiTheme="minorHAnsi" w:cstheme="minorHAnsi"/>
                          <w:b w:val="0"/>
                          <w:color w:val="242424"/>
                          <w:u w:val="none"/>
                          <w:lang w:val="en-US" w:eastAsia="en-US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 w:val="0"/>
                          <w:color w:val="242424"/>
                          <w:u w:val="none"/>
                          <w:lang w:val="en-US" w:eastAsia="en-US"/>
                        </w:rPr>
                        <w:t xml:space="preserve">Pre-Baptism Meeting </w:t>
                      </w:r>
                      <w:r w:rsidRPr="00304A70">
                        <w:rPr>
                          <w:rFonts w:asciiTheme="minorHAnsi" w:eastAsia="Times New Roman" w:hAnsiTheme="minorHAnsi" w:cstheme="minorHAnsi"/>
                          <w:b w:val="0"/>
                          <w:color w:val="242424"/>
                          <w:u w:val="none"/>
                          <w:lang w:val="en-US" w:eastAsia="en-US"/>
                        </w:rPr>
                        <w:t xml:space="preserve">for parents and godparents, takes place in Newry Parish Centre on Wednesday </w:t>
                      </w:r>
                      <w:r w:rsidR="00BC7F9D">
                        <w:rPr>
                          <w:rFonts w:asciiTheme="minorHAnsi" w:eastAsia="Times New Roman" w:hAnsiTheme="minorHAnsi" w:cstheme="minorHAnsi"/>
                          <w:b w:val="0"/>
                          <w:color w:val="242424"/>
                          <w:u w:val="none"/>
                          <w:lang w:val="en-US" w:eastAsia="en-US"/>
                        </w:rPr>
                        <w:t>17</w:t>
                      </w:r>
                      <w:r w:rsidR="00BC7F9D" w:rsidRPr="00BC7F9D">
                        <w:rPr>
                          <w:rFonts w:asciiTheme="minorHAnsi" w:eastAsia="Times New Roman" w:hAnsiTheme="minorHAnsi" w:cstheme="minorHAnsi"/>
                          <w:b w:val="0"/>
                          <w:color w:val="242424"/>
                          <w:u w:val="none"/>
                          <w:vertAlign w:val="superscript"/>
                          <w:lang w:val="en-US" w:eastAsia="en-US"/>
                        </w:rPr>
                        <w:t>th</w:t>
                      </w:r>
                      <w:r w:rsidR="00BC7F9D">
                        <w:rPr>
                          <w:rFonts w:asciiTheme="minorHAnsi" w:eastAsia="Times New Roman" w:hAnsiTheme="minorHAnsi" w:cstheme="minorHAnsi"/>
                          <w:b w:val="0"/>
                          <w:color w:val="242424"/>
                          <w:u w:val="none"/>
                          <w:lang w:val="en-US" w:eastAsia="en-US"/>
                        </w:rPr>
                        <w:t xml:space="preserve"> April </w:t>
                      </w:r>
                      <w:r w:rsidRPr="00304A70">
                        <w:rPr>
                          <w:rFonts w:asciiTheme="minorHAnsi" w:eastAsia="Times New Roman" w:hAnsiTheme="minorHAnsi" w:cstheme="minorHAnsi"/>
                          <w:b w:val="0"/>
                          <w:color w:val="242424"/>
                          <w:u w:val="none"/>
                          <w:lang w:val="en-US" w:eastAsia="en-US"/>
                        </w:rPr>
                        <w:t>at 7.30p.m</w:t>
                      </w:r>
                    </w:p>
                    <w:p w14:paraId="55D826FA" w14:textId="77777777" w:rsidR="00EC7581" w:rsidRPr="00304A70" w:rsidRDefault="00EC7581" w:rsidP="00304A70"/>
                  </w:txbxContent>
                </v:textbox>
              </v:shape>
            </w:pict>
          </mc:Fallback>
        </mc:AlternateContent>
      </w:r>
    </w:p>
    <w:p w14:paraId="59F896C9" w14:textId="77777777" w:rsidR="00D42CFD" w:rsidRDefault="00D42CFD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14:paraId="30BD7AFB" w14:textId="77777777" w:rsidR="00213EEA" w:rsidRDefault="00213EEA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14:paraId="7023C07A" w14:textId="77777777" w:rsidR="00213EEA" w:rsidRDefault="00213EEA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14:paraId="269C0B99" w14:textId="77777777" w:rsidR="00213EEA" w:rsidRDefault="00213EEA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14:paraId="4B75A90C" w14:textId="77777777" w:rsidR="00213EEA" w:rsidRDefault="00213EEA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14:paraId="7BE32199" w14:textId="1C787BCE" w:rsidR="00213EEA" w:rsidRDefault="004B6FA1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  <w:r>
        <w:rPr>
          <w:b/>
          <w:i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4B1B9918" wp14:editId="01D9D2CC">
                <wp:simplePos x="0" y="0"/>
                <wp:positionH relativeFrom="column">
                  <wp:posOffset>12065</wp:posOffset>
                </wp:positionH>
                <wp:positionV relativeFrom="paragraph">
                  <wp:posOffset>76835</wp:posOffset>
                </wp:positionV>
                <wp:extent cx="2386965" cy="2202815"/>
                <wp:effectExtent l="12065" t="9525" r="10795" b="16510"/>
                <wp:wrapNone/>
                <wp:docPr id="644674699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22028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A675F" w14:textId="77777777" w:rsidR="00573363" w:rsidRDefault="00B5106E" w:rsidP="005309E8">
                            <w:pPr>
                              <w:rPr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B5106E">
                              <w:rPr>
                                <w:sz w:val="24"/>
                                <w:szCs w:val="24"/>
                                <w:u w:val="none"/>
                              </w:rPr>
                              <w:t>Pope Francis and Holy Week</w:t>
                            </w:r>
                          </w:p>
                          <w:p w14:paraId="11CC8E64" w14:textId="77777777" w:rsidR="007A6897" w:rsidRPr="00D869E7" w:rsidRDefault="007A6897" w:rsidP="007A6897">
                            <w:pPr>
                              <w:jc w:val="both"/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</w:pPr>
                            <w:r w:rsidRPr="00D869E7"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  <w:t>Due to his recent illness Pope Francis is not scheduled to attend</w:t>
                            </w:r>
                            <w:r w:rsidR="00C50DC2" w:rsidRPr="00D869E7"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  <w:t xml:space="preserve"> events during Holy Week</w:t>
                            </w:r>
                            <w:r w:rsidR="00BC7F9D"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  <w:t>/</w:t>
                            </w:r>
                            <w:r w:rsidR="00C50DC2" w:rsidRPr="00D869E7"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  <w:t xml:space="preserve">Easter </w:t>
                            </w:r>
                            <w:r w:rsidRPr="00D869E7"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  <w:t xml:space="preserve">and nothing has been confirmed as to when or where he might  be present. It is hoped that </w:t>
                            </w:r>
                            <w:r w:rsidR="00C50DC2" w:rsidRPr="00D869E7"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  <w:t xml:space="preserve">he would </w:t>
                            </w:r>
                            <w:r w:rsidR="00BC7F9D"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  <w:t xml:space="preserve">give the </w:t>
                            </w:r>
                            <w:r w:rsidR="00C50DC2" w:rsidRPr="00D869E7"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  <w:t xml:space="preserve"> </w:t>
                            </w:r>
                            <w:r w:rsidR="00C50DC2" w:rsidRPr="00BC7F9D">
                              <w:rPr>
                                <w:sz w:val="19"/>
                                <w:szCs w:val="19"/>
                                <w:u w:val="none"/>
                              </w:rPr>
                              <w:t>Urbi et Orbi</w:t>
                            </w:r>
                            <w:r w:rsidR="00C50DC2" w:rsidRPr="00D869E7"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  <w:t xml:space="preserve"> blessing on E</w:t>
                            </w:r>
                            <w:r w:rsidRPr="00D869E7"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  <w:t>aster Sunday morning</w:t>
                            </w:r>
                            <w:r w:rsidR="00C50DC2" w:rsidRPr="00D869E7"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  <w:t xml:space="preserve"> as it cannot be delegated to anyone else,  or that he may impart the blessing on a different format such as live-stream video.</w:t>
                            </w:r>
                          </w:p>
                          <w:p w14:paraId="6F7F54DD" w14:textId="77777777" w:rsidR="007A6897" w:rsidRPr="00D869E7" w:rsidRDefault="007A6897" w:rsidP="007A6897">
                            <w:pPr>
                              <w:jc w:val="both"/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</w:pPr>
                            <w:r w:rsidRPr="00D869E7"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  <w:t>The Vatican has not yet confirmed who will pr</w:t>
                            </w:r>
                            <w:r w:rsidR="00C50DC2" w:rsidRPr="00D869E7"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  <w:t>eside as main celebrant at the E</w:t>
                            </w:r>
                            <w:r w:rsidRPr="00D869E7"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  <w:t>aster liturgies.</w:t>
                            </w:r>
                          </w:p>
                          <w:p w14:paraId="02E78784" w14:textId="77777777" w:rsidR="007A6897" w:rsidRPr="007A6897" w:rsidRDefault="007A6897" w:rsidP="007A6897">
                            <w:pPr>
                              <w:jc w:val="both"/>
                              <w:rPr>
                                <w:b w:val="0"/>
                                <w:u w:val="none"/>
                              </w:rPr>
                            </w:pPr>
                          </w:p>
                          <w:p w14:paraId="074695B8" w14:textId="77777777" w:rsidR="007A6897" w:rsidRPr="00B5106E" w:rsidRDefault="007A6897" w:rsidP="005309E8">
                            <w:pPr>
                              <w:rPr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39EA6141" w14:textId="77777777" w:rsidR="00B5106E" w:rsidRDefault="00B51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B9918" id="Text Box 355" o:spid="_x0000_s1037" type="#_x0000_t202" style="position:absolute;left:0;text-align:left;margin-left:.95pt;margin-top:6.05pt;width:187.95pt;height:173.4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" fillcolor="#deeaf6 [664]" strokeweight="1.5pt">
                <v:textbox>
                  <w:txbxContent>
                    <w:p w14:paraId="4C2A675F" w14:textId="77777777" w:rsidR="00573363" w:rsidRDefault="00B5106E" w:rsidP="005309E8">
                      <w:pPr>
                        <w:rPr>
                          <w:sz w:val="24"/>
                          <w:szCs w:val="24"/>
                          <w:u w:val="none"/>
                        </w:rPr>
                      </w:pPr>
                      <w:r w:rsidRPr="00B5106E">
                        <w:rPr>
                          <w:sz w:val="24"/>
                          <w:szCs w:val="24"/>
                          <w:u w:val="none"/>
                        </w:rPr>
                        <w:t>Pope Francis and Holy Week</w:t>
                      </w:r>
                    </w:p>
                    <w:p w14:paraId="11CC8E64" w14:textId="77777777" w:rsidR="007A6897" w:rsidRPr="00D869E7" w:rsidRDefault="007A6897" w:rsidP="007A6897">
                      <w:pPr>
                        <w:jc w:val="both"/>
                        <w:rPr>
                          <w:b w:val="0"/>
                          <w:sz w:val="19"/>
                          <w:szCs w:val="19"/>
                          <w:u w:val="none"/>
                        </w:rPr>
                      </w:pPr>
                      <w:r w:rsidRPr="00D869E7">
                        <w:rPr>
                          <w:b w:val="0"/>
                          <w:sz w:val="19"/>
                          <w:szCs w:val="19"/>
                          <w:u w:val="none"/>
                        </w:rPr>
                        <w:t>Due to his recent illness Pope Francis is not scheduled to attend</w:t>
                      </w:r>
                      <w:r w:rsidR="00C50DC2" w:rsidRPr="00D869E7">
                        <w:rPr>
                          <w:b w:val="0"/>
                          <w:sz w:val="19"/>
                          <w:szCs w:val="19"/>
                          <w:u w:val="none"/>
                        </w:rPr>
                        <w:t xml:space="preserve"> events during Holy Week</w:t>
                      </w:r>
                      <w:r w:rsidR="00BC7F9D">
                        <w:rPr>
                          <w:b w:val="0"/>
                          <w:sz w:val="19"/>
                          <w:szCs w:val="19"/>
                          <w:u w:val="none"/>
                        </w:rPr>
                        <w:t>/</w:t>
                      </w:r>
                      <w:r w:rsidR="00C50DC2" w:rsidRPr="00D869E7">
                        <w:rPr>
                          <w:b w:val="0"/>
                          <w:sz w:val="19"/>
                          <w:szCs w:val="19"/>
                          <w:u w:val="none"/>
                        </w:rPr>
                        <w:t xml:space="preserve">Easter </w:t>
                      </w:r>
                      <w:r w:rsidRPr="00D869E7">
                        <w:rPr>
                          <w:b w:val="0"/>
                          <w:sz w:val="19"/>
                          <w:szCs w:val="19"/>
                          <w:u w:val="none"/>
                        </w:rPr>
                        <w:t xml:space="preserve">and nothing has been confirmed as to when or where he might  be present. It is hoped that </w:t>
                      </w:r>
                      <w:r w:rsidR="00C50DC2" w:rsidRPr="00D869E7">
                        <w:rPr>
                          <w:b w:val="0"/>
                          <w:sz w:val="19"/>
                          <w:szCs w:val="19"/>
                          <w:u w:val="none"/>
                        </w:rPr>
                        <w:t xml:space="preserve">he would </w:t>
                      </w:r>
                      <w:r w:rsidR="00BC7F9D">
                        <w:rPr>
                          <w:b w:val="0"/>
                          <w:sz w:val="19"/>
                          <w:szCs w:val="19"/>
                          <w:u w:val="none"/>
                        </w:rPr>
                        <w:t xml:space="preserve">give the </w:t>
                      </w:r>
                      <w:r w:rsidR="00C50DC2" w:rsidRPr="00D869E7">
                        <w:rPr>
                          <w:b w:val="0"/>
                          <w:sz w:val="19"/>
                          <w:szCs w:val="19"/>
                          <w:u w:val="none"/>
                        </w:rPr>
                        <w:t xml:space="preserve"> </w:t>
                      </w:r>
                      <w:r w:rsidR="00C50DC2" w:rsidRPr="00BC7F9D">
                        <w:rPr>
                          <w:sz w:val="19"/>
                          <w:szCs w:val="19"/>
                          <w:u w:val="none"/>
                        </w:rPr>
                        <w:t>Urbi et Orbi</w:t>
                      </w:r>
                      <w:r w:rsidR="00C50DC2" w:rsidRPr="00D869E7">
                        <w:rPr>
                          <w:b w:val="0"/>
                          <w:sz w:val="19"/>
                          <w:szCs w:val="19"/>
                          <w:u w:val="none"/>
                        </w:rPr>
                        <w:t xml:space="preserve"> blessing on E</w:t>
                      </w:r>
                      <w:r w:rsidRPr="00D869E7">
                        <w:rPr>
                          <w:b w:val="0"/>
                          <w:sz w:val="19"/>
                          <w:szCs w:val="19"/>
                          <w:u w:val="none"/>
                        </w:rPr>
                        <w:t>aster Sunday morning</w:t>
                      </w:r>
                      <w:r w:rsidR="00C50DC2" w:rsidRPr="00D869E7">
                        <w:rPr>
                          <w:b w:val="0"/>
                          <w:sz w:val="19"/>
                          <w:szCs w:val="19"/>
                          <w:u w:val="none"/>
                        </w:rPr>
                        <w:t xml:space="preserve"> as it cannot be delegated to anyone else,  or that he may impart the blessing on a different format such as live-stream video.</w:t>
                      </w:r>
                    </w:p>
                    <w:p w14:paraId="6F7F54DD" w14:textId="77777777" w:rsidR="007A6897" w:rsidRPr="00D869E7" w:rsidRDefault="007A6897" w:rsidP="007A6897">
                      <w:pPr>
                        <w:jc w:val="both"/>
                        <w:rPr>
                          <w:b w:val="0"/>
                          <w:sz w:val="19"/>
                          <w:szCs w:val="19"/>
                          <w:u w:val="none"/>
                        </w:rPr>
                      </w:pPr>
                      <w:r w:rsidRPr="00D869E7">
                        <w:rPr>
                          <w:b w:val="0"/>
                          <w:sz w:val="19"/>
                          <w:szCs w:val="19"/>
                          <w:u w:val="none"/>
                        </w:rPr>
                        <w:t>The Vatican has not yet confirmed who will pr</w:t>
                      </w:r>
                      <w:r w:rsidR="00C50DC2" w:rsidRPr="00D869E7">
                        <w:rPr>
                          <w:b w:val="0"/>
                          <w:sz w:val="19"/>
                          <w:szCs w:val="19"/>
                          <w:u w:val="none"/>
                        </w:rPr>
                        <w:t>eside as main celebrant at the E</w:t>
                      </w:r>
                      <w:r w:rsidRPr="00D869E7">
                        <w:rPr>
                          <w:b w:val="0"/>
                          <w:sz w:val="19"/>
                          <w:szCs w:val="19"/>
                          <w:u w:val="none"/>
                        </w:rPr>
                        <w:t>aster liturgies.</w:t>
                      </w:r>
                    </w:p>
                    <w:p w14:paraId="02E78784" w14:textId="77777777" w:rsidR="007A6897" w:rsidRPr="007A6897" w:rsidRDefault="007A6897" w:rsidP="007A6897">
                      <w:pPr>
                        <w:jc w:val="both"/>
                        <w:rPr>
                          <w:b w:val="0"/>
                          <w:u w:val="none"/>
                        </w:rPr>
                      </w:pPr>
                    </w:p>
                    <w:p w14:paraId="074695B8" w14:textId="77777777" w:rsidR="007A6897" w:rsidRPr="00B5106E" w:rsidRDefault="007A6897" w:rsidP="005309E8">
                      <w:pPr>
                        <w:rPr>
                          <w:sz w:val="24"/>
                          <w:szCs w:val="24"/>
                          <w:u w:val="none"/>
                        </w:rPr>
                      </w:pPr>
                    </w:p>
                    <w:p w14:paraId="39EA6141" w14:textId="77777777" w:rsidR="00B5106E" w:rsidRDefault="00B5106E"/>
                  </w:txbxContent>
                </v:textbox>
              </v:shape>
            </w:pict>
          </mc:Fallback>
        </mc:AlternateContent>
      </w:r>
    </w:p>
    <w:p w14:paraId="538CEE88" w14:textId="77777777" w:rsidR="00213EEA" w:rsidRDefault="00213EEA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14:paraId="60A7AC4C" w14:textId="77777777" w:rsidR="00213EEA" w:rsidRDefault="00213EEA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14:paraId="1B89D819" w14:textId="77777777" w:rsidR="00213EEA" w:rsidRDefault="00213EEA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14:paraId="1233ED8F" w14:textId="77777777" w:rsidR="001253D1" w:rsidRDefault="001253D1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14:paraId="6D2D3C72" w14:textId="77777777" w:rsidR="001253D1" w:rsidRDefault="001253D1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14:paraId="7B74D5C6" w14:textId="11F9DD92" w:rsidR="001253D1" w:rsidRDefault="004B6FA1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7CCD09A7" wp14:editId="3F71F612">
                <wp:simplePos x="0" y="0"/>
                <wp:positionH relativeFrom="column">
                  <wp:posOffset>2452370</wp:posOffset>
                </wp:positionH>
                <wp:positionV relativeFrom="paragraph">
                  <wp:posOffset>280035</wp:posOffset>
                </wp:positionV>
                <wp:extent cx="1959610" cy="1152525"/>
                <wp:effectExtent l="13970" t="9525" r="17145" b="9525"/>
                <wp:wrapNone/>
                <wp:docPr id="1322400003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11525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FD166" w14:textId="77777777" w:rsidR="00E10205" w:rsidRPr="000E1ED9" w:rsidRDefault="00E10205" w:rsidP="00E10205">
                            <w:pPr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0E1ED9">
                              <w:rPr>
                                <w:sz w:val="28"/>
                                <w:szCs w:val="28"/>
                                <w:u w:val="none"/>
                              </w:rPr>
                              <w:t>Easter Mass Bouquets</w:t>
                            </w:r>
                          </w:p>
                          <w:p w14:paraId="3E910B19" w14:textId="77777777" w:rsidR="00E10205" w:rsidRPr="0091341F" w:rsidRDefault="00E10205" w:rsidP="00E10205">
                            <w:pPr>
                              <w:jc w:val="both"/>
                              <w:rPr>
                                <w:b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u w:val="none"/>
                              </w:rPr>
                              <w:t xml:space="preserve">Easter </w:t>
                            </w:r>
                            <w:r w:rsidRPr="0091341F">
                              <w:rPr>
                                <w:b w:val="0"/>
                                <w:u w:val="none"/>
                              </w:rPr>
                              <w:t xml:space="preserve">Mass </w:t>
                            </w:r>
                            <w:r w:rsidR="004B6B8F">
                              <w:rPr>
                                <w:b w:val="0"/>
                                <w:u w:val="none"/>
                              </w:rPr>
                              <w:t xml:space="preserve">Bouquets </w:t>
                            </w:r>
                            <w:r w:rsidRPr="0091341F">
                              <w:rPr>
                                <w:b w:val="0"/>
                                <w:u w:val="none"/>
                              </w:rPr>
                              <w:t>are now available in the Lectio Office</w:t>
                            </w:r>
                            <w:r w:rsidR="004B6B8F">
                              <w:rPr>
                                <w:b w:val="0"/>
                                <w:u w:val="none"/>
                              </w:rPr>
                              <w:t>.</w:t>
                            </w:r>
                          </w:p>
                          <w:p w14:paraId="5D639E23" w14:textId="77777777" w:rsidR="00E10205" w:rsidRPr="0091341F" w:rsidRDefault="00E10205" w:rsidP="00E10205">
                            <w:pPr>
                              <w:jc w:val="both"/>
                              <w:rPr>
                                <w:b w:val="0"/>
                                <w:u w:val="none"/>
                              </w:rPr>
                            </w:pPr>
                            <w:r w:rsidRPr="0091341F">
                              <w:rPr>
                                <w:b w:val="0"/>
                                <w:u w:val="none"/>
                              </w:rPr>
                              <w:t>The intentions will be remembered in the Masses and Prayers over the Octave of Easter</w:t>
                            </w:r>
                          </w:p>
                          <w:p w14:paraId="51B69FAC" w14:textId="77777777" w:rsidR="00780DEC" w:rsidRPr="008E5350" w:rsidRDefault="00780DEC" w:rsidP="008E53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D09A7" id="Text Box 396" o:spid="_x0000_s1038" type="#_x0000_t202" style="position:absolute;left:0;text-align:left;margin-left:193.1pt;margin-top:22.05pt;width:154.3pt;height:90.7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" fillcolor="#ededed [662]" strokeweight="1.5pt">
                <v:textbox>
                  <w:txbxContent>
                    <w:p w14:paraId="2C7FD166" w14:textId="77777777" w:rsidR="00E10205" w:rsidRPr="000E1ED9" w:rsidRDefault="00E10205" w:rsidP="00E10205">
                      <w:pPr>
                        <w:rPr>
                          <w:sz w:val="28"/>
                          <w:szCs w:val="28"/>
                          <w:u w:val="none"/>
                        </w:rPr>
                      </w:pPr>
                      <w:r w:rsidRPr="000E1ED9">
                        <w:rPr>
                          <w:sz w:val="28"/>
                          <w:szCs w:val="28"/>
                          <w:u w:val="none"/>
                        </w:rPr>
                        <w:t>Easter Mass Bouquets</w:t>
                      </w:r>
                    </w:p>
                    <w:p w14:paraId="3E910B19" w14:textId="77777777" w:rsidR="00E10205" w:rsidRPr="0091341F" w:rsidRDefault="00E10205" w:rsidP="00E10205">
                      <w:pPr>
                        <w:jc w:val="both"/>
                        <w:rPr>
                          <w:b w:val="0"/>
                          <w:u w:val="none"/>
                        </w:rPr>
                      </w:pPr>
                      <w:r>
                        <w:rPr>
                          <w:b w:val="0"/>
                          <w:u w:val="none"/>
                        </w:rPr>
                        <w:t xml:space="preserve">Easter </w:t>
                      </w:r>
                      <w:r w:rsidRPr="0091341F">
                        <w:rPr>
                          <w:b w:val="0"/>
                          <w:u w:val="none"/>
                        </w:rPr>
                        <w:t xml:space="preserve">Mass </w:t>
                      </w:r>
                      <w:r w:rsidR="004B6B8F">
                        <w:rPr>
                          <w:b w:val="0"/>
                          <w:u w:val="none"/>
                        </w:rPr>
                        <w:t xml:space="preserve">Bouquets </w:t>
                      </w:r>
                      <w:r w:rsidRPr="0091341F">
                        <w:rPr>
                          <w:b w:val="0"/>
                          <w:u w:val="none"/>
                        </w:rPr>
                        <w:t>are now available in the Lectio Office</w:t>
                      </w:r>
                      <w:r w:rsidR="004B6B8F">
                        <w:rPr>
                          <w:b w:val="0"/>
                          <w:u w:val="none"/>
                        </w:rPr>
                        <w:t>.</w:t>
                      </w:r>
                    </w:p>
                    <w:p w14:paraId="5D639E23" w14:textId="77777777" w:rsidR="00E10205" w:rsidRPr="0091341F" w:rsidRDefault="00E10205" w:rsidP="00E10205">
                      <w:pPr>
                        <w:jc w:val="both"/>
                        <w:rPr>
                          <w:b w:val="0"/>
                          <w:u w:val="none"/>
                        </w:rPr>
                      </w:pPr>
                      <w:r w:rsidRPr="0091341F">
                        <w:rPr>
                          <w:b w:val="0"/>
                          <w:u w:val="none"/>
                        </w:rPr>
                        <w:t>The intentions will be remembered in the Masses and Prayers over the Octave of Easter</w:t>
                      </w:r>
                    </w:p>
                    <w:p w14:paraId="51B69FAC" w14:textId="77777777" w:rsidR="00780DEC" w:rsidRPr="008E5350" w:rsidRDefault="00780DEC" w:rsidP="008E535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0F84700" wp14:editId="29B623B7">
                <wp:extent cx="304800" cy="304800"/>
                <wp:effectExtent l="0" t="0" r="0" b="0"/>
                <wp:docPr id="867796666" name="AutoShape 2" descr="Daffodils (Narcissus) / R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BEE58F" id="AutoShape 2" o:spid="_x0000_s1026" alt="Daffodils (Narcissus) / RH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842D8">
        <w:t xml:space="preserve">                                                                 </w:t>
      </w:r>
    </w:p>
    <w:p w14:paraId="4C3A1094" w14:textId="77777777" w:rsidR="00213EEA" w:rsidRDefault="00213EEA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14:paraId="6A9ADD26" w14:textId="77777777"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14:paraId="5222DD69" w14:textId="77777777"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14:paraId="1E94E07C" w14:textId="77777777"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14:paraId="5074B8A2" w14:textId="77777777"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14:paraId="28DBF28C" w14:textId="77777777"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14:paraId="18F4BA94" w14:textId="1AC62F68" w:rsidR="00467B74" w:rsidRDefault="004B6FA1" w:rsidP="003E7F60">
      <w:pPr>
        <w:pStyle w:val="NoSpacing"/>
        <w:tabs>
          <w:tab w:val="center" w:pos="3476"/>
        </w:tabs>
        <w:jc w:val="both"/>
        <w:rPr>
          <w:b/>
          <w:sz w:val="24"/>
          <w:szCs w:val="24"/>
        </w:rPr>
      </w:pPr>
      <w:r>
        <w:rPr>
          <w:b/>
          <w:i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2FC8A43E" wp14:editId="054DF53F">
                <wp:simplePos x="0" y="0"/>
                <wp:positionH relativeFrom="column">
                  <wp:posOffset>12065</wp:posOffset>
                </wp:positionH>
                <wp:positionV relativeFrom="paragraph">
                  <wp:posOffset>165100</wp:posOffset>
                </wp:positionV>
                <wp:extent cx="2386965" cy="1096010"/>
                <wp:effectExtent l="12065" t="12700" r="10795" b="15240"/>
                <wp:wrapNone/>
                <wp:docPr id="274898875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1096010"/>
                        </a:xfrm>
                        <a:prstGeom prst="rect">
                          <a:avLst/>
                        </a:prstGeom>
                        <a:solidFill>
                          <a:srgbClr val="EFF6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1940A" w14:textId="77777777" w:rsidR="002B236B" w:rsidRPr="002B236B" w:rsidRDefault="00B73C0B" w:rsidP="002B236B">
                            <w:pPr>
                              <w:rPr>
                                <w:b w:val="0"/>
                                <w:u w:val="none"/>
                              </w:rPr>
                            </w:pPr>
                            <w:r w:rsidRPr="00BC7F9D">
                              <w:rPr>
                                <w:sz w:val="24"/>
                                <w:szCs w:val="24"/>
                                <w:u w:val="none"/>
                              </w:rPr>
                              <w:t>EASTER RAFFLE</w:t>
                            </w:r>
                            <w:r w:rsidR="002B236B">
                              <w:rPr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  <w:r w:rsidR="002B236B">
                              <w:rPr>
                                <w:b w:val="0"/>
                                <w:u w:val="none"/>
                              </w:rPr>
                              <w:t xml:space="preserve"> </w:t>
                            </w:r>
                            <w:r w:rsidR="00D869E7">
                              <w:rPr>
                                <w:b w:val="0"/>
                                <w:u w:val="none"/>
                              </w:rPr>
                              <w:t xml:space="preserve"> </w:t>
                            </w:r>
                            <w:r w:rsidR="002B236B">
                              <w:rPr>
                                <w:b w:val="0"/>
                                <w:u w:val="none"/>
                              </w:rPr>
                              <w:t>(H</w:t>
                            </w:r>
                            <w:r w:rsidR="002B236B" w:rsidRPr="002B236B">
                              <w:rPr>
                                <w:b w:val="0"/>
                                <w:u w:val="none"/>
                              </w:rPr>
                              <w:t>oly Thursday)</w:t>
                            </w:r>
                          </w:p>
                          <w:p w14:paraId="2A691DFF" w14:textId="77777777" w:rsidR="002508AE" w:rsidRDefault="00DE2CCB" w:rsidP="00DE2CCB">
                            <w:pPr>
                              <w:rPr>
                                <w:i/>
                                <w:u w:val="none"/>
                              </w:rPr>
                            </w:pPr>
                            <w:r>
                              <w:rPr>
                                <w:i/>
                                <w:u w:val="none"/>
                              </w:rPr>
                              <w:t xml:space="preserve">£5 a line for the Draw </w:t>
                            </w:r>
                          </w:p>
                          <w:p w14:paraId="1DB09BBA" w14:textId="77777777" w:rsidR="00B73C0B" w:rsidRPr="00FE1A46" w:rsidRDefault="002508AE" w:rsidP="00DE2CCB">
                            <w:pPr>
                              <w:rPr>
                                <w:i/>
                                <w:u w:val="none"/>
                              </w:rPr>
                            </w:pPr>
                            <w:r>
                              <w:rPr>
                                <w:i/>
                                <w:u w:val="none"/>
                              </w:rPr>
                              <w:t xml:space="preserve">Now in </w:t>
                            </w:r>
                            <w:r w:rsidR="00B73C0B" w:rsidRPr="00FE1A46">
                              <w:rPr>
                                <w:i/>
                                <w:u w:val="none"/>
                              </w:rPr>
                              <w:t xml:space="preserve"> the  Lectio Office.</w:t>
                            </w:r>
                          </w:p>
                          <w:p w14:paraId="1B52EB1D" w14:textId="77777777" w:rsidR="00B73C0B" w:rsidRPr="00FE1A46" w:rsidRDefault="00B73C0B" w:rsidP="00DE2CCB">
                            <w:pPr>
                              <w:rPr>
                                <w:i/>
                                <w:sz w:val="6"/>
                                <w:szCs w:val="6"/>
                                <w:u w:val="none"/>
                              </w:rPr>
                            </w:pPr>
                          </w:p>
                          <w:p w14:paraId="57128862" w14:textId="77777777" w:rsidR="00B73C0B" w:rsidRPr="0054230B" w:rsidRDefault="00B73C0B" w:rsidP="00DE2CCB">
                            <w:pPr>
                              <w:rPr>
                                <w:i/>
                                <w:sz w:val="19"/>
                                <w:szCs w:val="19"/>
                                <w:u w:val="none"/>
                              </w:rPr>
                            </w:pPr>
                            <w:r w:rsidRPr="0054230B">
                              <w:rPr>
                                <w:i/>
                                <w:sz w:val="19"/>
                                <w:szCs w:val="19"/>
                                <w:u w:val="none"/>
                              </w:rPr>
                              <w:t>Lots of Great Prizes to be won!</w:t>
                            </w:r>
                          </w:p>
                          <w:p w14:paraId="7D06F110" w14:textId="77777777" w:rsidR="00B73C0B" w:rsidRPr="0054230B" w:rsidRDefault="00B73C0B" w:rsidP="00DE2CCB">
                            <w:pPr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</w:pPr>
                            <w:r w:rsidRPr="0054230B"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  <w:t>Proceeds go towards supporting Church, Priory and Lectio Centre.</w:t>
                            </w:r>
                          </w:p>
                          <w:p w14:paraId="0E5AEE5F" w14:textId="77777777" w:rsidR="00341FD3" w:rsidRPr="00F859CD" w:rsidRDefault="00C40516" w:rsidP="00F859CD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color w:val="163D63"/>
                              </w:rPr>
                            </w:pPr>
                            <w:r>
                              <w:br/>
                            </w:r>
                            <w:r w:rsidRPr="00462CDC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51777A38" w14:textId="77777777" w:rsidR="00CC20F9" w:rsidRPr="00F859CD" w:rsidRDefault="00CC20F9" w:rsidP="00F859CD">
                            <w:pPr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  <w:u w:val="none"/>
                                <w:lang w:val="en-US"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8A43E" id="Text Box 360" o:spid="_x0000_s1039" type="#_x0000_t202" style="position:absolute;left:0;text-align:left;margin-left:.95pt;margin-top:13pt;width:187.95pt;height:86.3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" fillcolor="#eff6ea" strokeweight="1.5pt">
                <v:textbox>
                  <w:txbxContent>
                    <w:p w14:paraId="5111940A" w14:textId="77777777" w:rsidR="002B236B" w:rsidRPr="002B236B" w:rsidRDefault="00B73C0B" w:rsidP="002B236B">
                      <w:pPr>
                        <w:rPr>
                          <w:b w:val="0"/>
                          <w:u w:val="none"/>
                        </w:rPr>
                      </w:pPr>
                      <w:r w:rsidRPr="00BC7F9D">
                        <w:rPr>
                          <w:sz w:val="24"/>
                          <w:szCs w:val="24"/>
                          <w:u w:val="none"/>
                        </w:rPr>
                        <w:t>EASTER RAFFLE</w:t>
                      </w:r>
                      <w:r w:rsidR="002B236B">
                        <w:rPr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  <w:r w:rsidR="002B236B">
                        <w:rPr>
                          <w:b w:val="0"/>
                          <w:u w:val="none"/>
                        </w:rPr>
                        <w:t xml:space="preserve"> </w:t>
                      </w:r>
                      <w:r w:rsidR="00D869E7">
                        <w:rPr>
                          <w:b w:val="0"/>
                          <w:u w:val="none"/>
                        </w:rPr>
                        <w:t xml:space="preserve"> </w:t>
                      </w:r>
                      <w:r w:rsidR="002B236B">
                        <w:rPr>
                          <w:b w:val="0"/>
                          <w:u w:val="none"/>
                        </w:rPr>
                        <w:t>(H</w:t>
                      </w:r>
                      <w:r w:rsidR="002B236B" w:rsidRPr="002B236B">
                        <w:rPr>
                          <w:b w:val="0"/>
                          <w:u w:val="none"/>
                        </w:rPr>
                        <w:t>oly Thursday)</w:t>
                      </w:r>
                    </w:p>
                    <w:p w14:paraId="2A691DFF" w14:textId="77777777" w:rsidR="002508AE" w:rsidRDefault="00DE2CCB" w:rsidP="00DE2CCB">
                      <w:pPr>
                        <w:rPr>
                          <w:i/>
                          <w:u w:val="none"/>
                        </w:rPr>
                      </w:pPr>
                      <w:r>
                        <w:rPr>
                          <w:i/>
                          <w:u w:val="none"/>
                        </w:rPr>
                        <w:t xml:space="preserve">£5 a line for the Draw </w:t>
                      </w:r>
                    </w:p>
                    <w:p w14:paraId="1DB09BBA" w14:textId="77777777" w:rsidR="00B73C0B" w:rsidRPr="00FE1A46" w:rsidRDefault="002508AE" w:rsidP="00DE2CCB">
                      <w:pPr>
                        <w:rPr>
                          <w:i/>
                          <w:u w:val="none"/>
                        </w:rPr>
                      </w:pPr>
                      <w:r>
                        <w:rPr>
                          <w:i/>
                          <w:u w:val="none"/>
                        </w:rPr>
                        <w:t xml:space="preserve">Now in </w:t>
                      </w:r>
                      <w:r w:rsidR="00B73C0B" w:rsidRPr="00FE1A46">
                        <w:rPr>
                          <w:i/>
                          <w:u w:val="none"/>
                        </w:rPr>
                        <w:t xml:space="preserve"> the  Lectio Office.</w:t>
                      </w:r>
                    </w:p>
                    <w:p w14:paraId="1B52EB1D" w14:textId="77777777" w:rsidR="00B73C0B" w:rsidRPr="00FE1A46" w:rsidRDefault="00B73C0B" w:rsidP="00DE2CCB">
                      <w:pPr>
                        <w:rPr>
                          <w:i/>
                          <w:sz w:val="6"/>
                          <w:szCs w:val="6"/>
                          <w:u w:val="none"/>
                        </w:rPr>
                      </w:pPr>
                    </w:p>
                    <w:p w14:paraId="57128862" w14:textId="77777777" w:rsidR="00B73C0B" w:rsidRPr="0054230B" w:rsidRDefault="00B73C0B" w:rsidP="00DE2CCB">
                      <w:pPr>
                        <w:rPr>
                          <w:i/>
                          <w:sz w:val="19"/>
                          <w:szCs w:val="19"/>
                          <w:u w:val="none"/>
                        </w:rPr>
                      </w:pPr>
                      <w:r w:rsidRPr="0054230B">
                        <w:rPr>
                          <w:i/>
                          <w:sz w:val="19"/>
                          <w:szCs w:val="19"/>
                          <w:u w:val="none"/>
                        </w:rPr>
                        <w:t>Lots of Great Prizes to be won!</w:t>
                      </w:r>
                    </w:p>
                    <w:p w14:paraId="7D06F110" w14:textId="77777777" w:rsidR="00B73C0B" w:rsidRPr="0054230B" w:rsidRDefault="00B73C0B" w:rsidP="00DE2CCB">
                      <w:pPr>
                        <w:rPr>
                          <w:b w:val="0"/>
                          <w:sz w:val="19"/>
                          <w:szCs w:val="19"/>
                          <w:u w:val="none"/>
                        </w:rPr>
                      </w:pPr>
                      <w:r w:rsidRPr="0054230B">
                        <w:rPr>
                          <w:b w:val="0"/>
                          <w:sz w:val="19"/>
                          <w:szCs w:val="19"/>
                          <w:u w:val="none"/>
                        </w:rPr>
                        <w:t>Proceeds go towards supporting Church, Priory and Lectio Centre.</w:t>
                      </w:r>
                    </w:p>
                    <w:p w14:paraId="0E5AEE5F" w14:textId="77777777" w:rsidR="00341FD3" w:rsidRPr="00F859CD" w:rsidRDefault="00C40516" w:rsidP="00F859CD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color w:val="163D63"/>
                        </w:rPr>
                      </w:pPr>
                      <w:r>
                        <w:br/>
                      </w:r>
                      <w:r w:rsidRPr="00462CDC">
                        <w:rPr>
                          <w:sz w:val="20"/>
                          <w:szCs w:val="20"/>
                        </w:rPr>
                        <w:br/>
                      </w:r>
                    </w:p>
                    <w:p w14:paraId="51777A38" w14:textId="77777777" w:rsidR="00CC20F9" w:rsidRPr="00F859CD" w:rsidRDefault="00CC20F9" w:rsidP="00F859CD">
                      <w:pPr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  <w:u w:val="none"/>
                          <w:lang w:val="en-US"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A691CF" w14:textId="043D6CB2" w:rsidR="00467B74" w:rsidRDefault="004B6FA1" w:rsidP="003E7F60">
      <w:pPr>
        <w:pStyle w:val="NoSpacing"/>
        <w:tabs>
          <w:tab w:val="center" w:pos="3476"/>
        </w:tabs>
        <w:jc w:val="both"/>
        <w:rPr>
          <w:b/>
          <w:sz w:val="24"/>
          <w:szCs w:val="24"/>
        </w:rPr>
      </w:pPr>
      <w:r>
        <w:rPr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3F519ED0" wp14:editId="6951DAA2">
                <wp:simplePos x="0" y="0"/>
                <wp:positionH relativeFrom="column">
                  <wp:posOffset>2452370</wp:posOffset>
                </wp:positionH>
                <wp:positionV relativeFrom="paragraph">
                  <wp:posOffset>46355</wp:posOffset>
                </wp:positionV>
                <wp:extent cx="1959610" cy="2052320"/>
                <wp:effectExtent l="13970" t="13335" r="17145" b="10795"/>
                <wp:wrapNone/>
                <wp:docPr id="1874293412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2052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E617FF" w14:textId="77777777" w:rsidR="003433DF" w:rsidRPr="003433DF" w:rsidRDefault="003433DF" w:rsidP="003433DF">
                            <w:pPr>
                              <w:autoSpaceDE/>
                              <w:autoSpaceDN/>
                              <w:adjustRightInd/>
                              <w:spacing w:before="37" w:after="37"/>
                              <w:ind w:left="37" w:right="37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bCs/>
                                <w:kern w:val="36"/>
                                <w:sz w:val="22"/>
                                <w:szCs w:val="22"/>
                                <w:u w:val="none"/>
                                <w:lang w:val="en-US" w:eastAsia="en-US"/>
                              </w:rPr>
                            </w:pPr>
                            <w:r w:rsidRPr="003433DF">
                              <w:rPr>
                                <w:rFonts w:asciiTheme="minorHAnsi" w:eastAsia="Times New Roman" w:hAnsiTheme="minorHAnsi" w:cstheme="minorHAnsi"/>
                                <w:bCs/>
                                <w:kern w:val="36"/>
                                <w:sz w:val="22"/>
                                <w:szCs w:val="22"/>
                                <w:u w:val="none"/>
                                <w:lang w:val="en-US" w:eastAsia="en-US"/>
                              </w:rPr>
                              <w:t>New Archbishop of Liverpool</w:t>
                            </w:r>
                          </w:p>
                          <w:p w14:paraId="1B33785E" w14:textId="77777777" w:rsidR="003433DF" w:rsidRPr="003433DF" w:rsidRDefault="003433DF" w:rsidP="003433DF">
                            <w:pPr>
                              <w:shd w:val="clear" w:color="auto" w:fill="FAF9F6"/>
                              <w:autoSpaceDE/>
                              <w:autoSpaceDN/>
                              <w:adjustRightInd/>
                              <w:spacing w:after="47" w:line="215" w:lineRule="atLeast"/>
                              <w:jc w:val="both"/>
                              <w:rPr>
                                <w:rFonts w:asciiTheme="minorHAnsi" w:eastAsia="Times New Roman" w:hAnsiTheme="minorHAnsi" w:cstheme="minorHAnsi"/>
                                <w:b w:val="0"/>
                                <w:color w:val="353535"/>
                                <w:u w:val="none"/>
                                <w:lang w:val="en-US" w:eastAsia="en-US"/>
                              </w:rPr>
                            </w:pPr>
                            <w:r w:rsidRPr="003433DF">
                              <w:rPr>
                                <w:rFonts w:asciiTheme="minorHAnsi" w:eastAsia="Times New Roman" w:hAnsiTheme="minorHAnsi" w:cstheme="minorHAnsi"/>
                                <w:b w:val="0"/>
                                <w:color w:val="353535"/>
                                <w:u w:val="none"/>
                                <w:lang w:val="en-US" w:eastAsia="en-US"/>
                              </w:rPr>
                              <w:t xml:space="preserve">His Holiness Pope Francis has appointed Bishop John Sherrington as Archbishop of Liverpool. </w:t>
                            </w:r>
                          </w:p>
                          <w:p w14:paraId="209D62C0" w14:textId="77777777" w:rsidR="003433DF" w:rsidRPr="003433DF" w:rsidRDefault="003433DF" w:rsidP="003433DF">
                            <w:pPr>
                              <w:shd w:val="clear" w:color="auto" w:fill="FAF9F6"/>
                              <w:autoSpaceDE/>
                              <w:autoSpaceDN/>
                              <w:adjustRightInd/>
                              <w:spacing w:after="47" w:line="215" w:lineRule="atLeast"/>
                              <w:jc w:val="both"/>
                              <w:rPr>
                                <w:rFonts w:asciiTheme="minorHAnsi" w:eastAsia="Times New Roman" w:hAnsiTheme="minorHAnsi" w:cstheme="minorHAnsi"/>
                                <w:b w:val="0"/>
                                <w:color w:val="353535"/>
                                <w:u w:val="none"/>
                                <w:lang w:val="en-US" w:eastAsia="en-US"/>
                              </w:rPr>
                            </w:pPr>
                            <w:r w:rsidRPr="003433DF">
                              <w:rPr>
                                <w:rFonts w:asciiTheme="minorHAnsi" w:eastAsia="Times New Roman" w:hAnsiTheme="minorHAnsi" w:cstheme="minorHAnsi"/>
                                <w:b w:val="0"/>
                                <w:color w:val="353535"/>
                                <w:u w:val="none"/>
                                <w:lang w:val="en-US" w:eastAsia="en-US"/>
                              </w:rPr>
                              <w:t xml:space="preserve">Archbishop-elect Sherrington will become the tenth Archbishop of Liverpool in succession to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b w:val="0"/>
                                <w:color w:val="353535"/>
                                <w:u w:val="none"/>
                                <w:lang w:val="en-US" w:eastAsia="en-US"/>
                              </w:rPr>
                              <w:t xml:space="preserve">Dominican </w:t>
                            </w:r>
                            <w:r w:rsidRPr="003433DF">
                              <w:rPr>
                                <w:rFonts w:asciiTheme="minorHAnsi" w:eastAsia="Times New Roman" w:hAnsiTheme="minorHAnsi" w:cstheme="minorHAnsi"/>
                                <w:b w:val="0"/>
                                <w:color w:val="353535"/>
                                <w:u w:val="none"/>
                                <w:lang w:val="en-US" w:eastAsia="en-US"/>
                              </w:rPr>
                              <w:t>Archbishop Malcolm McMahon OP, who has been Archbishop of Liverpool since 2014.</w:t>
                            </w:r>
                          </w:p>
                          <w:p w14:paraId="50E226DB" w14:textId="77777777" w:rsidR="00A542B1" w:rsidRPr="00A542B1" w:rsidRDefault="00A542B1" w:rsidP="00AD13B6">
                            <w:pPr>
                              <w:rPr>
                                <w:sz w:val="4"/>
                                <w:szCs w:val="4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19ED0" id="Text Box 380" o:spid="_x0000_s1040" type="#_x0000_t202" style="position:absolute;left:0;text-align:left;margin-left:193.1pt;margin-top:3.65pt;width:154.3pt;height:161.6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" filled="f" fillcolor="#cff" strokeweight="1.5pt">
                <v:textbox>
                  <w:txbxContent>
                    <w:p w14:paraId="49E617FF" w14:textId="77777777" w:rsidR="003433DF" w:rsidRPr="003433DF" w:rsidRDefault="003433DF" w:rsidP="003433DF">
                      <w:pPr>
                        <w:autoSpaceDE/>
                        <w:autoSpaceDN/>
                        <w:adjustRightInd/>
                        <w:spacing w:before="37" w:after="37"/>
                        <w:ind w:left="37" w:right="37"/>
                        <w:outlineLvl w:val="0"/>
                        <w:rPr>
                          <w:rFonts w:asciiTheme="minorHAnsi" w:eastAsia="Times New Roman" w:hAnsiTheme="minorHAnsi" w:cstheme="minorHAnsi"/>
                          <w:bCs/>
                          <w:kern w:val="36"/>
                          <w:sz w:val="22"/>
                          <w:szCs w:val="22"/>
                          <w:u w:val="none"/>
                          <w:lang w:val="en-US" w:eastAsia="en-US"/>
                        </w:rPr>
                      </w:pPr>
                      <w:r w:rsidRPr="003433DF">
                        <w:rPr>
                          <w:rFonts w:asciiTheme="minorHAnsi" w:eastAsia="Times New Roman" w:hAnsiTheme="minorHAnsi" w:cstheme="minorHAnsi"/>
                          <w:bCs/>
                          <w:kern w:val="36"/>
                          <w:sz w:val="22"/>
                          <w:szCs w:val="22"/>
                          <w:u w:val="none"/>
                          <w:lang w:val="en-US" w:eastAsia="en-US"/>
                        </w:rPr>
                        <w:t>New Archbishop of Liverpool</w:t>
                      </w:r>
                    </w:p>
                    <w:p w14:paraId="1B33785E" w14:textId="77777777" w:rsidR="003433DF" w:rsidRPr="003433DF" w:rsidRDefault="003433DF" w:rsidP="003433DF">
                      <w:pPr>
                        <w:shd w:val="clear" w:color="auto" w:fill="FAF9F6"/>
                        <w:autoSpaceDE/>
                        <w:autoSpaceDN/>
                        <w:adjustRightInd/>
                        <w:spacing w:after="47" w:line="215" w:lineRule="atLeast"/>
                        <w:jc w:val="both"/>
                        <w:rPr>
                          <w:rFonts w:asciiTheme="minorHAnsi" w:eastAsia="Times New Roman" w:hAnsiTheme="minorHAnsi" w:cstheme="minorHAnsi"/>
                          <w:b w:val="0"/>
                          <w:color w:val="353535"/>
                          <w:u w:val="none"/>
                          <w:lang w:val="en-US" w:eastAsia="en-US"/>
                        </w:rPr>
                      </w:pPr>
                      <w:r w:rsidRPr="003433DF">
                        <w:rPr>
                          <w:rFonts w:asciiTheme="minorHAnsi" w:eastAsia="Times New Roman" w:hAnsiTheme="minorHAnsi" w:cstheme="minorHAnsi"/>
                          <w:b w:val="0"/>
                          <w:color w:val="353535"/>
                          <w:u w:val="none"/>
                          <w:lang w:val="en-US" w:eastAsia="en-US"/>
                        </w:rPr>
                        <w:t xml:space="preserve">His Holiness Pope Francis has appointed Bishop John Sherrington as Archbishop of Liverpool. </w:t>
                      </w:r>
                    </w:p>
                    <w:p w14:paraId="209D62C0" w14:textId="77777777" w:rsidR="003433DF" w:rsidRPr="003433DF" w:rsidRDefault="003433DF" w:rsidP="003433DF">
                      <w:pPr>
                        <w:shd w:val="clear" w:color="auto" w:fill="FAF9F6"/>
                        <w:autoSpaceDE/>
                        <w:autoSpaceDN/>
                        <w:adjustRightInd/>
                        <w:spacing w:after="47" w:line="215" w:lineRule="atLeast"/>
                        <w:jc w:val="both"/>
                        <w:rPr>
                          <w:rFonts w:asciiTheme="minorHAnsi" w:eastAsia="Times New Roman" w:hAnsiTheme="minorHAnsi" w:cstheme="minorHAnsi"/>
                          <w:b w:val="0"/>
                          <w:color w:val="353535"/>
                          <w:u w:val="none"/>
                          <w:lang w:val="en-US" w:eastAsia="en-US"/>
                        </w:rPr>
                      </w:pPr>
                      <w:r w:rsidRPr="003433DF">
                        <w:rPr>
                          <w:rFonts w:asciiTheme="minorHAnsi" w:eastAsia="Times New Roman" w:hAnsiTheme="minorHAnsi" w:cstheme="minorHAnsi"/>
                          <w:b w:val="0"/>
                          <w:color w:val="353535"/>
                          <w:u w:val="none"/>
                          <w:lang w:val="en-US" w:eastAsia="en-US"/>
                        </w:rPr>
                        <w:t xml:space="preserve">Archbishop-elect Sherrington will become the tenth Archbishop of Liverpool in succession to </w:t>
                      </w:r>
                      <w:r>
                        <w:rPr>
                          <w:rFonts w:asciiTheme="minorHAnsi" w:eastAsia="Times New Roman" w:hAnsiTheme="minorHAnsi" w:cstheme="minorHAnsi"/>
                          <w:b w:val="0"/>
                          <w:color w:val="353535"/>
                          <w:u w:val="none"/>
                          <w:lang w:val="en-US" w:eastAsia="en-US"/>
                        </w:rPr>
                        <w:t xml:space="preserve">Dominican </w:t>
                      </w:r>
                      <w:r w:rsidRPr="003433DF">
                        <w:rPr>
                          <w:rFonts w:asciiTheme="minorHAnsi" w:eastAsia="Times New Roman" w:hAnsiTheme="minorHAnsi" w:cstheme="minorHAnsi"/>
                          <w:b w:val="0"/>
                          <w:color w:val="353535"/>
                          <w:u w:val="none"/>
                          <w:lang w:val="en-US" w:eastAsia="en-US"/>
                        </w:rPr>
                        <w:t>Archbishop Malcolm McMahon OP, who has been Archbishop of Liverpool since 2014.</w:t>
                      </w:r>
                    </w:p>
                    <w:p w14:paraId="50E226DB" w14:textId="77777777" w:rsidR="00A542B1" w:rsidRPr="00A542B1" w:rsidRDefault="00A542B1" w:rsidP="00AD13B6">
                      <w:pPr>
                        <w:rPr>
                          <w:sz w:val="4"/>
                          <w:szCs w:val="4"/>
                          <w:u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34AE6E" w14:textId="77777777" w:rsidR="00467B74" w:rsidRDefault="00467B74" w:rsidP="003E7F60">
      <w:pPr>
        <w:pStyle w:val="NoSpacing"/>
        <w:tabs>
          <w:tab w:val="center" w:pos="3476"/>
        </w:tabs>
        <w:jc w:val="both"/>
        <w:rPr>
          <w:b/>
          <w:sz w:val="24"/>
          <w:szCs w:val="24"/>
        </w:rPr>
      </w:pPr>
    </w:p>
    <w:p w14:paraId="64149218" w14:textId="77777777" w:rsidR="00467B74" w:rsidRDefault="00467B74" w:rsidP="003E7F60">
      <w:pPr>
        <w:pStyle w:val="NoSpacing"/>
        <w:tabs>
          <w:tab w:val="center" w:pos="3476"/>
        </w:tabs>
        <w:jc w:val="both"/>
        <w:rPr>
          <w:b/>
          <w:sz w:val="24"/>
          <w:szCs w:val="24"/>
        </w:rPr>
      </w:pPr>
    </w:p>
    <w:p w14:paraId="04357E49" w14:textId="77777777" w:rsidR="00B832CE" w:rsidRDefault="00B832CE" w:rsidP="002112E2">
      <w:pPr>
        <w:pStyle w:val="NoSpacing"/>
        <w:tabs>
          <w:tab w:val="center" w:pos="3476"/>
        </w:tabs>
        <w:jc w:val="both"/>
        <w:rPr>
          <w:b/>
          <w:sz w:val="24"/>
          <w:szCs w:val="24"/>
        </w:rPr>
      </w:pPr>
    </w:p>
    <w:p w14:paraId="133A68A6" w14:textId="77777777" w:rsidR="002112E2" w:rsidRDefault="002112E2" w:rsidP="002112E2">
      <w:pPr>
        <w:pStyle w:val="NoSpacing"/>
        <w:tabs>
          <w:tab w:val="center" w:pos="3476"/>
        </w:tabs>
        <w:jc w:val="both"/>
        <w:rPr>
          <w:b/>
          <w:sz w:val="24"/>
          <w:szCs w:val="24"/>
        </w:rPr>
      </w:pPr>
    </w:p>
    <w:p w14:paraId="42CD6FA3" w14:textId="77777777" w:rsidR="002112E2" w:rsidRPr="002112E2" w:rsidRDefault="002112E2" w:rsidP="002112E2">
      <w:pPr>
        <w:pStyle w:val="NoSpacing"/>
        <w:tabs>
          <w:tab w:val="center" w:pos="3476"/>
        </w:tabs>
        <w:jc w:val="both"/>
        <w:rPr>
          <w:b/>
          <w:sz w:val="24"/>
          <w:szCs w:val="24"/>
        </w:rPr>
      </w:pPr>
    </w:p>
    <w:p w14:paraId="5E40970E" w14:textId="7D78B678" w:rsidR="00B832CE" w:rsidRDefault="004B6FA1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3946658F" wp14:editId="3C2F4BB8">
                <wp:simplePos x="0" y="0"/>
                <wp:positionH relativeFrom="column">
                  <wp:posOffset>12065</wp:posOffset>
                </wp:positionH>
                <wp:positionV relativeFrom="paragraph">
                  <wp:posOffset>15240</wp:posOffset>
                </wp:positionV>
                <wp:extent cx="2386965" cy="1452880"/>
                <wp:effectExtent l="12065" t="12700" r="10795" b="10795"/>
                <wp:wrapNone/>
                <wp:docPr id="904180719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1452880"/>
                        </a:xfrm>
                        <a:prstGeom prst="rect">
                          <a:avLst/>
                        </a:prstGeom>
                        <a:solidFill>
                          <a:srgbClr val="FFFFF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DD6C5" w14:textId="77777777" w:rsidR="0084503D" w:rsidRDefault="0084503D">
                            <w:pPr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84503D">
                              <w:rPr>
                                <w:sz w:val="28"/>
                                <w:szCs w:val="28"/>
                                <w:u w:val="none"/>
                              </w:rPr>
                              <w:t xml:space="preserve">St. Catherine’s Church </w:t>
                            </w:r>
                          </w:p>
                          <w:p w14:paraId="7A8500DB" w14:textId="77777777" w:rsidR="0084503D" w:rsidRDefault="0084503D">
                            <w:pPr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84503D">
                              <w:rPr>
                                <w:sz w:val="28"/>
                                <w:szCs w:val="28"/>
                                <w:u w:val="none"/>
                              </w:rPr>
                              <w:t xml:space="preserve">150 </w:t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  <w:r w:rsidRPr="0084503D">
                              <w:rPr>
                                <w:sz w:val="28"/>
                                <w:szCs w:val="28"/>
                                <w:u w:val="none"/>
                              </w:rPr>
                              <w:t>years</w:t>
                            </w:r>
                          </w:p>
                          <w:p w14:paraId="5B7EC1BA" w14:textId="77777777" w:rsidR="0084503D" w:rsidRPr="009D43B7" w:rsidRDefault="0084503D" w:rsidP="009D43B7">
                            <w:pPr>
                              <w:jc w:val="both"/>
                              <w:rPr>
                                <w:b w:val="0"/>
                                <w:i/>
                                <w:u w:val="none"/>
                              </w:rPr>
                            </w:pPr>
                            <w:r w:rsidRPr="009D43B7">
                              <w:rPr>
                                <w:b w:val="0"/>
                                <w:i/>
                                <w:u w:val="none"/>
                              </w:rPr>
                              <w:t>This year we celebrate the 150</w:t>
                            </w:r>
                            <w:r w:rsidRPr="009D43B7">
                              <w:rPr>
                                <w:b w:val="0"/>
                                <w:i/>
                                <w:u w:val="none"/>
                                <w:vertAlign w:val="superscript"/>
                              </w:rPr>
                              <w:t>th</w:t>
                            </w:r>
                            <w:r w:rsidRPr="009D43B7">
                              <w:rPr>
                                <w:b w:val="0"/>
                                <w:i/>
                                <w:u w:val="none"/>
                              </w:rPr>
                              <w:t xml:space="preserve"> Anniversary of St. Catherine’s Church  on 17</w:t>
                            </w:r>
                            <w:r w:rsidRPr="009D43B7">
                              <w:rPr>
                                <w:b w:val="0"/>
                                <w:i/>
                                <w:u w:val="none"/>
                                <w:vertAlign w:val="superscript"/>
                              </w:rPr>
                              <w:t>th</w:t>
                            </w:r>
                            <w:r w:rsidRPr="009D43B7">
                              <w:rPr>
                                <w:b w:val="0"/>
                                <w:i/>
                                <w:u w:val="none"/>
                              </w:rPr>
                              <w:t xml:space="preserve"> October.</w:t>
                            </w:r>
                          </w:p>
                          <w:p w14:paraId="28DAD344" w14:textId="77777777" w:rsidR="00304A70" w:rsidRPr="002B236B" w:rsidRDefault="0084503D" w:rsidP="00304A70">
                            <w:pPr>
                              <w:jc w:val="both"/>
                              <w:rPr>
                                <w:b w:val="0"/>
                                <w:u w:val="none"/>
                              </w:rPr>
                            </w:pPr>
                            <w:r w:rsidRPr="009D43B7">
                              <w:rPr>
                                <w:b w:val="0"/>
                                <w:i/>
                                <w:u w:val="none"/>
                              </w:rPr>
                              <w:t>It will be a big occasion for us and a number of events are being planned for the 150</w:t>
                            </w:r>
                            <w:r w:rsidRPr="009D43B7">
                              <w:rPr>
                                <w:b w:val="0"/>
                                <w:i/>
                                <w:u w:val="none"/>
                                <w:vertAlign w:val="superscript"/>
                              </w:rPr>
                              <w:t>th</w:t>
                            </w:r>
                            <w:r w:rsidR="00304A70">
                              <w:rPr>
                                <w:b w:val="0"/>
                                <w:u w:val="none"/>
                              </w:rPr>
                              <w:t xml:space="preserve"> </w:t>
                            </w:r>
                            <w:r w:rsidR="00BC7F9D">
                              <w:rPr>
                                <w:b w:val="0"/>
                                <w:u w:val="none"/>
                              </w:rPr>
                              <w:t xml:space="preserve">The </w:t>
                            </w:r>
                            <w:r w:rsidR="00304A70" w:rsidRPr="002B236B">
                              <w:rPr>
                                <w:b w:val="0"/>
                                <w:u w:val="none"/>
                              </w:rPr>
                              <w:t>Church was opened in 1875.</w:t>
                            </w:r>
                          </w:p>
                          <w:p w14:paraId="6DE7913F" w14:textId="77777777" w:rsidR="009D43B7" w:rsidRPr="009D43B7" w:rsidRDefault="009D43B7" w:rsidP="009D43B7">
                            <w:pPr>
                              <w:jc w:val="both"/>
                              <w:rPr>
                                <w:b w:val="0"/>
                                <w:i/>
                                <w:u w:val="none"/>
                              </w:rPr>
                            </w:pPr>
                          </w:p>
                          <w:p w14:paraId="67BC0AE8" w14:textId="77777777" w:rsidR="00304A70" w:rsidRDefault="00304A7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6658F" id="Text Box 412" o:spid="_x0000_s1041" type="#_x0000_t202" style="position:absolute;left:0;text-align:left;margin-left:.95pt;margin-top:1.2pt;width:187.95pt;height:114.4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" fillcolor="#fffff3" strokeweight="1.5pt">
                <v:textbox>
                  <w:txbxContent>
                    <w:p w14:paraId="15DDD6C5" w14:textId="77777777" w:rsidR="0084503D" w:rsidRDefault="0084503D">
                      <w:pPr>
                        <w:rPr>
                          <w:sz w:val="28"/>
                          <w:szCs w:val="28"/>
                          <w:u w:val="none"/>
                        </w:rPr>
                      </w:pPr>
                      <w:r w:rsidRPr="0084503D">
                        <w:rPr>
                          <w:sz w:val="28"/>
                          <w:szCs w:val="28"/>
                          <w:u w:val="none"/>
                        </w:rPr>
                        <w:t xml:space="preserve">St. Catherine’s Church </w:t>
                      </w:r>
                    </w:p>
                    <w:p w14:paraId="7A8500DB" w14:textId="77777777" w:rsidR="0084503D" w:rsidRDefault="0084503D">
                      <w:pPr>
                        <w:rPr>
                          <w:sz w:val="28"/>
                          <w:szCs w:val="28"/>
                          <w:u w:val="none"/>
                        </w:rPr>
                      </w:pPr>
                      <w:r w:rsidRPr="0084503D">
                        <w:rPr>
                          <w:sz w:val="28"/>
                          <w:szCs w:val="28"/>
                          <w:u w:val="none"/>
                        </w:rPr>
                        <w:t xml:space="preserve">150 </w:t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  <w:r w:rsidRPr="0084503D">
                        <w:rPr>
                          <w:sz w:val="28"/>
                          <w:szCs w:val="28"/>
                          <w:u w:val="none"/>
                        </w:rPr>
                        <w:t>years</w:t>
                      </w:r>
                    </w:p>
                    <w:p w14:paraId="5B7EC1BA" w14:textId="77777777" w:rsidR="0084503D" w:rsidRPr="009D43B7" w:rsidRDefault="0084503D" w:rsidP="009D43B7">
                      <w:pPr>
                        <w:jc w:val="both"/>
                        <w:rPr>
                          <w:b w:val="0"/>
                          <w:i/>
                          <w:u w:val="none"/>
                        </w:rPr>
                      </w:pPr>
                      <w:r w:rsidRPr="009D43B7">
                        <w:rPr>
                          <w:b w:val="0"/>
                          <w:i/>
                          <w:u w:val="none"/>
                        </w:rPr>
                        <w:t>This year we celebrate the 150</w:t>
                      </w:r>
                      <w:r w:rsidRPr="009D43B7">
                        <w:rPr>
                          <w:b w:val="0"/>
                          <w:i/>
                          <w:u w:val="none"/>
                          <w:vertAlign w:val="superscript"/>
                        </w:rPr>
                        <w:t>th</w:t>
                      </w:r>
                      <w:r w:rsidRPr="009D43B7">
                        <w:rPr>
                          <w:b w:val="0"/>
                          <w:i/>
                          <w:u w:val="none"/>
                        </w:rPr>
                        <w:t xml:space="preserve"> Anniversary of St. Catherine’s Church  on 17</w:t>
                      </w:r>
                      <w:r w:rsidRPr="009D43B7">
                        <w:rPr>
                          <w:b w:val="0"/>
                          <w:i/>
                          <w:u w:val="none"/>
                          <w:vertAlign w:val="superscript"/>
                        </w:rPr>
                        <w:t>th</w:t>
                      </w:r>
                      <w:r w:rsidRPr="009D43B7">
                        <w:rPr>
                          <w:b w:val="0"/>
                          <w:i/>
                          <w:u w:val="none"/>
                        </w:rPr>
                        <w:t xml:space="preserve"> October.</w:t>
                      </w:r>
                    </w:p>
                    <w:p w14:paraId="28DAD344" w14:textId="77777777" w:rsidR="00304A70" w:rsidRPr="002B236B" w:rsidRDefault="0084503D" w:rsidP="00304A70">
                      <w:pPr>
                        <w:jc w:val="both"/>
                        <w:rPr>
                          <w:b w:val="0"/>
                          <w:u w:val="none"/>
                        </w:rPr>
                      </w:pPr>
                      <w:r w:rsidRPr="009D43B7">
                        <w:rPr>
                          <w:b w:val="0"/>
                          <w:i/>
                          <w:u w:val="none"/>
                        </w:rPr>
                        <w:t>It will be a big occasion for us and a number of events are being planned for the 150</w:t>
                      </w:r>
                      <w:r w:rsidRPr="009D43B7">
                        <w:rPr>
                          <w:b w:val="0"/>
                          <w:i/>
                          <w:u w:val="none"/>
                          <w:vertAlign w:val="superscript"/>
                        </w:rPr>
                        <w:t>th</w:t>
                      </w:r>
                      <w:r w:rsidR="00304A70">
                        <w:rPr>
                          <w:b w:val="0"/>
                          <w:u w:val="none"/>
                        </w:rPr>
                        <w:t xml:space="preserve"> </w:t>
                      </w:r>
                      <w:r w:rsidR="00BC7F9D">
                        <w:rPr>
                          <w:b w:val="0"/>
                          <w:u w:val="none"/>
                        </w:rPr>
                        <w:t xml:space="preserve">The </w:t>
                      </w:r>
                      <w:r w:rsidR="00304A70" w:rsidRPr="002B236B">
                        <w:rPr>
                          <w:b w:val="0"/>
                          <w:u w:val="none"/>
                        </w:rPr>
                        <w:t>Church was opened in 1875.</w:t>
                      </w:r>
                    </w:p>
                    <w:p w14:paraId="6DE7913F" w14:textId="77777777" w:rsidR="009D43B7" w:rsidRPr="009D43B7" w:rsidRDefault="009D43B7" w:rsidP="009D43B7">
                      <w:pPr>
                        <w:jc w:val="both"/>
                        <w:rPr>
                          <w:b w:val="0"/>
                          <w:i/>
                          <w:u w:val="none"/>
                        </w:rPr>
                      </w:pPr>
                    </w:p>
                    <w:p w14:paraId="67BC0AE8" w14:textId="77777777" w:rsidR="00304A70" w:rsidRDefault="00304A7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EEFE1EE" w14:textId="77777777" w:rsidR="00937A11" w:rsidRDefault="00937A11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14:paraId="03BB4C3E" w14:textId="77777777" w:rsidR="00937A11" w:rsidRDefault="00937A11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14:paraId="4368A5D7" w14:textId="77777777" w:rsidR="00937A11" w:rsidRDefault="00937A11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14:paraId="20AEEF3E" w14:textId="77777777" w:rsidR="00937A11" w:rsidRDefault="00937A11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14:paraId="721CD199" w14:textId="77777777" w:rsidR="00937A11" w:rsidRDefault="00937A11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14:paraId="56A1BDA3" w14:textId="332DA150" w:rsidR="00937A11" w:rsidRDefault="004B6FA1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5CB2EA2D" wp14:editId="03B789C9">
                <wp:simplePos x="0" y="0"/>
                <wp:positionH relativeFrom="column">
                  <wp:posOffset>2452370</wp:posOffset>
                </wp:positionH>
                <wp:positionV relativeFrom="paragraph">
                  <wp:posOffset>109855</wp:posOffset>
                </wp:positionV>
                <wp:extent cx="1959610" cy="427990"/>
                <wp:effectExtent l="13970" t="18415" r="17145" b="10795"/>
                <wp:wrapNone/>
                <wp:docPr id="973072918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4279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123CB" w14:textId="77777777" w:rsidR="00550F64" w:rsidRDefault="00550F64" w:rsidP="00550F64">
                            <w:pPr>
                              <w:autoSpaceDE/>
                              <w:autoSpaceDN/>
                              <w:adjustRightInd/>
                              <w:jc w:val="left"/>
                              <w:rPr>
                                <w:rFonts w:asciiTheme="minorHAnsi" w:eastAsia="Times New Roman" w:hAnsiTheme="minorHAnsi" w:cstheme="minorHAnsi"/>
                                <w:b w:val="0"/>
                                <w:u w:val="none"/>
                                <w:lang w:val="en-US" w:eastAsia="en-US"/>
                              </w:rPr>
                            </w:pPr>
                            <w:r w:rsidRPr="004B6B8F">
                              <w:rPr>
                                <w:rFonts w:asciiTheme="minorHAnsi" w:eastAsia="Times New Roman" w:hAnsiTheme="minorHAnsi" w:cstheme="minorHAnsi"/>
                                <w:b w:val="0"/>
                                <w:u w:val="none"/>
                                <w:lang w:val="en-US" w:eastAsia="en-US"/>
                              </w:rPr>
                              <w:t>Collection for Sunday</w:t>
                            </w:r>
                            <w:r w:rsidR="001A5CEC">
                              <w:rPr>
                                <w:rFonts w:asciiTheme="minorHAnsi" w:eastAsia="Times New Roman" w:hAnsiTheme="minorHAnsi" w:cstheme="minorHAnsi"/>
                                <w:b w:val="0"/>
                                <w:u w:val="none"/>
                                <w:lang w:val="en-US" w:eastAsia="en-US"/>
                              </w:rPr>
                              <w:t xml:space="preserve"> 6</w:t>
                            </w:r>
                            <w:r w:rsidR="001A5CEC" w:rsidRPr="001A5CEC">
                              <w:rPr>
                                <w:rFonts w:asciiTheme="minorHAnsi" w:eastAsia="Times New Roman" w:hAnsiTheme="minorHAnsi" w:cstheme="minorHAnsi"/>
                                <w:b w:val="0"/>
                                <w:u w:val="none"/>
                                <w:vertAlign w:val="superscript"/>
                                <w:lang w:val="en-US" w:eastAsia="en-US"/>
                              </w:rPr>
                              <w:t>th</w:t>
                            </w:r>
                            <w:r w:rsidR="001A5CEC">
                              <w:rPr>
                                <w:rFonts w:asciiTheme="minorHAnsi" w:eastAsia="Times New Roman" w:hAnsiTheme="minorHAnsi" w:cstheme="minorHAnsi"/>
                                <w:b w:val="0"/>
                                <w:u w:val="none"/>
                                <w:lang w:val="en-US" w:eastAsia="en-US"/>
                              </w:rPr>
                              <w:t xml:space="preserve"> April</w:t>
                            </w:r>
                          </w:p>
                          <w:p w14:paraId="57470008" w14:textId="77777777" w:rsidR="001A5CEC" w:rsidRPr="004B6B8F" w:rsidRDefault="001A5CEC" w:rsidP="00550F64">
                            <w:pPr>
                              <w:autoSpaceDE/>
                              <w:autoSpaceDN/>
                              <w:adjustRightInd/>
                              <w:jc w:val="left"/>
                              <w:rPr>
                                <w:rFonts w:asciiTheme="minorHAnsi" w:eastAsia="Times New Roman" w:hAnsiTheme="minorHAnsi" w:cstheme="minorHAnsi"/>
                                <w:b w:val="0"/>
                                <w:u w:val="none"/>
                                <w:lang w:val="en-US" w:eastAsia="en-US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 w:val="0"/>
                                <w:u w:val="none"/>
                                <w:lang w:val="en-US" w:eastAsia="en-US"/>
                              </w:rPr>
                              <w:t xml:space="preserve">            £2,851           </w:t>
                            </w:r>
                            <w:r w:rsidR="00231DB7">
                              <w:rPr>
                                <w:rFonts w:asciiTheme="minorHAnsi" w:eastAsia="Times New Roman" w:hAnsiTheme="minorHAnsi" w:cstheme="minorHAnsi"/>
                                <w:b w:val="0"/>
                                <w:i/>
                                <w:sz w:val="16"/>
                                <w:szCs w:val="16"/>
                                <w:u w:val="none"/>
                                <w:lang w:val="en-US" w:eastAsia="en-US"/>
                              </w:rPr>
                              <w:t>Thank You!</w:t>
                            </w:r>
                          </w:p>
                          <w:p w14:paraId="59D91237" w14:textId="77777777" w:rsidR="005C094C" w:rsidRPr="005C094C" w:rsidRDefault="00550F64" w:rsidP="005C094C">
                            <w:pPr>
                              <w:autoSpaceDE/>
                              <w:autoSpaceDN/>
                              <w:adjustRightInd/>
                              <w:rPr>
                                <w:rFonts w:asciiTheme="minorHAnsi" w:eastAsia="Times New Roman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  <w:lang w:val="en-US" w:eastAsia="en-US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  <w:lang w:val="en-US" w:eastAsia="en-US"/>
                              </w:rPr>
                              <w:t xml:space="preserve"> </w:t>
                            </w:r>
                          </w:p>
                          <w:p w14:paraId="779CA39D" w14:textId="77777777" w:rsidR="00D219BA" w:rsidRDefault="00D219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2EA2D" id="Text Box 392" o:spid="_x0000_s1042" type="#_x0000_t202" style="position:absolute;left:0;text-align:left;margin-left:193.1pt;margin-top:8.65pt;width:154.3pt;height:33.7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" fillcolor="#ededed [662]" strokeweight="1.5pt">
                <v:textbox>
                  <w:txbxContent>
                    <w:p w14:paraId="4A8123CB" w14:textId="77777777" w:rsidR="00550F64" w:rsidRDefault="00550F64" w:rsidP="00550F64">
                      <w:pPr>
                        <w:autoSpaceDE/>
                        <w:autoSpaceDN/>
                        <w:adjustRightInd/>
                        <w:jc w:val="left"/>
                        <w:rPr>
                          <w:rFonts w:asciiTheme="minorHAnsi" w:eastAsia="Times New Roman" w:hAnsiTheme="minorHAnsi" w:cstheme="minorHAnsi"/>
                          <w:b w:val="0"/>
                          <w:u w:val="none"/>
                          <w:lang w:val="en-US" w:eastAsia="en-US"/>
                        </w:rPr>
                      </w:pPr>
                      <w:r w:rsidRPr="004B6B8F">
                        <w:rPr>
                          <w:rFonts w:asciiTheme="minorHAnsi" w:eastAsia="Times New Roman" w:hAnsiTheme="minorHAnsi" w:cstheme="minorHAnsi"/>
                          <w:b w:val="0"/>
                          <w:u w:val="none"/>
                          <w:lang w:val="en-US" w:eastAsia="en-US"/>
                        </w:rPr>
                        <w:t>Collection for Sunday</w:t>
                      </w:r>
                      <w:r w:rsidR="001A5CEC">
                        <w:rPr>
                          <w:rFonts w:asciiTheme="minorHAnsi" w:eastAsia="Times New Roman" w:hAnsiTheme="minorHAnsi" w:cstheme="minorHAnsi"/>
                          <w:b w:val="0"/>
                          <w:u w:val="none"/>
                          <w:lang w:val="en-US" w:eastAsia="en-US"/>
                        </w:rPr>
                        <w:t xml:space="preserve"> 6</w:t>
                      </w:r>
                      <w:r w:rsidR="001A5CEC" w:rsidRPr="001A5CEC">
                        <w:rPr>
                          <w:rFonts w:asciiTheme="minorHAnsi" w:eastAsia="Times New Roman" w:hAnsiTheme="minorHAnsi" w:cstheme="minorHAnsi"/>
                          <w:b w:val="0"/>
                          <w:u w:val="none"/>
                          <w:vertAlign w:val="superscript"/>
                          <w:lang w:val="en-US" w:eastAsia="en-US"/>
                        </w:rPr>
                        <w:t>th</w:t>
                      </w:r>
                      <w:r w:rsidR="001A5CEC">
                        <w:rPr>
                          <w:rFonts w:asciiTheme="minorHAnsi" w:eastAsia="Times New Roman" w:hAnsiTheme="minorHAnsi" w:cstheme="minorHAnsi"/>
                          <w:b w:val="0"/>
                          <w:u w:val="none"/>
                          <w:lang w:val="en-US" w:eastAsia="en-US"/>
                        </w:rPr>
                        <w:t xml:space="preserve"> April</w:t>
                      </w:r>
                    </w:p>
                    <w:p w14:paraId="57470008" w14:textId="77777777" w:rsidR="001A5CEC" w:rsidRPr="004B6B8F" w:rsidRDefault="001A5CEC" w:rsidP="00550F64">
                      <w:pPr>
                        <w:autoSpaceDE/>
                        <w:autoSpaceDN/>
                        <w:adjustRightInd/>
                        <w:jc w:val="left"/>
                        <w:rPr>
                          <w:rFonts w:asciiTheme="minorHAnsi" w:eastAsia="Times New Roman" w:hAnsiTheme="minorHAnsi" w:cstheme="minorHAnsi"/>
                          <w:b w:val="0"/>
                          <w:u w:val="none"/>
                          <w:lang w:val="en-US" w:eastAsia="en-US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 w:val="0"/>
                          <w:u w:val="none"/>
                          <w:lang w:val="en-US" w:eastAsia="en-US"/>
                        </w:rPr>
                        <w:t xml:space="preserve">            £2,851           </w:t>
                      </w:r>
                      <w:r w:rsidR="00231DB7">
                        <w:rPr>
                          <w:rFonts w:asciiTheme="minorHAnsi" w:eastAsia="Times New Roman" w:hAnsiTheme="minorHAnsi" w:cstheme="minorHAnsi"/>
                          <w:b w:val="0"/>
                          <w:i/>
                          <w:sz w:val="16"/>
                          <w:szCs w:val="16"/>
                          <w:u w:val="none"/>
                          <w:lang w:val="en-US" w:eastAsia="en-US"/>
                        </w:rPr>
                        <w:t>Thank You!</w:t>
                      </w:r>
                    </w:p>
                    <w:p w14:paraId="59D91237" w14:textId="77777777" w:rsidR="005C094C" w:rsidRPr="005C094C" w:rsidRDefault="00550F64" w:rsidP="005C094C">
                      <w:pPr>
                        <w:autoSpaceDE/>
                        <w:autoSpaceDN/>
                        <w:adjustRightInd/>
                        <w:rPr>
                          <w:rFonts w:asciiTheme="minorHAnsi" w:eastAsia="Times New Roman" w:hAnsiTheme="minorHAnsi" w:cstheme="minorHAnsi"/>
                          <w:b w:val="0"/>
                          <w:sz w:val="22"/>
                          <w:szCs w:val="22"/>
                          <w:u w:val="none"/>
                          <w:lang w:val="en-US" w:eastAsia="en-US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 w:val="0"/>
                          <w:sz w:val="22"/>
                          <w:szCs w:val="22"/>
                          <w:u w:val="none"/>
                          <w:lang w:val="en-US" w:eastAsia="en-US"/>
                        </w:rPr>
                        <w:t xml:space="preserve"> </w:t>
                      </w:r>
                    </w:p>
                    <w:p w14:paraId="779CA39D" w14:textId="77777777" w:rsidR="00D219BA" w:rsidRDefault="00D219BA"/>
                  </w:txbxContent>
                </v:textbox>
              </v:shape>
            </w:pict>
          </mc:Fallback>
        </mc:AlternateContent>
      </w:r>
    </w:p>
    <w:p w14:paraId="15F4F527" w14:textId="77777777" w:rsidR="00937A11" w:rsidRDefault="00937A11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14:paraId="716D91F6" w14:textId="77777777" w:rsidR="00937A11" w:rsidRDefault="00937A11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sectPr w:rsidR="00937A11" w:rsidSect="00506BB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8392" w:h="11907" w:code="11"/>
      <w:pgMar w:top="720" w:right="720" w:bottom="720" w:left="720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256E9" w14:textId="77777777" w:rsidR="008A3DBB" w:rsidRDefault="008A3DBB" w:rsidP="00DE7B63">
      <w:r>
        <w:separator/>
      </w:r>
    </w:p>
  </w:endnote>
  <w:endnote w:type="continuationSeparator" w:id="0">
    <w:p w14:paraId="7C9D9091" w14:textId="77777777" w:rsidR="008A3DBB" w:rsidRDefault="008A3DBB" w:rsidP="00DE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7B6EB" w14:textId="77777777" w:rsidR="00401C59" w:rsidRDefault="00401C59" w:rsidP="00DE7B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63963" w14:textId="77777777" w:rsidR="00401C59" w:rsidRDefault="00401C59" w:rsidP="00DE7B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663EB" w14:textId="77777777" w:rsidR="00401C59" w:rsidRDefault="00401C59" w:rsidP="00DE7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78761" w14:textId="77777777" w:rsidR="008A3DBB" w:rsidRDefault="008A3DBB" w:rsidP="00DE7B63">
      <w:r>
        <w:separator/>
      </w:r>
    </w:p>
  </w:footnote>
  <w:footnote w:type="continuationSeparator" w:id="0">
    <w:p w14:paraId="01B0572A" w14:textId="77777777" w:rsidR="008A3DBB" w:rsidRDefault="008A3DBB" w:rsidP="00DE7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6477F" w14:textId="77777777" w:rsidR="00401C59" w:rsidRDefault="00401C59" w:rsidP="00DE7B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C63EE" w14:textId="77777777" w:rsidR="00401C59" w:rsidRDefault="00401C59" w:rsidP="00DE7B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4DA08" w14:textId="77777777" w:rsidR="00401C59" w:rsidRDefault="00401C59" w:rsidP="00DE7B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957A5A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7541715" o:spid="_x0000_i1025" type="#_x0000_t75" style="width:25.5pt;height:19.5pt;visibility:visible;mso-wrap-style:square">
            <v:imagedata r:id="rId1" o:title=""/>
          </v:shape>
        </w:pict>
      </mc:Choice>
      <mc:Fallback>
        <w:drawing>
          <wp:inline distT="0" distB="0" distL="0" distR="0" wp14:anchorId="354AE92F" wp14:editId="15E08D83">
            <wp:extent cx="323850" cy="247650"/>
            <wp:effectExtent l="0" t="0" r="0" b="0"/>
            <wp:docPr id="207541715" name="Picture 207541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9C1AE7"/>
    <w:multiLevelType w:val="hybridMultilevel"/>
    <w:tmpl w:val="4C025D92"/>
    <w:lvl w:ilvl="0" w:tplc="29A039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7EF1D22"/>
    <w:multiLevelType w:val="hybridMultilevel"/>
    <w:tmpl w:val="7674B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1859"/>
    <w:multiLevelType w:val="multilevel"/>
    <w:tmpl w:val="9062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62A87"/>
    <w:multiLevelType w:val="hybridMultilevel"/>
    <w:tmpl w:val="9F2E15B2"/>
    <w:lvl w:ilvl="0" w:tplc="141E1A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63442"/>
    <w:multiLevelType w:val="multilevel"/>
    <w:tmpl w:val="1CC0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B97576"/>
    <w:multiLevelType w:val="hybridMultilevel"/>
    <w:tmpl w:val="04EC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0747B"/>
    <w:multiLevelType w:val="hybridMultilevel"/>
    <w:tmpl w:val="05D2BE02"/>
    <w:lvl w:ilvl="0" w:tplc="5748EF82">
      <w:start w:val="11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2E371F81"/>
    <w:multiLevelType w:val="hybridMultilevel"/>
    <w:tmpl w:val="8A44E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D2093"/>
    <w:multiLevelType w:val="hybridMultilevel"/>
    <w:tmpl w:val="3BEAE87E"/>
    <w:lvl w:ilvl="0" w:tplc="4E20B2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13046"/>
    <w:multiLevelType w:val="multilevel"/>
    <w:tmpl w:val="4606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61051D"/>
    <w:multiLevelType w:val="multilevel"/>
    <w:tmpl w:val="BF02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1F7A58"/>
    <w:multiLevelType w:val="hybridMultilevel"/>
    <w:tmpl w:val="E996D480"/>
    <w:lvl w:ilvl="0" w:tplc="CDA8549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249B4"/>
    <w:multiLevelType w:val="hybridMultilevel"/>
    <w:tmpl w:val="7910F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1217C"/>
    <w:multiLevelType w:val="multilevel"/>
    <w:tmpl w:val="8930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9A4269"/>
    <w:multiLevelType w:val="hybridMultilevel"/>
    <w:tmpl w:val="DC7AD26A"/>
    <w:lvl w:ilvl="0" w:tplc="2146E0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55F9E"/>
    <w:multiLevelType w:val="hybridMultilevel"/>
    <w:tmpl w:val="AFCE01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477F4"/>
    <w:multiLevelType w:val="hybridMultilevel"/>
    <w:tmpl w:val="0546CF52"/>
    <w:lvl w:ilvl="0" w:tplc="6534F1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80F15"/>
    <w:multiLevelType w:val="multilevel"/>
    <w:tmpl w:val="9D8A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BF6338"/>
    <w:multiLevelType w:val="multilevel"/>
    <w:tmpl w:val="2C7E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5F434A"/>
    <w:multiLevelType w:val="hybridMultilevel"/>
    <w:tmpl w:val="EBE8BD60"/>
    <w:lvl w:ilvl="0" w:tplc="6C18743E"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0" w15:restartNumberingAfterBreak="0">
    <w:nsid w:val="7F331C1D"/>
    <w:multiLevelType w:val="hybridMultilevel"/>
    <w:tmpl w:val="0D4C8832"/>
    <w:lvl w:ilvl="0" w:tplc="8178522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270208">
    <w:abstractNumId w:val="0"/>
  </w:num>
  <w:num w:numId="2" w16cid:durableId="2130774954">
    <w:abstractNumId w:val="15"/>
  </w:num>
  <w:num w:numId="3" w16cid:durableId="434909768">
    <w:abstractNumId w:val="1"/>
  </w:num>
  <w:num w:numId="4" w16cid:durableId="946891079">
    <w:abstractNumId w:val="8"/>
  </w:num>
  <w:num w:numId="5" w16cid:durableId="1728870957">
    <w:abstractNumId w:val="6"/>
  </w:num>
  <w:num w:numId="6" w16cid:durableId="1904102897">
    <w:abstractNumId w:val="9"/>
  </w:num>
  <w:num w:numId="7" w16cid:durableId="900477753">
    <w:abstractNumId w:val="20"/>
  </w:num>
  <w:num w:numId="8" w16cid:durableId="1289319899">
    <w:abstractNumId w:val="12"/>
  </w:num>
  <w:num w:numId="9" w16cid:durableId="1507600093">
    <w:abstractNumId w:val="11"/>
  </w:num>
  <w:num w:numId="10" w16cid:durableId="1600066267">
    <w:abstractNumId w:val="10"/>
  </w:num>
  <w:num w:numId="11" w16cid:durableId="1134565463">
    <w:abstractNumId w:val="13"/>
  </w:num>
  <w:num w:numId="12" w16cid:durableId="514392516">
    <w:abstractNumId w:val="7"/>
  </w:num>
  <w:num w:numId="13" w16cid:durableId="1902862639">
    <w:abstractNumId w:val="17"/>
  </w:num>
  <w:num w:numId="14" w16cid:durableId="2050571421">
    <w:abstractNumId w:val="14"/>
  </w:num>
  <w:num w:numId="15" w16cid:durableId="1892767325">
    <w:abstractNumId w:val="16"/>
  </w:num>
  <w:num w:numId="16" w16cid:durableId="764614634">
    <w:abstractNumId w:val="3"/>
  </w:num>
  <w:num w:numId="17" w16cid:durableId="675427887">
    <w:abstractNumId w:val="19"/>
  </w:num>
  <w:num w:numId="18" w16cid:durableId="726149864">
    <w:abstractNumId w:val="5"/>
  </w:num>
  <w:num w:numId="19" w16cid:durableId="332418327">
    <w:abstractNumId w:val="2"/>
  </w:num>
  <w:num w:numId="20" w16cid:durableId="1577395553">
    <w:abstractNumId w:val="4"/>
  </w:num>
  <w:num w:numId="21" w16cid:durableId="9744854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7219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64"/>
    <w:rsid w:val="00000B8A"/>
    <w:rsid w:val="00000D03"/>
    <w:rsid w:val="000011EC"/>
    <w:rsid w:val="0000147D"/>
    <w:rsid w:val="00001F5F"/>
    <w:rsid w:val="00002DCC"/>
    <w:rsid w:val="00002EAF"/>
    <w:rsid w:val="00003666"/>
    <w:rsid w:val="00003A0D"/>
    <w:rsid w:val="00003C3A"/>
    <w:rsid w:val="00003F1C"/>
    <w:rsid w:val="000047AA"/>
    <w:rsid w:val="00005282"/>
    <w:rsid w:val="00005A3A"/>
    <w:rsid w:val="00005C51"/>
    <w:rsid w:val="00005C8E"/>
    <w:rsid w:val="00006E6C"/>
    <w:rsid w:val="0000713A"/>
    <w:rsid w:val="00010276"/>
    <w:rsid w:val="00010753"/>
    <w:rsid w:val="0001130F"/>
    <w:rsid w:val="000123FD"/>
    <w:rsid w:val="000125DD"/>
    <w:rsid w:val="00012B18"/>
    <w:rsid w:val="000135BB"/>
    <w:rsid w:val="000136F1"/>
    <w:rsid w:val="00013ECC"/>
    <w:rsid w:val="0001435D"/>
    <w:rsid w:val="0001474E"/>
    <w:rsid w:val="00015D5C"/>
    <w:rsid w:val="000165B4"/>
    <w:rsid w:val="00016FC0"/>
    <w:rsid w:val="000175DB"/>
    <w:rsid w:val="000175E7"/>
    <w:rsid w:val="00017675"/>
    <w:rsid w:val="000176C8"/>
    <w:rsid w:val="00017913"/>
    <w:rsid w:val="00020672"/>
    <w:rsid w:val="00020922"/>
    <w:rsid w:val="00021090"/>
    <w:rsid w:val="00022381"/>
    <w:rsid w:val="000228C1"/>
    <w:rsid w:val="00022D4F"/>
    <w:rsid w:val="00023DE1"/>
    <w:rsid w:val="00023E20"/>
    <w:rsid w:val="00023F14"/>
    <w:rsid w:val="00024122"/>
    <w:rsid w:val="000249BE"/>
    <w:rsid w:val="00024CB6"/>
    <w:rsid w:val="000253B7"/>
    <w:rsid w:val="0002564C"/>
    <w:rsid w:val="0002651E"/>
    <w:rsid w:val="00026E79"/>
    <w:rsid w:val="00027211"/>
    <w:rsid w:val="000278C0"/>
    <w:rsid w:val="00027F71"/>
    <w:rsid w:val="00030246"/>
    <w:rsid w:val="00030D4D"/>
    <w:rsid w:val="000319EB"/>
    <w:rsid w:val="00031F6A"/>
    <w:rsid w:val="0003224D"/>
    <w:rsid w:val="0003240E"/>
    <w:rsid w:val="000326D8"/>
    <w:rsid w:val="00032A0F"/>
    <w:rsid w:val="00032AB9"/>
    <w:rsid w:val="00032DA3"/>
    <w:rsid w:val="00032F15"/>
    <w:rsid w:val="00033083"/>
    <w:rsid w:val="000338D7"/>
    <w:rsid w:val="00033E5A"/>
    <w:rsid w:val="00033F63"/>
    <w:rsid w:val="00034041"/>
    <w:rsid w:val="00034235"/>
    <w:rsid w:val="0003470B"/>
    <w:rsid w:val="00034D22"/>
    <w:rsid w:val="00034E24"/>
    <w:rsid w:val="0003511D"/>
    <w:rsid w:val="00035E05"/>
    <w:rsid w:val="00035EAB"/>
    <w:rsid w:val="00036B5A"/>
    <w:rsid w:val="00036E19"/>
    <w:rsid w:val="00037514"/>
    <w:rsid w:val="00037851"/>
    <w:rsid w:val="00040DC7"/>
    <w:rsid w:val="00040F33"/>
    <w:rsid w:val="00043F65"/>
    <w:rsid w:val="00044656"/>
    <w:rsid w:val="00045A7C"/>
    <w:rsid w:val="000467E3"/>
    <w:rsid w:val="0004731B"/>
    <w:rsid w:val="0004754F"/>
    <w:rsid w:val="00050161"/>
    <w:rsid w:val="000501F7"/>
    <w:rsid w:val="00050A6B"/>
    <w:rsid w:val="00051B38"/>
    <w:rsid w:val="000538F4"/>
    <w:rsid w:val="00053A1F"/>
    <w:rsid w:val="000543E2"/>
    <w:rsid w:val="0005492D"/>
    <w:rsid w:val="00054D2E"/>
    <w:rsid w:val="00054DD8"/>
    <w:rsid w:val="00055718"/>
    <w:rsid w:val="00055A36"/>
    <w:rsid w:val="00057CC2"/>
    <w:rsid w:val="00061685"/>
    <w:rsid w:val="0006247D"/>
    <w:rsid w:val="00063A16"/>
    <w:rsid w:val="000642C6"/>
    <w:rsid w:val="0006516B"/>
    <w:rsid w:val="000664DD"/>
    <w:rsid w:val="00066A9A"/>
    <w:rsid w:val="00067776"/>
    <w:rsid w:val="00067C72"/>
    <w:rsid w:val="00070431"/>
    <w:rsid w:val="0007063A"/>
    <w:rsid w:val="00070C6B"/>
    <w:rsid w:val="00071083"/>
    <w:rsid w:val="00071297"/>
    <w:rsid w:val="0007229E"/>
    <w:rsid w:val="00072AAA"/>
    <w:rsid w:val="00072BE1"/>
    <w:rsid w:val="0007362F"/>
    <w:rsid w:val="00074AD5"/>
    <w:rsid w:val="00074C5B"/>
    <w:rsid w:val="000759E7"/>
    <w:rsid w:val="00075A48"/>
    <w:rsid w:val="00075B79"/>
    <w:rsid w:val="000761D1"/>
    <w:rsid w:val="00076EE4"/>
    <w:rsid w:val="00077260"/>
    <w:rsid w:val="000775B5"/>
    <w:rsid w:val="00080DFC"/>
    <w:rsid w:val="000811B4"/>
    <w:rsid w:val="00081C05"/>
    <w:rsid w:val="00082067"/>
    <w:rsid w:val="000821C4"/>
    <w:rsid w:val="000825A1"/>
    <w:rsid w:val="000829F6"/>
    <w:rsid w:val="0008320F"/>
    <w:rsid w:val="00083502"/>
    <w:rsid w:val="0008389A"/>
    <w:rsid w:val="00083F84"/>
    <w:rsid w:val="000843EB"/>
    <w:rsid w:val="00086440"/>
    <w:rsid w:val="00087DFB"/>
    <w:rsid w:val="0009080E"/>
    <w:rsid w:val="00090B4B"/>
    <w:rsid w:val="00092170"/>
    <w:rsid w:val="00092A40"/>
    <w:rsid w:val="00092ED5"/>
    <w:rsid w:val="00092F51"/>
    <w:rsid w:val="00093E25"/>
    <w:rsid w:val="00094142"/>
    <w:rsid w:val="0009487D"/>
    <w:rsid w:val="000955A5"/>
    <w:rsid w:val="000974C7"/>
    <w:rsid w:val="000976A6"/>
    <w:rsid w:val="00097A43"/>
    <w:rsid w:val="00097C6C"/>
    <w:rsid w:val="000A05F1"/>
    <w:rsid w:val="000A096A"/>
    <w:rsid w:val="000A1A4E"/>
    <w:rsid w:val="000A2B8B"/>
    <w:rsid w:val="000A3207"/>
    <w:rsid w:val="000A3FDE"/>
    <w:rsid w:val="000A427A"/>
    <w:rsid w:val="000A43A8"/>
    <w:rsid w:val="000A46F7"/>
    <w:rsid w:val="000A4F99"/>
    <w:rsid w:val="000A5693"/>
    <w:rsid w:val="000A5BF8"/>
    <w:rsid w:val="000A5D8D"/>
    <w:rsid w:val="000A60BE"/>
    <w:rsid w:val="000A6B49"/>
    <w:rsid w:val="000A6C9E"/>
    <w:rsid w:val="000A6CD0"/>
    <w:rsid w:val="000A6FBD"/>
    <w:rsid w:val="000A7109"/>
    <w:rsid w:val="000A73BB"/>
    <w:rsid w:val="000A77D4"/>
    <w:rsid w:val="000B0F7D"/>
    <w:rsid w:val="000B1542"/>
    <w:rsid w:val="000B1881"/>
    <w:rsid w:val="000B1BA8"/>
    <w:rsid w:val="000B1D84"/>
    <w:rsid w:val="000B26A5"/>
    <w:rsid w:val="000B2702"/>
    <w:rsid w:val="000B341F"/>
    <w:rsid w:val="000B38CD"/>
    <w:rsid w:val="000B3D85"/>
    <w:rsid w:val="000B3E6C"/>
    <w:rsid w:val="000B4A14"/>
    <w:rsid w:val="000B4AEF"/>
    <w:rsid w:val="000B4C78"/>
    <w:rsid w:val="000B4D89"/>
    <w:rsid w:val="000B4DEC"/>
    <w:rsid w:val="000B5199"/>
    <w:rsid w:val="000B55FB"/>
    <w:rsid w:val="000B57E0"/>
    <w:rsid w:val="000B6500"/>
    <w:rsid w:val="000B6974"/>
    <w:rsid w:val="000B6AA0"/>
    <w:rsid w:val="000B7B3F"/>
    <w:rsid w:val="000B7D5B"/>
    <w:rsid w:val="000C04F8"/>
    <w:rsid w:val="000C162E"/>
    <w:rsid w:val="000C173E"/>
    <w:rsid w:val="000C1C80"/>
    <w:rsid w:val="000C2605"/>
    <w:rsid w:val="000C26EA"/>
    <w:rsid w:val="000C292D"/>
    <w:rsid w:val="000C349C"/>
    <w:rsid w:val="000C3732"/>
    <w:rsid w:val="000C3F11"/>
    <w:rsid w:val="000C4824"/>
    <w:rsid w:val="000C541D"/>
    <w:rsid w:val="000C593D"/>
    <w:rsid w:val="000C5CC4"/>
    <w:rsid w:val="000C6161"/>
    <w:rsid w:val="000C73E0"/>
    <w:rsid w:val="000C7631"/>
    <w:rsid w:val="000D0A7C"/>
    <w:rsid w:val="000D101B"/>
    <w:rsid w:val="000D123B"/>
    <w:rsid w:val="000D1BCD"/>
    <w:rsid w:val="000D1DEF"/>
    <w:rsid w:val="000D2382"/>
    <w:rsid w:val="000D3C50"/>
    <w:rsid w:val="000D4A6A"/>
    <w:rsid w:val="000D4D60"/>
    <w:rsid w:val="000D532A"/>
    <w:rsid w:val="000D5CF1"/>
    <w:rsid w:val="000D6C0A"/>
    <w:rsid w:val="000D7502"/>
    <w:rsid w:val="000E0024"/>
    <w:rsid w:val="000E0369"/>
    <w:rsid w:val="000E03B3"/>
    <w:rsid w:val="000E0949"/>
    <w:rsid w:val="000E099E"/>
    <w:rsid w:val="000E267D"/>
    <w:rsid w:val="000E276A"/>
    <w:rsid w:val="000E2E4C"/>
    <w:rsid w:val="000E3D52"/>
    <w:rsid w:val="000E3E0A"/>
    <w:rsid w:val="000E405D"/>
    <w:rsid w:val="000E45B8"/>
    <w:rsid w:val="000E4B3E"/>
    <w:rsid w:val="000E5943"/>
    <w:rsid w:val="000E6739"/>
    <w:rsid w:val="000E6AA1"/>
    <w:rsid w:val="000F0B85"/>
    <w:rsid w:val="000F12E9"/>
    <w:rsid w:val="000F1304"/>
    <w:rsid w:val="000F17EF"/>
    <w:rsid w:val="000F2879"/>
    <w:rsid w:val="000F289D"/>
    <w:rsid w:val="000F2D72"/>
    <w:rsid w:val="000F4201"/>
    <w:rsid w:val="000F48CD"/>
    <w:rsid w:val="000F4976"/>
    <w:rsid w:val="000F5AEC"/>
    <w:rsid w:val="000F609C"/>
    <w:rsid w:val="000F65CA"/>
    <w:rsid w:val="000F695C"/>
    <w:rsid w:val="000F6996"/>
    <w:rsid w:val="000F7C7E"/>
    <w:rsid w:val="00100480"/>
    <w:rsid w:val="00100BEB"/>
    <w:rsid w:val="001013E5"/>
    <w:rsid w:val="00101EAC"/>
    <w:rsid w:val="001020E5"/>
    <w:rsid w:val="00102900"/>
    <w:rsid w:val="00103DDF"/>
    <w:rsid w:val="00104C7A"/>
    <w:rsid w:val="00104EAD"/>
    <w:rsid w:val="00105EEF"/>
    <w:rsid w:val="00106C4C"/>
    <w:rsid w:val="00106C95"/>
    <w:rsid w:val="00106D94"/>
    <w:rsid w:val="00107775"/>
    <w:rsid w:val="001103C9"/>
    <w:rsid w:val="0011046A"/>
    <w:rsid w:val="00110CC8"/>
    <w:rsid w:val="00110D39"/>
    <w:rsid w:val="00110EDB"/>
    <w:rsid w:val="00111261"/>
    <w:rsid w:val="00111D35"/>
    <w:rsid w:val="00111F3C"/>
    <w:rsid w:val="00111F7D"/>
    <w:rsid w:val="00112115"/>
    <w:rsid w:val="00112298"/>
    <w:rsid w:val="001126E6"/>
    <w:rsid w:val="00112AE1"/>
    <w:rsid w:val="00112E5A"/>
    <w:rsid w:val="00112EAA"/>
    <w:rsid w:val="00113D0B"/>
    <w:rsid w:val="0011573D"/>
    <w:rsid w:val="00116121"/>
    <w:rsid w:val="00117780"/>
    <w:rsid w:val="00117DC3"/>
    <w:rsid w:val="00117ED5"/>
    <w:rsid w:val="0012157E"/>
    <w:rsid w:val="00121949"/>
    <w:rsid w:val="001219BB"/>
    <w:rsid w:val="00122704"/>
    <w:rsid w:val="00122D86"/>
    <w:rsid w:val="001235E4"/>
    <w:rsid w:val="00124317"/>
    <w:rsid w:val="00124401"/>
    <w:rsid w:val="001253D1"/>
    <w:rsid w:val="0012562E"/>
    <w:rsid w:val="001257EB"/>
    <w:rsid w:val="00125A93"/>
    <w:rsid w:val="0012631F"/>
    <w:rsid w:val="001279C5"/>
    <w:rsid w:val="0013017A"/>
    <w:rsid w:val="00130B6A"/>
    <w:rsid w:val="00131433"/>
    <w:rsid w:val="0013149F"/>
    <w:rsid w:val="0013338D"/>
    <w:rsid w:val="001334F8"/>
    <w:rsid w:val="00133C07"/>
    <w:rsid w:val="00135720"/>
    <w:rsid w:val="001359D3"/>
    <w:rsid w:val="001362B1"/>
    <w:rsid w:val="001363A3"/>
    <w:rsid w:val="0013692C"/>
    <w:rsid w:val="0013712F"/>
    <w:rsid w:val="00137262"/>
    <w:rsid w:val="0013741A"/>
    <w:rsid w:val="00137738"/>
    <w:rsid w:val="00137852"/>
    <w:rsid w:val="00140F26"/>
    <w:rsid w:val="00141687"/>
    <w:rsid w:val="00141E1F"/>
    <w:rsid w:val="00142890"/>
    <w:rsid w:val="001435F7"/>
    <w:rsid w:val="00143C88"/>
    <w:rsid w:val="00143FBA"/>
    <w:rsid w:val="00144CE8"/>
    <w:rsid w:val="00144D4A"/>
    <w:rsid w:val="001450E4"/>
    <w:rsid w:val="00146712"/>
    <w:rsid w:val="00146A2B"/>
    <w:rsid w:val="00146CAA"/>
    <w:rsid w:val="001470B9"/>
    <w:rsid w:val="00147410"/>
    <w:rsid w:val="001475D9"/>
    <w:rsid w:val="00150163"/>
    <w:rsid w:val="00150E1D"/>
    <w:rsid w:val="001512D2"/>
    <w:rsid w:val="0015269A"/>
    <w:rsid w:val="00153C40"/>
    <w:rsid w:val="00155CA7"/>
    <w:rsid w:val="001563C5"/>
    <w:rsid w:val="00156E9E"/>
    <w:rsid w:val="0015765A"/>
    <w:rsid w:val="00160361"/>
    <w:rsid w:val="00160A38"/>
    <w:rsid w:val="00160F13"/>
    <w:rsid w:val="00161273"/>
    <w:rsid w:val="0016277C"/>
    <w:rsid w:val="00163205"/>
    <w:rsid w:val="001639B6"/>
    <w:rsid w:val="00163A74"/>
    <w:rsid w:val="00163E12"/>
    <w:rsid w:val="00164025"/>
    <w:rsid w:val="001648E7"/>
    <w:rsid w:val="00164D51"/>
    <w:rsid w:val="0016548C"/>
    <w:rsid w:val="00166059"/>
    <w:rsid w:val="0016634B"/>
    <w:rsid w:val="00167C73"/>
    <w:rsid w:val="00171490"/>
    <w:rsid w:val="00171691"/>
    <w:rsid w:val="00171978"/>
    <w:rsid w:val="00171E32"/>
    <w:rsid w:val="00172011"/>
    <w:rsid w:val="00172194"/>
    <w:rsid w:val="001725EF"/>
    <w:rsid w:val="0017345C"/>
    <w:rsid w:val="00175C8A"/>
    <w:rsid w:val="00175CF5"/>
    <w:rsid w:val="00175D64"/>
    <w:rsid w:val="00176145"/>
    <w:rsid w:val="001762E5"/>
    <w:rsid w:val="001773A3"/>
    <w:rsid w:val="001775C9"/>
    <w:rsid w:val="0017761E"/>
    <w:rsid w:val="00177BC2"/>
    <w:rsid w:val="00177DA2"/>
    <w:rsid w:val="001811E8"/>
    <w:rsid w:val="00181E64"/>
    <w:rsid w:val="001823C4"/>
    <w:rsid w:val="00182AA7"/>
    <w:rsid w:val="00182B73"/>
    <w:rsid w:val="00183CDC"/>
    <w:rsid w:val="001842DB"/>
    <w:rsid w:val="0018484C"/>
    <w:rsid w:val="00184AC9"/>
    <w:rsid w:val="00184AFA"/>
    <w:rsid w:val="00184C07"/>
    <w:rsid w:val="001852BE"/>
    <w:rsid w:val="001852C6"/>
    <w:rsid w:val="00185C1E"/>
    <w:rsid w:val="00186826"/>
    <w:rsid w:val="00187828"/>
    <w:rsid w:val="0019019D"/>
    <w:rsid w:val="00190354"/>
    <w:rsid w:val="00190BB4"/>
    <w:rsid w:val="001913E6"/>
    <w:rsid w:val="001926E0"/>
    <w:rsid w:val="00192759"/>
    <w:rsid w:val="0019327D"/>
    <w:rsid w:val="00193C19"/>
    <w:rsid w:val="00193D7C"/>
    <w:rsid w:val="00193FCC"/>
    <w:rsid w:val="001944AA"/>
    <w:rsid w:val="00194A9F"/>
    <w:rsid w:val="00195D42"/>
    <w:rsid w:val="001963F2"/>
    <w:rsid w:val="00197B7F"/>
    <w:rsid w:val="001A0F55"/>
    <w:rsid w:val="001A12AF"/>
    <w:rsid w:val="001A1773"/>
    <w:rsid w:val="001A19F2"/>
    <w:rsid w:val="001A2584"/>
    <w:rsid w:val="001A331C"/>
    <w:rsid w:val="001A37D5"/>
    <w:rsid w:val="001A4A90"/>
    <w:rsid w:val="001A5683"/>
    <w:rsid w:val="001A5CEC"/>
    <w:rsid w:val="001A6785"/>
    <w:rsid w:val="001A6DAC"/>
    <w:rsid w:val="001A75B6"/>
    <w:rsid w:val="001A7D7B"/>
    <w:rsid w:val="001B0541"/>
    <w:rsid w:val="001B1C72"/>
    <w:rsid w:val="001B1D36"/>
    <w:rsid w:val="001B20FE"/>
    <w:rsid w:val="001B2CC9"/>
    <w:rsid w:val="001B31CD"/>
    <w:rsid w:val="001B397C"/>
    <w:rsid w:val="001B4435"/>
    <w:rsid w:val="001B45C3"/>
    <w:rsid w:val="001B50CB"/>
    <w:rsid w:val="001B52E7"/>
    <w:rsid w:val="001B6772"/>
    <w:rsid w:val="001B6ED3"/>
    <w:rsid w:val="001B7B6E"/>
    <w:rsid w:val="001C0C1D"/>
    <w:rsid w:val="001C1D13"/>
    <w:rsid w:val="001C3D3B"/>
    <w:rsid w:val="001C4087"/>
    <w:rsid w:val="001C4CC2"/>
    <w:rsid w:val="001C4D17"/>
    <w:rsid w:val="001C4DC9"/>
    <w:rsid w:val="001C4FA2"/>
    <w:rsid w:val="001C5279"/>
    <w:rsid w:val="001C537A"/>
    <w:rsid w:val="001C5F46"/>
    <w:rsid w:val="001C63C0"/>
    <w:rsid w:val="001C6701"/>
    <w:rsid w:val="001C6B49"/>
    <w:rsid w:val="001C710F"/>
    <w:rsid w:val="001C7145"/>
    <w:rsid w:val="001C79B6"/>
    <w:rsid w:val="001C7A43"/>
    <w:rsid w:val="001D0FA5"/>
    <w:rsid w:val="001D11A7"/>
    <w:rsid w:val="001D3060"/>
    <w:rsid w:val="001D38E9"/>
    <w:rsid w:val="001D3BFF"/>
    <w:rsid w:val="001D4FE5"/>
    <w:rsid w:val="001D5B60"/>
    <w:rsid w:val="001D62F2"/>
    <w:rsid w:val="001D62FD"/>
    <w:rsid w:val="001D6C86"/>
    <w:rsid w:val="001D74B4"/>
    <w:rsid w:val="001D7D30"/>
    <w:rsid w:val="001E0190"/>
    <w:rsid w:val="001E17FA"/>
    <w:rsid w:val="001E1D92"/>
    <w:rsid w:val="001E1EFE"/>
    <w:rsid w:val="001E294B"/>
    <w:rsid w:val="001E2B1A"/>
    <w:rsid w:val="001E3B18"/>
    <w:rsid w:val="001E44A9"/>
    <w:rsid w:val="001E5A68"/>
    <w:rsid w:val="001E6C63"/>
    <w:rsid w:val="001E7C3B"/>
    <w:rsid w:val="001F0CF0"/>
    <w:rsid w:val="001F157A"/>
    <w:rsid w:val="001F1649"/>
    <w:rsid w:val="001F1D06"/>
    <w:rsid w:val="001F1FE9"/>
    <w:rsid w:val="001F23B7"/>
    <w:rsid w:val="001F338D"/>
    <w:rsid w:val="001F359D"/>
    <w:rsid w:val="001F3D89"/>
    <w:rsid w:val="001F4265"/>
    <w:rsid w:val="001F4271"/>
    <w:rsid w:val="001F4701"/>
    <w:rsid w:val="001F51AC"/>
    <w:rsid w:val="001F70E6"/>
    <w:rsid w:val="001F7235"/>
    <w:rsid w:val="001F753F"/>
    <w:rsid w:val="001F79E8"/>
    <w:rsid w:val="0020035B"/>
    <w:rsid w:val="0020042E"/>
    <w:rsid w:val="00201C16"/>
    <w:rsid w:val="00203123"/>
    <w:rsid w:val="00203828"/>
    <w:rsid w:val="002039C4"/>
    <w:rsid w:val="00203B7B"/>
    <w:rsid w:val="00203FD5"/>
    <w:rsid w:val="00204EB3"/>
    <w:rsid w:val="00204F1A"/>
    <w:rsid w:val="00206D44"/>
    <w:rsid w:val="002074DC"/>
    <w:rsid w:val="00207971"/>
    <w:rsid w:val="00207C4B"/>
    <w:rsid w:val="00210409"/>
    <w:rsid w:val="002109C3"/>
    <w:rsid w:val="00210C42"/>
    <w:rsid w:val="00210CFA"/>
    <w:rsid w:val="00210CFB"/>
    <w:rsid w:val="00210F98"/>
    <w:rsid w:val="002112E2"/>
    <w:rsid w:val="00211409"/>
    <w:rsid w:val="00211471"/>
    <w:rsid w:val="00212328"/>
    <w:rsid w:val="002128AD"/>
    <w:rsid w:val="00213959"/>
    <w:rsid w:val="00213AF3"/>
    <w:rsid w:val="00213E8E"/>
    <w:rsid w:val="00213EEA"/>
    <w:rsid w:val="002142DA"/>
    <w:rsid w:val="00214358"/>
    <w:rsid w:val="00214D27"/>
    <w:rsid w:val="00214ED7"/>
    <w:rsid w:val="00214F8A"/>
    <w:rsid w:val="00215365"/>
    <w:rsid w:val="002162DD"/>
    <w:rsid w:val="002164FD"/>
    <w:rsid w:val="00216667"/>
    <w:rsid w:val="00216CB8"/>
    <w:rsid w:val="00217919"/>
    <w:rsid w:val="00217C37"/>
    <w:rsid w:val="00220566"/>
    <w:rsid w:val="002209EE"/>
    <w:rsid w:val="0022111C"/>
    <w:rsid w:val="00221263"/>
    <w:rsid w:val="00221862"/>
    <w:rsid w:val="002220C1"/>
    <w:rsid w:val="00222259"/>
    <w:rsid w:val="0022261D"/>
    <w:rsid w:val="002226DF"/>
    <w:rsid w:val="00222BEF"/>
    <w:rsid w:val="0022340B"/>
    <w:rsid w:val="002254CD"/>
    <w:rsid w:val="00225A08"/>
    <w:rsid w:val="002270EE"/>
    <w:rsid w:val="00227980"/>
    <w:rsid w:val="002301C6"/>
    <w:rsid w:val="002304A5"/>
    <w:rsid w:val="0023063C"/>
    <w:rsid w:val="002307AC"/>
    <w:rsid w:val="00231C37"/>
    <w:rsid w:val="00231DB7"/>
    <w:rsid w:val="00232193"/>
    <w:rsid w:val="0023342F"/>
    <w:rsid w:val="00233C8C"/>
    <w:rsid w:val="00234610"/>
    <w:rsid w:val="002346CA"/>
    <w:rsid w:val="00234B9D"/>
    <w:rsid w:val="00235C6B"/>
    <w:rsid w:val="00236320"/>
    <w:rsid w:val="00236388"/>
    <w:rsid w:val="00236415"/>
    <w:rsid w:val="0023678D"/>
    <w:rsid w:val="002379D1"/>
    <w:rsid w:val="002405F3"/>
    <w:rsid w:val="0024146B"/>
    <w:rsid w:val="00241975"/>
    <w:rsid w:val="0024197A"/>
    <w:rsid w:val="00241C9B"/>
    <w:rsid w:val="002423A4"/>
    <w:rsid w:val="002425EB"/>
    <w:rsid w:val="00243008"/>
    <w:rsid w:val="002430AC"/>
    <w:rsid w:val="0024398A"/>
    <w:rsid w:val="00243FBA"/>
    <w:rsid w:val="00244069"/>
    <w:rsid w:val="00245470"/>
    <w:rsid w:val="00246194"/>
    <w:rsid w:val="002508AE"/>
    <w:rsid w:val="00251535"/>
    <w:rsid w:val="00252041"/>
    <w:rsid w:val="00253554"/>
    <w:rsid w:val="00253FB6"/>
    <w:rsid w:val="00255426"/>
    <w:rsid w:val="0025703E"/>
    <w:rsid w:val="00257222"/>
    <w:rsid w:val="0025767D"/>
    <w:rsid w:val="002609A2"/>
    <w:rsid w:val="002614A8"/>
    <w:rsid w:val="002619DD"/>
    <w:rsid w:val="002628EB"/>
    <w:rsid w:val="00262CCE"/>
    <w:rsid w:val="002634B0"/>
    <w:rsid w:val="002635E8"/>
    <w:rsid w:val="00263B58"/>
    <w:rsid w:val="0026421B"/>
    <w:rsid w:val="002643B8"/>
    <w:rsid w:val="00264B5D"/>
    <w:rsid w:val="00265368"/>
    <w:rsid w:val="002657C1"/>
    <w:rsid w:val="00267F42"/>
    <w:rsid w:val="002707DC"/>
    <w:rsid w:val="00270C83"/>
    <w:rsid w:val="00272606"/>
    <w:rsid w:val="0027305B"/>
    <w:rsid w:val="0027327B"/>
    <w:rsid w:val="002736D7"/>
    <w:rsid w:val="0027373D"/>
    <w:rsid w:val="00273D39"/>
    <w:rsid w:val="0027447F"/>
    <w:rsid w:val="0027479B"/>
    <w:rsid w:val="002747FD"/>
    <w:rsid w:val="002749E3"/>
    <w:rsid w:val="00274FCD"/>
    <w:rsid w:val="002763DE"/>
    <w:rsid w:val="00276750"/>
    <w:rsid w:val="0027715E"/>
    <w:rsid w:val="00277207"/>
    <w:rsid w:val="002775C2"/>
    <w:rsid w:val="00280632"/>
    <w:rsid w:val="00280800"/>
    <w:rsid w:val="00280CF8"/>
    <w:rsid w:val="00282044"/>
    <w:rsid w:val="002825E3"/>
    <w:rsid w:val="00282633"/>
    <w:rsid w:val="00282FF0"/>
    <w:rsid w:val="00283642"/>
    <w:rsid w:val="00284A7B"/>
    <w:rsid w:val="00285533"/>
    <w:rsid w:val="00285CA8"/>
    <w:rsid w:val="00286D77"/>
    <w:rsid w:val="002876FF"/>
    <w:rsid w:val="0029021E"/>
    <w:rsid w:val="0029062A"/>
    <w:rsid w:val="00290EAB"/>
    <w:rsid w:val="0029123C"/>
    <w:rsid w:val="00291C3B"/>
    <w:rsid w:val="002923F7"/>
    <w:rsid w:val="00292504"/>
    <w:rsid w:val="002937FC"/>
    <w:rsid w:val="00295886"/>
    <w:rsid w:val="00295E84"/>
    <w:rsid w:val="00295F53"/>
    <w:rsid w:val="002960B1"/>
    <w:rsid w:val="00296306"/>
    <w:rsid w:val="00297532"/>
    <w:rsid w:val="002A0095"/>
    <w:rsid w:val="002A0FAA"/>
    <w:rsid w:val="002A1762"/>
    <w:rsid w:val="002A1811"/>
    <w:rsid w:val="002A1968"/>
    <w:rsid w:val="002A1BA8"/>
    <w:rsid w:val="002A2546"/>
    <w:rsid w:val="002A2C38"/>
    <w:rsid w:val="002A48C2"/>
    <w:rsid w:val="002A50F8"/>
    <w:rsid w:val="002A52BF"/>
    <w:rsid w:val="002A5543"/>
    <w:rsid w:val="002A5650"/>
    <w:rsid w:val="002A7125"/>
    <w:rsid w:val="002A728A"/>
    <w:rsid w:val="002A7D01"/>
    <w:rsid w:val="002A7D43"/>
    <w:rsid w:val="002A7E1F"/>
    <w:rsid w:val="002B0419"/>
    <w:rsid w:val="002B0A24"/>
    <w:rsid w:val="002B0B72"/>
    <w:rsid w:val="002B0D42"/>
    <w:rsid w:val="002B0E9F"/>
    <w:rsid w:val="002B1899"/>
    <w:rsid w:val="002B236B"/>
    <w:rsid w:val="002B31E1"/>
    <w:rsid w:val="002B32D1"/>
    <w:rsid w:val="002B4745"/>
    <w:rsid w:val="002B549B"/>
    <w:rsid w:val="002B5CDA"/>
    <w:rsid w:val="002B61DC"/>
    <w:rsid w:val="002B6706"/>
    <w:rsid w:val="002B7029"/>
    <w:rsid w:val="002C1724"/>
    <w:rsid w:val="002C1858"/>
    <w:rsid w:val="002C25FA"/>
    <w:rsid w:val="002C3719"/>
    <w:rsid w:val="002C3EBE"/>
    <w:rsid w:val="002C4109"/>
    <w:rsid w:val="002C4132"/>
    <w:rsid w:val="002C4701"/>
    <w:rsid w:val="002C48BB"/>
    <w:rsid w:val="002C4977"/>
    <w:rsid w:val="002C6C8F"/>
    <w:rsid w:val="002C7286"/>
    <w:rsid w:val="002C7535"/>
    <w:rsid w:val="002C76FE"/>
    <w:rsid w:val="002C79E4"/>
    <w:rsid w:val="002D17A6"/>
    <w:rsid w:val="002D1CEE"/>
    <w:rsid w:val="002D2299"/>
    <w:rsid w:val="002D269E"/>
    <w:rsid w:val="002D29AB"/>
    <w:rsid w:val="002D2F9E"/>
    <w:rsid w:val="002D33A5"/>
    <w:rsid w:val="002D340F"/>
    <w:rsid w:val="002D34AF"/>
    <w:rsid w:val="002D4818"/>
    <w:rsid w:val="002D57AD"/>
    <w:rsid w:val="002D5D03"/>
    <w:rsid w:val="002D5E24"/>
    <w:rsid w:val="002D64B2"/>
    <w:rsid w:val="002D6C85"/>
    <w:rsid w:val="002D7CE7"/>
    <w:rsid w:val="002D7DE5"/>
    <w:rsid w:val="002E00F1"/>
    <w:rsid w:val="002E03EB"/>
    <w:rsid w:val="002E0ED5"/>
    <w:rsid w:val="002E1572"/>
    <w:rsid w:val="002E1671"/>
    <w:rsid w:val="002E1756"/>
    <w:rsid w:val="002E19E1"/>
    <w:rsid w:val="002E3787"/>
    <w:rsid w:val="002E380D"/>
    <w:rsid w:val="002E3860"/>
    <w:rsid w:val="002E3ABD"/>
    <w:rsid w:val="002E3B89"/>
    <w:rsid w:val="002E3CA6"/>
    <w:rsid w:val="002E49B9"/>
    <w:rsid w:val="002E4E67"/>
    <w:rsid w:val="002E5F9F"/>
    <w:rsid w:val="002E65C7"/>
    <w:rsid w:val="002E68D9"/>
    <w:rsid w:val="002E72E1"/>
    <w:rsid w:val="002F072F"/>
    <w:rsid w:val="002F079D"/>
    <w:rsid w:val="002F0EA0"/>
    <w:rsid w:val="002F0EE4"/>
    <w:rsid w:val="002F15B2"/>
    <w:rsid w:val="002F19B8"/>
    <w:rsid w:val="002F2D53"/>
    <w:rsid w:val="002F2DAB"/>
    <w:rsid w:val="002F3666"/>
    <w:rsid w:val="002F390E"/>
    <w:rsid w:val="002F3D2D"/>
    <w:rsid w:val="002F45BA"/>
    <w:rsid w:val="002F4FBF"/>
    <w:rsid w:val="002F4FC6"/>
    <w:rsid w:val="002F5644"/>
    <w:rsid w:val="002F57A6"/>
    <w:rsid w:val="002F5F01"/>
    <w:rsid w:val="002F6971"/>
    <w:rsid w:val="002F70E3"/>
    <w:rsid w:val="002F727E"/>
    <w:rsid w:val="002F78CD"/>
    <w:rsid w:val="0030014D"/>
    <w:rsid w:val="003006EC"/>
    <w:rsid w:val="003009A7"/>
    <w:rsid w:val="0030115F"/>
    <w:rsid w:val="00301CDF"/>
    <w:rsid w:val="0030240A"/>
    <w:rsid w:val="003035BB"/>
    <w:rsid w:val="003040EA"/>
    <w:rsid w:val="0030476C"/>
    <w:rsid w:val="00304902"/>
    <w:rsid w:val="00304A70"/>
    <w:rsid w:val="00304E1C"/>
    <w:rsid w:val="0030527E"/>
    <w:rsid w:val="00305587"/>
    <w:rsid w:val="00305CFD"/>
    <w:rsid w:val="00305D04"/>
    <w:rsid w:val="00305ED6"/>
    <w:rsid w:val="00305F45"/>
    <w:rsid w:val="003068CB"/>
    <w:rsid w:val="00307EE9"/>
    <w:rsid w:val="00307EFB"/>
    <w:rsid w:val="00310142"/>
    <w:rsid w:val="0031097D"/>
    <w:rsid w:val="00310B69"/>
    <w:rsid w:val="003111D5"/>
    <w:rsid w:val="0031126B"/>
    <w:rsid w:val="00312469"/>
    <w:rsid w:val="00312908"/>
    <w:rsid w:val="00312982"/>
    <w:rsid w:val="00312997"/>
    <w:rsid w:val="00313000"/>
    <w:rsid w:val="00314306"/>
    <w:rsid w:val="003145E1"/>
    <w:rsid w:val="0031496F"/>
    <w:rsid w:val="003149D8"/>
    <w:rsid w:val="00314BC2"/>
    <w:rsid w:val="0031542F"/>
    <w:rsid w:val="003157BF"/>
    <w:rsid w:val="00316855"/>
    <w:rsid w:val="00316EF4"/>
    <w:rsid w:val="00317874"/>
    <w:rsid w:val="003178B8"/>
    <w:rsid w:val="00317CD4"/>
    <w:rsid w:val="00317CFC"/>
    <w:rsid w:val="00320BCE"/>
    <w:rsid w:val="00320F21"/>
    <w:rsid w:val="0032185C"/>
    <w:rsid w:val="00321CFD"/>
    <w:rsid w:val="00321DF7"/>
    <w:rsid w:val="00321F23"/>
    <w:rsid w:val="00321FE1"/>
    <w:rsid w:val="00322322"/>
    <w:rsid w:val="00322444"/>
    <w:rsid w:val="00322B3A"/>
    <w:rsid w:val="00322E00"/>
    <w:rsid w:val="0032438D"/>
    <w:rsid w:val="00324FB3"/>
    <w:rsid w:val="00326161"/>
    <w:rsid w:val="00326A6E"/>
    <w:rsid w:val="00327268"/>
    <w:rsid w:val="003302F7"/>
    <w:rsid w:val="00330D51"/>
    <w:rsid w:val="00331F80"/>
    <w:rsid w:val="00332B73"/>
    <w:rsid w:val="00333669"/>
    <w:rsid w:val="00333817"/>
    <w:rsid w:val="00334B3F"/>
    <w:rsid w:val="00334E3A"/>
    <w:rsid w:val="00335860"/>
    <w:rsid w:val="003361D6"/>
    <w:rsid w:val="00336813"/>
    <w:rsid w:val="00336A12"/>
    <w:rsid w:val="00337CE8"/>
    <w:rsid w:val="00337F00"/>
    <w:rsid w:val="003404BD"/>
    <w:rsid w:val="00340FCD"/>
    <w:rsid w:val="00341FD3"/>
    <w:rsid w:val="00342119"/>
    <w:rsid w:val="00342812"/>
    <w:rsid w:val="00343078"/>
    <w:rsid w:val="003433DF"/>
    <w:rsid w:val="00343B18"/>
    <w:rsid w:val="00343B5A"/>
    <w:rsid w:val="00343B7F"/>
    <w:rsid w:val="00343D3B"/>
    <w:rsid w:val="00344115"/>
    <w:rsid w:val="003445BC"/>
    <w:rsid w:val="003459B1"/>
    <w:rsid w:val="00345BB0"/>
    <w:rsid w:val="00345D63"/>
    <w:rsid w:val="00345F10"/>
    <w:rsid w:val="00346A32"/>
    <w:rsid w:val="00346CA5"/>
    <w:rsid w:val="00346ED7"/>
    <w:rsid w:val="00347681"/>
    <w:rsid w:val="0035001B"/>
    <w:rsid w:val="00350741"/>
    <w:rsid w:val="00350997"/>
    <w:rsid w:val="00351587"/>
    <w:rsid w:val="003518BC"/>
    <w:rsid w:val="00351A79"/>
    <w:rsid w:val="00351ADA"/>
    <w:rsid w:val="00352558"/>
    <w:rsid w:val="003527D0"/>
    <w:rsid w:val="00352A7F"/>
    <w:rsid w:val="0035303B"/>
    <w:rsid w:val="00353353"/>
    <w:rsid w:val="0035352E"/>
    <w:rsid w:val="003535D8"/>
    <w:rsid w:val="003536C5"/>
    <w:rsid w:val="00353912"/>
    <w:rsid w:val="003553C8"/>
    <w:rsid w:val="00356555"/>
    <w:rsid w:val="00356AA8"/>
    <w:rsid w:val="00357C07"/>
    <w:rsid w:val="00360A1F"/>
    <w:rsid w:val="00360C57"/>
    <w:rsid w:val="003616B8"/>
    <w:rsid w:val="003618FC"/>
    <w:rsid w:val="00361ABE"/>
    <w:rsid w:val="00362520"/>
    <w:rsid w:val="00362549"/>
    <w:rsid w:val="00363FD8"/>
    <w:rsid w:val="00363FED"/>
    <w:rsid w:val="00364ABE"/>
    <w:rsid w:val="00364F11"/>
    <w:rsid w:val="00364FFA"/>
    <w:rsid w:val="003651E8"/>
    <w:rsid w:val="00365675"/>
    <w:rsid w:val="003656C8"/>
    <w:rsid w:val="0036576D"/>
    <w:rsid w:val="00365C5E"/>
    <w:rsid w:val="00365CE7"/>
    <w:rsid w:val="003662E5"/>
    <w:rsid w:val="003663B1"/>
    <w:rsid w:val="00366B04"/>
    <w:rsid w:val="00367532"/>
    <w:rsid w:val="00370644"/>
    <w:rsid w:val="00370C3D"/>
    <w:rsid w:val="003710B9"/>
    <w:rsid w:val="003716EB"/>
    <w:rsid w:val="00371EC0"/>
    <w:rsid w:val="00372DAA"/>
    <w:rsid w:val="00372EF1"/>
    <w:rsid w:val="003743C1"/>
    <w:rsid w:val="003747F8"/>
    <w:rsid w:val="00374B31"/>
    <w:rsid w:val="00375403"/>
    <w:rsid w:val="003758D4"/>
    <w:rsid w:val="00375A71"/>
    <w:rsid w:val="0037605E"/>
    <w:rsid w:val="00376487"/>
    <w:rsid w:val="00376AAE"/>
    <w:rsid w:val="00376D14"/>
    <w:rsid w:val="00377E59"/>
    <w:rsid w:val="00377F9A"/>
    <w:rsid w:val="003806F6"/>
    <w:rsid w:val="00380DA8"/>
    <w:rsid w:val="00381101"/>
    <w:rsid w:val="003811DB"/>
    <w:rsid w:val="003819F4"/>
    <w:rsid w:val="003826CA"/>
    <w:rsid w:val="00383226"/>
    <w:rsid w:val="00384FDC"/>
    <w:rsid w:val="00385F4D"/>
    <w:rsid w:val="00387809"/>
    <w:rsid w:val="00387A47"/>
    <w:rsid w:val="00387AC3"/>
    <w:rsid w:val="00387F76"/>
    <w:rsid w:val="003905B0"/>
    <w:rsid w:val="00390869"/>
    <w:rsid w:val="0039155C"/>
    <w:rsid w:val="003921C1"/>
    <w:rsid w:val="003931A1"/>
    <w:rsid w:val="00393F77"/>
    <w:rsid w:val="0039538B"/>
    <w:rsid w:val="00395E08"/>
    <w:rsid w:val="00395ED4"/>
    <w:rsid w:val="003962CF"/>
    <w:rsid w:val="003969A8"/>
    <w:rsid w:val="003969E4"/>
    <w:rsid w:val="00396DE7"/>
    <w:rsid w:val="003A0200"/>
    <w:rsid w:val="003A05E3"/>
    <w:rsid w:val="003A0D7C"/>
    <w:rsid w:val="003A18EC"/>
    <w:rsid w:val="003A1B10"/>
    <w:rsid w:val="003A1EA5"/>
    <w:rsid w:val="003A24AD"/>
    <w:rsid w:val="003A3114"/>
    <w:rsid w:val="003A380B"/>
    <w:rsid w:val="003A3970"/>
    <w:rsid w:val="003A397E"/>
    <w:rsid w:val="003A407A"/>
    <w:rsid w:val="003A4723"/>
    <w:rsid w:val="003A4884"/>
    <w:rsid w:val="003A5209"/>
    <w:rsid w:val="003A5755"/>
    <w:rsid w:val="003A58B2"/>
    <w:rsid w:val="003A6BE4"/>
    <w:rsid w:val="003B0126"/>
    <w:rsid w:val="003B0211"/>
    <w:rsid w:val="003B0E98"/>
    <w:rsid w:val="003B106F"/>
    <w:rsid w:val="003B1D07"/>
    <w:rsid w:val="003B2DA0"/>
    <w:rsid w:val="003B2E3A"/>
    <w:rsid w:val="003B3C22"/>
    <w:rsid w:val="003B47BF"/>
    <w:rsid w:val="003B4D17"/>
    <w:rsid w:val="003B4F3D"/>
    <w:rsid w:val="003B5138"/>
    <w:rsid w:val="003B54CB"/>
    <w:rsid w:val="003B57DE"/>
    <w:rsid w:val="003B684D"/>
    <w:rsid w:val="003B6EBE"/>
    <w:rsid w:val="003B7049"/>
    <w:rsid w:val="003B718A"/>
    <w:rsid w:val="003B71B5"/>
    <w:rsid w:val="003B759B"/>
    <w:rsid w:val="003B7E9B"/>
    <w:rsid w:val="003C0150"/>
    <w:rsid w:val="003C0990"/>
    <w:rsid w:val="003C0ECE"/>
    <w:rsid w:val="003C105F"/>
    <w:rsid w:val="003C126C"/>
    <w:rsid w:val="003C16AE"/>
    <w:rsid w:val="003C2217"/>
    <w:rsid w:val="003C292C"/>
    <w:rsid w:val="003C2B1E"/>
    <w:rsid w:val="003C32A6"/>
    <w:rsid w:val="003C3401"/>
    <w:rsid w:val="003C3836"/>
    <w:rsid w:val="003C3B4C"/>
    <w:rsid w:val="003C4673"/>
    <w:rsid w:val="003C4981"/>
    <w:rsid w:val="003C4ED0"/>
    <w:rsid w:val="003C54A4"/>
    <w:rsid w:val="003C5B83"/>
    <w:rsid w:val="003C62A9"/>
    <w:rsid w:val="003C642E"/>
    <w:rsid w:val="003C6524"/>
    <w:rsid w:val="003C6944"/>
    <w:rsid w:val="003C69A2"/>
    <w:rsid w:val="003C766E"/>
    <w:rsid w:val="003C7F4D"/>
    <w:rsid w:val="003D00C8"/>
    <w:rsid w:val="003D0682"/>
    <w:rsid w:val="003D1140"/>
    <w:rsid w:val="003D2700"/>
    <w:rsid w:val="003D31B0"/>
    <w:rsid w:val="003D3702"/>
    <w:rsid w:val="003D387A"/>
    <w:rsid w:val="003D3FF2"/>
    <w:rsid w:val="003D44F9"/>
    <w:rsid w:val="003D466D"/>
    <w:rsid w:val="003D4BD2"/>
    <w:rsid w:val="003D4C7D"/>
    <w:rsid w:val="003D506F"/>
    <w:rsid w:val="003D5807"/>
    <w:rsid w:val="003D5D92"/>
    <w:rsid w:val="003D6F4D"/>
    <w:rsid w:val="003D7B57"/>
    <w:rsid w:val="003D7DCF"/>
    <w:rsid w:val="003E0366"/>
    <w:rsid w:val="003E05F6"/>
    <w:rsid w:val="003E0929"/>
    <w:rsid w:val="003E0C38"/>
    <w:rsid w:val="003E32C1"/>
    <w:rsid w:val="003E3782"/>
    <w:rsid w:val="003E42F3"/>
    <w:rsid w:val="003E64F3"/>
    <w:rsid w:val="003E6EFD"/>
    <w:rsid w:val="003E7072"/>
    <w:rsid w:val="003E72AD"/>
    <w:rsid w:val="003E73F7"/>
    <w:rsid w:val="003E7D01"/>
    <w:rsid w:val="003E7F60"/>
    <w:rsid w:val="003F1C70"/>
    <w:rsid w:val="003F1DA0"/>
    <w:rsid w:val="003F2095"/>
    <w:rsid w:val="003F20E3"/>
    <w:rsid w:val="003F2E6D"/>
    <w:rsid w:val="003F30D1"/>
    <w:rsid w:val="003F30D5"/>
    <w:rsid w:val="003F42D7"/>
    <w:rsid w:val="003F45F7"/>
    <w:rsid w:val="003F50B6"/>
    <w:rsid w:val="003F550B"/>
    <w:rsid w:val="003F594B"/>
    <w:rsid w:val="003F5CEC"/>
    <w:rsid w:val="003F69F2"/>
    <w:rsid w:val="003F6D62"/>
    <w:rsid w:val="003F7983"/>
    <w:rsid w:val="003F7A3C"/>
    <w:rsid w:val="004004DF"/>
    <w:rsid w:val="00400C4B"/>
    <w:rsid w:val="00401980"/>
    <w:rsid w:val="00401C59"/>
    <w:rsid w:val="00401CAA"/>
    <w:rsid w:val="00402525"/>
    <w:rsid w:val="00403239"/>
    <w:rsid w:val="00404B7D"/>
    <w:rsid w:val="00404C22"/>
    <w:rsid w:val="00405BFA"/>
    <w:rsid w:val="0040633D"/>
    <w:rsid w:val="00406FCB"/>
    <w:rsid w:val="0040711E"/>
    <w:rsid w:val="004072FE"/>
    <w:rsid w:val="00407A72"/>
    <w:rsid w:val="00410052"/>
    <w:rsid w:val="004100BE"/>
    <w:rsid w:val="00410C95"/>
    <w:rsid w:val="00411B17"/>
    <w:rsid w:val="004121FD"/>
    <w:rsid w:val="00412BF2"/>
    <w:rsid w:val="00412DD4"/>
    <w:rsid w:val="00412FD4"/>
    <w:rsid w:val="00413384"/>
    <w:rsid w:val="0041451E"/>
    <w:rsid w:val="00414CC6"/>
    <w:rsid w:val="004158EA"/>
    <w:rsid w:val="00415C5A"/>
    <w:rsid w:val="00421ADA"/>
    <w:rsid w:val="00421CB8"/>
    <w:rsid w:val="00421E68"/>
    <w:rsid w:val="0042347A"/>
    <w:rsid w:val="00423F01"/>
    <w:rsid w:val="00425177"/>
    <w:rsid w:val="004251E0"/>
    <w:rsid w:val="004252BF"/>
    <w:rsid w:val="00425517"/>
    <w:rsid w:val="00426983"/>
    <w:rsid w:val="00426B4A"/>
    <w:rsid w:val="0042765B"/>
    <w:rsid w:val="004276C7"/>
    <w:rsid w:val="004305C4"/>
    <w:rsid w:val="004306D8"/>
    <w:rsid w:val="00431070"/>
    <w:rsid w:val="0043137A"/>
    <w:rsid w:val="00431977"/>
    <w:rsid w:val="00431E2C"/>
    <w:rsid w:val="00432971"/>
    <w:rsid w:val="004335EF"/>
    <w:rsid w:val="00433A40"/>
    <w:rsid w:val="00433F19"/>
    <w:rsid w:val="00433F58"/>
    <w:rsid w:val="004350DA"/>
    <w:rsid w:val="004369B4"/>
    <w:rsid w:val="0043746C"/>
    <w:rsid w:val="00437D63"/>
    <w:rsid w:val="00441588"/>
    <w:rsid w:val="004428CA"/>
    <w:rsid w:val="0044312F"/>
    <w:rsid w:val="00443241"/>
    <w:rsid w:val="00443371"/>
    <w:rsid w:val="00444533"/>
    <w:rsid w:val="004449CB"/>
    <w:rsid w:val="00444CFE"/>
    <w:rsid w:val="004473FA"/>
    <w:rsid w:val="00447832"/>
    <w:rsid w:val="00447AF2"/>
    <w:rsid w:val="00450037"/>
    <w:rsid w:val="00450BD2"/>
    <w:rsid w:val="00451481"/>
    <w:rsid w:val="004514FE"/>
    <w:rsid w:val="00452395"/>
    <w:rsid w:val="0045279B"/>
    <w:rsid w:val="004541A2"/>
    <w:rsid w:val="00454D0D"/>
    <w:rsid w:val="00456808"/>
    <w:rsid w:val="00456B5C"/>
    <w:rsid w:val="004575F8"/>
    <w:rsid w:val="004606D3"/>
    <w:rsid w:val="004609B6"/>
    <w:rsid w:val="004610BD"/>
    <w:rsid w:val="00461FE8"/>
    <w:rsid w:val="004621CA"/>
    <w:rsid w:val="00462911"/>
    <w:rsid w:val="00462CDC"/>
    <w:rsid w:val="004631F5"/>
    <w:rsid w:val="00463E1E"/>
    <w:rsid w:val="004643BB"/>
    <w:rsid w:val="0046460D"/>
    <w:rsid w:val="0046483D"/>
    <w:rsid w:val="00464BF6"/>
    <w:rsid w:val="00465085"/>
    <w:rsid w:val="00465184"/>
    <w:rsid w:val="00465573"/>
    <w:rsid w:val="004655B7"/>
    <w:rsid w:val="00466858"/>
    <w:rsid w:val="004668F4"/>
    <w:rsid w:val="0046718C"/>
    <w:rsid w:val="00467B74"/>
    <w:rsid w:val="004700A0"/>
    <w:rsid w:val="004707EE"/>
    <w:rsid w:val="00471689"/>
    <w:rsid w:val="0047168D"/>
    <w:rsid w:val="00471B91"/>
    <w:rsid w:val="004720A6"/>
    <w:rsid w:val="00472214"/>
    <w:rsid w:val="004724C8"/>
    <w:rsid w:val="004731AA"/>
    <w:rsid w:val="00473FE1"/>
    <w:rsid w:val="004748CF"/>
    <w:rsid w:val="004748DD"/>
    <w:rsid w:val="00474BE6"/>
    <w:rsid w:val="00474F02"/>
    <w:rsid w:val="004752AC"/>
    <w:rsid w:val="0047645C"/>
    <w:rsid w:val="00476678"/>
    <w:rsid w:val="00477609"/>
    <w:rsid w:val="004777F1"/>
    <w:rsid w:val="00477EAF"/>
    <w:rsid w:val="00477F72"/>
    <w:rsid w:val="00480FA3"/>
    <w:rsid w:val="00481D80"/>
    <w:rsid w:val="0048324C"/>
    <w:rsid w:val="00483E00"/>
    <w:rsid w:val="004847E2"/>
    <w:rsid w:val="00484A51"/>
    <w:rsid w:val="00484C81"/>
    <w:rsid w:val="0048537D"/>
    <w:rsid w:val="004854EC"/>
    <w:rsid w:val="00485DB1"/>
    <w:rsid w:val="004864FA"/>
    <w:rsid w:val="00486CD3"/>
    <w:rsid w:val="0049038B"/>
    <w:rsid w:val="00491005"/>
    <w:rsid w:val="00491343"/>
    <w:rsid w:val="0049195F"/>
    <w:rsid w:val="00492169"/>
    <w:rsid w:val="004926AF"/>
    <w:rsid w:val="00492E92"/>
    <w:rsid w:val="00493081"/>
    <w:rsid w:val="00493F41"/>
    <w:rsid w:val="004946B3"/>
    <w:rsid w:val="00494AA5"/>
    <w:rsid w:val="00494F6C"/>
    <w:rsid w:val="00495DE7"/>
    <w:rsid w:val="004960AF"/>
    <w:rsid w:val="00496150"/>
    <w:rsid w:val="00496482"/>
    <w:rsid w:val="00496C1F"/>
    <w:rsid w:val="00496C9E"/>
    <w:rsid w:val="00497721"/>
    <w:rsid w:val="004979EC"/>
    <w:rsid w:val="00497A7B"/>
    <w:rsid w:val="00497CFD"/>
    <w:rsid w:val="004A045C"/>
    <w:rsid w:val="004A13FB"/>
    <w:rsid w:val="004A33EA"/>
    <w:rsid w:val="004A35FD"/>
    <w:rsid w:val="004A4398"/>
    <w:rsid w:val="004A4F66"/>
    <w:rsid w:val="004A57DD"/>
    <w:rsid w:val="004A5CF0"/>
    <w:rsid w:val="004B05A4"/>
    <w:rsid w:val="004B0961"/>
    <w:rsid w:val="004B0C0E"/>
    <w:rsid w:val="004B1B23"/>
    <w:rsid w:val="004B2D54"/>
    <w:rsid w:val="004B2D98"/>
    <w:rsid w:val="004B2F86"/>
    <w:rsid w:val="004B361C"/>
    <w:rsid w:val="004B36C9"/>
    <w:rsid w:val="004B4A3D"/>
    <w:rsid w:val="004B51E1"/>
    <w:rsid w:val="004B536E"/>
    <w:rsid w:val="004B54BB"/>
    <w:rsid w:val="004B5F13"/>
    <w:rsid w:val="004B6929"/>
    <w:rsid w:val="004B6B8F"/>
    <w:rsid w:val="004B6EAF"/>
    <w:rsid w:val="004B6FA1"/>
    <w:rsid w:val="004C0062"/>
    <w:rsid w:val="004C1003"/>
    <w:rsid w:val="004C1CF3"/>
    <w:rsid w:val="004C2E9C"/>
    <w:rsid w:val="004C35B4"/>
    <w:rsid w:val="004C3F79"/>
    <w:rsid w:val="004C59C5"/>
    <w:rsid w:val="004C6E7B"/>
    <w:rsid w:val="004C7164"/>
    <w:rsid w:val="004C7FB1"/>
    <w:rsid w:val="004D0393"/>
    <w:rsid w:val="004D0AE6"/>
    <w:rsid w:val="004D1052"/>
    <w:rsid w:val="004D1CD4"/>
    <w:rsid w:val="004D2264"/>
    <w:rsid w:val="004D3834"/>
    <w:rsid w:val="004D395F"/>
    <w:rsid w:val="004D43AA"/>
    <w:rsid w:val="004D52EC"/>
    <w:rsid w:val="004D5A6E"/>
    <w:rsid w:val="004D5BDD"/>
    <w:rsid w:val="004D5F33"/>
    <w:rsid w:val="004D5F49"/>
    <w:rsid w:val="004D6151"/>
    <w:rsid w:val="004D6382"/>
    <w:rsid w:val="004D6CF6"/>
    <w:rsid w:val="004D6D7F"/>
    <w:rsid w:val="004D70EE"/>
    <w:rsid w:val="004D74CC"/>
    <w:rsid w:val="004D75C3"/>
    <w:rsid w:val="004E0502"/>
    <w:rsid w:val="004E05C5"/>
    <w:rsid w:val="004E1FD5"/>
    <w:rsid w:val="004E26D5"/>
    <w:rsid w:val="004E2AE5"/>
    <w:rsid w:val="004E40FD"/>
    <w:rsid w:val="004E4C58"/>
    <w:rsid w:val="004E52C8"/>
    <w:rsid w:val="004E5897"/>
    <w:rsid w:val="004E6016"/>
    <w:rsid w:val="004E643E"/>
    <w:rsid w:val="004E6A99"/>
    <w:rsid w:val="004E6C42"/>
    <w:rsid w:val="004E6F05"/>
    <w:rsid w:val="004F057A"/>
    <w:rsid w:val="004F1622"/>
    <w:rsid w:val="004F1B3B"/>
    <w:rsid w:val="004F1C2A"/>
    <w:rsid w:val="004F1F30"/>
    <w:rsid w:val="004F22FB"/>
    <w:rsid w:val="004F2AAA"/>
    <w:rsid w:val="004F2E68"/>
    <w:rsid w:val="004F3180"/>
    <w:rsid w:val="004F3BB8"/>
    <w:rsid w:val="004F3EC3"/>
    <w:rsid w:val="004F472E"/>
    <w:rsid w:val="004F4BBA"/>
    <w:rsid w:val="004F4E1D"/>
    <w:rsid w:val="004F534D"/>
    <w:rsid w:val="004F535A"/>
    <w:rsid w:val="004F5E0E"/>
    <w:rsid w:val="004F5F7E"/>
    <w:rsid w:val="004F708E"/>
    <w:rsid w:val="004F77F1"/>
    <w:rsid w:val="004F7B9D"/>
    <w:rsid w:val="005000D8"/>
    <w:rsid w:val="005002DC"/>
    <w:rsid w:val="005014B6"/>
    <w:rsid w:val="005018E8"/>
    <w:rsid w:val="00501A15"/>
    <w:rsid w:val="005022BE"/>
    <w:rsid w:val="005022E5"/>
    <w:rsid w:val="00502781"/>
    <w:rsid w:val="0050330C"/>
    <w:rsid w:val="00503F4E"/>
    <w:rsid w:val="00505BC3"/>
    <w:rsid w:val="00505D79"/>
    <w:rsid w:val="00506BB4"/>
    <w:rsid w:val="00511019"/>
    <w:rsid w:val="0051181B"/>
    <w:rsid w:val="00511BCF"/>
    <w:rsid w:val="005124A8"/>
    <w:rsid w:val="0051293E"/>
    <w:rsid w:val="00513042"/>
    <w:rsid w:val="00513207"/>
    <w:rsid w:val="00513AE2"/>
    <w:rsid w:val="00513E3E"/>
    <w:rsid w:val="00514C3C"/>
    <w:rsid w:val="0051565D"/>
    <w:rsid w:val="0051644A"/>
    <w:rsid w:val="005202A7"/>
    <w:rsid w:val="00520478"/>
    <w:rsid w:val="005204AE"/>
    <w:rsid w:val="00520E79"/>
    <w:rsid w:val="00521402"/>
    <w:rsid w:val="005214DE"/>
    <w:rsid w:val="00521D91"/>
    <w:rsid w:val="0052270C"/>
    <w:rsid w:val="00522A56"/>
    <w:rsid w:val="0052396A"/>
    <w:rsid w:val="00523FFF"/>
    <w:rsid w:val="0052428E"/>
    <w:rsid w:val="005243B7"/>
    <w:rsid w:val="0052510D"/>
    <w:rsid w:val="005252A8"/>
    <w:rsid w:val="00525630"/>
    <w:rsid w:val="00525792"/>
    <w:rsid w:val="00525793"/>
    <w:rsid w:val="00525A37"/>
    <w:rsid w:val="0052665F"/>
    <w:rsid w:val="0052678D"/>
    <w:rsid w:val="00526B40"/>
    <w:rsid w:val="005279A9"/>
    <w:rsid w:val="00527EEE"/>
    <w:rsid w:val="00530285"/>
    <w:rsid w:val="0053062D"/>
    <w:rsid w:val="0053066E"/>
    <w:rsid w:val="005309E8"/>
    <w:rsid w:val="00530A1C"/>
    <w:rsid w:val="0053145A"/>
    <w:rsid w:val="00531A67"/>
    <w:rsid w:val="00531BAE"/>
    <w:rsid w:val="00534887"/>
    <w:rsid w:val="00534D40"/>
    <w:rsid w:val="005360BB"/>
    <w:rsid w:val="00537802"/>
    <w:rsid w:val="005401B1"/>
    <w:rsid w:val="005401F2"/>
    <w:rsid w:val="0054119D"/>
    <w:rsid w:val="00541A9C"/>
    <w:rsid w:val="00541DB0"/>
    <w:rsid w:val="00542BC4"/>
    <w:rsid w:val="00543089"/>
    <w:rsid w:val="00544255"/>
    <w:rsid w:val="0054426E"/>
    <w:rsid w:val="005444C3"/>
    <w:rsid w:val="00544767"/>
    <w:rsid w:val="00544828"/>
    <w:rsid w:val="00544D75"/>
    <w:rsid w:val="00544F30"/>
    <w:rsid w:val="005467F1"/>
    <w:rsid w:val="00547027"/>
    <w:rsid w:val="005472BF"/>
    <w:rsid w:val="00547C49"/>
    <w:rsid w:val="005505B0"/>
    <w:rsid w:val="00550F64"/>
    <w:rsid w:val="00551A09"/>
    <w:rsid w:val="00551AD7"/>
    <w:rsid w:val="00551B56"/>
    <w:rsid w:val="00551D59"/>
    <w:rsid w:val="00551DA5"/>
    <w:rsid w:val="00552820"/>
    <w:rsid w:val="00552AA8"/>
    <w:rsid w:val="00552B21"/>
    <w:rsid w:val="00553605"/>
    <w:rsid w:val="005536C6"/>
    <w:rsid w:val="0055393E"/>
    <w:rsid w:val="00554628"/>
    <w:rsid w:val="005548DE"/>
    <w:rsid w:val="00554F0E"/>
    <w:rsid w:val="00555859"/>
    <w:rsid w:val="00555B94"/>
    <w:rsid w:val="00555E8B"/>
    <w:rsid w:val="00556B45"/>
    <w:rsid w:val="00556DE1"/>
    <w:rsid w:val="00557434"/>
    <w:rsid w:val="0056010F"/>
    <w:rsid w:val="005606B3"/>
    <w:rsid w:val="0056096A"/>
    <w:rsid w:val="005609DA"/>
    <w:rsid w:val="005610FB"/>
    <w:rsid w:val="00561CCF"/>
    <w:rsid w:val="00562BDD"/>
    <w:rsid w:val="0056352B"/>
    <w:rsid w:val="00563CDE"/>
    <w:rsid w:val="00564167"/>
    <w:rsid w:val="00564739"/>
    <w:rsid w:val="0056479D"/>
    <w:rsid w:val="00564D58"/>
    <w:rsid w:val="00564F0E"/>
    <w:rsid w:val="00566540"/>
    <w:rsid w:val="0056679A"/>
    <w:rsid w:val="005672F4"/>
    <w:rsid w:val="00567601"/>
    <w:rsid w:val="00570160"/>
    <w:rsid w:val="005708C7"/>
    <w:rsid w:val="00570C57"/>
    <w:rsid w:val="0057295C"/>
    <w:rsid w:val="00573363"/>
    <w:rsid w:val="00573432"/>
    <w:rsid w:val="00573AC6"/>
    <w:rsid w:val="00573D76"/>
    <w:rsid w:val="005747E6"/>
    <w:rsid w:val="00574CA2"/>
    <w:rsid w:val="00574D18"/>
    <w:rsid w:val="00574FB1"/>
    <w:rsid w:val="00575065"/>
    <w:rsid w:val="00575651"/>
    <w:rsid w:val="005764F1"/>
    <w:rsid w:val="00576746"/>
    <w:rsid w:val="00576BC8"/>
    <w:rsid w:val="00576CD3"/>
    <w:rsid w:val="00577417"/>
    <w:rsid w:val="0058003D"/>
    <w:rsid w:val="0058015B"/>
    <w:rsid w:val="00581268"/>
    <w:rsid w:val="00581987"/>
    <w:rsid w:val="00581E9D"/>
    <w:rsid w:val="00582817"/>
    <w:rsid w:val="00582CF2"/>
    <w:rsid w:val="00583025"/>
    <w:rsid w:val="00584380"/>
    <w:rsid w:val="005845D0"/>
    <w:rsid w:val="00584E3F"/>
    <w:rsid w:val="00584F21"/>
    <w:rsid w:val="00584F67"/>
    <w:rsid w:val="005851A7"/>
    <w:rsid w:val="0058554C"/>
    <w:rsid w:val="005863EE"/>
    <w:rsid w:val="00586B76"/>
    <w:rsid w:val="00586CF0"/>
    <w:rsid w:val="005872E2"/>
    <w:rsid w:val="0058755E"/>
    <w:rsid w:val="00587B26"/>
    <w:rsid w:val="00587DF7"/>
    <w:rsid w:val="00591011"/>
    <w:rsid w:val="0059106B"/>
    <w:rsid w:val="005910A5"/>
    <w:rsid w:val="005912F1"/>
    <w:rsid w:val="00591A6F"/>
    <w:rsid w:val="00591D4B"/>
    <w:rsid w:val="00591EB3"/>
    <w:rsid w:val="005935BB"/>
    <w:rsid w:val="00593D9C"/>
    <w:rsid w:val="00594148"/>
    <w:rsid w:val="0059474B"/>
    <w:rsid w:val="00594C7D"/>
    <w:rsid w:val="00594EAB"/>
    <w:rsid w:val="005952A0"/>
    <w:rsid w:val="00595C61"/>
    <w:rsid w:val="005960F4"/>
    <w:rsid w:val="00596760"/>
    <w:rsid w:val="005968D4"/>
    <w:rsid w:val="00596E13"/>
    <w:rsid w:val="00597056"/>
    <w:rsid w:val="0059736C"/>
    <w:rsid w:val="00597F0D"/>
    <w:rsid w:val="005A0024"/>
    <w:rsid w:val="005A07D5"/>
    <w:rsid w:val="005A0C75"/>
    <w:rsid w:val="005A0CE1"/>
    <w:rsid w:val="005A13D5"/>
    <w:rsid w:val="005A1A92"/>
    <w:rsid w:val="005A1C84"/>
    <w:rsid w:val="005A1CB7"/>
    <w:rsid w:val="005A2A19"/>
    <w:rsid w:val="005A35B9"/>
    <w:rsid w:val="005A3E3B"/>
    <w:rsid w:val="005A40A6"/>
    <w:rsid w:val="005A4E45"/>
    <w:rsid w:val="005A5A89"/>
    <w:rsid w:val="005A5B0F"/>
    <w:rsid w:val="005A74EF"/>
    <w:rsid w:val="005A7C6C"/>
    <w:rsid w:val="005B102E"/>
    <w:rsid w:val="005B1781"/>
    <w:rsid w:val="005B1F4E"/>
    <w:rsid w:val="005B26B4"/>
    <w:rsid w:val="005B3280"/>
    <w:rsid w:val="005B346B"/>
    <w:rsid w:val="005B35B6"/>
    <w:rsid w:val="005B3651"/>
    <w:rsid w:val="005B3B89"/>
    <w:rsid w:val="005B3D8A"/>
    <w:rsid w:val="005B4566"/>
    <w:rsid w:val="005B641F"/>
    <w:rsid w:val="005B6D6D"/>
    <w:rsid w:val="005B702B"/>
    <w:rsid w:val="005B7A5C"/>
    <w:rsid w:val="005B7AE3"/>
    <w:rsid w:val="005C094C"/>
    <w:rsid w:val="005C09CE"/>
    <w:rsid w:val="005C2F7D"/>
    <w:rsid w:val="005C387D"/>
    <w:rsid w:val="005C4001"/>
    <w:rsid w:val="005C4D88"/>
    <w:rsid w:val="005C53DC"/>
    <w:rsid w:val="005C70C4"/>
    <w:rsid w:val="005C7598"/>
    <w:rsid w:val="005C7ADC"/>
    <w:rsid w:val="005C7FC0"/>
    <w:rsid w:val="005D0958"/>
    <w:rsid w:val="005D17A7"/>
    <w:rsid w:val="005D26D9"/>
    <w:rsid w:val="005D27C1"/>
    <w:rsid w:val="005D55C7"/>
    <w:rsid w:val="005D5929"/>
    <w:rsid w:val="005D6338"/>
    <w:rsid w:val="005D637B"/>
    <w:rsid w:val="005D6512"/>
    <w:rsid w:val="005D7645"/>
    <w:rsid w:val="005E0B81"/>
    <w:rsid w:val="005E0DC0"/>
    <w:rsid w:val="005E0DFA"/>
    <w:rsid w:val="005E1166"/>
    <w:rsid w:val="005E15DE"/>
    <w:rsid w:val="005E17C6"/>
    <w:rsid w:val="005E181B"/>
    <w:rsid w:val="005E2098"/>
    <w:rsid w:val="005E3166"/>
    <w:rsid w:val="005E31D2"/>
    <w:rsid w:val="005E32BF"/>
    <w:rsid w:val="005E3E17"/>
    <w:rsid w:val="005E3EDD"/>
    <w:rsid w:val="005E42A4"/>
    <w:rsid w:val="005E4D61"/>
    <w:rsid w:val="005E4DC3"/>
    <w:rsid w:val="005E4EE8"/>
    <w:rsid w:val="005E5706"/>
    <w:rsid w:val="005E5A7B"/>
    <w:rsid w:val="005E6095"/>
    <w:rsid w:val="005E65F2"/>
    <w:rsid w:val="005E7147"/>
    <w:rsid w:val="005E7FEE"/>
    <w:rsid w:val="005F052C"/>
    <w:rsid w:val="005F0798"/>
    <w:rsid w:val="005F0CB3"/>
    <w:rsid w:val="005F0CE4"/>
    <w:rsid w:val="005F1E39"/>
    <w:rsid w:val="005F258C"/>
    <w:rsid w:val="005F26B6"/>
    <w:rsid w:val="005F26F2"/>
    <w:rsid w:val="005F2A27"/>
    <w:rsid w:val="005F3CA3"/>
    <w:rsid w:val="005F5096"/>
    <w:rsid w:val="005F553C"/>
    <w:rsid w:val="005F5A04"/>
    <w:rsid w:val="005F5E8E"/>
    <w:rsid w:val="005F63DC"/>
    <w:rsid w:val="005F685C"/>
    <w:rsid w:val="005F696E"/>
    <w:rsid w:val="00600B56"/>
    <w:rsid w:val="00600F91"/>
    <w:rsid w:val="0060100E"/>
    <w:rsid w:val="006014A3"/>
    <w:rsid w:val="00601943"/>
    <w:rsid w:val="006036DB"/>
    <w:rsid w:val="006049BF"/>
    <w:rsid w:val="00605651"/>
    <w:rsid w:val="00605AF9"/>
    <w:rsid w:val="0060683E"/>
    <w:rsid w:val="00606C97"/>
    <w:rsid w:val="00606D45"/>
    <w:rsid w:val="00607304"/>
    <w:rsid w:val="006078B7"/>
    <w:rsid w:val="00610B5A"/>
    <w:rsid w:val="006118D5"/>
    <w:rsid w:val="00611D4E"/>
    <w:rsid w:val="00612407"/>
    <w:rsid w:val="006124B0"/>
    <w:rsid w:val="00613320"/>
    <w:rsid w:val="00613DF0"/>
    <w:rsid w:val="00613E96"/>
    <w:rsid w:val="006143AB"/>
    <w:rsid w:val="006145F9"/>
    <w:rsid w:val="0061540F"/>
    <w:rsid w:val="006157D1"/>
    <w:rsid w:val="00615E50"/>
    <w:rsid w:val="00617466"/>
    <w:rsid w:val="006176B8"/>
    <w:rsid w:val="00617A6C"/>
    <w:rsid w:val="006211AD"/>
    <w:rsid w:val="00621775"/>
    <w:rsid w:val="00621C76"/>
    <w:rsid w:val="00622512"/>
    <w:rsid w:val="00623265"/>
    <w:rsid w:val="00623F41"/>
    <w:rsid w:val="00624590"/>
    <w:rsid w:val="00624BCC"/>
    <w:rsid w:val="00625C58"/>
    <w:rsid w:val="00625E2A"/>
    <w:rsid w:val="00626576"/>
    <w:rsid w:val="006273D3"/>
    <w:rsid w:val="006275D5"/>
    <w:rsid w:val="0062787E"/>
    <w:rsid w:val="00627AF9"/>
    <w:rsid w:val="00627DB3"/>
    <w:rsid w:val="00630423"/>
    <w:rsid w:val="00630F61"/>
    <w:rsid w:val="00633497"/>
    <w:rsid w:val="00633C3C"/>
    <w:rsid w:val="00633F15"/>
    <w:rsid w:val="00634200"/>
    <w:rsid w:val="006354C4"/>
    <w:rsid w:val="006355FC"/>
    <w:rsid w:val="006373F8"/>
    <w:rsid w:val="00640964"/>
    <w:rsid w:val="00641494"/>
    <w:rsid w:val="00641963"/>
    <w:rsid w:val="00641B9E"/>
    <w:rsid w:val="00642254"/>
    <w:rsid w:val="00642BC9"/>
    <w:rsid w:val="00642EEE"/>
    <w:rsid w:val="006434CA"/>
    <w:rsid w:val="006435B1"/>
    <w:rsid w:val="00643A55"/>
    <w:rsid w:val="00643AA5"/>
    <w:rsid w:val="00644606"/>
    <w:rsid w:val="00645263"/>
    <w:rsid w:val="006455F7"/>
    <w:rsid w:val="00645702"/>
    <w:rsid w:val="00646FB0"/>
    <w:rsid w:val="0065048E"/>
    <w:rsid w:val="006526C9"/>
    <w:rsid w:val="00652EB1"/>
    <w:rsid w:val="00652FF2"/>
    <w:rsid w:val="0065315C"/>
    <w:rsid w:val="00653B26"/>
    <w:rsid w:val="0065406D"/>
    <w:rsid w:val="006540F5"/>
    <w:rsid w:val="006550ED"/>
    <w:rsid w:val="00655BEA"/>
    <w:rsid w:val="00655DED"/>
    <w:rsid w:val="00656A67"/>
    <w:rsid w:val="00657671"/>
    <w:rsid w:val="006600DF"/>
    <w:rsid w:val="006608F6"/>
    <w:rsid w:val="00660B98"/>
    <w:rsid w:val="00660C82"/>
    <w:rsid w:val="0066290D"/>
    <w:rsid w:val="00662D16"/>
    <w:rsid w:val="0066348A"/>
    <w:rsid w:val="00663C1D"/>
    <w:rsid w:val="00663F9E"/>
    <w:rsid w:val="00664FC2"/>
    <w:rsid w:val="00665F2B"/>
    <w:rsid w:val="00666084"/>
    <w:rsid w:val="006666C6"/>
    <w:rsid w:val="00666850"/>
    <w:rsid w:val="006668E0"/>
    <w:rsid w:val="006669D2"/>
    <w:rsid w:val="00666BF1"/>
    <w:rsid w:val="00666D00"/>
    <w:rsid w:val="006672F9"/>
    <w:rsid w:val="006673D5"/>
    <w:rsid w:val="006674B2"/>
    <w:rsid w:val="00667744"/>
    <w:rsid w:val="00667849"/>
    <w:rsid w:val="00667F73"/>
    <w:rsid w:val="006707B2"/>
    <w:rsid w:val="0067185F"/>
    <w:rsid w:val="00671D54"/>
    <w:rsid w:val="0067209B"/>
    <w:rsid w:val="00672466"/>
    <w:rsid w:val="00673144"/>
    <w:rsid w:val="00673173"/>
    <w:rsid w:val="00673FC8"/>
    <w:rsid w:val="006747AB"/>
    <w:rsid w:val="00675790"/>
    <w:rsid w:val="00675D45"/>
    <w:rsid w:val="0067675C"/>
    <w:rsid w:val="00677302"/>
    <w:rsid w:val="00677494"/>
    <w:rsid w:val="006774EF"/>
    <w:rsid w:val="00680A4D"/>
    <w:rsid w:val="00680B0A"/>
    <w:rsid w:val="006816F6"/>
    <w:rsid w:val="00683F5A"/>
    <w:rsid w:val="006842CE"/>
    <w:rsid w:val="006842D8"/>
    <w:rsid w:val="0068442A"/>
    <w:rsid w:val="00684A7D"/>
    <w:rsid w:val="00684D16"/>
    <w:rsid w:val="006851D0"/>
    <w:rsid w:val="00685767"/>
    <w:rsid w:val="00685B07"/>
    <w:rsid w:val="00686039"/>
    <w:rsid w:val="006873BE"/>
    <w:rsid w:val="00687948"/>
    <w:rsid w:val="00687BFC"/>
    <w:rsid w:val="006903BB"/>
    <w:rsid w:val="00691103"/>
    <w:rsid w:val="006915F1"/>
    <w:rsid w:val="00692335"/>
    <w:rsid w:val="0069293F"/>
    <w:rsid w:val="00692A9D"/>
    <w:rsid w:val="00692D3E"/>
    <w:rsid w:val="0069355C"/>
    <w:rsid w:val="00693ADA"/>
    <w:rsid w:val="00694008"/>
    <w:rsid w:val="00694299"/>
    <w:rsid w:val="006943CE"/>
    <w:rsid w:val="006945E4"/>
    <w:rsid w:val="00694E37"/>
    <w:rsid w:val="0069509B"/>
    <w:rsid w:val="006955CC"/>
    <w:rsid w:val="0069595E"/>
    <w:rsid w:val="006959F5"/>
    <w:rsid w:val="0069684D"/>
    <w:rsid w:val="00697222"/>
    <w:rsid w:val="00697323"/>
    <w:rsid w:val="006A05F7"/>
    <w:rsid w:val="006A0A59"/>
    <w:rsid w:val="006A182C"/>
    <w:rsid w:val="006A1CA8"/>
    <w:rsid w:val="006A3867"/>
    <w:rsid w:val="006A3941"/>
    <w:rsid w:val="006A44EE"/>
    <w:rsid w:val="006A5544"/>
    <w:rsid w:val="006A5A38"/>
    <w:rsid w:val="006A5D1F"/>
    <w:rsid w:val="006A72BA"/>
    <w:rsid w:val="006A74D5"/>
    <w:rsid w:val="006A7786"/>
    <w:rsid w:val="006A7B23"/>
    <w:rsid w:val="006A7CCF"/>
    <w:rsid w:val="006B1554"/>
    <w:rsid w:val="006B1C5C"/>
    <w:rsid w:val="006B3EB2"/>
    <w:rsid w:val="006B4432"/>
    <w:rsid w:val="006B4966"/>
    <w:rsid w:val="006B52E3"/>
    <w:rsid w:val="006B5515"/>
    <w:rsid w:val="006B6D95"/>
    <w:rsid w:val="006B7732"/>
    <w:rsid w:val="006B7738"/>
    <w:rsid w:val="006C0425"/>
    <w:rsid w:val="006C0563"/>
    <w:rsid w:val="006C0AC2"/>
    <w:rsid w:val="006C12C8"/>
    <w:rsid w:val="006C199A"/>
    <w:rsid w:val="006C2A2F"/>
    <w:rsid w:val="006C3759"/>
    <w:rsid w:val="006C45EB"/>
    <w:rsid w:val="006C4664"/>
    <w:rsid w:val="006C5068"/>
    <w:rsid w:val="006C5EF2"/>
    <w:rsid w:val="006C6279"/>
    <w:rsid w:val="006C708C"/>
    <w:rsid w:val="006C716F"/>
    <w:rsid w:val="006C71C2"/>
    <w:rsid w:val="006C7362"/>
    <w:rsid w:val="006C7A49"/>
    <w:rsid w:val="006C7C69"/>
    <w:rsid w:val="006C7F33"/>
    <w:rsid w:val="006D10D2"/>
    <w:rsid w:val="006D1518"/>
    <w:rsid w:val="006D1635"/>
    <w:rsid w:val="006D17A3"/>
    <w:rsid w:val="006D1DB9"/>
    <w:rsid w:val="006D2044"/>
    <w:rsid w:val="006D34C8"/>
    <w:rsid w:val="006D46D0"/>
    <w:rsid w:val="006D4C90"/>
    <w:rsid w:val="006D534A"/>
    <w:rsid w:val="006D5448"/>
    <w:rsid w:val="006D5542"/>
    <w:rsid w:val="006D5695"/>
    <w:rsid w:val="006D5B35"/>
    <w:rsid w:val="006D5F73"/>
    <w:rsid w:val="006D6CDE"/>
    <w:rsid w:val="006D74DF"/>
    <w:rsid w:val="006D769F"/>
    <w:rsid w:val="006E01E8"/>
    <w:rsid w:val="006E051A"/>
    <w:rsid w:val="006E0CD5"/>
    <w:rsid w:val="006E1678"/>
    <w:rsid w:val="006E16FA"/>
    <w:rsid w:val="006E1D0F"/>
    <w:rsid w:val="006E3294"/>
    <w:rsid w:val="006E4BC4"/>
    <w:rsid w:val="006E543B"/>
    <w:rsid w:val="006E59B2"/>
    <w:rsid w:val="006E681D"/>
    <w:rsid w:val="006F1BF5"/>
    <w:rsid w:val="006F29A3"/>
    <w:rsid w:val="006F2A8F"/>
    <w:rsid w:val="006F2A9B"/>
    <w:rsid w:val="006F2BD3"/>
    <w:rsid w:val="006F3289"/>
    <w:rsid w:val="006F3F2B"/>
    <w:rsid w:val="006F4159"/>
    <w:rsid w:val="006F5745"/>
    <w:rsid w:val="006F6528"/>
    <w:rsid w:val="006F703F"/>
    <w:rsid w:val="006F70E7"/>
    <w:rsid w:val="006F7329"/>
    <w:rsid w:val="006F7CE1"/>
    <w:rsid w:val="00700549"/>
    <w:rsid w:val="00701339"/>
    <w:rsid w:val="007013D4"/>
    <w:rsid w:val="00701D1D"/>
    <w:rsid w:val="0070267C"/>
    <w:rsid w:val="0070269C"/>
    <w:rsid w:val="007027B1"/>
    <w:rsid w:val="00702C4D"/>
    <w:rsid w:val="007032F9"/>
    <w:rsid w:val="00704002"/>
    <w:rsid w:val="00704AFC"/>
    <w:rsid w:val="00704CFC"/>
    <w:rsid w:val="00704D7E"/>
    <w:rsid w:val="00704E36"/>
    <w:rsid w:val="0070536C"/>
    <w:rsid w:val="00706B6F"/>
    <w:rsid w:val="007075BC"/>
    <w:rsid w:val="00712855"/>
    <w:rsid w:val="00713DF0"/>
    <w:rsid w:val="00714A7C"/>
    <w:rsid w:val="00714B76"/>
    <w:rsid w:val="00714C7B"/>
    <w:rsid w:val="00714FD7"/>
    <w:rsid w:val="00715158"/>
    <w:rsid w:val="0071517A"/>
    <w:rsid w:val="00715661"/>
    <w:rsid w:val="0071660C"/>
    <w:rsid w:val="0071707E"/>
    <w:rsid w:val="007172F0"/>
    <w:rsid w:val="00717A04"/>
    <w:rsid w:val="007201DC"/>
    <w:rsid w:val="00720783"/>
    <w:rsid w:val="00720C4F"/>
    <w:rsid w:val="00721FB6"/>
    <w:rsid w:val="00722203"/>
    <w:rsid w:val="00722703"/>
    <w:rsid w:val="00722AF5"/>
    <w:rsid w:val="007230D6"/>
    <w:rsid w:val="00723104"/>
    <w:rsid w:val="00723997"/>
    <w:rsid w:val="00723F34"/>
    <w:rsid w:val="007241F2"/>
    <w:rsid w:val="00724CBA"/>
    <w:rsid w:val="00724FB7"/>
    <w:rsid w:val="00726059"/>
    <w:rsid w:val="0072620D"/>
    <w:rsid w:val="007264E0"/>
    <w:rsid w:val="0072658E"/>
    <w:rsid w:val="007267CA"/>
    <w:rsid w:val="007274CB"/>
    <w:rsid w:val="00727C83"/>
    <w:rsid w:val="00730F80"/>
    <w:rsid w:val="00731057"/>
    <w:rsid w:val="007313AB"/>
    <w:rsid w:val="007317D8"/>
    <w:rsid w:val="007321BE"/>
    <w:rsid w:val="007350D2"/>
    <w:rsid w:val="007356F7"/>
    <w:rsid w:val="00735996"/>
    <w:rsid w:val="00736109"/>
    <w:rsid w:val="00736732"/>
    <w:rsid w:val="00736CE2"/>
    <w:rsid w:val="007375D5"/>
    <w:rsid w:val="00740C3E"/>
    <w:rsid w:val="007413A6"/>
    <w:rsid w:val="00741F8B"/>
    <w:rsid w:val="00742107"/>
    <w:rsid w:val="00742507"/>
    <w:rsid w:val="007428B7"/>
    <w:rsid w:val="007432B9"/>
    <w:rsid w:val="00743F79"/>
    <w:rsid w:val="00746104"/>
    <w:rsid w:val="007461B3"/>
    <w:rsid w:val="0074637A"/>
    <w:rsid w:val="00746440"/>
    <w:rsid w:val="007464B5"/>
    <w:rsid w:val="00746617"/>
    <w:rsid w:val="00746825"/>
    <w:rsid w:val="00746C0D"/>
    <w:rsid w:val="007471FF"/>
    <w:rsid w:val="007478B4"/>
    <w:rsid w:val="00747A9C"/>
    <w:rsid w:val="00750824"/>
    <w:rsid w:val="0075188C"/>
    <w:rsid w:val="00752EA8"/>
    <w:rsid w:val="007533C1"/>
    <w:rsid w:val="00753B0E"/>
    <w:rsid w:val="00753E52"/>
    <w:rsid w:val="00754970"/>
    <w:rsid w:val="0075592B"/>
    <w:rsid w:val="00756263"/>
    <w:rsid w:val="00756A0B"/>
    <w:rsid w:val="007570AD"/>
    <w:rsid w:val="00757FA1"/>
    <w:rsid w:val="007600D5"/>
    <w:rsid w:val="00760891"/>
    <w:rsid w:val="00760DB0"/>
    <w:rsid w:val="0076174B"/>
    <w:rsid w:val="007629EF"/>
    <w:rsid w:val="00762A37"/>
    <w:rsid w:val="00763458"/>
    <w:rsid w:val="00763FB6"/>
    <w:rsid w:val="00764450"/>
    <w:rsid w:val="00765829"/>
    <w:rsid w:val="00767967"/>
    <w:rsid w:val="0077183A"/>
    <w:rsid w:val="00771C2F"/>
    <w:rsid w:val="00772D73"/>
    <w:rsid w:val="00773651"/>
    <w:rsid w:val="007742B9"/>
    <w:rsid w:val="00774A51"/>
    <w:rsid w:val="00774A99"/>
    <w:rsid w:val="007752C7"/>
    <w:rsid w:val="00775773"/>
    <w:rsid w:val="007767E9"/>
    <w:rsid w:val="00776BDE"/>
    <w:rsid w:val="00776CE6"/>
    <w:rsid w:val="007773C0"/>
    <w:rsid w:val="00780DEC"/>
    <w:rsid w:val="00780E92"/>
    <w:rsid w:val="0078147B"/>
    <w:rsid w:val="00781650"/>
    <w:rsid w:val="0078261C"/>
    <w:rsid w:val="007827E6"/>
    <w:rsid w:val="00782853"/>
    <w:rsid w:val="00782C87"/>
    <w:rsid w:val="0078348C"/>
    <w:rsid w:val="00783767"/>
    <w:rsid w:val="0078488B"/>
    <w:rsid w:val="00785168"/>
    <w:rsid w:val="00785763"/>
    <w:rsid w:val="00785EB1"/>
    <w:rsid w:val="00785F31"/>
    <w:rsid w:val="00786064"/>
    <w:rsid w:val="0078611F"/>
    <w:rsid w:val="00787010"/>
    <w:rsid w:val="00787136"/>
    <w:rsid w:val="007873E7"/>
    <w:rsid w:val="0078763D"/>
    <w:rsid w:val="0079089F"/>
    <w:rsid w:val="0079127E"/>
    <w:rsid w:val="007916CD"/>
    <w:rsid w:val="007926A4"/>
    <w:rsid w:val="00792848"/>
    <w:rsid w:val="00792884"/>
    <w:rsid w:val="00792C7A"/>
    <w:rsid w:val="00792E98"/>
    <w:rsid w:val="007943AA"/>
    <w:rsid w:val="00794BAD"/>
    <w:rsid w:val="00795C58"/>
    <w:rsid w:val="00797283"/>
    <w:rsid w:val="00797763"/>
    <w:rsid w:val="007A02C1"/>
    <w:rsid w:val="007A06CE"/>
    <w:rsid w:val="007A1CF6"/>
    <w:rsid w:val="007A218E"/>
    <w:rsid w:val="007A2C6D"/>
    <w:rsid w:val="007A3488"/>
    <w:rsid w:val="007A3800"/>
    <w:rsid w:val="007A41DE"/>
    <w:rsid w:val="007A468A"/>
    <w:rsid w:val="007A497C"/>
    <w:rsid w:val="007A4B3A"/>
    <w:rsid w:val="007A595C"/>
    <w:rsid w:val="007A6399"/>
    <w:rsid w:val="007A6897"/>
    <w:rsid w:val="007A6CFB"/>
    <w:rsid w:val="007A741A"/>
    <w:rsid w:val="007A74B1"/>
    <w:rsid w:val="007B03F3"/>
    <w:rsid w:val="007B081F"/>
    <w:rsid w:val="007B0991"/>
    <w:rsid w:val="007B0B27"/>
    <w:rsid w:val="007B0EC6"/>
    <w:rsid w:val="007B1264"/>
    <w:rsid w:val="007B1266"/>
    <w:rsid w:val="007B1E6A"/>
    <w:rsid w:val="007B2557"/>
    <w:rsid w:val="007B298C"/>
    <w:rsid w:val="007B2A90"/>
    <w:rsid w:val="007B3726"/>
    <w:rsid w:val="007B3799"/>
    <w:rsid w:val="007B437D"/>
    <w:rsid w:val="007B473C"/>
    <w:rsid w:val="007B58C0"/>
    <w:rsid w:val="007B5D20"/>
    <w:rsid w:val="007B685C"/>
    <w:rsid w:val="007B6931"/>
    <w:rsid w:val="007B6A77"/>
    <w:rsid w:val="007B7158"/>
    <w:rsid w:val="007B7529"/>
    <w:rsid w:val="007B7A73"/>
    <w:rsid w:val="007B7A7F"/>
    <w:rsid w:val="007B7AF7"/>
    <w:rsid w:val="007B7F3E"/>
    <w:rsid w:val="007C09EE"/>
    <w:rsid w:val="007C0C0F"/>
    <w:rsid w:val="007C103D"/>
    <w:rsid w:val="007C2332"/>
    <w:rsid w:val="007C248E"/>
    <w:rsid w:val="007C3760"/>
    <w:rsid w:val="007C397B"/>
    <w:rsid w:val="007C3A91"/>
    <w:rsid w:val="007C3E78"/>
    <w:rsid w:val="007C3F13"/>
    <w:rsid w:val="007C4AAA"/>
    <w:rsid w:val="007C5622"/>
    <w:rsid w:val="007C5D23"/>
    <w:rsid w:val="007C5D8B"/>
    <w:rsid w:val="007C5D90"/>
    <w:rsid w:val="007C66BE"/>
    <w:rsid w:val="007C6F5B"/>
    <w:rsid w:val="007C7BE7"/>
    <w:rsid w:val="007C7E83"/>
    <w:rsid w:val="007D0586"/>
    <w:rsid w:val="007D0EC3"/>
    <w:rsid w:val="007D0F95"/>
    <w:rsid w:val="007D1709"/>
    <w:rsid w:val="007D256E"/>
    <w:rsid w:val="007D283C"/>
    <w:rsid w:val="007D2D4A"/>
    <w:rsid w:val="007D2D7B"/>
    <w:rsid w:val="007D3415"/>
    <w:rsid w:val="007D3EAE"/>
    <w:rsid w:val="007D3F88"/>
    <w:rsid w:val="007D54FC"/>
    <w:rsid w:val="007D5757"/>
    <w:rsid w:val="007D663A"/>
    <w:rsid w:val="007D6875"/>
    <w:rsid w:val="007D6F94"/>
    <w:rsid w:val="007D753E"/>
    <w:rsid w:val="007E077A"/>
    <w:rsid w:val="007E0809"/>
    <w:rsid w:val="007E12BF"/>
    <w:rsid w:val="007E1505"/>
    <w:rsid w:val="007E172A"/>
    <w:rsid w:val="007E230E"/>
    <w:rsid w:val="007E28E2"/>
    <w:rsid w:val="007E3165"/>
    <w:rsid w:val="007E3557"/>
    <w:rsid w:val="007E3CB7"/>
    <w:rsid w:val="007E4A42"/>
    <w:rsid w:val="007E4E5F"/>
    <w:rsid w:val="007E4FD6"/>
    <w:rsid w:val="007E7036"/>
    <w:rsid w:val="007E74C6"/>
    <w:rsid w:val="007E7889"/>
    <w:rsid w:val="007F08D7"/>
    <w:rsid w:val="007F0922"/>
    <w:rsid w:val="007F117B"/>
    <w:rsid w:val="007F3406"/>
    <w:rsid w:val="007F3C58"/>
    <w:rsid w:val="007F4326"/>
    <w:rsid w:val="007F45C5"/>
    <w:rsid w:val="007F4815"/>
    <w:rsid w:val="007F5128"/>
    <w:rsid w:val="007F527E"/>
    <w:rsid w:val="007F59E6"/>
    <w:rsid w:val="007F5AD8"/>
    <w:rsid w:val="007F6169"/>
    <w:rsid w:val="007F6A15"/>
    <w:rsid w:val="007F73D1"/>
    <w:rsid w:val="007F7A77"/>
    <w:rsid w:val="007F7A94"/>
    <w:rsid w:val="00801B9B"/>
    <w:rsid w:val="00801EC5"/>
    <w:rsid w:val="00802880"/>
    <w:rsid w:val="008041A9"/>
    <w:rsid w:val="0080426D"/>
    <w:rsid w:val="00805286"/>
    <w:rsid w:val="00806184"/>
    <w:rsid w:val="00806C9A"/>
    <w:rsid w:val="00806DBF"/>
    <w:rsid w:val="00807292"/>
    <w:rsid w:val="00807AD3"/>
    <w:rsid w:val="00807C5E"/>
    <w:rsid w:val="008102EF"/>
    <w:rsid w:val="008107AC"/>
    <w:rsid w:val="00810C8D"/>
    <w:rsid w:val="00810D39"/>
    <w:rsid w:val="008113FD"/>
    <w:rsid w:val="00811797"/>
    <w:rsid w:val="008124D2"/>
    <w:rsid w:val="008129F9"/>
    <w:rsid w:val="00812ACF"/>
    <w:rsid w:val="0081303E"/>
    <w:rsid w:val="00813089"/>
    <w:rsid w:val="00813553"/>
    <w:rsid w:val="00813665"/>
    <w:rsid w:val="00813DF8"/>
    <w:rsid w:val="00814139"/>
    <w:rsid w:val="0081450D"/>
    <w:rsid w:val="00814C8F"/>
    <w:rsid w:val="00815010"/>
    <w:rsid w:val="00815684"/>
    <w:rsid w:val="00815B8D"/>
    <w:rsid w:val="0081626D"/>
    <w:rsid w:val="00816A55"/>
    <w:rsid w:val="00816E69"/>
    <w:rsid w:val="008173F1"/>
    <w:rsid w:val="008177C9"/>
    <w:rsid w:val="00817D2F"/>
    <w:rsid w:val="00820215"/>
    <w:rsid w:val="0082045B"/>
    <w:rsid w:val="008207DF"/>
    <w:rsid w:val="00821560"/>
    <w:rsid w:val="0082179C"/>
    <w:rsid w:val="00822D6D"/>
    <w:rsid w:val="00823045"/>
    <w:rsid w:val="00823D3D"/>
    <w:rsid w:val="00824208"/>
    <w:rsid w:val="008243E7"/>
    <w:rsid w:val="00824841"/>
    <w:rsid w:val="00824A44"/>
    <w:rsid w:val="008255BE"/>
    <w:rsid w:val="008257CB"/>
    <w:rsid w:val="008262F9"/>
    <w:rsid w:val="00826370"/>
    <w:rsid w:val="008265E2"/>
    <w:rsid w:val="008265E5"/>
    <w:rsid w:val="0082746F"/>
    <w:rsid w:val="008277CD"/>
    <w:rsid w:val="00830552"/>
    <w:rsid w:val="008309F1"/>
    <w:rsid w:val="00830FBB"/>
    <w:rsid w:val="00831BBF"/>
    <w:rsid w:val="008321B5"/>
    <w:rsid w:val="008323C6"/>
    <w:rsid w:val="00832ACB"/>
    <w:rsid w:val="00832B8A"/>
    <w:rsid w:val="00832C16"/>
    <w:rsid w:val="00832D1A"/>
    <w:rsid w:val="008333B9"/>
    <w:rsid w:val="008335A9"/>
    <w:rsid w:val="00833F47"/>
    <w:rsid w:val="00835827"/>
    <w:rsid w:val="00836717"/>
    <w:rsid w:val="008368D1"/>
    <w:rsid w:val="00836F9B"/>
    <w:rsid w:val="0083700B"/>
    <w:rsid w:val="00837215"/>
    <w:rsid w:val="00837AEB"/>
    <w:rsid w:val="00840D8B"/>
    <w:rsid w:val="00840E3B"/>
    <w:rsid w:val="00841B02"/>
    <w:rsid w:val="00842B37"/>
    <w:rsid w:val="00843230"/>
    <w:rsid w:val="0084347B"/>
    <w:rsid w:val="00843E5A"/>
    <w:rsid w:val="00844959"/>
    <w:rsid w:val="00844BA8"/>
    <w:rsid w:val="0084503D"/>
    <w:rsid w:val="0084521E"/>
    <w:rsid w:val="00845CC3"/>
    <w:rsid w:val="008462A7"/>
    <w:rsid w:val="0084701B"/>
    <w:rsid w:val="008474EF"/>
    <w:rsid w:val="008475AC"/>
    <w:rsid w:val="008503F8"/>
    <w:rsid w:val="0085065A"/>
    <w:rsid w:val="00850725"/>
    <w:rsid w:val="00850784"/>
    <w:rsid w:val="0085122F"/>
    <w:rsid w:val="00851262"/>
    <w:rsid w:val="00852E0F"/>
    <w:rsid w:val="00853B5E"/>
    <w:rsid w:val="00853BAE"/>
    <w:rsid w:val="0085494A"/>
    <w:rsid w:val="00854C93"/>
    <w:rsid w:val="008553EA"/>
    <w:rsid w:val="00856E2A"/>
    <w:rsid w:val="00856E3C"/>
    <w:rsid w:val="00857F2A"/>
    <w:rsid w:val="00860677"/>
    <w:rsid w:val="00861194"/>
    <w:rsid w:val="0086198A"/>
    <w:rsid w:val="00862752"/>
    <w:rsid w:val="0086283B"/>
    <w:rsid w:val="00862EBD"/>
    <w:rsid w:val="00862FDF"/>
    <w:rsid w:val="00864D7D"/>
    <w:rsid w:val="008660C7"/>
    <w:rsid w:val="0086611B"/>
    <w:rsid w:val="00866908"/>
    <w:rsid w:val="00866E1E"/>
    <w:rsid w:val="00867270"/>
    <w:rsid w:val="008676CF"/>
    <w:rsid w:val="00870877"/>
    <w:rsid w:val="00870D00"/>
    <w:rsid w:val="00870E5B"/>
    <w:rsid w:val="008714BF"/>
    <w:rsid w:val="00872E69"/>
    <w:rsid w:val="00872F29"/>
    <w:rsid w:val="008737E9"/>
    <w:rsid w:val="00873D25"/>
    <w:rsid w:val="00873F78"/>
    <w:rsid w:val="00874590"/>
    <w:rsid w:val="00874B3A"/>
    <w:rsid w:val="00874BC8"/>
    <w:rsid w:val="008751B3"/>
    <w:rsid w:val="00875E54"/>
    <w:rsid w:val="0087607D"/>
    <w:rsid w:val="00876607"/>
    <w:rsid w:val="0087662E"/>
    <w:rsid w:val="0087670D"/>
    <w:rsid w:val="008768AE"/>
    <w:rsid w:val="00876E1B"/>
    <w:rsid w:val="00876E9B"/>
    <w:rsid w:val="008771B8"/>
    <w:rsid w:val="008771FD"/>
    <w:rsid w:val="008773BF"/>
    <w:rsid w:val="00880323"/>
    <w:rsid w:val="0088162B"/>
    <w:rsid w:val="00881B47"/>
    <w:rsid w:val="00881F34"/>
    <w:rsid w:val="00882A17"/>
    <w:rsid w:val="00883B86"/>
    <w:rsid w:val="00884FE1"/>
    <w:rsid w:val="008853C4"/>
    <w:rsid w:val="008861DE"/>
    <w:rsid w:val="00886637"/>
    <w:rsid w:val="00886B60"/>
    <w:rsid w:val="0088770F"/>
    <w:rsid w:val="0089188E"/>
    <w:rsid w:val="00891A7D"/>
    <w:rsid w:val="008922F9"/>
    <w:rsid w:val="00893A4A"/>
    <w:rsid w:val="00893D28"/>
    <w:rsid w:val="0089453A"/>
    <w:rsid w:val="00894FBE"/>
    <w:rsid w:val="0089562D"/>
    <w:rsid w:val="00895AAF"/>
    <w:rsid w:val="0089652F"/>
    <w:rsid w:val="008970D9"/>
    <w:rsid w:val="008A121E"/>
    <w:rsid w:val="008A13A4"/>
    <w:rsid w:val="008A1B21"/>
    <w:rsid w:val="008A2129"/>
    <w:rsid w:val="008A26D2"/>
    <w:rsid w:val="008A2889"/>
    <w:rsid w:val="008A2EE1"/>
    <w:rsid w:val="008A3371"/>
    <w:rsid w:val="008A3DBB"/>
    <w:rsid w:val="008A47CF"/>
    <w:rsid w:val="008A4D15"/>
    <w:rsid w:val="008A4EA5"/>
    <w:rsid w:val="008A4FB5"/>
    <w:rsid w:val="008A5360"/>
    <w:rsid w:val="008A5842"/>
    <w:rsid w:val="008A5CA9"/>
    <w:rsid w:val="008A6445"/>
    <w:rsid w:val="008A6B1F"/>
    <w:rsid w:val="008A755A"/>
    <w:rsid w:val="008A77C2"/>
    <w:rsid w:val="008B1242"/>
    <w:rsid w:val="008B170A"/>
    <w:rsid w:val="008B2613"/>
    <w:rsid w:val="008B2B61"/>
    <w:rsid w:val="008B32F0"/>
    <w:rsid w:val="008B352B"/>
    <w:rsid w:val="008B5286"/>
    <w:rsid w:val="008B5AEC"/>
    <w:rsid w:val="008B63FC"/>
    <w:rsid w:val="008B7627"/>
    <w:rsid w:val="008B76C4"/>
    <w:rsid w:val="008B76E6"/>
    <w:rsid w:val="008B7A30"/>
    <w:rsid w:val="008B7A91"/>
    <w:rsid w:val="008B7CB2"/>
    <w:rsid w:val="008C0398"/>
    <w:rsid w:val="008C0B59"/>
    <w:rsid w:val="008C0C14"/>
    <w:rsid w:val="008C202F"/>
    <w:rsid w:val="008C3746"/>
    <w:rsid w:val="008C3A91"/>
    <w:rsid w:val="008C3BD5"/>
    <w:rsid w:val="008C3D2A"/>
    <w:rsid w:val="008C500A"/>
    <w:rsid w:val="008C546C"/>
    <w:rsid w:val="008C6047"/>
    <w:rsid w:val="008C659B"/>
    <w:rsid w:val="008C696F"/>
    <w:rsid w:val="008C7104"/>
    <w:rsid w:val="008D047D"/>
    <w:rsid w:val="008D058A"/>
    <w:rsid w:val="008D0E61"/>
    <w:rsid w:val="008D174E"/>
    <w:rsid w:val="008D1878"/>
    <w:rsid w:val="008D2628"/>
    <w:rsid w:val="008D2C06"/>
    <w:rsid w:val="008D3ADD"/>
    <w:rsid w:val="008D4036"/>
    <w:rsid w:val="008D4A74"/>
    <w:rsid w:val="008D4A79"/>
    <w:rsid w:val="008D52AE"/>
    <w:rsid w:val="008D5681"/>
    <w:rsid w:val="008D6375"/>
    <w:rsid w:val="008D64F8"/>
    <w:rsid w:val="008D65A4"/>
    <w:rsid w:val="008D6B07"/>
    <w:rsid w:val="008D767D"/>
    <w:rsid w:val="008D79A4"/>
    <w:rsid w:val="008E0189"/>
    <w:rsid w:val="008E0D94"/>
    <w:rsid w:val="008E10FB"/>
    <w:rsid w:val="008E16DA"/>
    <w:rsid w:val="008E23FF"/>
    <w:rsid w:val="008E2919"/>
    <w:rsid w:val="008E30CE"/>
    <w:rsid w:val="008E3759"/>
    <w:rsid w:val="008E38DC"/>
    <w:rsid w:val="008E3ACF"/>
    <w:rsid w:val="008E3FB6"/>
    <w:rsid w:val="008E44E1"/>
    <w:rsid w:val="008E4C4B"/>
    <w:rsid w:val="008E528A"/>
    <w:rsid w:val="008E5350"/>
    <w:rsid w:val="008E5488"/>
    <w:rsid w:val="008E5719"/>
    <w:rsid w:val="008E5AAE"/>
    <w:rsid w:val="008E5D0E"/>
    <w:rsid w:val="008E6C1A"/>
    <w:rsid w:val="008E76E8"/>
    <w:rsid w:val="008E79E0"/>
    <w:rsid w:val="008E7DBB"/>
    <w:rsid w:val="008E7EEE"/>
    <w:rsid w:val="008F0CB1"/>
    <w:rsid w:val="008F0E8B"/>
    <w:rsid w:val="008F1189"/>
    <w:rsid w:val="008F139D"/>
    <w:rsid w:val="008F210B"/>
    <w:rsid w:val="008F2DE8"/>
    <w:rsid w:val="008F3303"/>
    <w:rsid w:val="008F3A77"/>
    <w:rsid w:val="008F4FE5"/>
    <w:rsid w:val="008F56DA"/>
    <w:rsid w:val="008F6679"/>
    <w:rsid w:val="008F6993"/>
    <w:rsid w:val="008F6BEE"/>
    <w:rsid w:val="008F6D51"/>
    <w:rsid w:val="008F7C3D"/>
    <w:rsid w:val="00900413"/>
    <w:rsid w:val="00901643"/>
    <w:rsid w:val="0090286C"/>
    <w:rsid w:val="00903608"/>
    <w:rsid w:val="00903A0B"/>
    <w:rsid w:val="00903CE6"/>
    <w:rsid w:val="00903D86"/>
    <w:rsid w:val="0090403E"/>
    <w:rsid w:val="0090463A"/>
    <w:rsid w:val="00904693"/>
    <w:rsid w:val="00905626"/>
    <w:rsid w:val="009058FE"/>
    <w:rsid w:val="00905A0C"/>
    <w:rsid w:val="00906248"/>
    <w:rsid w:val="00906826"/>
    <w:rsid w:val="009068A1"/>
    <w:rsid w:val="00907356"/>
    <w:rsid w:val="009101A4"/>
    <w:rsid w:val="00910A5D"/>
    <w:rsid w:val="00910AF8"/>
    <w:rsid w:val="00910BDA"/>
    <w:rsid w:val="00910FF1"/>
    <w:rsid w:val="0091108D"/>
    <w:rsid w:val="00911190"/>
    <w:rsid w:val="00911AA2"/>
    <w:rsid w:val="009121CE"/>
    <w:rsid w:val="00912561"/>
    <w:rsid w:val="00913797"/>
    <w:rsid w:val="009137F7"/>
    <w:rsid w:val="00913F44"/>
    <w:rsid w:val="0091489B"/>
    <w:rsid w:val="009148AF"/>
    <w:rsid w:val="00915E7E"/>
    <w:rsid w:val="00916173"/>
    <w:rsid w:val="00916225"/>
    <w:rsid w:val="0091682C"/>
    <w:rsid w:val="009172A9"/>
    <w:rsid w:val="00917BF9"/>
    <w:rsid w:val="00917E58"/>
    <w:rsid w:val="00917E8D"/>
    <w:rsid w:val="00920053"/>
    <w:rsid w:val="00920AEF"/>
    <w:rsid w:val="00920BED"/>
    <w:rsid w:val="0092153F"/>
    <w:rsid w:val="009216D1"/>
    <w:rsid w:val="00921829"/>
    <w:rsid w:val="0092229E"/>
    <w:rsid w:val="00922459"/>
    <w:rsid w:val="009229E3"/>
    <w:rsid w:val="00923041"/>
    <w:rsid w:val="00923172"/>
    <w:rsid w:val="0092421D"/>
    <w:rsid w:val="00924DBB"/>
    <w:rsid w:val="00925509"/>
    <w:rsid w:val="009259AE"/>
    <w:rsid w:val="00925FBA"/>
    <w:rsid w:val="00926605"/>
    <w:rsid w:val="00926C32"/>
    <w:rsid w:val="00927197"/>
    <w:rsid w:val="00927A5D"/>
    <w:rsid w:val="0093023C"/>
    <w:rsid w:val="00930B6F"/>
    <w:rsid w:val="009322C5"/>
    <w:rsid w:val="009329BD"/>
    <w:rsid w:val="00932DFF"/>
    <w:rsid w:val="00933339"/>
    <w:rsid w:val="00934C61"/>
    <w:rsid w:val="00934D27"/>
    <w:rsid w:val="0093521A"/>
    <w:rsid w:val="00936088"/>
    <w:rsid w:val="009369C1"/>
    <w:rsid w:val="0093749A"/>
    <w:rsid w:val="00937A11"/>
    <w:rsid w:val="00937C19"/>
    <w:rsid w:val="00937D4C"/>
    <w:rsid w:val="0094010D"/>
    <w:rsid w:val="00940642"/>
    <w:rsid w:val="009413F0"/>
    <w:rsid w:val="00941526"/>
    <w:rsid w:val="009418CE"/>
    <w:rsid w:val="00941A72"/>
    <w:rsid w:val="00941B8E"/>
    <w:rsid w:val="00942006"/>
    <w:rsid w:val="00942711"/>
    <w:rsid w:val="00942AD0"/>
    <w:rsid w:val="00943A25"/>
    <w:rsid w:val="00943CFF"/>
    <w:rsid w:val="00943E02"/>
    <w:rsid w:val="009441F0"/>
    <w:rsid w:val="0094474E"/>
    <w:rsid w:val="0094491D"/>
    <w:rsid w:val="00944B74"/>
    <w:rsid w:val="00945B21"/>
    <w:rsid w:val="00946B1E"/>
    <w:rsid w:val="00947013"/>
    <w:rsid w:val="0094716F"/>
    <w:rsid w:val="00947423"/>
    <w:rsid w:val="00947CCA"/>
    <w:rsid w:val="00950022"/>
    <w:rsid w:val="00950647"/>
    <w:rsid w:val="0095150F"/>
    <w:rsid w:val="009516B5"/>
    <w:rsid w:val="00951A72"/>
    <w:rsid w:val="00952368"/>
    <w:rsid w:val="0095253A"/>
    <w:rsid w:val="00952664"/>
    <w:rsid w:val="009528EE"/>
    <w:rsid w:val="00952D0F"/>
    <w:rsid w:val="00953840"/>
    <w:rsid w:val="009539B6"/>
    <w:rsid w:val="00954EF1"/>
    <w:rsid w:val="0095567A"/>
    <w:rsid w:val="00955898"/>
    <w:rsid w:val="00956506"/>
    <w:rsid w:val="00957E8B"/>
    <w:rsid w:val="00960852"/>
    <w:rsid w:val="00960D07"/>
    <w:rsid w:val="00960EB3"/>
    <w:rsid w:val="00961074"/>
    <w:rsid w:val="00961FC8"/>
    <w:rsid w:val="00962654"/>
    <w:rsid w:val="009634D9"/>
    <w:rsid w:val="00963889"/>
    <w:rsid w:val="009654C8"/>
    <w:rsid w:val="00965630"/>
    <w:rsid w:val="00965F0F"/>
    <w:rsid w:val="00966B97"/>
    <w:rsid w:val="00966CB4"/>
    <w:rsid w:val="009670EE"/>
    <w:rsid w:val="009671D3"/>
    <w:rsid w:val="00967A2D"/>
    <w:rsid w:val="009729FD"/>
    <w:rsid w:val="00973773"/>
    <w:rsid w:val="00973C9E"/>
    <w:rsid w:val="009763BC"/>
    <w:rsid w:val="009766D1"/>
    <w:rsid w:val="009771F9"/>
    <w:rsid w:val="009778B3"/>
    <w:rsid w:val="00977C87"/>
    <w:rsid w:val="009809B1"/>
    <w:rsid w:val="00982E9E"/>
    <w:rsid w:val="0098306D"/>
    <w:rsid w:val="00983946"/>
    <w:rsid w:val="00984769"/>
    <w:rsid w:val="00984775"/>
    <w:rsid w:val="009847CA"/>
    <w:rsid w:val="0098497B"/>
    <w:rsid w:val="00984A69"/>
    <w:rsid w:val="0098615D"/>
    <w:rsid w:val="0098621F"/>
    <w:rsid w:val="0098644C"/>
    <w:rsid w:val="009870CA"/>
    <w:rsid w:val="009873AC"/>
    <w:rsid w:val="00990300"/>
    <w:rsid w:val="0099034F"/>
    <w:rsid w:val="00990B90"/>
    <w:rsid w:val="00991308"/>
    <w:rsid w:val="009919D0"/>
    <w:rsid w:val="00991A79"/>
    <w:rsid w:val="0099292C"/>
    <w:rsid w:val="009933BA"/>
    <w:rsid w:val="00993786"/>
    <w:rsid w:val="00993AE9"/>
    <w:rsid w:val="00994147"/>
    <w:rsid w:val="009944D4"/>
    <w:rsid w:val="0099500F"/>
    <w:rsid w:val="009956DA"/>
    <w:rsid w:val="00995C44"/>
    <w:rsid w:val="00995C8B"/>
    <w:rsid w:val="009970AF"/>
    <w:rsid w:val="009976DC"/>
    <w:rsid w:val="0099781B"/>
    <w:rsid w:val="00997CDD"/>
    <w:rsid w:val="00997D4C"/>
    <w:rsid w:val="009A00E7"/>
    <w:rsid w:val="009A0C7F"/>
    <w:rsid w:val="009A23DE"/>
    <w:rsid w:val="009A446C"/>
    <w:rsid w:val="009A44F2"/>
    <w:rsid w:val="009A50EA"/>
    <w:rsid w:val="009A52B3"/>
    <w:rsid w:val="009A55D2"/>
    <w:rsid w:val="009A578E"/>
    <w:rsid w:val="009A5A40"/>
    <w:rsid w:val="009A6581"/>
    <w:rsid w:val="009A6598"/>
    <w:rsid w:val="009A6754"/>
    <w:rsid w:val="009A67F4"/>
    <w:rsid w:val="009A73B5"/>
    <w:rsid w:val="009A7740"/>
    <w:rsid w:val="009A7DA4"/>
    <w:rsid w:val="009B033D"/>
    <w:rsid w:val="009B04E2"/>
    <w:rsid w:val="009B06CA"/>
    <w:rsid w:val="009B0AEB"/>
    <w:rsid w:val="009B11D7"/>
    <w:rsid w:val="009B1669"/>
    <w:rsid w:val="009B263F"/>
    <w:rsid w:val="009B264D"/>
    <w:rsid w:val="009B36D5"/>
    <w:rsid w:val="009B3722"/>
    <w:rsid w:val="009B3DB4"/>
    <w:rsid w:val="009B4036"/>
    <w:rsid w:val="009B4320"/>
    <w:rsid w:val="009B4AA0"/>
    <w:rsid w:val="009B51A0"/>
    <w:rsid w:val="009B53FB"/>
    <w:rsid w:val="009B5E50"/>
    <w:rsid w:val="009B6194"/>
    <w:rsid w:val="009B62DE"/>
    <w:rsid w:val="009B66A3"/>
    <w:rsid w:val="009B67DF"/>
    <w:rsid w:val="009B6B21"/>
    <w:rsid w:val="009B6CD0"/>
    <w:rsid w:val="009B7888"/>
    <w:rsid w:val="009C0348"/>
    <w:rsid w:val="009C15B6"/>
    <w:rsid w:val="009C17E8"/>
    <w:rsid w:val="009C1A73"/>
    <w:rsid w:val="009C1F10"/>
    <w:rsid w:val="009C2700"/>
    <w:rsid w:val="009C3075"/>
    <w:rsid w:val="009C3E02"/>
    <w:rsid w:val="009C4DFA"/>
    <w:rsid w:val="009C51E9"/>
    <w:rsid w:val="009C524D"/>
    <w:rsid w:val="009C56D4"/>
    <w:rsid w:val="009C7BF5"/>
    <w:rsid w:val="009C7C8E"/>
    <w:rsid w:val="009D097A"/>
    <w:rsid w:val="009D101E"/>
    <w:rsid w:val="009D1817"/>
    <w:rsid w:val="009D1A39"/>
    <w:rsid w:val="009D2345"/>
    <w:rsid w:val="009D2558"/>
    <w:rsid w:val="009D25E9"/>
    <w:rsid w:val="009D29A9"/>
    <w:rsid w:val="009D2F45"/>
    <w:rsid w:val="009D30B6"/>
    <w:rsid w:val="009D31E5"/>
    <w:rsid w:val="009D43B7"/>
    <w:rsid w:val="009D578B"/>
    <w:rsid w:val="009D5837"/>
    <w:rsid w:val="009D5CF3"/>
    <w:rsid w:val="009D631F"/>
    <w:rsid w:val="009D685A"/>
    <w:rsid w:val="009D68AF"/>
    <w:rsid w:val="009D7B51"/>
    <w:rsid w:val="009D7EE8"/>
    <w:rsid w:val="009E06CF"/>
    <w:rsid w:val="009E0E77"/>
    <w:rsid w:val="009E14DD"/>
    <w:rsid w:val="009E241C"/>
    <w:rsid w:val="009E5B1E"/>
    <w:rsid w:val="009E5EB9"/>
    <w:rsid w:val="009E6878"/>
    <w:rsid w:val="009E6958"/>
    <w:rsid w:val="009E6B52"/>
    <w:rsid w:val="009E7430"/>
    <w:rsid w:val="009E74CF"/>
    <w:rsid w:val="009F0257"/>
    <w:rsid w:val="009F0D98"/>
    <w:rsid w:val="009F0E10"/>
    <w:rsid w:val="009F24EA"/>
    <w:rsid w:val="009F3030"/>
    <w:rsid w:val="009F3211"/>
    <w:rsid w:val="009F3FF4"/>
    <w:rsid w:val="009F601A"/>
    <w:rsid w:val="009F67ED"/>
    <w:rsid w:val="009F6C4A"/>
    <w:rsid w:val="009F6EE4"/>
    <w:rsid w:val="009F72A1"/>
    <w:rsid w:val="009F7AE7"/>
    <w:rsid w:val="009F7DFF"/>
    <w:rsid w:val="00A000DB"/>
    <w:rsid w:val="00A01455"/>
    <w:rsid w:val="00A017BD"/>
    <w:rsid w:val="00A04FEB"/>
    <w:rsid w:val="00A0560D"/>
    <w:rsid w:val="00A056FA"/>
    <w:rsid w:val="00A0615B"/>
    <w:rsid w:val="00A068E5"/>
    <w:rsid w:val="00A07470"/>
    <w:rsid w:val="00A07D3F"/>
    <w:rsid w:val="00A10D30"/>
    <w:rsid w:val="00A11147"/>
    <w:rsid w:val="00A113DD"/>
    <w:rsid w:val="00A118F7"/>
    <w:rsid w:val="00A11EB1"/>
    <w:rsid w:val="00A1214E"/>
    <w:rsid w:val="00A12E6B"/>
    <w:rsid w:val="00A1365E"/>
    <w:rsid w:val="00A14D78"/>
    <w:rsid w:val="00A15202"/>
    <w:rsid w:val="00A1638E"/>
    <w:rsid w:val="00A16444"/>
    <w:rsid w:val="00A17464"/>
    <w:rsid w:val="00A20F35"/>
    <w:rsid w:val="00A216DE"/>
    <w:rsid w:val="00A230D7"/>
    <w:rsid w:val="00A231F4"/>
    <w:rsid w:val="00A232B5"/>
    <w:rsid w:val="00A23344"/>
    <w:rsid w:val="00A239A3"/>
    <w:rsid w:val="00A24531"/>
    <w:rsid w:val="00A24587"/>
    <w:rsid w:val="00A2501C"/>
    <w:rsid w:val="00A25D9B"/>
    <w:rsid w:val="00A264CA"/>
    <w:rsid w:val="00A27066"/>
    <w:rsid w:val="00A2764A"/>
    <w:rsid w:val="00A27A45"/>
    <w:rsid w:val="00A3055E"/>
    <w:rsid w:val="00A30652"/>
    <w:rsid w:val="00A30EC2"/>
    <w:rsid w:val="00A31762"/>
    <w:rsid w:val="00A31895"/>
    <w:rsid w:val="00A32C5A"/>
    <w:rsid w:val="00A32D1A"/>
    <w:rsid w:val="00A341D7"/>
    <w:rsid w:val="00A35111"/>
    <w:rsid w:val="00A351B9"/>
    <w:rsid w:val="00A363B1"/>
    <w:rsid w:val="00A3677A"/>
    <w:rsid w:val="00A3691B"/>
    <w:rsid w:val="00A36A64"/>
    <w:rsid w:val="00A37D5D"/>
    <w:rsid w:val="00A40836"/>
    <w:rsid w:val="00A41514"/>
    <w:rsid w:val="00A41C55"/>
    <w:rsid w:val="00A428BB"/>
    <w:rsid w:val="00A42A06"/>
    <w:rsid w:val="00A42FAF"/>
    <w:rsid w:val="00A42FD0"/>
    <w:rsid w:val="00A43033"/>
    <w:rsid w:val="00A44262"/>
    <w:rsid w:val="00A445F3"/>
    <w:rsid w:val="00A446DE"/>
    <w:rsid w:val="00A447AF"/>
    <w:rsid w:val="00A45F43"/>
    <w:rsid w:val="00A4631D"/>
    <w:rsid w:val="00A46B59"/>
    <w:rsid w:val="00A4731C"/>
    <w:rsid w:val="00A47741"/>
    <w:rsid w:val="00A50BB7"/>
    <w:rsid w:val="00A50E4F"/>
    <w:rsid w:val="00A5105C"/>
    <w:rsid w:val="00A52889"/>
    <w:rsid w:val="00A530D9"/>
    <w:rsid w:val="00A53338"/>
    <w:rsid w:val="00A542B1"/>
    <w:rsid w:val="00A5441A"/>
    <w:rsid w:val="00A55146"/>
    <w:rsid w:val="00A551B3"/>
    <w:rsid w:val="00A556CC"/>
    <w:rsid w:val="00A559AA"/>
    <w:rsid w:val="00A55D0F"/>
    <w:rsid w:val="00A55FBA"/>
    <w:rsid w:val="00A5606D"/>
    <w:rsid w:val="00A564BF"/>
    <w:rsid w:val="00A5687C"/>
    <w:rsid w:val="00A56969"/>
    <w:rsid w:val="00A57516"/>
    <w:rsid w:val="00A6060B"/>
    <w:rsid w:val="00A60892"/>
    <w:rsid w:val="00A6095F"/>
    <w:rsid w:val="00A60B06"/>
    <w:rsid w:val="00A60FE5"/>
    <w:rsid w:val="00A6103C"/>
    <w:rsid w:val="00A61C29"/>
    <w:rsid w:val="00A61CC8"/>
    <w:rsid w:val="00A637F2"/>
    <w:rsid w:val="00A63E35"/>
    <w:rsid w:val="00A646BE"/>
    <w:rsid w:val="00A64799"/>
    <w:rsid w:val="00A648F4"/>
    <w:rsid w:val="00A64E49"/>
    <w:rsid w:val="00A65C9B"/>
    <w:rsid w:val="00A6724C"/>
    <w:rsid w:val="00A674D5"/>
    <w:rsid w:val="00A67CA9"/>
    <w:rsid w:val="00A704C8"/>
    <w:rsid w:val="00A70C8F"/>
    <w:rsid w:val="00A71B22"/>
    <w:rsid w:val="00A71C51"/>
    <w:rsid w:val="00A7206F"/>
    <w:rsid w:val="00A722D7"/>
    <w:rsid w:val="00A72318"/>
    <w:rsid w:val="00A7276A"/>
    <w:rsid w:val="00A72DFB"/>
    <w:rsid w:val="00A73250"/>
    <w:rsid w:val="00A73649"/>
    <w:rsid w:val="00A73CE2"/>
    <w:rsid w:val="00A73F37"/>
    <w:rsid w:val="00A742FC"/>
    <w:rsid w:val="00A746D6"/>
    <w:rsid w:val="00A753E5"/>
    <w:rsid w:val="00A75424"/>
    <w:rsid w:val="00A75793"/>
    <w:rsid w:val="00A75FFF"/>
    <w:rsid w:val="00A761EF"/>
    <w:rsid w:val="00A76C56"/>
    <w:rsid w:val="00A776BB"/>
    <w:rsid w:val="00A8062A"/>
    <w:rsid w:val="00A80A3C"/>
    <w:rsid w:val="00A80B82"/>
    <w:rsid w:val="00A81458"/>
    <w:rsid w:val="00A81499"/>
    <w:rsid w:val="00A81B85"/>
    <w:rsid w:val="00A821D1"/>
    <w:rsid w:val="00A8222C"/>
    <w:rsid w:val="00A8246B"/>
    <w:rsid w:val="00A83077"/>
    <w:rsid w:val="00A8316E"/>
    <w:rsid w:val="00A83D2A"/>
    <w:rsid w:val="00A8476E"/>
    <w:rsid w:val="00A84DE9"/>
    <w:rsid w:val="00A850AC"/>
    <w:rsid w:val="00A858FF"/>
    <w:rsid w:val="00A86009"/>
    <w:rsid w:val="00A86523"/>
    <w:rsid w:val="00A8677D"/>
    <w:rsid w:val="00A867C9"/>
    <w:rsid w:val="00A86BB6"/>
    <w:rsid w:val="00A875B4"/>
    <w:rsid w:val="00A90267"/>
    <w:rsid w:val="00A90F87"/>
    <w:rsid w:val="00A90F8C"/>
    <w:rsid w:val="00A9135A"/>
    <w:rsid w:val="00A9193B"/>
    <w:rsid w:val="00A91BEF"/>
    <w:rsid w:val="00A92040"/>
    <w:rsid w:val="00A9228E"/>
    <w:rsid w:val="00A92BE6"/>
    <w:rsid w:val="00A93251"/>
    <w:rsid w:val="00A93357"/>
    <w:rsid w:val="00A93712"/>
    <w:rsid w:val="00A93A37"/>
    <w:rsid w:val="00A93C67"/>
    <w:rsid w:val="00A949AF"/>
    <w:rsid w:val="00A94B39"/>
    <w:rsid w:val="00A9524C"/>
    <w:rsid w:val="00A95E4D"/>
    <w:rsid w:val="00A9648C"/>
    <w:rsid w:val="00A9681B"/>
    <w:rsid w:val="00A97348"/>
    <w:rsid w:val="00A9787F"/>
    <w:rsid w:val="00AA135A"/>
    <w:rsid w:val="00AA206E"/>
    <w:rsid w:val="00AA20F5"/>
    <w:rsid w:val="00AA254D"/>
    <w:rsid w:val="00AA2556"/>
    <w:rsid w:val="00AA351F"/>
    <w:rsid w:val="00AA3B90"/>
    <w:rsid w:val="00AA4621"/>
    <w:rsid w:val="00AA47CD"/>
    <w:rsid w:val="00AA4976"/>
    <w:rsid w:val="00AA4B4B"/>
    <w:rsid w:val="00AA4FC6"/>
    <w:rsid w:val="00AA5E2E"/>
    <w:rsid w:val="00AA6E7C"/>
    <w:rsid w:val="00AA712E"/>
    <w:rsid w:val="00AA795F"/>
    <w:rsid w:val="00AB0160"/>
    <w:rsid w:val="00AB0257"/>
    <w:rsid w:val="00AB0BA6"/>
    <w:rsid w:val="00AB1A90"/>
    <w:rsid w:val="00AB1EC0"/>
    <w:rsid w:val="00AB2088"/>
    <w:rsid w:val="00AB2F3D"/>
    <w:rsid w:val="00AB345B"/>
    <w:rsid w:val="00AB366D"/>
    <w:rsid w:val="00AB479B"/>
    <w:rsid w:val="00AB54AA"/>
    <w:rsid w:val="00AB60D1"/>
    <w:rsid w:val="00AB7CDA"/>
    <w:rsid w:val="00AC05E5"/>
    <w:rsid w:val="00AC0747"/>
    <w:rsid w:val="00AC0836"/>
    <w:rsid w:val="00AC0B10"/>
    <w:rsid w:val="00AC0F2F"/>
    <w:rsid w:val="00AC1226"/>
    <w:rsid w:val="00AC14C2"/>
    <w:rsid w:val="00AC1568"/>
    <w:rsid w:val="00AC179D"/>
    <w:rsid w:val="00AC1A09"/>
    <w:rsid w:val="00AC27FD"/>
    <w:rsid w:val="00AC29CF"/>
    <w:rsid w:val="00AC2DB9"/>
    <w:rsid w:val="00AC30E8"/>
    <w:rsid w:val="00AC3387"/>
    <w:rsid w:val="00AC413F"/>
    <w:rsid w:val="00AC4554"/>
    <w:rsid w:val="00AC512A"/>
    <w:rsid w:val="00AC5D89"/>
    <w:rsid w:val="00AC6728"/>
    <w:rsid w:val="00AC6894"/>
    <w:rsid w:val="00AC6AF7"/>
    <w:rsid w:val="00AC7560"/>
    <w:rsid w:val="00AC7640"/>
    <w:rsid w:val="00AC7AFA"/>
    <w:rsid w:val="00AD0373"/>
    <w:rsid w:val="00AD09CB"/>
    <w:rsid w:val="00AD13B6"/>
    <w:rsid w:val="00AD150A"/>
    <w:rsid w:val="00AD236B"/>
    <w:rsid w:val="00AD28EE"/>
    <w:rsid w:val="00AD2EAE"/>
    <w:rsid w:val="00AD302B"/>
    <w:rsid w:val="00AD3333"/>
    <w:rsid w:val="00AD336A"/>
    <w:rsid w:val="00AD347D"/>
    <w:rsid w:val="00AD3B60"/>
    <w:rsid w:val="00AD3EC0"/>
    <w:rsid w:val="00AD423B"/>
    <w:rsid w:val="00AD44D2"/>
    <w:rsid w:val="00AD4FEE"/>
    <w:rsid w:val="00AD593F"/>
    <w:rsid w:val="00AD5CE0"/>
    <w:rsid w:val="00AD6D50"/>
    <w:rsid w:val="00AD7084"/>
    <w:rsid w:val="00AD72B4"/>
    <w:rsid w:val="00AD731D"/>
    <w:rsid w:val="00AE05E6"/>
    <w:rsid w:val="00AE0C09"/>
    <w:rsid w:val="00AE0F72"/>
    <w:rsid w:val="00AE1029"/>
    <w:rsid w:val="00AE1259"/>
    <w:rsid w:val="00AE2631"/>
    <w:rsid w:val="00AE268B"/>
    <w:rsid w:val="00AE2D2A"/>
    <w:rsid w:val="00AE3558"/>
    <w:rsid w:val="00AE3D66"/>
    <w:rsid w:val="00AE42F6"/>
    <w:rsid w:val="00AE4AF1"/>
    <w:rsid w:val="00AE4F7C"/>
    <w:rsid w:val="00AE5446"/>
    <w:rsid w:val="00AE5510"/>
    <w:rsid w:val="00AE5D89"/>
    <w:rsid w:val="00AE5DC2"/>
    <w:rsid w:val="00AE6FA6"/>
    <w:rsid w:val="00AE72AB"/>
    <w:rsid w:val="00AE7393"/>
    <w:rsid w:val="00AE754F"/>
    <w:rsid w:val="00AE7724"/>
    <w:rsid w:val="00AE7CFB"/>
    <w:rsid w:val="00AE7E7F"/>
    <w:rsid w:val="00AF03B9"/>
    <w:rsid w:val="00AF057D"/>
    <w:rsid w:val="00AF09AD"/>
    <w:rsid w:val="00AF0B66"/>
    <w:rsid w:val="00AF0DB0"/>
    <w:rsid w:val="00AF11F2"/>
    <w:rsid w:val="00AF1B3D"/>
    <w:rsid w:val="00AF3B73"/>
    <w:rsid w:val="00AF406D"/>
    <w:rsid w:val="00AF410D"/>
    <w:rsid w:val="00AF473F"/>
    <w:rsid w:val="00AF4FA4"/>
    <w:rsid w:val="00AF5063"/>
    <w:rsid w:val="00AF5697"/>
    <w:rsid w:val="00AF5818"/>
    <w:rsid w:val="00AF5BFA"/>
    <w:rsid w:val="00AF5C1F"/>
    <w:rsid w:val="00AF5CC6"/>
    <w:rsid w:val="00AF7174"/>
    <w:rsid w:val="00AF7BD5"/>
    <w:rsid w:val="00AF7BF6"/>
    <w:rsid w:val="00AF7F02"/>
    <w:rsid w:val="00B006A0"/>
    <w:rsid w:val="00B01892"/>
    <w:rsid w:val="00B01C1B"/>
    <w:rsid w:val="00B02859"/>
    <w:rsid w:val="00B029E8"/>
    <w:rsid w:val="00B02E5E"/>
    <w:rsid w:val="00B03949"/>
    <w:rsid w:val="00B0498B"/>
    <w:rsid w:val="00B04AAB"/>
    <w:rsid w:val="00B04B98"/>
    <w:rsid w:val="00B04D15"/>
    <w:rsid w:val="00B050E0"/>
    <w:rsid w:val="00B05A1D"/>
    <w:rsid w:val="00B05EF2"/>
    <w:rsid w:val="00B0639B"/>
    <w:rsid w:val="00B06F5B"/>
    <w:rsid w:val="00B07934"/>
    <w:rsid w:val="00B101A4"/>
    <w:rsid w:val="00B1069D"/>
    <w:rsid w:val="00B11935"/>
    <w:rsid w:val="00B11D79"/>
    <w:rsid w:val="00B127B1"/>
    <w:rsid w:val="00B1281D"/>
    <w:rsid w:val="00B132B5"/>
    <w:rsid w:val="00B13681"/>
    <w:rsid w:val="00B14523"/>
    <w:rsid w:val="00B15B5D"/>
    <w:rsid w:val="00B17DEC"/>
    <w:rsid w:val="00B200D0"/>
    <w:rsid w:val="00B206FF"/>
    <w:rsid w:val="00B2161E"/>
    <w:rsid w:val="00B21F73"/>
    <w:rsid w:val="00B223FA"/>
    <w:rsid w:val="00B22B2E"/>
    <w:rsid w:val="00B23D43"/>
    <w:rsid w:val="00B23D9E"/>
    <w:rsid w:val="00B23F6F"/>
    <w:rsid w:val="00B25EE4"/>
    <w:rsid w:val="00B26A10"/>
    <w:rsid w:val="00B26AB1"/>
    <w:rsid w:val="00B26B05"/>
    <w:rsid w:val="00B26F70"/>
    <w:rsid w:val="00B2729C"/>
    <w:rsid w:val="00B27485"/>
    <w:rsid w:val="00B27712"/>
    <w:rsid w:val="00B27B96"/>
    <w:rsid w:val="00B310D5"/>
    <w:rsid w:val="00B3148F"/>
    <w:rsid w:val="00B31DAA"/>
    <w:rsid w:val="00B31FC2"/>
    <w:rsid w:val="00B325A6"/>
    <w:rsid w:val="00B32BE2"/>
    <w:rsid w:val="00B338AE"/>
    <w:rsid w:val="00B344C0"/>
    <w:rsid w:val="00B34EF4"/>
    <w:rsid w:val="00B3626B"/>
    <w:rsid w:val="00B36BD9"/>
    <w:rsid w:val="00B36F06"/>
    <w:rsid w:val="00B37037"/>
    <w:rsid w:val="00B37726"/>
    <w:rsid w:val="00B37DD6"/>
    <w:rsid w:val="00B400F5"/>
    <w:rsid w:val="00B40F96"/>
    <w:rsid w:val="00B413B5"/>
    <w:rsid w:val="00B42497"/>
    <w:rsid w:val="00B4262F"/>
    <w:rsid w:val="00B43663"/>
    <w:rsid w:val="00B4372D"/>
    <w:rsid w:val="00B43B47"/>
    <w:rsid w:val="00B44AFA"/>
    <w:rsid w:val="00B44E1A"/>
    <w:rsid w:val="00B4796F"/>
    <w:rsid w:val="00B479DE"/>
    <w:rsid w:val="00B47D3E"/>
    <w:rsid w:val="00B507C5"/>
    <w:rsid w:val="00B5106E"/>
    <w:rsid w:val="00B515AB"/>
    <w:rsid w:val="00B5162E"/>
    <w:rsid w:val="00B5235C"/>
    <w:rsid w:val="00B523B8"/>
    <w:rsid w:val="00B5333F"/>
    <w:rsid w:val="00B53501"/>
    <w:rsid w:val="00B53A7C"/>
    <w:rsid w:val="00B543AA"/>
    <w:rsid w:val="00B54774"/>
    <w:rsid w:val="00B54CDE"/>
    <w:rsid w:val="00B55BA0"/>
    <w:rsid w:val="00B55E0E"/>
    <w:rsid w:val="00B5610F"/>
    <w:rsid w:val="00B56804"/>
    <w:rsid w:val="00B56A8B"/>
    <w:rsid w:val="00B575E5"/>
    <w:rsid w:val="00B57663"/>
    <w:rsid w:val="00B57C3F"/>
    <w:rsid w:val="00B57D25"/>
    <w:rsid w:val="00B60985"/>
    <w:rsid w:val="00B60BD2"/>
    <w:rsid w:val="00B6139A"/>
    <w:rsid w:val="00B61448"/>
    <w:rsid w:val="00B6168F"/>
    <w:rsid w:val="00B61AF8"/>
    <w:rsid w:val="00B62803"/>
    <w:rsid w:val="00B62E8A"/>
    <w:rsid w:val="00B63121"/>
    <w:rsid w:val="00B6420A"/>
    <w:rsid w:val="00B646B5"/>
    <w:rsid w:val="00B647A3"/>
    <w:rsid w:val="00B64ACD"/>
    <w:rsid w:val="00B6596F"/>
    <w:rsid w:val="00B65D25"/>
    <w:rsid w:val="00B65DD1"/>
    <w:rsid w:val="00B664E6"/>
    <w:rsid w:val="00B66D83"/>
    <w:rsid w:val="00B67877"/>
    <w:rsid w:val="00B70D4D"/>
    <w:rsid w:val="00B71E7A"/>
    <w:rsid w:val="00B72EA7"/>
    <w:rsid w:val="00B73792"/>
    <w:rsid w:val="00B73C0B"/>
    <w:rsid w:val="00B7419E"/>
    <w:rsid w:val="00B759C2"/>
    <w:rsid w:val="00B75AFA"/>
    <w:rsid w:val="00B75F24"/>
    <w:rsid w:val="00B765E6"/>
    <w:rsid w:val="00B76DA8"/>
    <w:rsid w:val="00B772EF"/>
    <w:rsid w:val="00B77376"/>
    <w:rsid w:val="00B77947"/>
    <w:rsid w:val="00B80712"/>
    <w:rsid w:val="00B80B27"/>
    <w:rsid w:val="00B81187"/>
    <w:rsid w:val="00B829ED"/>
    <w:rsid w:val="00B832CE"/>
    <w:rsid w:val="00B8387C"/>
    <w:rsid w:val="00B83E68"/>
    <w:rsid w:val="00B84951"/>
    <w:rsid w:val="00B84E37"/>
    <w:rsid w:val="00B8521E"/>
    <w:rsid w:val="00B85BE3"/>
    <w:rsid w:val="00B86573"/>
    <w:rsid w:val="00B86724"/>
    <w:rsid w:val="00B86B71"/>
    <w:rsid w:val="00B87349"/>
    <w:rsid w:val="00B87BA4"/>
    <w:rsid w:val="00B87F1E"/>
    <w:rsid w:val="00B90374"/>
    <w:rsid w:val="00B90E5D"/>
    <w:rsid w:val="00B91702"/>
    <w:rsid w:val="00B92063"/>
    <w:rsid w:val="00B920CE"/>
    <w:rsid w:val="00B92A8B"/>
    <w:rsid w:val="00B92E98"/>
    <w:rsid w:val="00B932EC"/>
    <w:rsid w:val="00B93729"/>
    <w:rsid w:val="00B939D6"/>
    <w:rsid w:val="00B93F88"/>
    <w:rsid w:val="00B956E9"/>
    <w:rsid w:val="00B9578C"/>
    <w:rsid w:val="00B95A91"/>
    <w:rsid w:val="00B961E0"/>
    <w:rsid w:val="00B9637C"/>
    <w:rsid w:val="00B96669"/>
    <w:rsid w:val="00B97367"/>
    <w:rsid w:val="00BA0179"/>
    <w:rsid w:val="00BA08B5"/>
    <w:rsid w:val="00BA1979"/>
    <w:rsid w:val="00BA19B8"/>
    <w:rsid w:val="00BA1C4B"/>
    <w:rsid w:val="00BA22BE"/>
    <w:rsid w:val="00BA2FE4"/>
    <w:rsid w:val="00BA3401"/>
    <w:rsid w:val="00BA3E9C"/>
    <w:rsid w:val="00BA4048"/>
    <w:rsid w:val="00BA6434"/>
    <w:rsid w:val="00BA6787"/>
    <w:rsid w:val="00BA6834"/>
    <w:rsid w:val="00BA7236"/>
    <w:rsid w:val="00BA79B6"/>
    <w:rsid w:val="00BA7A8E"/>
    <w:rsid w:val="00BA7F32"/>
    <w:rsid w:val="00BB00FE"/>
    <w:rsid w:val="00BB047E"/>
    <w:rsid w:val="00BB0B27"/>
    <w:rsid w:val="00BB0C37"/>
    <w:rsid w:val="00BB0DF2"/>
    <w:rsid w:val="00BB0EF0"/>
    <w:rsid w:val="00BB137D"/>
    <w:rsid w:val="00BB21B4"/>
    <w:rsid w:val="00BB2319"/>
    <w:rsid w:val="00BB30F2"/>
    <w:rsid w:val="00BB342C"/>
    <w:rsid w:val="00BB40E3"/>
    <w:rsid w:val="00BB42DC"/>
    <w:rsid w:val="00BB4745"/>
    <w:rsid w:val="00BB4810"/>
    <w:rsid w:val="00BB4E4B"/>
    <w:rsid w:val="00BB645C"/>
    <w:rsid w:val="00BB6B21"/>
    <w:rsid w:val="00BC084E"/>
    <w:rsid w:val="00BC146D"/>
    <w:rsid w:val="00BC1916"/>
    <w:rsid w:val="00BC2029"/>
    <w:rsid w:val="00BC4A2D"/>
    <w:rsid w:val="00BC4EC1"/>
    <w:rsid w:val="00BC5088"/>
    <w:rsid w:val="00BC6200"/>
    <w:rsid w:val="00BC635B"/>
    <w:rsid w:val="00BC6BEB"/>
    <w:rsid w:val="00BC77B7"/>
    <w:rsid w:val="00BC7B0F"/>
    <w:rsid w:val="00BC7F9D"/>
    <w:rsid w:val="00BD0F96"/>
    <w:rsid w:val="00BD1223"/>
    <w:rsid w:val="00BD12AD"/>
    <w:rsid w:val="00BD1672"/>
    <w:rsid w:val="00BD16DF"/>
    <w:rsid w:val="00BD16E2"/>
    <w:rsid w:val="00BD1DA7"/>
    <w:rsid w:val="00BD253A"/>
    <w:rsid w:val="00BD29A0"/>
    <w:rsid w:val="00BD29A3"/>
    <w:rsid w:val="00BD3919"/>
    <w:rsid w:val="00BD3999"/>
    <w:rsid w:val="00BD3D6A"/>
    <w:rsid w:val="00BD4258"/>
    <w:rsid w:val="00BD4B14"/>
    <w:rsid w:val="00BD4FFD"/>
    <w:rsid w:val="00BD5000"/>
    <w:rsid w:val="00BD5FD3"/>
    <w:rsid w:val="00BD61B2"/>
    <w:rsid w:val="00BD6FC5"/>
    <w:rsid w:val="00BD7D35"/>
    <w:rsid w:val="00BE13B1"/>
    <w:rsid w:val="00BE17B2"/>
    <w:rsid w:val="00BE18FD"/>
    <w:rsid w:val="00BE1BFF"/>
    <w:rsid w:val="00BE1C18"/>
    <w:rsid w:val="00BE2025"/>
    <w:rsid w:val="00BE2D0C"/>
    <w:rsid w:val="00BE3FAD"/>
    <w:rsid w:val="00BE4496"/>
    <w:rsid w:val="00BE4596"/>
    <w:rsid w:val="00BE4F19"/>
    <w:rsid w:val="00BE5C31"/>
    <w:rsid w:val="00BE5C32"/>
    <w:rsid w:val="00BE5FDB"/>
    <w:rsid w:val="00BE72E8"/>
    <w:rsid w:val="00BF0527"/>
    <w:rsid w:val="00BF0598"/>
    <w:rsid w:val="00BF18EF"/>
    <w:rsid w:val="00BF19F9"/>
    <w:rsid w:val="00BF271A"/>
    <w:rsid w:val="00BF2B46"/>
    <w:rsid w:val="00BF3978"/>
    <w:rsid w:val="00BF3B86"/>
    <w:rsid w:val="00BF4391"/>
    <w:rsid w:val="00BF4DD7"/>
    <w:rsid w:val="00BF55F2"/>
    <w:rsid w:val="00BF57A1"/>
    <w:rsid w:val="00BF5BB6"/>
    <w:rsid w:val="00BF61D7"/>
    <w:rsid w:val="00C007A3"/>
    <w:rsid w:val="00C026E1"/>
    <w:rsid w:val="00C03151"/>
    <w:rsid w:val="00C03EC2"/>
    <w:rsid w:val="00C050D5"/>
    <w:rsid w:val="00C053A6"/>
    <w:rsid w:val="00C0549A"/>
    <w:rsid w:val="00C0793B"/>
    <w:rsid w:val="00C07DA6"/>
    <w:rsid w:val="00C10413"/>
    <w:rsid w:val="00C132E4"/>
    <w:rsid w:val="00C13637"/>
    <w:rsid w:val="00C13EE6"/>
    <w:rsid w:val="00C13F02"/>
    <w:rsid w:val="00C14056"/>
    <w:rsid w:val="00C14C6B"/>
    <w:rsid w:val="00C153A2"/>
    <w:rsid w:val="00C1567F"/>
    <w:rsid w:val="00C15827"/>
    <w:rsid w:val="00C15C8E"/>
    <w:rsid w:val="00C162F2"/>
    <w:rsid w:val="00C17BEC"/>
    <w:rsid w:val="00C17EA6"/>
    <w:rsid w:val="00C17F47"/>
    <w:rsid w:val="00C2045F"/>
    <w:rsid w:val="00C20C4F"/>
    <w:rsid w:val="00C20CAA"/>
    <w:rsid w:val="00C21085"/>
    <w:rsid w:val="00C2132F"/>
    <w:rsid w:val="00C21598"/>
    <w:rsid w:val="00C216D5"/>
    <w:rsid w:val="00C23046"/>
    <w:rsid w:val="00C23113"/>
    <w:rsid w:val="00C23403"/>
    <w:rsid w:val="00C23422"/>
    <w:rsid w:val="00C23AFE"/>
    <w:rsid w:val="00C23B8D"/>
    <w:rsid w:val="00C23FCC"/>
    <w:rsid w:val="00C24CBC"/>
    <w:rsid w:val="00C25BF9"/>
    <w:rsid w:val="00C26118"/>
    <w:rsid w:val="00C2694C"/>
    <w:rsid w:val="00C272CE"/>
    <w:rsid w:val="00C27407"/>
    <w:rsid w:val="00C278E0"/>
    <w:rsid w:val="00C279E6"/>
    <w:rsid w:val="00C27F02"/>
    <w:rsid w:val="00C3080F"/>
    <w:rsid w:val="00C309C7"/>
    <w:rsid w:val="00C3136E"/>
    <w:rsid w:val="00C3154D"/>
    <w:rsid w:val="00C31AC9"/>
    <w:rsid w:val="00C31F19"/>
    <w:rsid w:val="00C3205F"/>
    <w:rsid w:val="00C33018"/>
    <w:rsid w:val="00C33362"/>
    <w:rsid w:val="00C33495"/>
    <w:rsid w:val="00C338C8"/>
    <w:rsid w:val="00C34450"/>
    <w:rsid w:val="00C355D6"/>
    <w:rsid w:val="00C35A1E"/>
    <w:rsid w:val="00C35FCF"/>
    <w:rsid w:val="00C366E9"/>
    <w:rsid w:val="00C3678A"/>
    <w:rsid w:val="00C36A34"/>
    <w:rsid w:val="00C36B4A"/>
    <w:rsid w:val="00C36EEB"/>
    <w:rsid w:val="00C37077"/>
    <w:rsid w:val="00C37FCB"/>
    <w:rsid w:val="00C40147"/>
    <w:rsid w:val="00C40516"/>
    <w:rsid w:val="00C40C06"/>
    <w:rsid w:val="00C41341"/>
    <w:rsid w:val="00C4186C"/>
    <w:rsid w:val="00C41AF2"/>
    <w:rsid w:val="00C4203D"/>
    <w:rsid w:val="00C4338A"/>
    <w:rsid w:val="00C4374B"/>
    <w:rsid w:val="00C43D3A"/>
    <w:rsid w:val="00C456C1"/>
    <w:rsid w:val="00C458B8"/>
    <w:rsid w:val="00C460DD"/>
    <w:rsid w:val="00C46518"/>
    <w:rsid w:val="00C46564"/>
    <w:rsid w:val="00C46E77"/>
    <w:rsid w:val="00C473CE"/>
    <w:rsid w:val="00C508BA"/>
    <w:rsid w:val="00C50DC2"/>
    <w:rsid w:val="00C51930"/>
    <w:rsid w:val="00C51AC8"/>
    <w:rsid w:val="00C5248C"/>
    <w:rsid w:val="00C52643"/>
    <w:rsid w:val="00C53579"/>
    <w:rsid w:val="00C53C31"/>
    <w:rsid w:val="00C540D3"/>
    <w:rsid w:val="00C54579"/>
    <w:rsid w:val="00C550B2"/>
    <w:rsid w:val="00C551A1"/>
    <w:rsid w:val="00C564FA"/>
    <w:rsid w:val="00C5763B"/>
    <w:rsid w:val="00C57DD5"/>
    <w:rsid w:val="00C6019E"/>
    <w:rsid w:val="00C604E6"/>
    <w:rsid w:val="00C6057D"/>
    <w:rsid w:val="00C6059E"/>
    <w:rsid w:val="00C605FA"/>
    <w:rsid w:val="00C6112F"/>
    <w:rsid w:val="00C62C73"/>
    <w:rsid w:val="00C631DE"/>
    <w:rsid w:val="00C6439F"/>
    <w:rsid w:val="00C647DE"/>
    <w:rsid w:val="00C64B38"/>
    <w:rsid w:val="00C654BC"/>
    <w:rsid w:val="00C657C5"/>
    <w:rsid w:val="00C668F7"/>
    <w:rsid w:val="00C66C14"/>
    <w:rsid w:val="00C70052"/>
    <w:rsid w:val="00C72CD0"/>
    <w:rsid w:val="00C74110"/>
    <w:rsid w:val="00C7411C"/>
    <w:rsid w:val="00C74887"/>
    <w:rsid w:val="00C75CB1"/>
    <w:rsid w:val="00C75CC5"/>
    <w:rsid w:val="00C7671E"/>
    <w:rsid w:val="00C76C70"/>
    <w:rsid w:val="00C76CB9"/>
    <w:rsid w:val="00C76F8C"/>
    <w:rsid w:val="00C774A9"/>
    <w:rsid w:val="00C807B6"/>
    <w:rsid w:val="00C809C7"/>
    <w:rsid w:val="00C80DC1"/>
    <w:rsid w:val="00C810B3"/>
    <w:rsid w:val="00C812A4"/>
    <w:rsid w:val="00C821D3"/>
    <w:rsid w:val="00C82752"/>
    <w:rsid w:val="00C83057"/>
    <w:rsid w:val="00C83982"/>
    <w:rsid w:val="00C8411A"/>
    <w:rsid w:val="00C85515"/>
    <w:rsid w:val="00C856D3"/>
    <w:rsid w:val="00C85D83"/>
    <w:rsid w:val="00C862D5"/>
    <w:rsid w:val="00C86A54"/>
    <w:rsid w:val="00C8759A"/>
    <w:rsid w:val="00C877B0"/>
    <w:rsid w:val="00C8788C"/>
    <w:rsid w:val="00C87BB9"/>
    <w:rsid w:val="00C90072"/>
    <w:rsid w:val="00C90364"/>
    <w:rsid w:val="00C909A6"/>
    <w:rsid w:val="00C917EC"/>
    <w:rsid w:val="00C92078"/>
    <w:rsid w:val="00C9211D"/>
    <w:rsid w:val="00C92742"/>
    <w:rsid w:val="00C92CE9"/>
    <w:rsid w:val="00C92F87"/>
    <w:rsid w:val="00C930D1"/>
    <w:rsid w:val="00C935B7"/>
    <w:rsid w:val="00C93B5E"/>
    <w:rsid w:val="00C93B88"/>
    <w:rsid w:val="00C93D79"/>
    <w:rsid w:val="00C954CC"/>
    <w:rsid w:val="00C968A2"/>
    <w:rsid w:val="00C97626"/>
    <w:rsid w:val="00C97A5D"/>
    <w:rsid w:val="00CA1446"/>
    <w:rsid w:val="00CA1759"/>
    <w:rsid w:val="00CA19B9"/>
    <w:rsid w:val="00CA262C"/>
    <w:rsid w:val="00CA291C"/>
    <w:rsid w:val="00CA2E40"/>
    <w:rsid w:val="00CA3DA6"/>
    <w:rsid w:val="00CA3DCA"/>
    <w:rsid w:val="00CA4F7F"/>
    <w:rsid w:val="00CA5092"/>
    <w:rsid w:val="00CA5ED8"/>
    <w:rsid w:val="00CA6C19"/>
    <w:rsid w:val="00CA6CDB"/>
    <w:rsid w:val="00CA6FCE"/>
    <w:rsid w:val="00CA7B35"/>
    <w:rsid w:val="00CB0000"/>
    <w:rsid w:val="00CB0BF3"/>
    <w:rsid w:val="00CB2AF4"/>
    <w:rsid w:val="00CB2B91"/>
    <w:rsid w:val="00CB3413"/>
    <w:rsid w:val="00CB4AA0"/>
    <w:rsid w:val="00CB4FDC"/>
    <w:rsid w:val="00CB5316"/>
    <w:rsid w:val="00CB65E3"/>
    <w:rsid w:val="00CB69CF"/>
    <w:rsid w:val="00CB6C62"/>
    <w:rsid w:val="00CB7102"/>
    <w:rsid w:val="00CB77EC"/>
    <w:rsid w:val="00CB780D"/>
    <w:rsid w:val="00CB7870"/>
    <w:rsid w:val="00CB7D55"/>
    <w:rsid w:val="00CC0CF1"/>
    <w:rsid w:val="00CC1247"/>
    <w:rsid w:val="00CC2098"/>
    <w:rsid w:val="00CC20F9"/>
    <w:rsid w:val="00CC29C1"/>
    <w:rsid w:val="00CC2E53"/>
    <w:rsid w:val="00CC2F3F"/>
    <w:rsid w:val="00CC567C"/>
    <w:rsid w:val="00CC63A4"/>
    <w:rsid w:val="00CC63C3"/>
    <w:rsid w:val="00CC73AD"/>
    <w:rsid w:val="00CC7C18"/>
    <w:rsid w:val="00CD01FE"/>
    <w:rsid w:val="00CD06F6"/>
    <w:rsid w:val="00CD0B3D"/>
    <w:rsid w:val="00CD0E27"/>
    <w:rsid w:val="00CD1071"/>
    <w:rsid w:val="00CD1479"/>
    <w:rsid w:val="00CD17F0"/>
    <w:rsid w:val="00CD18D7"/>
    <w:rsid w:val="00CD1C44"/>
    <w:rsid w:val="00CD4C9D"/>
    <w:rsid w:val="00CD57B7"/>
    <w:rsid w:val="00CD5AF6"/>
    <w:rsid w:val="00CD5B6A"/>
    <w:rsid w:val="00CD6338"/>
    <w:rsid w:val="00CD6464"/>
    <w:rsid w:val="00CD6743"/>
    <w:rsid w:val="00CE15C0"/>
    <w:rsid w:val="00CE1F0F"/>
    <w:rsid w:val="00CE258A"/>
    <w:rsid w:val="00CE2874"/>
    <w:rsid w:val="00CE30FA"/>
    <w:rsid w:val="00CE334A"/>
    <w:rsid w:val="00CE3C89"/>
    <w:rsid w:val="00CE50FD"/>
    <w:rsid w:val="00CE5349"/>
    <w:rsid w:val="00CE569B"/>
    <w:rsid w:val="00CE570C"/>
    <w:rsid w:val="00CE6BDF"/>
    <w:rsid w:val="00CF0083"/>
    <w:rsid w:val="00CF0EB3"/>
    <w:rsid w:val="00CF10B3"/>
    <w:rsid w:val="00CF1323"/>
    <w:rsid w:val="00CF3536"/>
    <w:rsid w:val="00CF4604"/>
    <w:rsid w:val="00CF4B7B"/>
    <w:rsid w:val="00CF50F2"/>
    <w:rsid w:val="00CF57CF"/>
    <w:rsid w:val="00CF594A"/>
    <w:rsid w:val="00CF66EC"/>
    <w:rsid w:val="00CF7313"/>
    <w:rsid w:val="00CF7E25"/>
    <w:rsid w:val="00CF7E53"/>
    <w:rsid w:val="00D00042"/>
    <w:rsid w:val="00D0039D"/>
    <w:rsid w:val="00D003CB"/>
    <w:rsid w:val="00D00905"/>
    <w:rsid w:val="00D00EE6"/>
    <w:rsid w:val="00D01AF3"/>
    <w:rsid w:val="00D01B5B"/>
    <w:rsid w:val="00D01E97"/>
    <w:rsid w:val="00D01E99"/>
    <w:rsid w:val="00D01EF4"/>
    <w:rsid w:val="00D022FB"/>
    <w:rsid w:val="00D02721"/>
    <w:rsid w:val="00D02779"/>
    <w:rsid w:val="00D03794"/>
    <w:rsid w:val="00D04161"/>
    <w:rsid w:val="00D0482B"/>
    <w:rsid w:val="00D04D29"/>
    <w:rsid w:val="00D0504D"/>
    <w:rsid w:val="00D05C19"/>
    <w:rsid w:val="00D0636C"/>
    <w:rsid w:val="00D06742"/>
    <w:rsid w:val="00D10D68"/>
    <w:rsid w:val="00D1196A"/>
    <w:rsid w:val="00D11CF3"/>
    <w:rsid w:val="00D11F61"/>
    <w:rsid w:val="00D12643"/>
    <w:rsid w:val="00D12A6D"/>
    <w:rsid w:val="00D13115"/>
    <w:rsid w:val="00D135D6"/>
    <w:rsid w:val="00D13898"/>
    <w:rsid w:val="00D13905"/>
    <w:rsid w:val="00D13993"/>
    <w:rsid w:val="00D13B59"/>
    <w:rsid w:val="00D13EB5"/>
    <w:rsid w:val="00D1576F"/>
    <w:rsid w:val="00D157BE"/>
    <w:rsid w:val="00D160EB"/>
    <w:rsid w:val="00D1655F"/>
    <w:rsid w:val="00D165E7"/>
    <w:rsid w:val="00D16927"/>
    <w:rsid w:val="00D17AE4"/>
    <w:rsid w:val="00D206E9"/>
    <w:rsid w:val="00D20EBA"/>
    <w:rsid w:val="00D2134F"/>
    <w:rsid w:val="00D21466"/>
    <w:rsid w:val="00D2153B"/>
    <w:rsid w:val="00D219BA"/>
    <w:rsid w:val="00D23034"/>
    <w:rsid w:val="00D23409"/>
    <w:rsid w:val="00D23CC8"/>
    <w:rsid w:val="00D24712"/>
    <w:rsid w:val="00D25369"/>
    <w:rsid w:val="00D25EFE"/>
    <w:rsid w:val="00D26892"/>
    <w:rsid w:val="00D26AEA"/>
    <w:rsid w:val="00D27565"/>
    <w:rsid w:val="00D27E33"/>
    <w:rsid w:val="00D27EF9"/>
    <w:rsid w:val="00D30817"/>
    <w:rsid w:val="00D30F89"/>
    <w:rsid w:val="00D322E1"/>
    <w:rsid w:val="00D32BB9"/>
    <w:rsid w:val="00D3342E"/>
    <w:rsid w:val="00D33511"/>
    <w:rsid w:val="00D33D6B"/>
    <w:rsid w:val="00D34672"/>
    <w:rsid w:val="00D34937"/>
    <w:rsid w:val="00D3541D"/>
    <w:rsid w:val="00D3550A"/>
    <w:rsid w:val="00D35F67"/>
    <w:rsid w:val="00D3605B"/>
    <w:rsid w:val="00D36725"/>
    <w:rsid w:val="00D36D02"/>
    <w:rsid w:val="00D37107"/>
    <w:rsid w:val="00D37186"/>
    <w:rsid w:val="00D37CBB"/>
    <w:rsid w:val="00D40687"/>
    <w:rsid w:val="00D411F3"/>
    <w:rsid w:val="00D41E02"/>
    <w:rsid w:val="00D42CFD"/>
    <w:rsid w:val="00D435A6"/>
    <w:rsid w:val="00D446EE"/>
    <w:rsid w:val="00D4481D"/>
    <w:rsid w:val="00D449C6"/>
    <w:rsid w:val="00D45037"/>
    <w:rsid w:val="00D458C8"/>
    <w:rsid w:val="00D45F6B"/>
    <w:rsid w:val="00D476D7"/>
    <w:rsid w:val="00D477CD"/>
    <w:rsid w:val="00D53391"/>
    <w:rsid w:val="00D5356C"/>
    <w:rsid w:val="00D54940"/>
    <w:rsid w:val="00D54C01"/>
    <w:rsid w:val="00D553D8"/>
    <w:rsid w:val="00D56293"/>
    <w:rsid w:val="00D56D35"/>
    <w:rsid w:val="00D57ACD"/>
    <w:rsid w:val="00D6011D"/>
    <w:rsid w:val="00D60959"/>
    <w:rsid w:val="00D60D1C"/>
    <w:rsid w:val="00D60FC3"/>
    <w:rsid w:val="00D61E3D"/>
    <w:rsid w:val="00D62D7E"/>
    <w:rsid w:val="00D64DE6"/>
    <w:rsid w:val="00D655AE"/>
    <w:rsid w:val="00D65B52"/>
    <w:rsid w:val="00D669DE"/>
    <w:rsid w:val="00D67236"/>
    <w:rsid w:val="00D6738F"/>
    <w:rsid w:val="00D67A15"/>
    <w:rsid w:val="00D67FD7"/>
    <w:rsid w:val="00D70B65"/>
    <w:rsid w:val="00D70B71"/>
    <w:rsid w:val="00D718F6"/>
    <w:rsid w:val="00D72A3E"/>
    <w:rsid w:val="00D736A1"/>
    <w:rsid w:val="00D769B5"/>
    <w:rsid w:val="00D7766C"/>
    <w:rsid w:val="00D77D36"/>
    <w:rsid w:val="00D80213"/>
    <w:rsid w:val="00D80740"/>
    <w:rsid w:val="00D80867"/>
    <w:rsid w:val="00D81660"/>
    <w:rsid w:val="00D81CA5"/>
    <w:rsid w:val="00D8290D"/>
    <w:rsid w:val="00D82914"/>
    <w:rsid w:val="00D83037"/>
    <w:rsid w:val="00D831E2"/>
    <w:rsid w:val="00D83BF1"/>
    <w:rsid w:val="00D8434B"/>
    <w:rsid w:val="00D8496F"/>
    <w:rsid w:val="00D850A1"/>
    <w:rsid w:val="00D857B8"/>
    <w:rsid w:val="00D86788"/>
    <w:rsid w:val="00D86830"/>
    <w:rsid w:val="00D869E7"/>
    <w:rsid w:val="00D87B49"/>
    <w:rsid w:val="00D904F4"/>
    <w:rsid w:val="00D904F6"/>
    <w:rsid w:val="00D90A50"/>
    <w:rsid w:val="00D90C51"/>
    <w:rsid w:val="00D90F18"/>
    <w:rsid w:val="00D91074"/>
    <w:rsid w:val="00D910E7"/>
    <w:rsid w:val="00D9127F"/>
    <w:rsid w:val="00D92041"/>
    <w:rsid w:val="00D925F4"/>
    <w:rsid w:val="00D928ED"/>
    <w:rsid w:val="00D93D6A"/>
    <w:rsid w:val="00D9421B"/>
    <w:rsid w:val="00D958FA"/>
    <w:rsid w:val="00D96183"/>
    <w:rsid w:val="00D9693F"/>
    <w:rsid w:val="00D9715A"/>
    <w:rsid w:val="00D97C18"/>
    <w:rsid w:val="00D97C87"/>
    <w:rsid w:val="00D97E88"/>
    <w:rsid w:val="00DA068F"/>
    <w:rsid w:val="00DA1136"/>
    <w:rsid w:val="00DA1977"/>
    <w:rsid w:val="00DA19BF"/>
    <w:rsid w:val="00DA1A8B"/>
    <w:rsid w:val="00DA1FE4"/>
    <w:rsid w:val="00DA2F50"/>
    <w:rsid w:val="00DA32BE"/>
    <w:rsid w:val="00DA32F8"/>
    <w:rsid w:val="00DA3556"/>
    <w:rsid w:val="00DA3636"/>
    <w:rsid w:val="00DA522F"/>
    <w:rsid w:val="00DA5618"/>
    <w:rsid w:val="00DA589D"/>
    <w:rsid w:val="00DA5A8C"/>
    <w:rsid w:val="00DA5F17"/>
    <w:rsid w:val="00DA68D6"/>
    <w:rsid w:val="00DA6F1B"/>
    <w:rsid w:val="00DB0084"/>
    <w:rsid w:val="00DB03A8"/>
    <w:rsid w:val="00DB0E30"/>
    <w:rsid w:val="00DB1821"/>
    <w:rsid w:val="00DB18C2"/>
    <w:rsid w:val="00DB1B2B"/>
    <w:rsid w:val="00DB290C"/>
    <w:rsid w:val="00DB3346"/>
    <w:rsid w:val="00DB33F9"/>
    <w:rsid w:val="00DB35BF"/>
    <w:rsid w:val="00DB4DF0"/>
    <w:rsid w:val="00DB4E19"/>
    <w:rsid w:val="00DB5355"/>
    <w:rsid w:val="00DB5527"/>
    <w:rsid w:val="00DB618F"/>
    <w:rsid w:val="00DB6657"/>
    <w:rsid w:val="00DB6B6E"/>
    <w:rsid w:val="00DB6F23"/>
    <w:rsid w:val="00DB710A"/>
    <w:rsid w:val="00DB751C"/>
    <w:rsid w:val="00DB7A59"/>
    <w:rsid w:val="00DB7C29"/>
    <w:rsid w:val="00DB7CBB"/>
    <w:rsid w:val="00DC01F2"/>
    <w:rsid w:val="00DC0342"/>
    <w:rsid w:val="00DC09CF"/>
    <w:rsid w:val="00DC0A5A"/>
    <w:rsid w:val="00DC0D46"/>
    <w:rsid w:val="00DC0FC5"/>
    <w:rsid w:val="00DC15E8"/>
    <w:rsid w:val="00DC1A55"/>
    <w:rsid w:val="00DC245A"/>
    <w:rsid w:val="00DC2603"/>
    <w:rsid w:val="00DC2E66"/>
    <w:rsid w:val="00DC2ECC"/>
    <w:rsid w:val="00DC386B"/>
    <w:rsid w:val="00DC3883"/>
    <w:rsid w:val="00DC3F49"/>
    <w:rsid w:val="00DC3F67"/>
    <w:rsid w:val="00DC447F"/>
    <w:rsid w:val="00DC4A4F"/>
    <w:rsid w:val="00DC4BAE"/>
    <w:rsid w:val="00DC4F68"/>
    <w:rsid w:val="00DC65A0"/>
    <w:rsid w:val="00DC6733"/>
    <w:rsid w:val="00DC6872"/>
    <w:rsid w:val="00DC6E77"/>
    <w:rsid w:val="00DC745E"/>
    <w:rsid w:val="00DC77B4"/>
    <w:rsid w:val="00DC7907"/>
    <w:rsid w:val="00DC7DD6"/>
    <w:rsid w:val="00DC7FBA"/>
    <w:rsid w:val="00DD007A"/>
    <w:rsid w:val="00DD0457"/>
    <w:rsid w:val="00DD0BEE"/>
    <w:rsid w:val="00DD0FF9"/>
    <w:rsid w:val="00DD14DF"/>
    <w:rsid w:val="00DD17EA"/>
    <w:rsid w:val="00DD188D"/>
    <w:rsid w:val="00DD1BC1"/>
    <w:rsid w:val="00DD3459"/>
    <w:rsid w:val="00DD34FD"/>
    <w:rsid w:val="00DD36F2"/>
    <w:rsid w:val="00DD3FF0"/>
    <w:rsid w:val="00DD4881"/>
    <w:rsid w:val="00DD4C74"/>
    <w:rsid w:val="00DD4C8C"/>
    <w:rsid w:val="00DD532D"/>
    <w:rsid w:val="00DD54F5"/>
    <w:rsid w:val="00DD55B6"/>
    <w:rsid w:val="00DD5EB1"/>
    <w:rsid w:val="00DD6205"/>
    <w:rsid w:val="00DD63C1"/>
    <w:rsid w:val="00DD7BB9"/>
    <w:rsid w:val="00DE0CC9"/>
    <w:rsid w:val="00DE14B9"/>
    <w:rsid w:val="00DE1518"/>
    <w:rsid w:val="00DE1F53"/>
    <w:rsid w:val="00DE2A67"/>
    <w:rsid w:val="00DE2CCB"/>
    <w:rsid w:val="00DE2DB8"/>
    <w:rsid w:val="00DE3122"/>
    <w:rsid w:val="00DE3F29"/>
    <w:rsid w:val="00DE40A3"/>
    <w:rsid w:val="00DE4B5A"/>
    <w:rsid w:val="00DE4E02"/>
    <w:rsid w:val="00DE56EA"/>
    <w:rsid w:val="00DE5D00"/>
    <w:rsid w:val="00DE5D20"/>
    <w:rsid w:val="00DE607C"/>
    <w:rsid w:val="00DE644E"/>
    <w:rsid w:val="00DE7ADD"/>
    <w:rsid w:val="00DE7B63"/>
    <w:rsid w:val="00DF0CFB"/>
    <w:rsid w:val="00DF3191"/>
    <w:rsid w:val="00DF39E2"/>
    <w:rsid w:val="00DF4007"/>
    <w:rsid w:val="00DF42D5"/>
    <w:rsid w:val="00DF43BF"/>
    <w:rsid w:val="00DF4873"/>
    <w:rsid w:val="00DF5027"/>
    <w:rsid w:val="00DF599C"/>
    <w:rsid w:val="00DF59FE"/>
    <w:rsid w:val="00DF5B26"/>
    <w:rsid w:val="00DF6C64"/>
    <w:rsid w:val="00DF6C8A"/>
    <w:rsid w:val="00E006DB"/>
    <w:rsid w:val="00E01931"/>
    <w:rsid w:val="00E02421"/>
    <w:rsid w:val="00E0273D"/>
    <w:rsid w:val="00E034C2"/>
    <w:rsid w:val="00E0374A"/>
    <w:rsid w:val="00E06031"/>
    <w:rsid w:val="00E0628B"/>
    <w:rsid w:val="00E06550"/>
    <w:rsid w:val="00E06F1B"/>
    <w:rsid w:val="00E077C3"/>
    <w:rsid w:val="00E10205"/>
    <w:rsid w:val="00E1101C"/>
    <w:rsid w:val="00E114A0"/>
    <w:rsid w:val="00E12085"/>
    <w:rsid w:val="00E12B62"/>
    <w:rsid w:val="00E12F65"/>
    <w:rsid w:val="00E13003"/>
    <w:rsid w:val="00E13049"/>
    <w:rsid w:val="00E138BC"/>
    <w:rsid w:val="00E1433F"/>
    <w:rsid w:val="00E15A6B"/>
    <w:rsid w:val="00E1718D"/>
    <w:rsid w:val="00E1734B"/>
    <w:rsid w:val="00E204AB"/>
    <w:rsid w:val="00E21111"/>
    <w:rsid w:val="00E211F3"/>
    <w:rsid w:val="00E212E1"/>
    <w:rsid w:val="00E22353"/>
    <w:rsid w:val="00E22EFB"/>
    <w:rsid w:val="00E23012"/>
    <w:rsid w:val="00E230C9"/>
    <w:rsid w:val="00E2324B"/>
    <w:rsid w:val="00E244BE"/>
    <w:rsid w:val="00E24799"/>
    <w:rsid w:val="00E24C0E"/>
    <w:rsid w:val="00E24DC9"/>
    <w:rsid w:val="00E24ECF"/>
    <w:rsid w:val="00E25509"/>
    <w:rsid w:val="00E25C38"/>
    <w:rsid w:val="00E274B3"/>
    <w:rsid w:val="00E2774D"/>
    <w:rsid w:val="00E27767"/>
    <w:rsid w:val="00E316C8"/>
    <w:rsid w:val="00E3252B"/>
    <w:rsid w:val="00E32C2C"/>
    <w:rsid w:val="00E32E21"/>
    <w:rsid w:val="00E33286"/>
    <w:rsid w:val="00E33DBA"/>
    <w:rsid w:val="00E348F9"/>
    <w:rsid w:val="00E35373"/>
    <w:rsid w:val="00E353AF"/>
    <w:rsid w:val="00E35B8C"/>
    <w:rsid w:val="00E3616D"/>
    <w:rsid w:val="00E3629B"/>
    <w:rsid w:val="00E369FC"/>
    <w:rsid w:val="00E36DAE"/>
    <w:rsid w:val="00E374A6"/>
    <w:rsid w:val="00E37BC1"/>
    <w:rsid w:val="00E4039B"/>
    <w:rsid w:val="00E40A01"/>
    <w:rsid w:val="00E40F6C"/>
    <w:rsid w:val="00E4183F"/>
    <w:rsid w:val="00E425D1"/>
    <w:rsid w:val="00E43F5A"/>
    <w:rsid w:val="00E440AA"/>
    <w:rsid w:val="00E44F92"/>
    <w:rsid w:val="00E450B5"/>
    <w:rsid w:val="00E454E1"/>
    <w:rsid w:val="00E45743"/>
    <w:rsid w:val="00E459A8"/>
    <w:rsid w:val="00E45DA1"/>
    <w:rsid w:val="00E45E46"/>
    <w:rsid w:val="00E467CE"/>
    <w:rsid w:val="00E46CA7"/>
    <w:rsid w:val="00E46FEC"/>
    <w:rsid w:val="00E47A28"/>
    <w:rsid w:val="00E47F4D"/>
    <w:rsid w:val="00E50322"/>
    <w:rsid w:val="00E51F0B"/>
    <w:rsid w:val="00E523B1"/>
    <w:rsid w:val="00E52B0A"/>
    <w:rsid w:val="00E53B77"/>
    <w:rsid w:val="00E53F54"/>
    <w:rsid w:val="00E544D7"/>
    <w:rsid w:val="00E5504C"/>
    <w:rsid w:val="00E55E9D"/>
    <w:rsid w:val="00E5691E"/>
    <w:rsid w:val="00E56A5B"/>
    <w:rsid w:val="00E57CAC"/>
    <w:rsid w:val="00E601D1"/>
    <w:rsid w:val="00E60500"/>
    <w:rsid w:val="00E60B16"/>
    <w:rsid w:val="00E60E10"/>
    <w:rsid w:val="00E612B6"/>
    <w:rsid w:val="00E61C3C"/>
    <w:rsid w:val="00E629B5"/>
    <w:rsid w:val="00E62D39"/>
    <w:rsid w:val="00E62EA9"/>
    <w:rsid w:val="00E63261"/>
    <w:rsid w:val="00E63282"/>
    <w:rsid w:val="00E63D65"/>
    <w:rsid w:val="00E641A8"/>
    <w:rsid w:val="00E64670"/>
    <w:rsid w:val="00E6564D"/>
    <w:rsid w:val="00E6580E"/>
    <w:rsid w:val="00E667A5"/>
    <w:rsid w:val="00E66AC6"/>
    <w:rsid w:val="00E701D2"/>
    <w:rsid w:val="00E7077B"/>
    <w:rsid w:val="00E71951"/>
    <w:rsid w:val="00E71A94"/>
    <w:rsid w:val="00E72185"/>
    <w:rsid w:val="00E73CDB"/>
    <w:rsid w:val="00E740DB"/>
    <w:rsid w:val="00E743ED"/>
    <w:rsid w:val="00E7450B"/>
    <w:rsid w:val="00E749BD"/>
    <w:rsid w:val="00E751B0"/>
    <w:rsid w:val="00E7535B"/>
    <w:rsid w:val="00E75531"/>
    <w:rsid w:val="00E75575"/>
    <w:rsid w:val="00E757B5"/>
    <w:rsid w:val="00E75F66"/>
    <w:rsid w:val="00E76158"/>
    <w:rsid w:val="00E76989"/>
    <w:rsid w:val="00E76A7D"/>
    <w:rsid w:val="00E76EB8"/>
    <w:rsid w:val="00E7789F"/>
    <w:rsid w:val="00E7794F"/>
    <w:rsid w:val="00E80E53"/>
    <w:rsid w:val="00E81324"/>
    <w:rsid w:val="00E81A04"/>
    <w:rsid w:val="00E81A37"/>
    <w:rsid w:val="00E81A8A"/>
    <w:rsid w:val="00E81B90"/>
    <w:rsid w:val="00E822B9"/>
    <w:rsid w:val="00E82687"/>
    <w:rsid w:val="00E82F68"/>
    <w:rsid w:val="00E83468"/>
    <w:rsid w:val="00E8377C"/>
    <w:rsid w:val="00E83BAE"/>
    <w:rsid w:val="00E83D6C"/>
    <w:rsid w:val="00E83FEE"/>
    <w:rsid w:val="00E842BC"/>
    <w:rsid w:val="00E84428"/>
    <w:rsid w:val="00E84690"/>
    <w:rsid w:val="00E84F83"/>
    <w:rsid w:val="00E851A5"/>
    <w:rsid w:val="00E851DF"/>
    <w:rsid w:val="00E855B2"/>
    <w:rsid w:val="00E855D3"/>
    <w:rsid w:val="00E86065"/>
    <w:rsid w:val="00E861C7"/>
    <w:rsid w:val="00E8623D"/>
    <w:rsid w:val="00E86DB0"/>
    <w:rsid w:val="00E87315"/>
    <w:rsid w:val="00E91628"/>
    <w:rsid w:val="00E91EEF"/>
    <w:rsid w:val="00E91FA2"/>
    <w:rsid w:val="00E92AB1"/>
    <w:rsid w:val="00E92FAA"/>
    <w:rsid w:val="00E95081"/>
    <w:rsid w:val="00E953F7"/>
    <w:rsid w:val="00E958ED"/>
    <w:rsid w:val="00E97153"/>
    <w:rsid w:val="00E97258"/>
    <w:rsid w:val="00EA04DE"/>
    <w:rsid w:val="00EA178E"/>
    <w:rsid w:val="00EA1C59"/>
    <w:rsid w:val="00EA1E1D"/>
    <w:rsid w:val="00EA3030"/>
    <w:rsid w:val="00EA395A"/>
    <w:rsid w:val="00EA4651"/>
    <w:rsid w:val="00EA4654"/>
    <w:rsid w:val="00EA4A05"/>
    <w:rsid w:val="00EA4D36"/>
    <w:rsid w:val="00EA4DC1"/>
    <w:rsid w:val="00EA565D"/>
    <w:rsid w:val="00EA578D"/>
    <w:rsid w:val="00EA609B"/>
    <w:rsid w:val="00EA6DEC"/>
    <w:rsid w:val="00EA6FE4"/>
    <w:rsid w:val="00EA7939"/>
    <w:rsid w:val="00EA7B0A"/>
    <w:rsid w:val="00EB0A4B"/>
    <w:rsid w:val="00EB147F"/>
    <w:rsid w:val="00EB1786"/>
    <w:rsid w:val="00EB2681"/>
    <w:rsid w:val="00EB2CA9"/>
    <w:rsid w:val="00EB2F96"/>
    <w:rsid w:val="00EB30FA"/>
    <w:rsid w:val="00EB3352"/>
    <w:rsid w:val="00EB3932"/>
    <w:rsid w:val="00EB3C5A"/>
    <w:rsid w:val="00EB3FBB"/>
    <w:rsid w:val="00EB4089"/>
    <w:rsid w:val="00EB40AF"/>
    <w:rsid w:val="00EB49D7"/>
    <w:rsid w:val="00EB4C7B"/>
    <w:rsid w:val="00EB4FF6"/>
    <w:rsid w:val="00EB53EF"/>
    <w:rsid w:val="00EB548B"/>
    <w:rsid w:val="00EB6A00"/>
    <w:rsid w:val="00EB6D89"/>
    <w:rsid w:val="00EB70E0"/>
    <w:rsid w:val="00EB70E7"/>
    <w:rsid w:val="00EB738E"/>
    <w:rsid w:val="00EB759E"/>
    <w:rsid w:val="00EB779D"/>
    <w:rsid w:val="00EC0D15"/>
    <w:rsid w:val="00EC10ED"/>
    <w:rsid w:val="00EC1439"/>
    <w:rsid w:val="00EC2310"/>
    <w:rsid w:val="00EC2400"/>
    <w:rsid w:val="00EC27F2"/>
    <w:rsid w:val="00EC2BF2"/>
    <w:rsid w:val="00EC3290"/>
    <w:rsid w:val="00EC3743"/>
    <w:rsid w:val="00EC3D4A"/>
    <w:rsid w:val="00EC4C22"/>
    <w:rsid w:val="00EC4E00"/>
    <w:rsid w:val="00EC5D6F"/>
    <w:rsid w:val="00EC7581"/>
    <w:rsid w:val="00ED0215"/>
    <w:rsid w:val="00ED123A"/>
    <w:rsid w:val="00ED139D"/>
    <w:rsid w:val="00ED2046"/>
    <w:rsid w:val="00ED2C6C"/>
    <w:rsid w:val="00ED2CE8"/>
    <w:rsid w:val="00ED3914"/>
    <w:rsid w:val="00ED3994"/>
    <w:rsid w:val="00ED45AB"/>
    <w:rsid w:val="00ED4CFC"/>
    <w:rsid w:val="00ED5E83"/>
    <w:rsid w:val="00ED5F95"/>
    <w:rsid w:val="00ED6887"/>
    <w:rsid w:val="00EE003A"/>
    <w:rsid w:val="00EE0925"/>
    <w:rsid w:val="00EE10EC"/>
    <w:rsid w:val="00EE1228"/>
    <w:rsid w:val="00EE180D"/>
    <w:rsid w:val="00EE22B4"/>
    <w:rsid w:val="00EE297E"/>
    <w:rsid w:val="00EE2EC0"/>
    <w:rsid w:val="00EE41D4"/>
    <w:rsid w:val="00EE4737"/>
    <w:rsid w:val="00EE47E6"/>
    <w:rsid w:val="00EE4F19"/>
    <w:rsid w:val="00EE5C2C"/>
    <w:rsid w:val="00EE6BB8"/>
    <w:rsid w:val="00EF0AF8"/>
    <w:rsid w:val="00EF106B"/>
    <w:rsid w:val="00EF13B9"/>
    <w:rsid w:val="00EF1802"/>
    <w:rsid w:val="00EF1D26"/>
    <w:rsid w:val="00EF1DDC"/>
    <w:rsid w:val="00EF202D"/>
    <w:rsid w:val="00EF5917"/>
    <w:rsid w:val="00EF5D21"/>
    <w:rsid w:val="00EF6628"/>
    <w:rsid w:val="00EF7009"/>
    <w:rsid w:val="00EF720A"/>
    <w:rsid w:val="00EF749A"/>
    <w:rsid w:val="00EF749D"/>
    <w:rsid w:val="00EF784D"/>
    <w:rsid w:val="00F00542"/>
    <w:rsid w:val="00F00747"/>
    <w:rsid w:val="00F0088B"/>
    <w:rsid w:val="00F0097F"/>
    <w:rsid w:val="00F00B8C"/>
    <w:rsid w:val="00F0193B"/>
    <w:rsid w:val="00F02413"/>
    <w:rsid w:val="00F02473"/>
    <w:rsid w:val="00F02F76"/>
    <w:rsid w:val="00F02FD9"/>
    <w:rsid w:val="00F0312E"/>
    <w:rsid w:val="00F03132"/>
    <w:rsid w:val="00F039D7"/>
    <w:rsid w:val="00F045A9"/>
    <w:rsid w:val="00F04C27"/>
    <w:rsid w:val="00F051E4"/>
    <w:rsid w:val="00F06101"/>
    <w:rsid w:val="00F06DD7"/>
    <w:rsid w:val="00F06F86"/>
    <w:rsid w:val="00F1151B"/>
    <w:rsid w:val="00F116F1"/>
    <w:rsid w:val="00F11C5A"/>
    <w:rsid w:val="00F11CE9"/>
    <w:rsid w:val="00F1363D"/>
    <w:rsid w:val="00F142C9"/>
    <w:rsid w:val="00F1461A"/>
    <w:rsid w:val="00F14888"/>
    <w:rsid w:val="00F151EF"/>
    <w:rsid w:val="00F15336"/>
    <w:rsid w:val="00F15E0E"/>
    <w:rsid w:val="00F16974"/>
    <w:rsid w:val="00F17282"/>
    <w:rsid w:val="00F1762F"/>
    <w:rsid w:val="00F2056D"/>
    <w:rsid w:val="00F2060A"/>
    <w:rsid w:val="00F20974"/>
    <w:rsid w:val="00F2130C"/>
    <w:rsid w:val="00F217D5"/>
    <w:rsid w:val="00F2194A"/>
    <w:rsid w:val="00F21957"/>
    <w:rsid w:val="00F21F02"/>
    <w:rsid w:val="00F226A9"/>
    <w:rsid w:val="00F22BDB"/>
    <w:rsid w:val="00F231D1"/>
    <w:rsid w:val="00F2379A"/>
    <w:rsid w:val="00F24676"/>
    <w:rsid w:val="00F24849"/>
    <w:rsid w:val="00F255AB"/>
    <w:rsid w:val="00F25777"/>
    <w:rsid w:val="00F2580F"/>
    <w:rsid w:val="00F25963"/>
    <w:rsid w:val="00F26584"/>
    <w:rsid w:val="00F27E32"/>
    <w:rsid w:val="00F30E46"/>
    <w:rsid w:val="00F3145D"/>
    <w:rsid w:val="00F3158C"/>
    <w:rsid w:val="00F33F30"/>
    <w:rsid w:val="00F33FE2"/>
    <w:rsid w:val="00F35B3D"/>
    <w:rsid w:val="00F35DDE"/>
    <w:rsid w:val="00F365EB"/>
    <w:rsid w:val="00F368F7"/>
    <w:rsid w:val="00F36CBD"/>
    <w:rsid w:val="00F36D16"/>
    <w:rsid w:val="00F372E2"/>
    <w:rsid w:val="00F37C69"/>
    <w:rsid w:val="00F40177"/>
    <w:rsid w:val="00F40215"/>
    <w:rsid w:val="00F4054B"/>
    <w:rsid w:val="00F424DF"/>
    <w:rsid w:val="00F42C14"/>
    <w:rsid w:val="00F43E0F"/>
    <w:rsid w:val="00F44312"/>
    <w:rsid w:val="00F44DEE"/>
    <w:rsid w:val="00F4509E"/>
    <w:rsid w:val="00F455A5"/>
    <w:rsid w:val="00F4688F"/>
    <w:rsid w:val="00F46A77"/>
    <w:rsid w:val="00F47115"/>
    <w:rsid w:val="00F47D50"/>
    <w:rsid w:val="00F47ED8"/>
    <w:rsid w:val="00F50B86"/>
    <w:rsid w:val="00F50EA9"/>
    <w:rsid w:val="00F50F77"/>
    <w:rsid w:val="00F5174D"/>
    <w:rsid w:val="00F51BD1"/>
    <w:rsid w:val="00F51BE8"/>
    <w:rsid w:val="00F51DCE"/>
    <w:rsid w:val="00F51ED3"/>
    <w:rsid w:val="00F5480F"/>
    <w:rsid w:val="00F55262"/>
    <w:rsid w:val="00F557F4"/>
    <w:rsid w:val="00F55D53"/>
    <w:rsid w:val="00F55EC7"/>
    <w:rsid w:val="00F55FE1"/>
    <w:rsid w:val="00F5651A"/>
    <w:rsid w:val="00F5656F"/>
    <w:rsid w:val="00F5674A"/>
    <w:rsid w:val="00F568D3"/>
    <w:rsid w:val="00F56BA2"/>
    <w:rsid w:val="00F56FCC"/>
    <w:rsid w:val="00F5772C"/>
    <w:rsid w:val="00F57AB1"/>
    <w:rsid w:val="00F60839"/>
    <w:rsid w:val="00F60E30"/>
    <w:rsid w:val="00F60EE9"/>
    <w:rsid w:val="00F612E0"/>
    <w:rsid w:val="00F6150C"/>
    <w:rsid w:val="00F62438"/>
    <w:rsid w:val="00F63334"/>
    <w:rsid w:val="00F646B5"/>
    <w:rsid w:val="00F650E8"/>
    <w:rsid w:val="00F65469"/>
    <w:rsid w:val="00F65C5A"/>
    <w:rsid w:val="00F66820"/>
    <w:rsid w:val="00F67CED"/>
    <w:rsid w:val="00F7081D"/>
    <w:rsid w:val="00F70CCD"/>
    <w:rsid w:val="00F70D76"/>
    <w:rsid w:val="00F71769"/>
    <w:rsid w:val="00F71EDA"/>
    <w:rsid w:val="00F72C45"/>
    <w:rsid w:val="00F736BA"/>
    <w:rsid w:val="00F736C9"/>
    <w:rsid w:val="00F73857"/>
    <w:rsid w:val="00F739B4"/>
    <w:rsid w:val="00F75CC0"/>
    <w:rsid w:val="00F7758C"/>
    <w:rsid w:val="00F779AB"/>
    <w:rsid w:val="00F77C12"/>
    <w:rsid w:val="00F77D95"/>
    <w:rsid w:val="00F77EC7"/>
    <w:rsid w:val="00F80DF0"/>
    <w:rsid w:val="00F81B02"/>
    <w:rsid w:val="00F82A39"/>
    <w:rsid w:val="00F8496B"/>
    <w:rsid w:val="00F84DA8"/>
    <w:rsid w:val="00F84EAC"/>
    <w:rsid w:val="00F855FD"/>
    <w:rsid w:val="00F857CD"/>
    <w:rsid w:val="00F859CD"/>
    <w:rsid w:val="00F86BA3"/>
    <w:rsid w:val="00F87B82"/>
    <w:rsid w:val="00F90226"/>
    <w:rsid w:val="00F90273"/>
    <w:rsid w:val="00F90E1A"/>
    <w:rsid w:val="00F91346"/>
    <w:rsid w:val="00F91711"/>
    <w:rsid w:val="00F924E1"/>
    <w:rsid w:val="00F9264F"/>
    <w:rsid w:val="00F93009"/>
    <w:rsid w:val="00F93EE8"/>
    <w:rsid w:val="00F9494D"/>
    <w:rsid w:val="00F9575A"/>
    <w:rsid w:val="00F957AC"/>
    <w:rsid w:val="00F95960"/>
    <w:rsid w:val="00F95BAA"/>
    <w:rsid w:val="00F95DC3"/>
    <w:rsid w:val="00F95F1B"/>
    <w:rsid w:val="00F97DA0"/>
    <w:rsid w:val="00FA0CB5"/>
    <w:rsid w:val="00FA18F8"/>
    <w:rsid w:val="00FA1966"/>
    <w:rsid w:val="00FA2729"/>
    <w:rsid w:val="00FA2F0C"/>
    <w:rsid w:val="00FA41E8"/>
    <w:rsid w:val="00FA4295"/>
    <w:rsid w:val="00FA5BF2"/>
    <w:rsid w:val="00FA5EA5"/>
    <w:rsid w:val="00FA668F"/>
    <w:rsid w:val="00FA6883"/>
    <w:rsid w:val="00FB0124"/>
    <w:rsid w:val="00FB0646"/>
    <w:rsid w:val="00FB0A56"/>
    <w:rsid w:val="00FB1E1B"/>
    <w:rsid w:val="00FB275E"/>
    <w:rsid w:val="00FB2B37"/>
    <w:rsid w:val="00FB31B5"/>
    <w:rsid w:val="00FB3902"/>
    <w:rsid w:val="00FB4E38"/>
    <w:rsid w:val="00FB7963"/>
    <w:rsid w:val="00FC0E14"/>
    <w:rsid w:val="00FC0F03"/>
    <w:rsid w:val="00FC207E"/>
    <w:rsid w:val="00FC22C0"/>
    <w:rsid w:val="00FC3BF4"/>
    <w:rsid w:val="00FC47A3"/>
    <w:rsid w:val="00FC4A83"/>
    <w:rsid w:val="00FC6092"/>
    <w:rsid w:val="00FC64B2"/>
    <w:rsid w:val="00FC7873"/>
    <w:rsid w:val="00FC7B21"/>
    <w:rsid w:val="00FD06F9"/>
    <w:rsid w:val="00FD11B9"/>
    <w:rsid w:val="00FD138B"/>
    <w:rsid w:val="00FD159F"/>
    <w:rsid w:val="00FD1B17"/>
    <w:rsid w:val="00FD249D"/>
    <w:rsid w:val="00FD24B1"/>
    <w:rsid w:val="00FD2E20"/>
    <w:rsid w:val="00FD3DA7"/>
    <w:rsid w:val="00FD41A9"/>
    <w:rsid w:val="00FD4B10"/>
    <w:rsid w:val="00FD5A2B"/>
    <w:rsid w:val="00FD5ACA"/>
    <w:rsid w:val="00FD5B5B"/>
    <w:rsid w:val="00FD7C6C"/>
    <w:rsid w:val="00FD7D7A"/>
    <w:rsid w:val="00FD7FC0"/>
    <w:rsid w:val="00FE05EC"/>
    <w:rsid w:val="00FE139E"/>
    <w:rsid w:val="00FE1679"/>
    <w:rsid w:val="00FE264B"/>
    <w:rsid w:val="00FE3209"/>
    <w:rsid w:val="00FE4180"/>
    <w:rsid w:val="00FE4251"/>
    <w:rsid w:val="00FE5321"/>
    <w:rsid w:val="00FE54EB"/>
    <w:rsid w:val="00FE56E3"/>
    <w:rsid w:val="00FE66C8"/>
    <w:rsid w:val="00FE71F0"/>
    <w:rsid w:val="00FE7334"/>
    <w:rsid w:val="00FF004C"/>
    <w:rsid w:val="00FF084A"/>
    <w:rsid w:val="00FF0BD5"/>
    <w:rsid w:val="00FF10B6"/>
    <w:rsid w:val="00FF10CA"/>
    <w:rsid w:val="00FF1173"/>
    <w:rsid w:val="00FF17C2"/>
    <w:rsid w:val="00FF1992"/>
    <w:rsid w:val="00FF26D7"/>
    <w:rsid w:val="00FF2DB3"/>
    <w:rsid w:val="00FF339C"/>
    <w:rsid w:val="00FF362F"/>
    <w:rsid w:val="00FF3C86"/>
    <w:rsid w:val="00FF4464"/>
    <w:rsid w:val="00FF470E"/>
    <w:rsid w:val="00FF4839"/>
    <w:rsid w:val="00FF49E2"/>
    <w:rsid w:val="00FF5530"/>
    <w:rsid w:val="00FF56FF"/>
    <w:rsid w:val="00FF5C31"/>
    <w:rsid w:val="00FF5D47"/>
    <w:rsid w:val="00FF6F0D"/>
    <w:rsid w:val="00FF7118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eff6ea,#fffff3,#cff,#a5bbe3,#bfcfeb,#dbd2fe,#e5defe"/>
    </o:shapedefaults>
    <o:shapelayout v:ext="edit">
      <o:idmap v:ext="edit" data="1"/>
    </o:shapelayout>
  </w:shapeDefaults>
  <w:decimalSymbol w:val="."/>
  <w:listSeparator w:val=","/>
  <w14:docId w14:val="1EE72833"/>
  <w15:docId w15:val="{E92F97F8-9A44-49DB-B6C9-6108C5A8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7B63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0"/>
      <w:szCs w:val="20"/>
      <w:u w:val="single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231C37"/>
    <w:pPr>
      <w:spacing w:before="100" w:beforeAutospacing="1" w:after="100" w:afterAutospacing="1"/>
      <w:outlineLvl w:val="0"/>
    </w:pPr>
    <w:rPr>
      <w:rFonts w:ascii="Times New Roman" w:eastAsia="Times New Roman" w:hAnsi="Times New Roman"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B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4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2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7"/>
    <w:rsid w:val="000C6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C6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6161"/>
    <w:rPr>
      <w:rFonts w:ascii="Calibri" w:eastAsia="Calibri" w:hAnsi="Calibri" w:cs="Times New Roman"/>
      <w:lang w:val="en-GB" w:eastAsia="en-GB"/>
    </w:rPr>
  </w:style>
  <w:style w:type="paragraph" w:styleId="Footer">
    <w:name w:val="footer"/>
    <w:basedOn w:val="Normal"/>
    <w:link w:val="FooterChar"/>
    <w:unhideWhenUsed/>
    <w:rsid w:val="000C6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C6161"/>
    <w:rPr>
      <w:rFonts w:ascii="Calibri" w:eastAsia="Calibri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E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E5A"/>
    <w:rPr>
      <w:rFonts w:ascii="Segoe UI" w:eastAsia="Calibri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5767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8D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8D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14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2752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E12F6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12F65"/>
    <w:rPr>
      <w:rFonts w:eastAsiaTheme="minorEastAsia"/>
      <w:lang w:val="en-US"/>
    </w:rPr>
  </w:style>
  <w:style w:type="character" w:styleId="Emphasis">
    <w:name w:val="Emphasis"/>
    <w:basedOn w:val="DefaultParagraphFont"/>
    <w:uiPriority w:val="20"/>
    <w:qFormat/>
    <w:rsid w:val="00DE5D00"/>
    <w:rPr>
      <w:i/>
      <w:iCs/>
    </w:rPr>
  </w:style>
  <w:style w:type="paragraph" w:styleId="NormalWeb">
    <w:name w:val="Normal (Web)"/>
    <w:basedOn w:val="Normal"/>
    <w:uiPriority w:val="99"/>
    <w:unhideWhenUsed/>
    <w:rsid w:val="00E953F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1C3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lrzxr">
    <w:name w:val="lrzxr"/>
    <w:basedOn w:val="DefaultParagraphFont"/>
    <w:rsid w:val="00D01EF4"/>
  </w:style>
  <w:style w:type="character" w:styleId="Strong">
    <w:name w:val="Strong"/>
    <w:basedOn w:val="DefaultParagraphFont"/>
    <w:uiPriority w:val="22"/>
    <w:qFormat/>
    <w:rsid w:val="00694299"/>
    <w:rPr>
      <w:b/>
      <w:bCs/>
    </w:rPr>
  </w:style>
  <w:style w:type="paragraph" w:customStyle="1" w:styleId="wp-caption-text">
    <w:name w:val="wp-caption-text"/>
    <w:basedOn w:val="Normal"/>
    <w:rsid w:val="00ED45A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748DD"/>
    <w:rPr>
      <w:rFonts w:asciiTheme="majorHAnsi" w:eastAsiaTheme="majorEastAsia" w:hAnsiTheme="majorHAnsi" w:cstheme="majorBidi"/>
      <w:b/>
      <w:bCs/>
      <w:color w:val="4472C4" w:themeColor="accent1"/>
      <w:lang w:val="en-GB" w:eastAsia="en-GB"/>
    </w:rPr>
  </w:style>
  <w:style w:type="character" w:customStyle="1" w:styleId="news-content-image-container">
    <w:name w:val="news-content-image-container"/>
    <w:basedOn w:val="DefaultParagraphFont"/>
    <w:rsid w:val="00EB3C5A"/>
  </w:style>
  <w:style w:type="paragraph" w:customStyle="1" w:styleId="news-content-image-caption">
    <w:name w:val="news-content-image-caption"/>
    <w:basedOn w:val="Normal"/>
    <w:rsid w:val="00EB3C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oi732d6d">
    <w:name w:val="oi732d6d"/>
    <w:basedOn w:val="DefaultParagraphFont"/>
    <w:rsid w:val="00662D16"/>
  </w:style>
  <w:style w:type="character" w:customStyle="1" w:styleId="noticiabyline">
    <w:name w:val="noticia_byline"/>
    <w:basedOn w:val="DefaultParagraphFont"/>
    <w:rsid w:val="00050161"/>
  </w:style>
  <w:style w:type="character" w:customStyle="1" w:styleId="Heading2Char">
    <w:name w:val="Heading 2 Char"/>
    <w:basedOn w:val="DefaultParagraphFont"/>
    <w:link w:val="Heading2"/>
    <w:uiPriority w:val="9"/>
    <w:semiHidden/>
    <w:rsid w:val="00051B3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en-GB"/>
    </w:rPr>
  </w:style>
  <w:style w:type="paragraph" w:customStyle="1" w:styleId="post-info">
    <w:name w:val="post-info"/>
    <w:basedOn w:val="Normal"/>
    <w:rsid w:val="005F685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p-meta">
    <w:name w:val="p-meta"/>
    <w:basedOn w:val="Normal"/>
    <w:rsid w:val="00810D3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c684nl6">
    <w:name w:val="nc684nl6"/>
    <w:basedOn w:val="DefaultParagraphFont"/>
    <w:rsid w:val="000C162E"/>
  </w:style>
  <w:style w:type="character" w:customStyle="1" w:styleId="d2edcug0">
    <w:name w:val="d2edcug0"/>
    <w:basedOn w:val="DefaultParagraphFont"/>
    <w:rsid w:val="00AA20F5"/>
  </w:style>
  <w:style w:type="character" w:customStyle="1" w:styleId="Heading4Char">
    <w:name w:val="Heading 4 Char"/>
    <w:basedOn w:val="DefaultParagraphFont"/>
    <w:link w:val="Heading4"/>
    <w:uiPriority w:val="9"/>
    <w:semiHidden/>
    <w:rsid w:val="006B52E3"/>
    <w:rPr>
      <w:rFonts w:asciiTheme="majorHAnsi" w:eastAsiaTheme="majorEastAsia" w:hAnsiTheme="majorHAnsi" w:cstheme="majorBidi"/>
      <w:b/>
      <w:bCs/>
      <w:i/>
      <w:iCs/>
      <w:color w:val="4472C4" w:themeColor="accent1"/>
      <w:lang w:val="en-GB" w:eastAsia="en-GB"/>
    </w:rPr>
  </w:style>
  <w:style w:type="character" w:customStyle="1" w:styleId="fl-heading-text">
    <w:name w:val="fl-heading-text"/>
    <w:basedOn w:val="DefaultParagraphFont"/>
    <w:rsid w:val="003F7A3C"/>
  </w:style>
  <w:style w:type="character" w:customStyle="1" w:styleId="fl-post-info-date">
    <w:name w:val="fl-post-info-date"/>
    <w:basedOn w:val="DefaultParagraphFont"/>
    <w:rsid w:val="003F7A3C"/>
  </w:style>
  <w:style w:type="character" w:customStyle="1" w:styleId="fl-post-info-sep">
    <w:name w:val="fl-post-info-sep"/>
    <w:basedOn w:val="DefaultParagraphFont"/>
    <w:rsid w:val="003F7A3C"/>
  </w:style>
  <w:style w:type="character" w:customStyle="1" w:styleId="fl-post-info-author">
    <w:name w:val="fl-post-info-author"/>
    <w:basedOn w:val="DefaultParagraphFont"/>
    <w:rsid w:val="003F7A3C"/>
  </w:style>
  <w:style w:type="character" w:customStyle="1" w:styleId="text">
    <w:name w:val="text"/>
    <w:basedOn w:val="DefaultParagraphFont"/>
    <w:rsid w:val="00112AE1"/>
  </w:style>
  <w:style w:type="character" w:customStyle="1" w:styleId="indent-1-breaks">
    <w:name w:val="indent-1-breaks"/>
    <w:basedOn w:val="DefaultParagraphFont"/>
    <w:rsid w:val="00112AE1"/>
  </w:style>
  <w:style w:type="character" w:customStyle="1" w:styleId="hgkelc">
    <w:name w:val="hgkelc"/>
    <w:basedOn w:val="DefaultParagraphFont"/>
    <w:rsid w:val="00B70D4D"/>
  </w:style>
  <w:style w:type="character" w:customStyle="1" w:styleId="markedcontent">
    <w:name w:val="markedcontent"/>
    <w:basedOn w:val="DefaultParagraphFont"/>
    <w:rsid w:val="00C74887"/>
  </w:style>
  <w:style w:type="character" w:customStyle="1" w:styleId="authorortitle">
    <w:name w:val="authorortitle"/>
    <w:basedOn w:val="DefaultParagraphFont"/>
    <w:rsid w:val="001257EB"/>
  </w:style>
  <w:style w:type="paragraph" w:customStyle="1" w:styleId="component-root-0-2-67">
    <w:name w:val="component-root-0-2-67"/>
    <w:basedOn w:val="Normal"/>
    <w:rsid w:val="006B6D9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article-newsletter-signup-cta-text">
    <w:name w:val="article-newsletter-signup-cta-text"/>
    <w:basedOn w:val="Normal"/>
    <w:rsid w:val="00AF0B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module-fb-group-content-description">
    <w:name w:val="module-fb-group-content-description"/>
    <w:basedOn w:val="Normal"/>
    <w:rsid w:val="00AF0B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w8qarf">
    <w:name w:val="w8qarf"/>
    <w:basedOn w:val="DefaultParagraphFont"/>
    <w:rsid w:val="00112115"/>
  </w:style>
  <w:style w:type="paragraph" w:customStyle="1" w:styleId="mb-0">
    <w:name w:val="mb-0"/>
    <w:basedOn w:val="Normal"/>
    <w:rsid w:val="00E332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m-0">
    <w:name w:val="m-0"/>
    <w:basedOn w:val="Normal"/>
    <w:rsid w:val="00E332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ss-901oao">
    <w:name w:val="css-901oao"/>
    <w:basedOn w:val="DefaultParagraphFont"/>
    <w:rsid w:val="00E44F92"/>
  </w:style>
  <w:style w:type="character" w:customStyle="1" w:styleId="xapple-converted-space">
    <w:name w:val="x_apple-converted-space"/>
    <w:basedOn w:val="DefaultParagraphFont"/>
    <w:rsid w:val="00D736A1"/>
  </w:style>
  <w:style w:type="character" w:customStyle="1" w:styleId="woj">
    <w:name w:val="woj"/>
    <w:basedOn w:val="DefaultParagraphFont"/>
    <w:rsid w:val="00581987"/>
  </w:style>
  <w:style w:type="character" w:customStyle="1" w:styleId="xt0psk2">
    <w:name w:val="xt0psk2"/>
    <w:basedOn w:val="DefaultParagraphFont"/>
    <w:rsid w:val="00962654"/>
  </w:style>
  <w:style w:type="paragraph" w:customStyle="1" w:styleId="topic-paragraph">
    <w:name w:val="topic-paragraph"/>
    <w:basedOn w:val="Normal"/>
    <w:rsid w:val="00700549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  <w:b w:val="0"/>
      <w:sz w:val="24"/>
      <w:szCs w:val="24"/>
      <w:u w:val="none"/>
      <w:lang w:val="en-US" w:eastAsia="en-US"/>
    </w:rPr>
  </w:style>
  <w:style w:type="character" w:customStyle="1" w:styleId="dropcap-element-slot">
    <w:name w:val="dropcap-element-slot"/>
    <w:basedOn w:val="DefaultParagraphFont"/>
    <w:rsid w:val="00926605"/>
  </w:style>
  <w:style w:type="paragraph" w:customStyle="1" w:styleId="Default">
    <w:name w:val="Default"/>
    <w:rsid w:val="003616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cnx-button-label">
    <w:name w:val="cnx-button-label"/>
    <w:basedOn w:val="DefaultParagraphFont"/>
    <w:rsid w:val="00D13B59"/>
  </w:style>
  <w:style w:type="paragraph" w:customStyle="1" w:styleId="zopo-title">
    <w:name w:val="zopo-title"/>
    <w:basedOn w:val="Normal"/>
    <w:rsid w:val="00D13B59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  <w:b w:val="0"/>
      <w:sz w:val="24"/>
      <w:szCs w:val="24"/>
      <w:u w:val="none"/>
      <w:lang w:val="en-US" w:eastAsia="en-US"/>
    </w:rPr>
  </w:style>
  <w:style w:type="character" w:customStyle="1" w:styleId="zopo-title-text">
    <w:name w:val="zopo-title-text"/>
    <w:basedOn w:val="DefaultParagraphFont"/>
    <w:rsid w:val="00D13B59"/>
  </w:style>
  <w:style w:type="character" w:customStyle="1" w:styleId="jdfsz">
    <w:name w:val="jdfsz"/>
    <w:basedOn w:val="DefaultParagraphFont"/>
    <w:rsid w:val="003716EB"/>
  </w:style>
  <w:style w:type="character" w:customStyle="1" w:styleId="fui-avatarinitials">
    <w:name w:val="fui-avatar__initials"/>
    <w:basedOn w:val="DefaultParagraphFont"/>
    <w:rsid w:val="003716EB"/>
  </w:style>
  <w:style w:type="character" w:customStyle="1" w:styleId="ozzzk">
    <w:name w:val="ozzzk"/>
    <w:basedOn w:val="DefaultParagraphFont"/>
    <w:rsid w:val="003716EB"/>
  </w:style>
  <w:style w:type="character" w:customStyle="1" w:styleId="flwlv">
    <w:name w:val="flwlv"/>
    <w:basedOn w:val="DefaultParagraphFont"/>
    <w:rsid w:val="003716EB"/>
  </w:style>
  <w:style w:type="character" w:customStyle="1" w:styleId="entity">
    <w:name w:val="_entity"/>
    <w:basedOn w:val="DefaultParagraphFont"/>
    <w:rsid w:val="003716EB"/>
  </w:style>
  <w:style w:type="character" w:customStyle="1" w:styleId="pu1yl">
    <w:name w:val="pu1yl"/>
    <w:basedOn w:val="DefaultParagraphFont"/>
    <w:rsid w:val="003716EB"/>
  </w:style>
  <w:style w:type="paragraph" w:customStyle="1" w:styleId="embed-blockdescription">
    <w:name w:val="embed-block__description"/>
    <w:basedOn w:val="Normal"/>
    <w:rsid w:val="00364F11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  <w:b w:val="0"/>
      <w:sz w:val="24"/>
      <w:szCs w:val="24"/>
      <w:u w:val="none"/>
      <w:lang w:val="en-US" w:eastAsia="en-US"/>
    </w:rPr>
  </w:style>
  <w:style w:type="character" w:customStyle="1" w:styleId="xgmailsignatureprefix">
    <w:name w:val="x_gmail_signature_prefix"/>
    <w:basedOn w:val="DefaultParagraphFont"/>
    <w:rsid w:val="001C4DC9"/>
  </w:style>
  <w:style w:type="paragraph" w:customStyle="1" w:styleId="img-desc">
    <w:name w:val="img-desc"/>
    <w:basedOn w:val="Normal"/>
    <w:rsid w:val="00937A11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  <w:b w:val="0"/>
      <w:sz w:val="24"/>
      <w:szCs w:val="24"/>
      <w:u w:val="none"/>
      <w:lang w:val="en-US" w:eastAsia="en-US"/>
    </w:rPr>
  </w:style>
  <w:style w:type="character" w:customStyle="1" w:styleId="cite-bracket">
    <w:name w:val="cite-bracket"/>
    <w:basedOn w:val="DefaultParagraphFont"/>
    <w:rsid w:val="00106C4C"/>
  </w:style>
  <w:style w:type="character" w:customStyle="1" w:styleId="x193iq5w">
    <w:name w:val="x193iq5w"/>
    <w:basedOn w:val="DefaultParagraphFont"/>
    <w:rsid w:val="00C40516"/>
  </w:style>
  <w:style w:type="character" w:customStyle="1" w:styleId="articlemetadatabyline">
    <w:name w:val="articlemetadata__byline"/>
    <w:basedOn w:val="DefaultParagraphFont"/>
    <w:rsid w:val="00AA3B90"/>
  </w:style>
  <w:style w:type="character" w:customStyle="1" w:styleId="articlemetadatasection">
    <w:name w:val="articlemetadata__section"/>
    <w:basedOn w:val="DefaultParagraphFont"/>
    <w:rsid w:val="00AA3B90"/>
  </w:style>
  <w:style w:type="character" w:customStyle="1" w:styleId="mw-editsection">
    <w:name w:val="mw-editsection"/>
    <w:basedOn w:val="DefaultParagraphFont"/>
    <w:rsid w:val="004946B3"/>
  </w:style>
  <w:style w:type="character" w:customStyle="1" w:styleId="mw-editsection-bracket">
    <w:name w:val="mw-editsection-bracket"/>
    <w:basedOn w:val="DefaultParagraphFont"/>
    <w:rsid w:val="00494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201">
          <w:marLeft w:val="19"/>
          <w:marRight w:val="187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4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7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9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7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4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46259">
                          <w:marLeft w:val="19"/>
                          <w:marRight w:val="19"/>
                          <w:marTop w:val="19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3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8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145527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155783">
                                          <w:marLeft w:val="37"/>
                                          <w:marRight w:val="0"/>
                                          <w:marTop w:val="0"/>
                                          <w:marBottom w:val="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18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77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83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4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5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1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56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48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9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44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27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11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67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866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06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3272482">
                                  <w:marLeft w:val="44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6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1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2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35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86559">
                                                      <w:marLeft w:val="0"/>
                                                      <w:marRight w:val="0"/>
                                                      <w:marTop w:val="1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1119749">
                                      <w:marLeft w:val="168"/>
                                      <w:marRight w:val="9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75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56394">
                                  <w:marLeft w:val="0"/>
                                  <w:marRight w:val="0"/>
                                  <w:marTop w:val="15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8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87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67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43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21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75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3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315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323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0" w:color="EAE9E9"/>
            <w:bottom w:val="single" w:sz="2" w:space="0" w:color="EAE9E9"/>
            <w:right w:val="single" w:sz="2" w:space="0" w:color="EAE9E9"/>
          </w:divBdr>
          <w:divsChild>
            <w:div w:id="15829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8009839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0" w:color="EAE9E9"/>
            <w:bottom w:val="single" w:sz="2" w:space="0" w:color="EAE9E9"/>
            <w:right w:val="single" w:sz="2" w:space="0" w:color="EAE9E9"/>
          </w:divBdr>
          <w:divsChild>
            <w:div w:id="5616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26401">
                  <w:marLeft w:val="0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0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1974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54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2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548822">
                                          <w:marLeft w:val="0"/>
                                          <w:marRight w:val="1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59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3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6145122">
                                          <w:marLeft w:val="0"/>
                                          <w:marRight w:val="1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18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38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37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4716509">
                                          <w:marLeft w:val="0"/>
                                          <w:marRight w:val="1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1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9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03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4236">
                                          <w:marLeft w:val="0"/>
                                          <w:marRight w:val="1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9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4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2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665184">
                                          <w:marLeft w:val="0"/>
                                          <w:marRight w:val="1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67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16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72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270989">
                                          <w:marLeft w:val="0"/>
                                          <w:marRight w:val="1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56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81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28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335674">
                                          <w:marLeft w:val="0"/>
                                          <w:marRight w:val="1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1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31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0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2472445">
                                          <w:marLeft w:val="0"/>
                                          <w:marRight w:val="1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60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022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4979069">
                                          <w:marLeft w:val="0"/>
                                          <w:marRight w:val="1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66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36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81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934135">
                                          <w:marLeft w:val="0"/>
                                          <w:marRight w:val="1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5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07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49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204396">
                                          <w:marLeft w:val="0"/>
                                          <w:marRight w:val="1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95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09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7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2460447">
                                          <w:marLeft w:val="0"/>
                                          <w:marRight w:val="1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59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34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91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7380782">
                                  <w:marLeft w:val="0"/>
                                  <w:marRight w:val="0"/>
                                  <w:marTop w:val="9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99623">
                                      <w:marLeft w:val="47"/>
                                      <w:marRight w:val="47"/>
                                      <w:marTop w:val="47"/>
                                      <w:marBottom w:val="4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868564">
                                      <w:marLeft w:val="47"/>
                                      <w:marRight w:val="47"/>
                                      <w:marTop w:val="47"/>
                                      <w:marBottom w:val="4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1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5489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3014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5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5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42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3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3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3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75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1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5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717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0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9618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3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3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1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86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8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778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2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2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8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777">
          <w:marLeft w:val="0"/>
          <w:marRight w:val="0"/>
          <w:marTop w:val="4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23890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81591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7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283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6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34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45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5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59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1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3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2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36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89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150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46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0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1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45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2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554">
          <w:marLeft w:val="0"/>
          <w:marRight w:val="0"/>
          <w:marTop w:val="2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050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2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6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20">
          <w:marLeft w:val="19"/>
          <w:marRight w:val="187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5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3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8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2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3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97202">
                          <w:marLeft w:val="19"/>
                          <w:marRight w:val="19"/>
                          <w:marTop w:val="19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2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74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13692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424290">
                                          <w:marLeft w:val="37"/>
                                          <w:marRight w:val="0"/>
                                          <w:marTop w:val="0"/>
                                          <w:marBottom w:val="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82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07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34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2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36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111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476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68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838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07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9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29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90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858873">
                                  <w:marLeft w:val="44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4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9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70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5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405151">
                                                      <w:marLeft w:val="0"/>
                                                      <w:marRight w:val="0"/>
                                                      <w:marTop w:val="1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4157792">
                                      <w:marLeft w:val="168"/>
                                      <w:marRight w:val="9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71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5200">
                                  <w:marLeft w:val="0"/>
                                  <w:marRight w:val="0"/>
                                  <w:marTop w:val="15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1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5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43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22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893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0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71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088">
          <w:marLeft w:val="-281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0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1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127191">
                  <w:marLeft w:val="0"/>
                  <w:marRight w:val="0"/>
                  <w:marTop w:val="0"/>
                  <w:marBottom w:val="0"/>
                  <w:divBdr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divBdr>
                  <w:divsChild>
                    <w:div w:id="154201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3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407">
          <w:marLeft w:val="0"/>
          <w:marRight w:val="14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DEDED"/>
            <w:right w:val="none" w:sz="0" w:space="0" w:color="auto"/>
          </w:divBdr>
        </w:div>
        <w:div w:id="68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DEDED"/>
            <w:right w:val="none" w:sz="0" w:space="0" w:color="auto"/>
          </w:divBdr>
        </w:div>
        <w:div w:id="536701269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rydominican.com/" TargetMode="Externa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newrycathedralparish.org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b.com/newrydominica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ewrycathedralparish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ewrydominican.com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b.com/newrydominican" TargetMode="External"/><Relationship Id="rId14" Type="http://schemas.openxmlformats.org/officeDocument/2006/relationships/image" Target="media/image5.jpeg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esktop\Newsletter%202025\2025%20Newsletters\4.%20%20April%202025\13th%20April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E85DA-8A07-4700-8212-E7C4D7B7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13th April 2025</Template>
  <TotalTime>1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 Daly</cp:lastModifiedBy>
  <cp:revision>2</cp:revision>
  <cp:lastPrinted>2025-04-10T11:29:00Z</cp:lastPrinted>
  <dcterms:created xsi:type="dcterms:W3CDTF">2025-04-11T14:23:00Z</dcterms:created>
  <dcterms:modified xsi:type="dcterms:W3CDTF">2025-04-11T14:23:00Z</dcterms:modified>
</cp:coreProperties>
</file>